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07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КАЧЕСТВА</w:t>
      </w:r>
    </w:p>
    <w:p w14:paraId="0C2F4B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Область качества </w:t>
      </w:r>
      <w:r>
        <w:rPr>
          <w:rFonts w:ascii="Arial" w:hAnsi="Arial" w:cs="Arial"/>
          <w:b/>
          <w:lang w:eastAsia="en-US"/>
        </w:rPr>
        <w:t>«Управление и развитие»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3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361"/>
        <w:gridCol w:w="992"/>
        <w:gridCol w:w="851"/>
        <w:gridCol w:w="850"/>
        <w:gridCol w:w="857"/>
      </w:tblGrid>
      <w:tr w14:paraId="6AB1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5637" w:type="dxa"/>
          </w:tcPr>
          <w:p w14:paraId="38F07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extDirection w:val="btLr"/>
          </w:tcPr>
          <w:p w14:paraId="4E0A2EA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Требуется серьезная работа по повышению</w:t>
            </w:r>
          </w:p>
          <w:p w14:paraId="128DA776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качества</w:t>
            </w:r>
          </w:p>
        </w:tc>
        <w:tc>
          <w:tcPr>
            <w:tcW w:w="992" w:type="dxa"/>
            <w:textDirection w:val="btLr"/>
          </w:tcPr>
          <w:p w14:paraId="78795C90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Качество стремится к базовому</w:t>
            </w:r>
          </w:p>
        </w:tc>
        <w:tc>
          <w:tcPr>
            <w:tcW w:w="851" w:type="dxa"/>
            <w:textDirection w:val="btLr"/>
          </w:tcPr>
          <w:p w14:paraId="42E606E0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850" w:type="dxa"/>
            <w:textDirection w:val="btLr"/>
          </w:tcPr>
          <w:p w14:paraId="36050D1A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Хорошее качество</w:t>
            </w:r>
          </w:p>
        </w:tc>
        <w:tc>
          <w:tcPr>
            <w:tcW w:w="857" w:type="dxa"/>
            <w:textDirection w:val="btLr"/>
          </w:tcPr>
          <w:p w14:paraId="60C848F7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Превосходное качество</w:t>
            </w:r>
          </w:p>
          <w:p w14:paraId="659C2108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A479CD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5D5807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31C2C9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768C32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4469B5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AAB082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66A517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134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562BD914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Планирование и организация работ в группе</w:t>
            </w:r>
          </w:p>
          <w:p w14:paraId="6F676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14:paraId="1DC9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E9C39FD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301F0E97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C0651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8B8E8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B7B554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9541B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E30D3EE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3B21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636034B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сторон</w:t>
            </w:r>
          </w:p>
          <w:p w14:paraId="644F89C4">
            <w:pPr>
              <w:shd w:val="clear" w:color="000000" w:fill="EEECE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5D468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538A8A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580AC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085F9A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9DDF747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0566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4036067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5066CD1C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6578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01EF4B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w:t>Мониторинг, измерения, анализ в группе</w:t>
            </w:r>
          </w:p>
        </w:tc>
      </w:tr>
      <w:tr w14:paraId="267D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006D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388ACD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45F74C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93229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77281A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08FB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711DC2F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1941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B6618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сторон</w:t>
            </w:r>
          </w:p>
          <w:p w14:paraId="747A94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5FB02D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C74B67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950B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86FA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EF633B3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6D43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8288E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3430EDB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0232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4B2EC84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Совершенствование образовательной деятельности в группе</w:t>
            </w:r>
          </w:p>
        </w:tc>
      </w:tr>
      <w:tr w14:paraId="0E00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E1013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64902FC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5975C6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E06F6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280A7D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02D7BBD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079B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7C9F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0555BBE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BEB2E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D1AC95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5CDEE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03955AA6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173A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F2BC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заинтересованных сторон</w:t>
            </w:r>
          </w:p>
          <w:p w14:paraId="077FFEA9">
            <w:pPr>
              <w:spacing w:after="0" w:line="240" w:lineRule="auto"/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1DD1DB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957F06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1331C0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6543E9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E2487D3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283B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3E14A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47C9A85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4A44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04FD1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Документирование образовательной деятельности ДО</w:t>
            </w:r>
          </w:p>
        </w:tc>
      </w:tr>
      <w:tr w14:paraId="1166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770FC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  <w:p w14:paraId="2F687D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5C21E0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6DE397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920450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3947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B71990D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340E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377916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заинтересованных сторон</w:t>
            </w:r>
          </w:p>
          <w:p w14:paraId="081665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</w:p>
        </w:tc>
        <w:tc>
          <w:tcPr>
            <w:tcW w:w="1361" w:type="dxa"/>
          </w:tcPr>
          <w:p w14:paraId="4F25CCF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92F3B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48E20BA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246262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F197F8C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2CD8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04564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коллектива</w:t>
            </w:r>
          </w:p>
        </w:tc>
        <w:tc>
          <w:tcPr>
            <w:tcW w:w="1361" w:type="dxa"/>
          </w:tcPr>
          <w:p w14:paraId="179E48C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B5A646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0A933ED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520F4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4453555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6F1C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D7D01E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911" w:type="dxa"/>
            <w:gridSpan w:val="5"/>
          </w:tcPr>
          <w:p w14:paraId="374B0A1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5FDC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60BB9D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Управление организационными процессами ДО</w:t>
            </w:r>
          </w:p>
        </w:tc>
      </w:tr>
      <w:tr w14:paraId="49FE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78A8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27239EC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81BE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2886FD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C096BF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CD3EC0F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303F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19813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заинтересованных сторон</w:t>
            </w:r>
          </w:p>
          <w:p w14:paraId="416566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</w:p>
        </w:tc>
        <w:tc>
          <w:tcPr>
            <w:tcW w:w="1361" w:type="dxa"/>
          </w:tcPr>
          <w:p w14:paraId="78CBF83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40B7BE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1A5A1C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A5584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C7D2AE2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0BF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8B8D2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коллектива</w:t>
            </w:r>
          </w:p>
        </w:tc>
        <w:tc>
          <w:tcPr>
            <w:tcW w:w="1361" w:type="dxa"/>
          </w:tcPr>
          <w:p w14:paraId="1791AB6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71FA6E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7E45F5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B450D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E087605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66B9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983B3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Материально-техническое оснащение</w:t>
            </w:r>
          </w:p>
        </w:tc>
        <w:tc>
          <w:tcPr>
            <w:tcW w:w="1361" w:type="dxa"/>
          </w:tcPr>
          <w:p w14:paraId="4EA875A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5995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316F5C3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39EC8BE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1B7CEA6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</w:p>
        </w:tc>
      </w:tr>
      <w:tr w14:paraId="3187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8CBF91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911" w:type="dxa"/>
            <w:gridSpan w:val="5"/>
          </w:tcPr>
          <w:p w14:paraId="531873A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hint="default" w:ascii="Arial" w:hAnsi="Arial" w:cs="Arial"/>
                <w:b/>
                <w:lang w:val="ru-RU"/>
              </w:rPr>
              <w:t>5</w:t>
            </w:r>
          </w:p>
        </w:tc>
      </w:tr>
      <w:tr w14:paraId="7F43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54300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Управления качеством дошкольного образования в ДО</w:t>
            </w:r>
          </w:p>
        </w:tc>
      </w:tr>
      <w:tr w14:paraId="3487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9C8A0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70E85B8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5EB996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519275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5306F0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AF89442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7031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856E1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заинтересованных сторон</w:t>
            </w:r>
          </w:p>
          <w:p w14:paraId="0184F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</w:p>
        </w:tc>
        <w:tc>
          <w:tcPr>
            <w:tcW w:w="1361" w:type="dxa"/>
          </w:tcPr>
          <w:p w14:paraId="2FEBA95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84530E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B399204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E368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A428B31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4052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B4E18E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коллектива</w:t>
            </w:r>
          </w:p>
        </w:tc>
        <w:tc>
          <w:tcPr>
            <w:tcW w:w="1361" w:type="dxa"/>
          </w:tcPr>
          <w:p w14:paraId="4542C3F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889D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2C7827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DEF52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7F66388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0A66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220B3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Деятельность</w:t>
            </w:r>
          </w:p>
        </w:tc>
        <w:tc>
          <w:tcPr>
            <w:tcW w:w="1361" w:type="dxa"/>
          </w:tcPr>
          <w:p w14:paraId="491B9C6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D83530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674DF5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B28033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81AEC91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19B2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F4BB12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911" w:type="dxa"/>
            <w:gridSpan w:val="5"/>
          </w:tcPr>
          <w:p w14:paraId="70810FF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10AC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19317C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Управление персоналом ДОО</w:t>
            </w:r>
          </w:p>
        </w:tc>
      </w:tr>
      <w:tr w14:paraId="6CA6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55C0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0ECD47F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0DE51BB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C3F43A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4901C4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02746717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0375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96AEA6E">
            <w:pPr>
              <w:pStyle w:val="6"/>
              <w:spacing w:before="159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Деятельность </w:t>
            </w:r>
          </w:p>
        </w:tc>
        <w:tc>
          <w:tcPr>
            <w:tcW w:w="1361" w:type="dxa"/>
          </w:tcPr>
          <w:p w14:paraId="404E407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85084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8F9489A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ADD842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3DD08A9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0E4D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 w14:paraId="00BE9BB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911" w:type="dxa"/>
            <w:gridSpan w:val="5"/>
          </w:tcPr>
          <w:p w14:paraId="5D6C74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14:paraId="1388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  <w:vAlign w:val="center"/>
          </w:tcPr>
          <w:p w14:paraId="61CC89F8">
            <w:pPr>
              <w:widowControl w:val="0"/>
              <w:spacing w:before="106" w:after="0" w:line="401" w:lineRule="auto"/>
              <w:ind w:left="331" w:right="231"/>
              <w:jc w:val="center"/>
              <w:rPr>
                <w:rFonts w:ascii="Arial" w:hAnsi="Arial" w:cs="Arial"/>
                <w:b/>
                <w:color w:val="000009"/>
              </w:rPr>
            </w:pPr>
            <w:r>
              <w:rPr>
                <w:rFonts w:ascii="Arial" w:hAnsi="Arial" w:cs="Arial"/>
                <w:b/>
                <w:color w:val="000009"/>
              </w:rPr>
              <w:t>Программа развития ДОО</w:t>
            </w:r>
          </w:p>
        </w:tc>
      </w:tr>
      <w:tr w14:paraId="2B2F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4E984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Документирование</w:t>
            </w:r>
          </w:p>
        </w:tc>
        <w:tc>
          <w:tcPr>
            <w:tcW w:w="1361" w:type="dxa"/>
          </w:tcPr>
          <w:p w14:paraId="0F854C1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9F03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58C67E8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77C4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16B5A556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7F8C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C24AF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заинтересованных лиц</w:t>
            </w:r>
          </w:p>
          <w:p w14:paraId="4A3846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</w:p>
        </w:tc>
        <w:tc>
          <w:tcPr>
            <w:tcW w:w="1361" w:type="dxa"/>
          </w:tcPr>
          <w:p w14:paraId="069A464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B34FB9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21D68F4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52BDB3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3A76542B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3384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369A4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EEECE1"/>
              </w:rPr>
              <w:t>Вовлечение коллектива</w:t>
            </w:r>
          </w:p>
        </w:tc>
        <w:tc>
          <w:tcPr>
            <w:tcW w:w="1361" w:type="dxa"/>
          </w:tcPr>
          <w:p w14:paraId="608CDC6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42B7EA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BCD1A85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DEA2EB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88A802A">
            <w:pPr>
              <w:spacing w:after="0" w:line="240" w:lineRule="auto"/>
              <w:jc w:val="center"/>
              <w:rPr>
                <w:rFonts w:hint="default" w:ascii="Arial" w:hAnsi="Arial" w:cs="Arial"/>
                <w:lang w:val="ru-RU"/>
              </w:rPr>
            </w:pPr>
            <w:r>
              <w:rPr>
                <w:rFonts w:hint="default" w:ascii="Arial" w:hAnsi="Arial" w:cs="Arial"/>
                <w:lang w:val="ru-RU"/>
              </w:rPr>
              <w:t>5</w:t>
            </w:r>
          </w:p>
        </w:tc>
      </w:tr>
      <w:tr w14:paraId="502D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2DAEF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4911" w:type="dxa"/>
            <w:gridSpan w:val="5"/>
          </w:tcPr>
          <w:p w14:paraId="4C57045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</w:tr>
      <w:tr w14:paraId="0AB3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AFF149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ОБЩИЙ БАЛЛ «Управление и развитие».</w:t>
            </w:r>
          </w:p>
        </w:tc>
        <w:tc>
          <w:tcPr>
            <w:tcW w:w="4911" w:type="dxa"/>
            <w:gridSpan w:val="5"/>
          </w:tcPr>
          <w:p w14:paraId="786F55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5C2924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ru-RU"/>
              </w:rPr>
            </w:pPr>
            <w:r>
              <w:rPr>
                <w:rFonts w:hint="default" w:ascii="Arial" w:hAnsi="Arial" w:cs="Arial"/>
                <w:b/>
                <w:lang w:val="ru-RU"/>
              </w:rPr>
              <w:t>5</w:t>
            </w:r>
            <w:bookmarkStart w:id="0" w:name="_GoBack"/>
            <w:bookmarkEnd w:id="0"/>
          </w:p>
        </w:tc>
      </w:tr>
    </w:tbl>
    <w:p w14:paraId="44B6DFD3">
      <w:pPr>
        <w:rPr>
          <w:rFonts w:ascii="Arial" w:hAnsi="Arial" w:cs="Arial"/>
          <w:sz w:val="24"/>
          <w:szCs w:val="24"/>
        </w:rPr>
      </w:pPr>
    </w:p>
    <w:p w14:paraId="078C186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69"/>
    <w:rsid w:val="000169BF"/>
    <w:rsid w:val="000A71E6"/>
    <w:rsid w:val="00167A23"/>
    <w:rsid w:val="00172146"/>
    <w:rsid w:val="001961C5"/>
    <w:rsid w:val="002A458F"/>
    <w:rsid w:val="00320C60"/>
    <w:rsid w:val="004106BA"/>
    <w:rsid w:val="00435545"/>
    <w:rsid w:val="0045091F"/>
    <w:rsid w:val="004948F3"/>
    <w:rsid w:val="00637F9C"/>
    <w:rsid w:val="006B519C"/>
    <w:rsid w:val="0078342D"/>
    <w:rsid w:val="007C54D1"/>
    <w:rsid w:val="008206D2"/>
    <w:rsid w:val="00836B52"/>
    <w:rsid w:val="00836FCA"/>
    <w:rsid w:val="008A593E"/>
    <w:rsid w:val="008F16C5"/>
    <w:rsid w:val="00976009"/>
    <w:rsid w:val="00A35D62"/>
    <w:rsid w:val="00A82EAE"/>
    <w:rsid w:val="00B61A74"/>
    <w:rsid w:val="00C53152"/>
    <w:rsid w:val="00CC14D0"/>
    <w:rsid w:val="00D73D5A"/>
    <w:rsid w:val="00E2018B"/>
    <w:rsid w:val="00EE5E69"/>
    <w:rsid w:val="00EF3987"/>
    <w:rsid w:val="00F36C84"/>
    <w:rsid w:val="00F56162"/>
    <w:rsid w:val="427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Table Paragraph"/>
    <w:basedOn w:val="1"/>
    <w:uiPriority w:val="99"/>
    <w:pPr>
      <w:widowControl w:val="0"/>
      <w:spacing w:after="0" w:line="240" w:lineRule="auto"/>
    </w:pPr>
    <w:rPr>
      <w:rFonts w:cs="Calibri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204</Words>
  <Characters>1165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2022-04-13T11:27:00Z</dcterms:created>
  <dc:creator>Алеся Викторовна</dc:creator>
  <cp:lastModifiedBy>Елена</cp:lastModifiedBy>
  <cp:lastPrinted>2026-04-24T13:10:07Z</cp:lastPrinted>
  <dcterms:modified xsi:type="dcterms:W3CDTF">2026-04-24T13:11:01Z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B75929AB54694A269196D8AB74940BC8_12</vt:lpwstr>
  </property>
</Properties>
</file>