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07E1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ТАБЛИЦА КАЧЕСТВА</w:t>
      </w:r>
    </w:p>
    <w:p w14:paraId="429B282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 Область качества «Условия получения дошкольного образования лицами с ОВЗ и инвалидами».</w:t>
      </w:r>
    </w:p>
    <w:tbl>
      <w:tblPr>
        <w:tblStyle w:val="3"/>
        <w:tblW w:w="10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1361"/>
        <w:gridCol w:w="992"/>
        <w:gridCol w:w="851"/>
        <w:gridCol w:w="850"/>
        <w:gridCol w:w="857"/>
      </w:tblGrid>
      <w:tr w14:paraId="18A60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</w:trPr>
        <w:tc>
          <w:tcPr>
            <w:tcW w:w="5637" w:type="dxa"/>
          </w:tcPr>
          <w:p w14:paraId="6664AC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extDirection w:val="btLr"/>
          </w:tcPr>
          <w:p w14:paraId="77FFF4E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Требуется серьезная работа по повышению</w:t>
            </w:r>
          </w:p>
          <w:p w14:paraId="145ABD03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качества</w:t>
            </w:r>
          </w:p>
        </w:tc>
        <w:tc>
          <w:tcPr>
            <w:tcW w:w="992" w:type="dxa"/>
            <w:textDirection w:val="btLr"/>
          </w:tcPr>
          <w:p w14:paraId="72AB70F1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Качество стремится к базовому</w:t>
            </w:r>
          </w:p>
        </w:tc>
        <w:tc>
          <w:tcPr>
            <w:tcW w:w="851" w:type="dxa"/>
            <w:textDirection w:val="btLr"/>
          </w:tcPr>
          <w:p w14:paraId="49C1ED8B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Базовый уровень</w:t>
            </w:r>
          </w:p>
        </w:tc>
        <w:tc>
          <w:tcPr>
            <w:tcW w:w="850" w:type="dxa"/>
            <w:textDirection w:val="btLr"/>
          </w:tcPr>
          <w:p w14:paraId="4209B89B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Хорошее качество</w:t>
            </w:r>
          </w:p>
        </w:tc>
        <w:tc>
          <w:tcPr>
            <w:tcW w:w="857" w:type="dxa"/>
            <w:textDirection w:val="btLr"/>
          </w:tcPr>
          <w:p w14:paraId="3E994E22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Превосходное качество</w:t>
            </w:r>
          </w:p>
          <w:p w14:paraId="4A2B26CA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DADFE53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C7BA8D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C24AF95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770343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2CAC20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441CB4E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952BA8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1E5C7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  <w:gridSpan w:val="6"/>
          </w:tcPr>
          <w:p w14:paraId="5F01FF1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«Организация образования детей с ОВЗ в ГРУППЕ»</w:t>
            </w:r>
          </w:p>
          <w:p w14:paraId="4A0DE13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14:paraId="616EF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99B4CE9">
            <w:pPr>
              <w:shd w:val="clear" w:color="auto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Документирование</w:t>
            </w:r>
          </w:p>
        </w:tc>
        <w:tc>
          <w:tcPr>
            <w:tcW w:w="1361" w:type="dxa"/>
          </w:tcPr>
          <w:p w14:paraId="72BEC0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08F5832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44DC508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212529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F72DAD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76585AFF">
            <w:pPr>
              <w:pStyle w:val="5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14:paraId="2D54A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71BF7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EEECE1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EEECE1"/>
              </w:rPr>
              <w:t>Деятельность</w:t>
            </w:r>
          </w:p>
        </w:tc>
        <w:tc>
          <w:tcPr>
            <w:tcW w:w="1361" w:type="dxa"/>
          </w:tcPr>
          <w:p w14:paraId="5D472F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101CD0D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674E408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45FB693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2E275650">
            <w:pPr>
              <w:pStyle w:val="5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14:paraId="3F54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FA42247">
            <w:pPr>
              <w:shd w:val="clear" w:color="auto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Предметно – пространственная среда</w:t>
            </w:r>
          </w:p>
          <w:p w14:paraId="58294BAF">
            <w:pPr>
              <w:shd w:val="clear" w:color="auto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99BD7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997C9C5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7739B1D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AED8A01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737E32CC">
            <w:pPr>
              <w:pStyle w:val="5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14:paraId="7895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3DD18FF">
            <w:pPr>
              <w:pStyle w:val="5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ИТОГ</w:t>
            </w:r>
          </w:p>
        </w:tc>
        <w:tc>
          <w:tcPr>
            <w:tcW w:w="4911" w:type="dxa"/>
            <w:gridSpan w:val="5"/>
          </w:tcPr>
          <w:p w14:paraId="279EFA33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5</w:t>
            </w:r>
          </w:p>
        </w:tc>
      </w:tr>
      <w:tr w14:paraId="188D8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  <w:gridSpan w:val="6"/>
          </w:tcPr>
          <w:p w14:paraId="2D536CE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«Инклюзия в ГРУППЕ»</w:t>
            </w:r>
          </w:p>
        </w:tc>
      </w:tr>
      <w:tr w14:paraId="4329D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CF95A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Документирование</w:t>
            </w:r>
          </w:p>
        </w:tc>
        <w:tc>
          <w:tcPr>
            <w:tcW w:w="1361" w:type="dxa"/>
          </w:tcPr>
          <w:p w14:paraId="18637232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4AE5936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15EE55F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CD89D4A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41408F70">
            <w:pPr>
              <w:spacing w:after="0" w:line="240" w:lineRule="auto"/>
              <w:jc w:val="center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lang w:val="en-US"/>
              </w:rPr>
              <w:t>5</w:t>
            </w:r>
          </w:p>
        </w:tc>
      </w:tr>
      <w:tr w14:paraId="6F15F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F42F7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EEECE1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EEECE1"/>
              </w:rPr>
              <w:t>Деятельность</w:t>
            </w:r>
          </w:p>
        </w:tc>
        <w:tc>
          <w:tcPr>
            <w:tcW w:w="1361" w:type="dxa"/>
          </w:tcPr>
          <w:p w14:paraId="44D71CA2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61F648F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F827C08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93165E6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19B790E4">
            <w:pPr>
              <w:spacing w:after="0" w:line="240" w:lineRule="auto"/>
              <w:jc w:val="center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lang w:val="en-US"/>
              </w:rPr>
              <w:t>5</w:t>
            </w:r>
          </w:p>
        </w:tc>
      </w:tr>
      <w:tr w14:paraId="77961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C9561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Предметно – пространственная среда</w:t>
            </w:r>
          </w:p>
          <w:p w14:paraId="4183E7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B30143B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058808E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0C49C584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AFA1A4C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27E3DC5F">
            <w:pPr>
              <w:spacing w:after="0" w:line="240" w:lineRule="auto"/>
              <w:jc w:val="center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lang w:val="en-US"/>
              </w:rPr>
              <w:t>5</w:t>
            </w:r>
          </w:p>
        </w:tc>
      </w:tr>
      <w:tr w14:paraId="30C66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9CC27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ИТОГ</w:t>
            </w:r>
          </w:p>
        </w:tc>
        <w:tc>
          <w:tcPr>
            <w:tcW w:w="4911" w:type="dxa"/>
            <w:gridSpan w:val="5"/>
          </w:tcPr>
          <w:p w14:paraId="6B858A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5</w:t>
            </w:r>
          </w:p>
        </w:tc>
      </w:tr>
      <w:tr w14:paraId="4F79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  <w:gridSpan w:val="6"/>
          </w:tcPr>
          <w:p w14:paraId="7133355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«Работа с детьми-инвалидами»</w:t>
            </w:r>
          </w:p>
          <w:p w14:paraId="58200B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14:paraId="5EC63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B70AC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Документирование</w:t>
            </w:r>
          </w:p>
        </w:tc>
        <w:tc>
          <w:tcPr>
            <w:tcW w:w="1361" w:type="dxa"/>
          </w:tcPr>
          <w:p w14:paraId="52C7A877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F04978A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63AF0FA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909FFD2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7DFE86D5">
            <w:pPr>
              <w:pStyle w:val="5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14:paraId="5F475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7F6DFA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EEECE1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EEECE1"/>
              </w:rPr>
              <w:t>Деятельность</w:t>
            </w:r>
          </w:p>
        </w:tc>
        <w:tc>
          <w:tcPr>
            <w:tcW w:w="1361" w:type="dxa"/>
          </w:tcPr>
          <w:p w14:paraId="3396EFDC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80A2BE3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079D2212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BEDE306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4B2E02AF">
            <w:pPr>
              <w:pStyle w:val="5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14:paraId="22739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0C34A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Предметно – пространственная среда</w:t>
            </w:r>
          </w:p>
          <w:p w14:paraId="4247A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46911E7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8C04C65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C5804AB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4B59306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50C8B4B0">
            <w:pPr>
              <w:pStyle w:val="5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</w:p>
        </w:tc>
      </w:tr>
      <w:tr w14:paraId="6DDC8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A256E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ИТОГ</w:t>
            </w:r>
          </w:p>
        </w:tc>
        <w:tc>
          <w:tcPr>
            <w:tcW w:w="4911" w:type="dxa"/>
            <w:gridSpan w:val="5"/>
          </w:tcPr>
          <w:p w14:paraId="0D25F2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5</w:t>
            </w:r>
          </w:p>
        </w:tc>
      </w:tr>
      <w:tr w14:paraId="0C638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3F9C2C4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ОБЩИЙ БАЛЛ «Условия получения дошкольного образования лицами с ОВЗ и инвалидами»</w:t>
            </w:r>
          </w:p>
        </w:tc>
        <w:tc>
          <w:tcPr>
            <w:tcW w:w="4911" w:type="dxa"/>
            <w:gridSpan w:val="5"/>
          </w:tcPr>
          <w:p w14:paraId="2F4DE7A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38599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hint="default" w:ascii="Arial" w:hAnsi="Arial" w:cs="Arial"/>
                <w:b/>
                <w:lang w:val="en-US"/>
              </w:rPr>
              <w:t>5</w:t>
            </w:r>
          </w:p>
        </w:tc>
      </w:tr>
    </w:tbl>
    <w:p w14:paraId="138FC557">
      <w:pPr>
        <w:rPr>
          <w:rFonts w:ascii="Arial" w:hAnsi="Arial" w:cs="Arial"/>
          <w:sz w:val="24"/>
          <w:szCs w:val="24"/>
        </w:rPr>
      </w:pPr>
    </w:p>
    <w:p w14:paraId="04F4DEA3">
      <w:pPr>
        <w:rPr>
          <w:rFonts w:ascii="Arial" w:hAnsi="Arial" w:cs="Arial"/>
          <w:sz w:val="24"/>
          <w:szCs w:val="24"/>
        </w:rPr>
      </w:pPr>
    </w:p>
    <w:sectPr>
      <w:pgSz w:w="11906" w:h="16838"/>
      <w:pgMar w:top="1134" w:right="851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5E69"/>
    <w:rsid w:val="00000043"/>
    <w:rsid w:val="000169BF"/>
    <w:rsid w:val="001961C5"/>
    <w:rsid w:val="002135F4"/>
    <w:rsid w:val="002430F4"/>
    <w:rsid w:val="00276E2A"/>
    <w:rsid w:val="002A458F"/>
    <w:rsid w:val="00435545"/>
    <w:rsid w:val="005059E9"/>
    <w:rsid w:val="0055793E"/>
    <w:rsid w:val="00620996"/>
    <w:rsid w:val="00723549"/>
    <w:rsid w:val="00741796"/>
    <w:rsid w:val="00830D72"/>
    <w:rsid w:val="00894D7C"/>
    <w:rsid w:val="008B4112"/>
    <w:rsid w:val="0090589F"/>
    <w:rsid w:val="0095136B"/>
    <w:rsid w:val="00976009"/>
    <w:rsid w:val="00A35D62"/>
    <w:rsid w:val="00A82EAE"/>
    <w:rsid w:val="00BA3B3E"/>
    <w:rsid w:val="00C53152"/>
    <w:rsid w:val="00CE77C4"/>
    <w:rsid w:val="00EE5E69"/>
    <w:rsid w:val="00F40785"/>
    <w:rsid w:val="00F4396F"/>
    <w:rsid w:val="00F56162"/>
    <w:rsid w:val="00F65328"/>
    <w:rsid w:val="00F92E57"/>
    <w:rsid w:val="51F3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108</Words>
  <Characters>617</Characters>
  <Lines>0</Lines>
  <Paragraphs>0</Paragraphs>
  <TotalTime>41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2022-04-11T12:05:00Z</dcterms:created>
  <dc:creator>Алеся Викторовна</dc:creator>
  <cp:lastModifiedBy>Елена</cp:lastModifiedBy>
  <cp:lastPrinted>2026-04-24T08:44:24Z</cp:lastPrinted>
  <dcterms:modified xsi:type="dcterms:W3CDTF">2026-04-24T08:44:28Z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B5DE9F2FC41B4077A89029D1507E9BAD_12</vt:lpwstr>
  </property>
</Properties>
</file>