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0D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КАЧЕСТВА</w:t>
      </w:r>
    </w:p>
    <w:p w14:paraId="5E289E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Область качества «Образовательные условия».</w:t>
      </w:r>
    </w:p>
    <w:tbl>
      <w:tblPr>
        <w:tblStyle w:val="3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361"/>
        <w:gridCol w:w="992"/>
        <w:gridCol w:w="851"/>
        <w:gridCol w:w="850"/>
        <w:gridCol w:w="815"/>
        <w:gridCol w:w="42"/>
      </w:tblGrid>
      <w:tr w14:paraId="56FB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1361" w:hRule="atLeast"/>
        </w:trPr>
        <w:tc>
          <w:tcPr>
            <w:tcW w:w="5637" w:type="dxa"/>
          </w:tcPr>
          <w:p w14:paraId="75E3F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extDirection w:val="btLr"/>
          </w:tcPr>
          <w:p w14:paraId="67C96D8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Требуется серьезная работа по повышению</w:t>
            </w:r>
          </w:p>
          <w:p w14:paraId="293B51AA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качества</w:t>
            </w:r>
          </w:p>
        </w:tc>
        <w:tc>
          <w:tcPr>
            <w:tcW w:w="992" w:type="dxa"/>
            <w:textDirection w:val="btLr"/>
          </w:tcPr>
          <w:p w14:paraId="6F09ACE3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Качество стремится к базовому</w:t>
            </w:r>
          </w:p>
        </w:tc>
        <w:tc>
          <w:tcPr>
            <w:tcW w:w="851" w:type="dxa"/>
            <w:textDirection w:val="btLr"/>
          </w:tcPr>
          <w:p w14:paraId="5B4E2BE8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Базовый уровень</w:t>
            </w:r>
          </w:p>
        </w:tc>
        <w:tc>
          <w:tcPr>
            <w:tcW w:w="850" w:type="dxa"/>
            <w:textDirection w:val="btLr"/>
          </w:tcPr>
          <w:p w14:paraId="1D4FDF84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Хорошее качество</w:t>
            </w:r>
          </w:p>
        </w:tc>
        <w:tc>
          <w:tcPr>
            <w:tcW w:w="815" w:type="dxa"/>
            <w:textDirection w:val="btLr"/>
          </w:tcPr>
          <w:p w14:paraId="5E4D1F47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Превосходное качество</w:t>
            </w:r>
          </w:p>
          <w:p w14:paraId="7208D60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79706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BCBF34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6DDB04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DA3A6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97297F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BA0134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813868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B1F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7"/>
          </w:tcPr>
          <w:p w14:paraId="29082B9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«Профессиональная квалификация педагогов»</w:t>
            </w:r>
          </w:p>
        </w:tc>
      </w:tr>
      <w:tr w14:paraId="3D95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06BD5C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0E15F3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710B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26039D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60CE83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39F6C540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0C8B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7DAD10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361" w:type="dxa"/>
          </w:tcPr>
          <w:p w14:paraId="39816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9791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6EC57D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D6B1ED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3E777C12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34C9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2A1DDF21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869" w:type="dxa"/>
            <w:gridSpan w:val="5"/>
          </w:tcPr>
          <w:p w14:paraId="7081405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4D4D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10506" w:type="dxa"/>
            <w:gridSpan w:val="6"/>
          </w:tcPr>
          <w:p w14:paraId="765A4A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«Профессиональное развитие педагогов»</w:t>
            </w:r>
          </w:p>
          <w:p w14:paraId="3EECFAA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5499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78799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766C677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9E4BF1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13A193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46C12F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75919024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0605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19D048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361" w:type="dxa"/>
          </w:tcPr>
          <w:p w14:paraId="7DD16D5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861E5C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612785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74CC7AC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4F1008B6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062E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58F04B82">
            <w:pPr>
              <w:spacing w:after="0" w:line="240" w:lineRule="auto"/>
              <w:rPr>
                <w:rFonts w:ascii="Arial" w:hAnsi="Arial" w:cs="Arial"/>
                <w:shd w:val="clear" w:color="auto" w:fill="EEECE1"/>
              </w:rPr>
            </w:pPr>
            <w:r>
              <w:rPr>
                <w:rFonts w:ascii="Arial" w:hAnsi="Arial" w:cs="Arial"/>
              </w:rPr>
              <w:t>Развивающая предметно</w:t>
            </w:r>
            <w:r>
              <w:rPr>
                <w:rFonts w:ascii="Arial" w:hAnsi="Arial" w:cs="Arial"/>
                <w:shd w:val="clear" w:color="auto" w:fill="EEECE1"/>
              </w:rPr>
              <w:t>-</w:t>
            </w:r>
            <w:r>
              <w:rPr>
                <w:rFonts w:ascii="Arial" w:hAnsi="Arial" w:cs="Arial"/>
              </w:rPr>
              <w:t>пространственная среда</w:t>
            </w:r>
          </w:p>
        </w:tc>
        <w:tc>
          <w:tcPr>
            <w:tcW w:w="1361" w:type="dxa"/>
          </w:tcPr>
          <w:p w14:paraId="4A41D2A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1D21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F06F99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5818077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54294EF0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5358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27CA1E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869" w:type="dxa"/>
            <w:gridSpan w:val="5"/>
          </w:tcPr>
          <w:p w14:paraId="1F0694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02E8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10506" w:type="dxa"/>
            <w:gridSpan w:val="6"/>
          </w:tcPr>
          <w:p w14:paraId="1628B99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«Совершенствование педагогической работы»</w:t>
            </w:r>
          </w:p>
        </w:tc>
      </w:tr>
      <w:tr w14:paraId="1557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3525E0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5E828BE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FADF0A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DDCC7B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3E9E2F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6DD94140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1085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564915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361" w:type="dxa"/>
          </w:tcPr>
          <w:p w14:paraId="1968F41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607772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615EE9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4771110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23E9E138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7BFF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4EDF174E">
            <w:pPr>
              <w:spacing w:after="0" w:line="240" w:lineRule="auto"/>
              <w:rPr>
                <w:rFonts w:ascii="Arial" w:hAnsi="Arial" w:cs="Arial"/>
                <w:shd w:val="clear" w:color="auto" w:fill="EEECE1"/>
              </w:rPr>
            </w:pPr>
            <w:r>
              <w:rPr>
                <w:rFonts w:ascii="Arial" w:hAnsi="Arial" w:cs="Arial"/>
              </w:rPr>
              <w:t>Развивающая предметно-пространственная среда</w:t>
            </w:r>
          </w:p>
        </w:tc>
        <w:tc>
          <w:tcPr>
            <w:tcW w:w="1361" w:type="dxa"/>
          </w:tcPr>
          <w:p w14:paraId="0286283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BCB904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0866C4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1A2665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17EEFD34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56E5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399DBD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869" w:type="dxa"/>
            <w:gridSpan w:val="5"/>
          </w:tcPr>
          <w:p w14:paraId="13657F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3262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10506" w:type="dxa"/>
            <w:gridSpan w:val="6"/>
          </w:tcPr>
          <w:p w14:paraId="4D90BF2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«Рабочая нагрузка педагога (размер группы и соотношение между количеством воспитанников и количеством педагогов)»</w:t>
            </w:r>
          </w:p>
        </w:tc>
      </w:tr>
      <w:tr w14:paraId="3C5B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770E29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494BFEA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4164D5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7F6DC6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E9F417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12EAF4BD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0639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726EE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361" w:type="dxa"/>
          </w:tcPr>
          <w:p w14:paraId="2B1009F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E459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03391A5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3E51C4C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top"/>
          </w:tcPr>
          <w:p w14:paraId="33D945E6">
            <w:pPr>
              <w:pStyle w:val="5"/>
              <w:spacing w:after="0" w:line="240" w:lineRule="auto"/>
              <w:ind w:left="0" w:leftChars="0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4378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0CAC0BF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869" w:type="dxa"/>
            <w:gridSpan w:val="5"/>
          </w:tcPr>
          <w:p w14:paraId="0B543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4B38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10506" w:type="dxa"/>
            <w:gridSpan w:val="6"/>
          </w:tcPr>
          <w:p w14:paraId="539FD7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«Система оплаты труда педагогов группы»</w:t>
            </w:r>
          </w:p>
          <w:p w14:paraId="4D46A9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342A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20A420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33C1E9A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D6E16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8CA569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E4EF55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768CE10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38E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45822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361" w:type="dxa"/>
          </w:tcPr>
          <w:p w14:paraId="748C6D2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267156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D7A2DE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1262FB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7320984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B84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23075B0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869" w:type="dxa"/>
            <w:gridSpan w:val="5"/>
          </w:tcPr>
          <w:p w14:paraId="34CCFB5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en-US"/>
              </w:rPr>
              <w:t>5</w:t>
            </w:r>
          </w:p>
        </w:tc>
      </w:tr>
      <w:tr w14:paraId="2B5E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10506" w:type="dxa"/>
            <w:gridSpan w:val="6"/>
          </w:tcPr>
          <w:p w14:paraId="5D2838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«Предметно-пространственная среда помещения, доступного воспитанникам ГРУППЫ»</w:t>
            </w:r>
          </w:p>
        </w:tc>
      </w:tr>
      <w:tr w14:paraId="4B16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15A2AC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7B80F9E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C35E02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864D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426F1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449FFCBF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1E24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19E8AD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Предметно-пространственная</w:t>
            </w:r>
          </w:p>
          <w:p w14:paraId="0E70DC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среда. Организация пространства</w:t>
            </w:r>
          </w:p>
        </w:tc>
        <w:tc>
          <w:tcPr>
            <w:tcW w:w="1361" w:type="dxa"/>
          </w:tcPr>
          <w:p w14:paraId="6EACD94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4D47E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74897E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0CFA0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6D316053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548A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0607CB78">
            <w:pPr>
              <w:spacing w:after="0" w:line="240" w:lineRule="auto"/>
              <w:rPr>
                <w:rFonts w:ascii="Arial" w:hAnsi="Arial" w:cs="Arial"/>
                <w:shd w:val="clear" w:color="auto" w:fill="EEECE1"/>
              </w:rPr>
            </w:pPr>
            <w:r>
              <w:rPr>
                <w:rFonts w:ascii="Arial" w:hAnsi="Arial" w:cs="Arial"/>
              </w:rPr>
              <w:t>Предметно-пространственная</w:t>
            </w:r>
          </w:p>
          <w:p w14:paraId="51BA9BF0">
            <w:pPr>
              <w:spacing w:after="0" w:line="240" w:lineRule="auto"/>
              <w:rPr>
                <w:rFonts w:ascii="Arial" w:hAnsi="Arial" w:cs="Arial"/>
                <w:shd w:val="clear" w:color="auto" w:fill="EEECE1"/>
              </w:rPr>
            </w:pPr>
            <w:r>
              <w:rPr>
                <w:rFonts w:ascii="Arial" w:hAnsi="Arial" w:cs="Arial"/>
              </w:rPr>
              <w:t>среда. Оснащение пространства</w:t>
            </w:r>
          </w:p>
        </w:tc>
        <w:tc>
          <w:tcPr>
            <w:tcW w:w="1361" w:type="dxa"/>
          </w:tcPr>
          <w:p w14:paraId="30BF824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58A6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9F7AAF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A9EFC8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1E544807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3402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611712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869" w:type="dxa"/>
            <w:gridSpan w:val="5"/>
          </w:tcPr>
          <w:p w14:paraId="37D799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27E5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10506" w:type="dxa"/>
            <w:gridSpan w:val="6"/>
          </w:tcPr>
          <w:p w14:paraId="490B5A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«Учебно-методическое обеспечение»</w:t>
            </w:r>
          </w:p>
        </w:tc>
      </w:tr>
      <w:tr w14:paraId="41BB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53A90B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1D80F18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AF9E0D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46B156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39BAAD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76DF40F2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34F6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0184918C">
            <w:pPr>
              <w:spacing w:after="0" w:line="240" w:lineRule="auto"/>
              <w:rPr>
                <w:rFonts w:ascii="Arial" w:hAnsi="Arial" w:cs="Arial"/>
                <w:shd w:val="clear" w:color="auto" w:fill="EEECE1"/>
              </w:rPr>
            </w:pPr>
            <w:r>
              <w:rPr>
                <w:rFonts w:ascii="Arial" w:hAnsi="Arial" w:cs="Arial"/>
              </w:rPr>
              <w:t>Развивающая предметно-пространственная среда</w:t>
            </w:r>
          </w:p>
        </w:tc>
        <w:tc>
          <w:tcPr>
            <w:tcW w:w="1361" w:type="dxa"/>
          </w:tcPr>
          <w:p w14:paraId="64F8274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F91CDC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0EF080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332A8F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16A0FF3F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5BE6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2964F1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869" w:type="dxa"/>
            <w:gridSpan w:val="5"/>
          </w:tcPr>
          <w:p w14:paraId="0F22B2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28A6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10506" w:type="dxa"/>
            <w:gridSpan w:val="6"/>
            <w:vAlign w:val="center"/>
          </w:tcPr>
          <w:p w14:paraId="3FB947B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lang w:eastAsia="en-US"/>
              </w:rPr>
              <w:t>«Библиотечно-информационное обеспечение. Управление знаниями»</w:t>
            </w:r>
          </w:p>
          <w:p w14:paraId="43D675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1A6D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2EDBF9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Документирование</w:t>
            </w:r>
          </w:p>
        </w:tc>
        <w:tc>
          <w:tcPr>
            <w:tcW w:w="1361" w:type="dxa"/>
          </w:tcPr>
          <w:p w14:paraId="1874ECD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A3231B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08EE8A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1D54770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15" w:type="dxa"/>
          </w:tcPr>
          <w:p w14:paraId="45C9EA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766A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  <w:vAlign w:val="center"/>
          </w:tcPr>
          <w:p w14:paraId="43FF5B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Доступность</w:t>
            </w:r>
          </w:p>
        </w:tc>
        <w:tc>
          <w:tcPr>
            <w:tcW w:w="1361" w:type="dxa"/>
          </w:tcPr>
          <w:p w14:paraId="480D2B0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64E5EC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208CD1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14D4BB8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15" w:type="dxa"/>
          </w:tcPr>
          <w:p w14:paraId="01B87A5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1C22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53EFAD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869" w:type="dxa"/>
            <w:gridSpan w:val="5"/>
          </w:tcPr>
          <w:p w14:paraId="12B98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</w:tr>
      <w:tr w14:paraId="15E6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637" w:type="dxa"/>
          </w:tcPr>
          <w:p w14:paraId="632C91D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ОБЩИЙ БАЛЛ «Образовательные условия»</w:t>
            </w:r>
          </w:p>
        </w:tc>
        <w:tc>
          <w:tcPr>
            <w:tcW w:w="4869" w:type="dxa"/>
            <w:gridSpan w:val="5"/>
          </w:tcPr>
          <w:p w14:paraId="64BFA51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8E46D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en-US"/>
              </w:rPr>
              <w:t>5</w:t>
            </w:r>
          </w:p>
        </w:tc>
      </w:tr>
    </w:tbl>
    <w:p w14:paraId="06EFCFD7">
      <w:pPr>
        <w:rPr>
          <w:rFonts w:ascii="Arial" w:hAnsi="Arial" w:cs="Arial"/>
          <w:sz w:val="24"/>
          <w:szCs w:val="24"/>
          <w:lang w:val="en-US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69"/>
    <w:rsid w:val="000169BF"/>
    <w:rsid w:val="00043A54"/>
    <w:rsid w:val="001961C5"/>
    <w:rsid w:val="002A458F"/>
    <w:rsid w:val="00435545"/>
    <w:rsid w:val="0055075D"/>
    <w:rsid w:val="00722832"/>
    <w:rsid w:val="007B5971"/>
    <w:rsid w:val="008206D2"/>
    <w:rsid w:val="009424DD"/>
    <w:rsid w:val="00976009"/>
    <w:rsid w:val="00A35D62"/>
    <w:rsid w:val="00A37478"/>
    <w:rsid w:val="00A423D7"/>
    <w:rsid w:val="00A82EAE"/>
    <w:rsid w:val="00B61A74"/>
    <w:rsid w:val="00C53152"/>
    <w:rsid w:val="00CE7830"/>
    <w:rsid w:val="00D73D5A"/>
    <w:rsid w:val="00D874C0"/>
    <w:rsid w:val="00E2018B"/>
    <w:rsid w:val="00E76A43"/>
    <w:rsid w:val="00EB657F"/>
    <w:rsid w:val="00EE5E69"/>
    <w:rsid w:val="00F56162"/>
    <w:rsid w:val="00F750A2"/>
    <w:rsid w:val="5F5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205</Words>
  <Characters>1173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2022-04-11T12:32:00Z</dcterms:created>
  <dc:creator>Алеся Викторовна</dc:creator>
  <cp:lastModifiedBy>Елена</cp:lastModifiedBy>
  <cp:lastPrinted>2026-04-24T08:43:27Z</cp:lastPrinted>
  <dcterms:modified xsi:type="dcterms:W3CDTF">2026-04-24T08:43:34Z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4209B9D76E6046AD81927DF17311F98A_12</vt:lpwstr>
  </property>
</Properties>
</file>