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D6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КАЧЕСТВА</w:t>
      </w:r>
    </w:p>
    <w:p w14:paraId="673436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Область качества «Образовательная программа».</w:t>
      </w:r>
    </w:p>
    <w:tbl>
      <w:tblPr>
        <w:tblStyle w:val="3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361"/>
        <w:gridCol w:w="992"/>
        <w:gridCol w:w="851"/>
        <w:gridCol w:w="850"/>
        <w:gridCol w:w="857"/>
      </w:tblGrid>
      <w:tr w14:paraId="22D8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5637" w:type="dxa"/>
          </w:tcPr>
          <w:p w14:paraId="70104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extDirection w:val="btLr"/>
          </w:tcPr>
          <w:p w14:paraId="6D41628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Требуется серьезная работа по повышению</w:t>
            </w:r>
          </w:p>
          <w:p w14:paraId="11439799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качества</w:t>
            </w:r>
          </w:p>
        </w:tc>
        <w:tc>
          <w:tcPr>
            <w:tcW w:w="992" w:type="dxa"/>
            <w:textDirection w:val="btLr"/>
          </w:tcPr>
          <w:p w14:paraId="25E882AA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Качество стремится к базовому</w:t>
            </w:r>
          </w:p>
        </w:tc>
        <w:tc>
          <w:tcPr>
            <w:tcW w:w="851" w:type="dxa"/>
            <w:textDirection w:val="btLr"/>
          </w:tcPr>
          <w:p w14:paraId="23120EE4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Базовый уровень</w:t>
            </w:r>
          </w:p>
        </w:tc>
        <w:tc>
          <w:tcPr>
            <w:tcW w:w="850" w:type="dxa"/>
            <w:textDirection w:val="btLr"/>
          </w:tcPr>
          <w:p w14:paraId="08151F72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Хорошее качество</w:t>
            </w:r>
          </w:p>
        </w:tc>
        <w:tc>
          <w:tcPr>
            <w:tcW w:w="857" w:type="dxa"/>
            <w:textDirection w:val="btLr"/>
          </w:tcPr>
          <w:p w14:paraId="4125DC0D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Превосходное качество</w:t>
            </w:r>
          </w:p>
          <w:p w14:paraId="18055A3E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9AA5A4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9C6447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7BA724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86BEA1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8F77D4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BAC559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D0891C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A29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7663015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2.1. Основная образовательная программа ДО</w:t>
            </w:r>
          </w:p>
          <w:p w14:paraId="0929BC1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14:paraId="1C3F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69C895A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  <w:p w14:paraId="45B67CE3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F16C6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40E8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0EF1F7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84D45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EB35785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022A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7546339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</w:t>
            </w:r>
          </w:p>
        </w:tc>
        <w:tc>
          <w:tcPr>
            <w:tcW w:w="1361" w:type="dxa"/>
          </w:tcPr>
          <w:p w14:paraId="298046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906EDD5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2D3A45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1FFAEF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20BD25C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2890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AD4C5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Доступность</w:t>
            </w:r>
          </w:p>
        </w:tc>
        <w:tc>
          <w:tcPr>
            <w:tcW w:w="1361" w:type="dxa"/>
          </w:tcPr>
          <w:p w14:paraId="3B0E5C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9034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5E185A8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2531EE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B5C8D1E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785A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3F89083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Вовлечение коллектива </w:t>
            </w:r>
          </w:p>
          <w:p w14:paraId="622AE57F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D7CB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0B16A18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B69068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E42077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D56C079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4A14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41F337B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Вовлечение заинтересованных  сторон</w:t>
            </w:r>
          </w:p>
          <w:p w14:paraId="63B93F75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94FB1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734BA5D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90BDE3D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5CC62F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41006CC1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3AB1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944713E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  <w:p w14:paraId="08C1FD78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08E67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477B2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F723616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BEAC1B0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F4190D9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05AB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8874C75"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47C00BA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00AD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347C9E3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 Адаптированная основная образовательная программа ДО для детей с ОВЗ </w:t>
            </w:r>
          </w:p>
          <w:p w14:paraId="641935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14:paraId="7BAD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2E6103F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  <w:p w14:paraId="4F83A9CB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C4144DE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83267F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028EC2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B08A000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0ECF31E7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69B9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1AE7746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</w:t>
            </w:r>
          </w:p>
        </w:tc>
        <w:tc>
          <w:tcPr>
            <w:tcW w:w="1361" w:type="dxa"/>
          </w:tcPr>
          <w:p w14:paraId="2FF39E6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D4D7E1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CAA392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88B9C3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3B0D0A93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4FA1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37" w:type="dxa"/>
          </w:tcPr>
          <w:p w14:paraId="35025B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Доступность</w:t>
            </w:r>
          </w:p>
        </w:tc>
        <w:tc>
          <w:tcPr>
            <w:tcW w:w="1361" w:type="dxa"/>
          </w:tcPr>
          <w:p w14:paraId="30FD0BF0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E32FC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8BC8A80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CC6083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3883973A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6A10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8C679BD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Вовлечение коллектива </w:t>
            </w:r>
          </w:p>
          <w:p w14:paraId="7DEADE7A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02362F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BDF4420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A711088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D600F2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65C0896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35BC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0C6EF51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Вовлечение заинтересованных  сторон</w:t>
            </w:r>
          </w:p>
          <w:p w14:paraId="67FCBC79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A2E7DE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F917A15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B76AD56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8C5CD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935DDF0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7AC6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21CA5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68B1AF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30EC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7B20EF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Образовательные программы ДО (программы специалистов, программы кружков дополнительного образования)</w:t>
            </w:r>
          </w:p>
        </w:tc>
      </w:tr>
      <w:tr w14:paraId="271D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6A28B66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</w:t>
            </w:r>
          </w:p>
        </w:tc>
        <w:tc>
          <w:tcPr>
            <w:tcW w:w="1361" w:type="dxa"/>
          </w:tcPr>
          <w:p w14:paraId="2DDD274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C3CA0D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713C4B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55D245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AADCD27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6370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54BB0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Доступность</w:t>
            </w:r>
          </w:p>
        </w:tc>
        <w:tc>
          <w:tcPr>
            <w:tcW w:w="1361" w:type="dxa"/>
          </w:tcPr>
          <w:p w14:paraId="7EBDF1D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59665C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A233C1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9470F6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9C7E75E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762F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7E6B412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Вовлечение коллектива </w:t>
            </w:r>
          </w:p>
          <w:p w14:paraId="52F11C81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2FF836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A8F10A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88E3E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2E15BA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1CE4582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56C5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B68EEDC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Вовлечение заинтересованных  сторон</w:t>
            </w:r>
          </w:p>
          <w:p w14:paraId="7F421D16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13C9A7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CE3D74E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35AD37F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3F9EBB8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0C333014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6C82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82DD1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5ECD22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5607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470580A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13AE56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2.2. Адаптированные образовательные программы дошкольного образования  ДО</w:t>
            </w:r>
          </w:p>
          <w:p w14:paraId="5819D7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14:paraId="1AEA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821DC09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  <w:p w14:paraId="1CA8AEF7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5BFFA2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EA02F4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6E2750D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D7F6A32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27039437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4965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D709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Доступность</w:t>
            </w:r>
          </w:p>
        </w:tc>
        <w:tc>
          <w:tcPr>
            <w:tcW w:w="1361" w:type="dxa"/>
          </w:tcPr>
          <w:p w14:paraId="1B05990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25F614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3E467B6"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EF18FD5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1C688A02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58DA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776EE56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Вовлечение коллектива </w:t>
            </w:r>
          </w:p>
          <w:p w14:paraId="48FADF84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79A6D6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8295600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CFAF4D6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0637D4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8309860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5A24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CEE51A7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Вовлечение заинтересованных  сторон</w:t>
            </w:r>
          </w:p>
          <w:p w14:paraId="0321B9FE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8973EE6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7911E7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19690A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3180DB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C20D231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0A86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614E6D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</w:t>
            </w:r>
          </w:p>
        </w:tc>
        <w:tc>
          <w:tcPr>
            <w:tcW w:w="4911" w:type="dxa"/>
            <w:gridSpan w:val="5"/>
          </w:tcPr>
          <w:p w14:paraId="0B35681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en-US"/>
              </w:rPr>
              <w:t>5</w:t>
            </w:r>
          </w:p>
        </w:tc>
      </w:tr>
      <w:tr w14:paraId="7FF9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78861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ОБЩИЙ БАЛЛ «</w:t>
            </w:r>
            <w:r>
              <w:rPr>
                <w:rFonts w:ascii="Arial" w:hAnsi="Arial" w:cs="Arial"/>
                <w:b/>
                <w:sz w:val="24"/>
                <w:szCs w:val="24"/>
              </w:rPr>
              <w:t>Образовательная программа</w:t>
            </w:r>
            <w:r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4911" w:type="dxa"/>
            <w:gridSpan w:val="5"/>
          </w:tcPr>
          <w:p w14:paraId="4B4D09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3C18F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197691A7">
      <w:pPr>
        <w:rPr>
          <w:rFonts w:ascii="Arial" w:hAnsi="Arial" w:cs="Arial"/>
          <w:sz w:val="24"/>
          <w:szCs w:val="24"/>
        </w:rPr>
      </w:pPr>
    </w:p>
    <w:p w14:paraId="2B9DF527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E69"/>
    <w:rsid w:val="000169BF"/>
    <w:rsid w:val="000E600D"/>
    <w:rsid w:val="001016B2"/>
    <w:rsid w:val="00167FE8"/>
    <w:rsid w:val="001961C5"/>
    <w:rsid w:val="0020043D"/>
    <w:rsid w:val="002430F4"/>
    <w:rsid w:val="0025636F"/>
    <w:rsid w:val="002707B1"/>
    <w:rsid w:val="002932A2"/>
    <w:rsid w:val="002A458F"/>
    <w:rsid w:val="0038571A"/>
    <w:rsid w:val="00404552"/>
    <w:rsid w:val="004155D7"/>
    <w:rsid w:val="00435545"/>
    <w:rsid w:val="00436B1F"/>
    <w:rsid w:val="0055793E"/>
    <w:rsid w:val="0062757B"/>
    <w:rsid w:val="00710D42"/>
    <w:rsid w:val="009532DE"/>
    <w:rsid w:val="00976009"/>
    <w:rsid w:val="00A35D62"/>
    <w:rsid w:val="00A82EAE"/>
    <w:rsid w:val="00AC154D"/>
    <w:rsid w:val="00BC73F6"/>
    <w:rsid w:val="00C521A4"/>
    <w:rsid w:val="00C53152"/>
    <w:rsid w:val="00DF34A4"/>
    <w:rsid w:val="00EE5E69"/>
    <w:rsid w:val="00F56162"/>
    <w:rsid w:val="2BB4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167</Words>
  <Characters>957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2022-04-11T12:05:00Z</dcterms:created>
  <dc:creator>Алеся Викторовна</dc:creator>
  <cp:lastModifiedBy>Елена</cp:lastModifiedBy>
  <cp:lastPrinted>2026-04-24T07:30:53Z</cp:lastPrinted>
  <dcterms:modified xsi:type="dcterms:W3CDTF">2026-04-24T07:31:09Z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1C86A6086DD54D49B5BAD43AD4C06F18_12</vt:lpwstr>
  </property>
</Properties>
</file>