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A07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ТАБЛИЦА КАЧЕСТВА</w:t>
      </w:r>
    </w:p>
    <w:p w14:paraId="1AA84E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Область качества «Образовательные ориентиры».</w:t>
      </w:r>
    </w:p>
    <w:tbl>
      <w:tblPr>
        <w:tblStyle w:val="3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361"/>
        <w:gridCol w:w="992"/>
        <w:gridCol w:w="851"/>
        <w:gridCol w:w="850"/>
        <w:gridCol w:w="857"/>
      </w:tblGrid>
      <w:tr w14:paraId="6352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1" w:hRule="atLeast"/>
        </w:trPr>
        <w:tc>
          <w:tcPr>
            <w:tcW w:w="5637" w:type="dxa"/>
          </w:tcPr>
          <w:p w14:paraId="1670BD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extDirection w:val="btLr"/>
          </w:tcPr>
          <w:p w14:paraId="424B3C3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Требуется серьезная работа по повышению</w:t>
            </w:r>
          </w:p>
          <w:p w14:paraId="0FF45C6F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качества</w:t>
            </w:r>
          </w:p>
        </w:tc>
        <w:tc>
          <w:tcPr>
            <w:tcW w:w="992" w:type="dxa"/>
            <w:textDirection w:val="btLr"/>
          </w:tcPr>
          <w:p w14:paraId="3098EC64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Качество стремится к базовому</w:t>
            </w:r>
          </w:p>
        </w:tc>
        <w:tc>
          <w:tcPr>
            <w:tcW w:w="851" w:type="dxa"/>
            <w:textDirection w:val="btLr"/>
          </w:tcPr>
          <w:p w14:paraId="6CFB6068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Базовый уровень</w:t>
            </w:r>
          </w:p>
        </w:tc>
        <w:tc>
          <w:tcPr>
            <w:tcW w:w="850" w:type="dxa"/>
            <w:textDirection w:val="btLr"/>
          </w:tcPr>
          <w:p w14:paraId="57252E77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Хорошее качество</w:t>
            </w:r>
          </w:p>
        </w:tc>
        <w:tc>
          <w:tcPr>
            <w:tcW w:w="857" w:type="dxa"/>
            <w:textDirection w:val="btLr"/>
          </w:tcPr>
          <w:p w14:paraId="52377CE9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Превосходное качество</w:t>
            </w:r>
          </w:p>
          <w:p w14:paraId="70162841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6DC741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F1199E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190232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A35DA1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700560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F7E8B1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3D764B">
            <w:pPr>
              <w:pStyle w:val="5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B03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7D122724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                                1.1. «Ориентиры образовательной деятельности» </w:t>
            </w:r>
          </w:p>
          <w:p w14:paraId="0641F15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14:paraId="03D0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577B8CD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Документирование</w:t>
            </w:r>
          </w:p>
          <w:p w14:paraId="774E7318">
            <w:pPr>
              <w:spacing w:after="0" w:line="240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1361" w:type="dxa"/>
          </w:tcPr>
          <w:p w14:paraId="4129C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5E3D04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0482220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212529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ACD0D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14:paraId="57799AF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933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414B7E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1361" w:type="dxa"/>
          </w:tcPr>
          <w:p w14:paraId="7AC5E3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AE7CB3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F28A94C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393050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02DB357A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6B5D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A2B03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Предметно-пространственная среда</w:t>
            </w:r>
          </w:p>
        </w:tc>
        <w:tc>
          <w:tcPr>
            <w:tcW w:w="1361" w:type="dxa"/>
          </w:tcPr>
          <w:p w14:paraId="1E954D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04D88E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2880E2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72A7E9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713460A1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1C1B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8ABB8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Вовлечение коллектива (результаты самооценки педагогов ДО, а также опрос педагогов в рамках проведения наблюдения за образовательным процессом)</w:t>
            </w:r>
          </w:p>
        </w:tc>
        <w:tc>
          <w:tcPr>
            <w:tcW w:w="1361" w:type="dxa"/>
          </w:tcPr>
          <w:p w14:paraId="77F6B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C4A2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09F146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6F1223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7" w:type="dxa"/>
          </w:tcPr>
          <w:p w14:paraId="1E363F1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9C5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647FB46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</w:t>
            </w:r>
          </w:p>
        </w:tc>
        <w:tc>
          <w:tcPr>
            <w:tcW w:w="4911" w:type="dxa"/>
            <w:gridSpan w:val="5"/>
          </w:tcPr>
          <w:p w14:paraId="43D112A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</w:tr>
      <w:tr w14:paraId="18B0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8" w:type="dxa"/>
            <w:gridSpan w:val="6"/>
          </w:tcPr>
          <w:p w14:paraId="40572746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Показатель 1.2. «Понимание ребенка. Наблюдение и документирование процессов развития»</w:t>
            </w:r>
          </w:p>
          <w:p w14:paraId="3500ACCA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14:paraId="56E5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727080CF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Документирование</w:t>
            </w:r>
          </w:p>
          <w:p w14:paraId="22EA7C83">
            <w:pPr>
              <w:spacing w:after="0" w:line="240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1361" w:type="dxa"/>
          </w:tcPr>
          <w:p w14:paraId="2086C0E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C52FD0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D8052E0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6731E3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7" w:type="dxa"/>
          </w:tcPr>
          <w:p w14:paraId="3665E5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3396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8646E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Деятельность</w:t>
            </w:r>
          </w:p>
        </w:tc>
        <w:tc>
          <w:tcPr>
            <w:tcW w:w="1361" w:type="dxa"/>
          </w:tcPr>
          <w:p w14:paraId="3D9C0F0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EABE2D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CE1E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8FECB1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24838DC2">
            <w:pPr>
              <w:spacing w:after="0" w:line="240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5</w:t>
            </w:r>
          </w:p>
        </w:tc>
      </w:tr>
      <w:tr w14:paraId="0CC9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637" w:type="dxa"/>
          </w:tcPr>
          <w:p w14:paraId="07E20F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Вовлечение заинтересованных сторон</w:t>
            </w:r>
          </w:p>
        </w:tc>
        <w:tc>
          <w:tcPr>
            <w:tcW w:w="1361" w:type="dxa"/>
          </w:tcPr>
          <w:p w14:paraId="5569A8F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B2963A6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4603FA3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267315D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60097032">
            <w:pPr>
              <w:pStyle w:val="5"/>
              <w:spacing w:after="0" w:line="240" w:lineRule="auto"/>
              <w:ind w:left="0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14:paraId="1D24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239F911D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D396839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03652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91C999C">
            <w:pPr>
              <w:pStyle w:val="5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1752D1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D449707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353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B79C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EFA4BB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6D301E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9AE8552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7279A15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4DE637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14:paraId="61C6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1FFB9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6BAF83F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4A6B51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73BF8F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F056444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14:paraId="58BAD1BE">
            <w:pPr>
              <w:pStyle w:val="5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D2E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05F06B3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</w:t>
            </w:r>
          </w:p>
        </w:tc>
        <w:tc>
          <w:tcPr>
            <w:tcW w:w="4911" w:type="dxa"/>
            <w:gridSpan w:val="5"/>
          </w:tcPr>
          <w:p w14:paraId="05853D2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en-US"/>
              </w:rPr>
              <w:t>5</w:t>
            </w:r>
          </w:p>
        </w:tc>
      </w:tr>
      <w:tr w14:paraId="66DE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 w14:paraId="6A9938E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ОБЩИЙ БАЛЛ «Образовательные ориентиры»</w:t>
            </w:r>
          </w:p>
        </w:tc>
        <w:tc>
          <w:tcPr>
            <w:tcW w:w="4911" w:type="dxa"/>
            <w:gridSpan w:val="5"/>
          </w:tcPr>
          <w:p w14:paraId="5BE0A13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FC442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4DC1F693">
      <w:pPr>
        <w:rPr>
          <w:rFonts w:ascii="Arial" w:hAnsi="Arial" w:cs="Arial"/>
          <w:sz w:val="24"/>
          <w:szCs w:val="24"/>
        </w:rPr>
      </w:pPr>
    </w:p>
    <w:p w14:paraId="1C23FC1C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E69"/>
    <w:rsid w:val="00007308"/>
    <w:rsid w:val="000169BF"/>
    <w:rsid w:val="000C6550"/>
    <w:rsid w:val="001961C5"/>
    <w:rsid w:val="002A458F"/>
    <w:rsid w:val="00326AE1"/>
    <w:rsid w:val="00435545"/>
    <w:rsid w:val="007532F3"/>
    <w:rsid w:val="00785ABA"/>
    <w:rsid w:val="007E5480"/>
    <w:rsid w:val="00890A5B"/>
    <w:rsid w:val="00976009"/>
    <w:rsid w:val="009F05F4"/>
    <w:rsid w:val="00A35D62"/>
    <w:rsid w:val="00A82EAE"/>
    <w:rsid w:val="00C53152"/>
    <w:rsid w:val="00D34A01"/>
    <w:rsid w:val="00EE484D"/>
    <w:rsid w:val="00EE5E69"/>
    <w:rsid w:val="00F51ED4"/>
    <w:rsid w:val="00F530BF"/>
    <w:rsid w:val="00F56162"/>
    <w:rsid w:val="0665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117</Words>
  <Characters>673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2022-04-11T11:57:00Z</dcterms:created>
  <dc:creator>Алеся Викторовна</dc:creator>
  <cp:lastModifiedBy>Елена</cp:lastModifiedBy>
  <cp:lastPrinted>2026-04-24T07:26:10Z</cp:lastPrinted>
  <dcterms:modified xsi:type="dcterms:W3CDTF">2026-04-24T07:26:15Z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FEC93C6BA44C4046AC59B2B2D7A256FE_12</vt:lpwstr>
  </property>
</Properties>
</file>