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FE" w:rsidRPr="00493AA0" w:rsidRDefault="003743FE" w:rsidP="00493AA0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493AA0">
        <w:rPr>
          <w:rFonts w:ascii="Times New Roman" w:eastAsia="Arial Unicode MS" w:hAnsi="Times New Roman"/>
          <w:sz w:val="24"/>
          <w:szCs w:val="24"/>
        </w:rPr>
        <w:t>МУНИЦИПАЛЬНОЕ БЮДЖЕТНОЕ ОБЩЕОБРАЗОВАТЕЛЬНОЕ УЧРЕЖДЕНИ  «МАРФИНСКАЯ СРЕДНЯЯ ОБЩЕОБРАЗОВАТЕЛЬНАЯ ШКОЛА»                                                      ГОРОДСКОГО ОКРУГА  МЫТИЩИ МОСКОВСКОЙ ОБЛАСТИ</w:t>
      </w:r>
    </w:p>
    <w:p w:rsidR="003743FE" w:rsidRPr="00F22461" w:rsidRDefault="003743FE" w:rsidP="004568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43FE" w:rsidRPr="00F22461" w:rsidRDefault="003743FE" w:rsidP="0045681A">
      <w:pPr>
        <w:jc w:val="center"/>
        <w:rPr>
          <w:rFonts w:cs="AngsanaUPC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66.6pt;margin-top:69.5pt;width:123.75pt;height:117.7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3743FE" w:rsidRDefault="003743FE" w:rsidP="0045681A">
      <w:pPr>
        <w:jc w:val="center"/>
        <w:rPr>
          <w:rFonts w:ascii="Times New Roman" w:hAnsi="Times New Roman"/>
          <w:b/>
          <w:sz w:val="36"/>
          <w:szCs w:val="56"/>
        </w:rPr>
      </w:pPr>
    </w:p>
    <w:p w:rsidR="003743FE" w:rsidRDefault="003743FE" w:rsidP="0045681A">
      <w:pPr>
        <w:jc w:val="center"/>
        <w:rPr>
          <w:rFonts w:ascii="Times New Roman" w:hAnsi="Times New Roman"/>
          <w:b/>
          <w:sz w:val="36"/>
          <w:szCs w:val="56"/>
        </w:rPr>
      </w:pPr>
    </w:p>
    <w:p w:rsidR="003743FE" w:rsidRDefault="003743FE" w:rsidP="0045681A">
      <w:pPr>
        <w:jc w:val="center"/>
        <w:rPr>
          <w:rFonts w:ascii="Times New Roman" w:hAnsi="Times New Roman"/>
          <w:b/>
          <w:sz w:val="36"/>
          <w:szCs w:val="56"/>
        </w:rPr>
      </w:pPr>
    </w:p>
    <w:p w:rsidR="003743FE" w:rsidRDefault="003743FE" w:rsidP="0045681A">
      <w:pPr>
        <w:jc w:val="center"/>
        <w:rPr>
          <w:rFonts w:ascii="Times New Roman" w:hAnsi="Times New Roman"/>
          <w:b/>
          <w:sz w:val="36"/>
          <w:szCs w:val="56"/>
        </w:rPr>
      </w:pPr>
    </w:p>
    <w:p w:rsidR="003743FE" w:rsidRDefault="003743FE" w:rsidP="0045681A">
      <w:pPr>
        <w:jc w:val="center"/>
        <w:rPr>
          <w:rFonts w:ascii="Times New Roman" w:hAnsi="Times New Roman"/>
          <w:b/>
          <w:sz w:val="36"/>
          <w:szCs w:val="56"/>
        </w:rPr>
      </w:pPr>
    </w:p>
    <w:p w:rsidR="003743FE" w:rsidRPr="0031193B" w:rsidRDefault="003743FE" w:rsidP="0045681A">
      <w:pPr>
        <w:jc w:val="center"/>
        <w:rPr>
          <w:rFonts w:ascii="Times New Roman" w:hAnsi="Times New Roman"/>
          <w:b/>
          <w:sz w:val="36"/>
          <w:szCs w:val="56"/>
        </w:rPr>
      </w:pPr>
      <w:r w:rsidRPr="0031193B">
        <w:rPr>
          <w:rFonts w:ascii="Times New Roman" w:hAnsi="Times New Roman"/>
          <w:b/>
          <w:sz w:val="36"/>
          <w:szCs w:val="56"/>
        </w:rPr>
        <w:t>Неп</w:t>
      </w:r>
      <w:r>
        <w:rPr>
          <w:rFonts w:ascii="Times New Roman" w:hAnsi="Times New Roman"/>
          <w:b/>
          <w:sz w:val="36"/>
          <w:szCs w:val="56"/>
        </w:rPr>
        <w:t>осредственно образовательная деятельность</w:t>
      </w:r>
    </w:p>
    <w:p w:rsidR="003743FE" w:rsidRPr="0031193B" w:rsidRDefault="003743FE" w:rsidP="0045681A">
      <w:pPr>
        <w:jc w:val="center"/>
        <w:rPr>
          <w:rFonts w:ascii="Times New Roman" w:hAnsi="Times New Roman"/>
          <w:b/>
          <w:sz w:val="36"/>
          <w:szCs w:val="44"/>
        </w:rPr>
      </w:pPr>
      <w:r w:rsidRPr="0031193B">
        <w:rPr>
          <w:rFonts w:ascii="Times New Roman" w:hAnsi="Times New Roman"/>
          <w:b/>
          <w:sz w:val="36"/>
          <w:szCs w:val="44"/>
        </w:rPr>
        <w:t>Тема: «</w:t>
      </w:r>
      <w:r>
        <w:rPr>
          <w:rFonts w:ascii="Times New Roman" w:hAnsi="Times New Roman"/>
          <w:b/>
          <w:sz w:val="36"/>
          <w:szCs w:val="44"/>
        </w:rPr>
        <w:t>Светит солнышко в окошко</w:t>
      </w:r>
      <w:r w:rsidRPr="0031193B">
        <w:rPr>
          <w:rFonts w:ascii="Times New Roman" w:hAnsi="Times New Roman"/>
          <w:b/>
          <w:sz w:val="36"/>
          <w:szCs w:val="44"/>
        </w:rPr>
        <w:t>»</w:t>
      </w:r>
    </w:p>
    <w:p w:rsidR="003743FE" w:rsidRPr="00F22461" w:rsidRDefault="003743FE" w:rsidP="0045681A">
      <w:pPr>
        <w:rPr>
          <w:rFonts w:ascii="Times New Roman" w:hAnsi="Times New Roman"/>
          <w:b/>
          <w:sz w:val="44"/>
          <w:szCs w:val="44"/>
        </w:rPr>
      </w:pPr>
    </w:p>
    <w:p w:rsidR="003743FE" w:rsidRPr="00F22461" w:rsidRDefault="003743FE" w:rsidP="0045681A">
      <w:pPr>
        <w:rPr>
          <w:rFonts w:ascii="Times New Roman" w:hAnsi="Times New Roman"/>
          <w:sz w:val="28"/>
          <w:szCs w:val="28"/>
        </w:rPr>
      </w:pPr>
    </w:p>
    <w:p w:rsidR="003743FE" w:rsidRPr="00F22461" w:rsidRDefault="003743FE" w:rsidP="0045681A">
      <w:pPr>
        <w:jc w:val="right"/>
        <w:rPr>
          <w:rFonts w:ascii="Times New Roman" w:hAnsi="Times New Roman"/>
          <w:sz w:val="28"/>
          <w:szCs w:val="28"/>
        </w:rPr>
      </w:pPr>
    </w:p>
    <w:p w:rsidR="003743FE" w:rsidRPr="00F22461" w:rsidRDefault="003743FE" w:rsidP="0045681A">
      <w:pPr>
        <w:rPr>
          <w:rFonts w:ascii="Times New Roman" w:hAnsi="Times New Roman"/>
          <w:sz w:val="28"/>
          <w:szCs w:val="28"/>
        </w:rPr>
      </w:pPr>
    </w:p>
    <w:p w:rsidR="003743FE" w:rsidRPr="00F22461" w:rsidRDefault="003743FE" w:rsidP="0045681A">
      <w:pPr>
        <w:jc w:val="right"/>
        <w:rPr>
          <w:rFonts w:ascii="Times New Roman" w:hAnsi="Times New Roman"/>
          <w:sz w:val="28"/>
          <w:szCs w:val="28"/>
        </w:rPr>
      </w:pPr>
    </w:p>
    <w:p w:rsidR="003743FE" w:rsidRPr="00F22461" w:rsidRDefault="003743FE" w:rsidP="0045681A">
      <w:pPr>
        <w:jc w:val="right"/>
        <w:rPr>
          <w:rFonts w:ascii="Times New Roman" w:hAnsi="Times New Roman"/>
          <w:sz w:val="28"/>
          <w:szCs w:val="28"/>
        </w:rPr>
      </w:pPr>
    </w:p>
    <w:p w:rsidR="003743FE" w:rsidRPr="00F22461" w:rsidRDefault="003743FE" w:rsidP="0045681A">
      <w:pPr>
        <w:jc w:val="right"/>
        <w:rPr>
          <w:rFonts w:ascii="Times New Roman" w:hAnsi="Times New Roman"/>
          <w:sz w:val="28"/>
          <w:szCs w:val="28"/>
        </w:rPr>
      </w:pPr>
    </w:p>
    <w:p w:rsidR="003743FE" w:rsidRPr="00F22461" w:rsidRDefault="003743FE" w:rsidP="0045681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>Подготовила</w:t>
      </w:r>
      <w:r>
        <w:rPr>
          <w:rFonts w:ascii="Times New Roman" w:hAnsi="Times New Roman"/>
          <w:b/>
          <w:sz w:val="28"/>
          <w:szCs w:val="28"/>
        </w:rPr>
        <w:t xml:space="preserve"> и провела</w:t>
      </w:r>
      <w:r w:rsidRPr="00F22461">
        <w:rPr>
          <w:rFonts w:ascii="Times New Roman" w:hAnsi="Times New Roman"/>
          <w:b/>
          <w:sz w:val="28"/>
          <w:szCs w:val="28"/>
        </w:rPr>
        <w:t xml:space="preserve">:   </w:t>
      </w:r>
    </w:p>
    <w:p w:rsidR="003743FE" w:rsidRDefault="003743FE" w:rsidP="0045681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3743FE" w:rsidRPr="00F22461" w:rsidRDefault="003743FE" w:rsidP="0045681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Еремеева Е.А.</w:t>
      </w:r>
    </w:p>
    <w:p w:rsidR="003743FE" w:rsidRPr="00F22461" w:rsidRDefault="003743FE" w:rsidP="0045681A">
      <w:pPr>
        <w:jc w:val="right"/>
        <w:rPr>
          <w:rFonts w:ascii="Times New Roman" w:hAnsi="Times New Roman"/>
          <w:sz w:val="28"/>
          <w:szCs w:val="28"/>
        </w:rPr>
      </w:pPr>
    </w:p>
    <w:p w:rsidR="003743FE" w:rsidRDefault="003743FE" w:rsidP="00493AA0">
      <w:pPr>
        <w:rPr>
          <w:rFonts w:ascii="Times New Roman" w:hAnsi="Times New Roman"/>
          <w:b/>
          <w:sz w:val="28"/>
          <w:szCs w:val="28"/>
        </w:rPr>
      </w:pPr>
    </w:p>
    <w:p w:rsidR="003743FE" w:rsidRPr="00F22461" w:rsidRDefault="003743FE" w:rsidP="0045681A">
      <w:pPr>
        <w:jc w:val="center"/>
        <w:rPr>
          <w:rFonts w:ascii="Times New Roman" w:hAnsi="Times New Roman"/>
          <w:b/>
          <w:sz w:val="28"/>
          <w:szCs w:val="28"/>
        </w:rPr>
      </w:pPr>
      <w:r w:rsidRPr="00F22461">
        <w:rPr>
          <w:rFonts w:ascii="Times New Roman" w:hAnsi="Times New Roman"/>
          <w:b/>
          <w:sz w:val="28"/>
          <w:szCs w:val="28"/>
        </w:rPr>
        <w:t>с. Марфино</w:t>
      </w:r>
    </w:p>
    <w:p w:rsidR="003743FE" w:rsidRPr="00837B7F" w:rsidRDefault="003743FE" w:rsidP="004568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24</w:t>
      </w:r>
      <w:r w:rsidRPr="00837B7F">
        <w:rPr>
          <w:rFonts w:ascii="Times New Roman" w:hAnsi="Times New Roman"/>
          <w:b/>
          <w:sz w:val="24"/>
          <w:szCs w:val="24"/>
        </w:rPr>
        <w:t>г.</w:t>
      </w:r>
    </w:p>
    <w:p w:rsidR="003743FE" w:rsidRPr="004979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4979A9">
        <w:rPr>
          <w:rFonts w:ascii="Times New Roman" w:hAnsi="Times New Roman"/>
          <w:sz w:val="28"/>
          <w:szCs w:val="28"/>
        </w:rPr>
        <w:t>обучение умению рисовать предметы круглой формы, закрашивать форму по кругу, рисовать прямые полоски, работать аккуратно кистью, закрепле</w:t>
      </w:r>
      <w:r>
        <w:rPr>
          <w:rFonts w:ascii="Times New Roman" w:hAnsi="Times New Roman"/>
          <w:sz w:val="28"/>
          <w:szCs w:val="28"/>
        </w:rPr>
        <w:t>ние знаний геометрических форм «круг», «</w:t>
      </w:r>
      <w:r w:rsidRPr="004979A9">
        <w:rPr>
          <w:rFonts w:ascii="Times New Roman" w:hAnsi="Times New Roman"/>
          <w:sz w:val="28"/>
          <w:szCs w:val="28"/>
        </w:rPr>
        <w:t>полоч</w:t>
      </w:r>
      <w:r>
        <w:rPr>
          <w:rFonts w:ascii="Times New Roman" w:hAnsi="Times New Roman"/>
          <w:sz w:val="28"/>
          <w:szCs w:val="28"/>
        </w:rPr>
        <w:t xml:space="preserve">ка»; закрепление понятий «один» </w:t>
      </w:r>
      <w:r w:rsidRPr="00497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«много»</w:t>
      </w:r>
      <w:r w:rsidRPr="004979A9">
        <w:rPr>
          <w:rFonts w:ascii="Times New Roman" w:hAnsi="Times New Roman"/>
          <w:sz w:val="28"/>
          <w:szCs w:val="28"/>
        </w:rPr>
        <w:t>;</w:t>
      </w:r>
    </w:p>
    <w:p w:rsidR="003743FE" w:rsidRPr="004979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b/>
          <w:bCs/>
          <w:sz w:val="28"/>
          <w:szCs w:val="28"/>
        </w:rPr>
        <w:t>Оборудование и материалы:</w:t>
      </w:r>
      <w:r w:rsidRPr="004979A9">
        <w:rPr>
          <w:rFonts w:ascii="Times New Roman" w:hAnsi="Times New Roman"/>
          <w:sz w:val="28"/>
          <w:szCs w:val="28"/>
        </w:rPr>
        <w:t xml:space="preserve"> тонированная бумага</w:t>
      </w:r>
      <w:r>
        <w:rPr>
          <w:rFonts w:ascii="Times New Roman" w:hAnsi="Times New Roman"/>
          <w:sz w:val="28"/>
          <w:szCs w:val="28"/>
        </w:rPr>
        <w:t xml:space="preserve"> с нарисованной рамкой (окошко</w:t>
      </w:r>
      <w:r w:rsidRPr="004979A9">
        <w:rPr>
          <w:rFonts w:ascii="Times New Roman" w:hAnsi="Times New Roman"/>
          <w:sz w:val="28"/>
          <w:szCs w:val="28"/>
        </w:rPr>
        <w:t>); желтая и оранжевая гуашь; кисти, баночки с водой.</w:t>
      </w:r>
    </w:p>
    <w:p w:rsidR="003743FE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Проведение НОД:</w:t>
      </w:r>
    </w:p>
    <w:p w:rsidR="003743FE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255A9">
        <w:rPr>
          <w:rFonts w:ascii="Times New Roman" w:hAnsi="Times New Roman"/>
          <w:i/>
          <w:sz w:val="28"/>
          <w:szCs w:val="28"/>
        </w:rPr>
        <w:t>Воспитатель предлагает детям посмотреть в окошко.</w:t>
      </w:r>
    </w:p>
    <w:p w:rsidR="003743FE" w:rsidRPr="009255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255A9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Как ярко светит солнце! Оно гладит вас по щечкам,</w:t>
      </w:r>
      <w:r>
        <w:rPr>
          <w:rFonts w:ascii="Times New Roman" w:hAnsi="Times New Roman"/>
          <w:sz w:val="28"/>
          <w:szCs w:val="28"/>
        </w:rPr>
        <w:t xml:space="preserve"> по головкам, смотрит, </w:t>
      </w:r>
      <w:r w:rsidRPr="004979A9">
        <w:rPr>
          <w:rFonts w:ascii="Times New Roman" w:hAnsi="Times New Roman"/>
          <w:sz w:val="28"/>
          <w:szCs w:val="28"/>
        </w:rPr>
        <w:t>все ли у вас в порядке. Заглядывает в окошко и видит, как вы играете в детском саду.</w:t>
      </w:r>
    </w:p>
    <w:p w:rsidR="003743FE" w:rsidRPr="009255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9255A9">
        <w:rPr>
          <w:rFonts w:ascii="Times New Roman" w:hAnsi="Times New Roman"/>
          <w:i/>
          <w:sz w:val="28"/>
          <w:szCs w:val="28"/>
        </w:rPr>
        <w:t>Воспитатель</w:t>
      </w:r>
      <w:r w:rsidRPr="009255A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255A9">
        <w:rPr>
          <w:rFonts w:ascii="Times New Roman" w:hAnsi="Times New Roman"/>
          <w:i/>
          <w:sz w:val="28"/>
          <w:szCs w:val="28"/>
        </w:rPr>
        <w:t>показывает картинку с изображение солнца.</w:t>
      </w:r>
    </w:p>
    <w:p w:rsidR="003743FE" w:rsidRPr="004979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 xml:space="preserve">            Смотрит солнышко в окошко</w:t>
      </w:r>
    </w:p>
    <w:p w:rsidR="003743FE" w:rsidRPr="004979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 xml:space="preserve">            Прямо в нашу комнату,</w:t>
      </w:r>
    </w:p>
    <w:p w:rsidR="003743FE" w:rsidRPr="004979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 xml:space="preserve">            Мы захлопали в ладоши - </w:t>
      </w:r>
    </w:p>
    <w:p w:rsidR="003743FE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 xml:space="preserve">            Очень рады солнышко!</w:t>
      </w:r>
    </w:p>
    <w:p w:rsidR="003743FE" w:rsidRPr="004979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55A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979A9">
        <w:rPr>
          <w:rFonts w:ascii="Times New Roman" w:hAnsi="Times New Roman"/>
          <w:sz w:val="28"/>
          <w:szCs w:val="28"/>
        </w:rPr>
        <w:t>Посмо</w:t>
      </w:r>
      <w:r>
        <w:rPr>
          <w:rFonts w:ascii="Times New Roman" w:hAnsi="Times New Roman"/>
          <w:sz w:val="28"/>
          <w:szCs w:val="28"/>
        </w:rPr>
        <w:t xml:space="preserve">трите, какое солнышко? </w:t>
      </w:r>
      <w:r w:rsidRPr="009255A9">
        <w:rPr>
          <w:rFonts w:ascii="Times New Roman" w:hAnsi="Times New Roman"/>
          <w:i/>
          <w:sz w:val="28"/>
          <w:szCs w:val="28"/>
        </w:rPr>
        <w:t>(дети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</w:t>
      </w:r>
      <w:r w:rsidRPr="004979A9">
        <w:rPr>
          <w:rFonts w:ascii="Times New Roman" w:hAnsi="Times New Roman"/>
          <w:i/>
          <w:sz w:val="28"/>
          <w:szCs w:val="28"/>
        </w:rPr>
        <w:t>руглое</w:t>
      </w:r>
      <w:r w:rsidRPr="004979A9">
        <w:rPr>
          <w:rFonts w:ascii="Times New Roman" w:hAnsi="Times New Roman"/>
          <w:sz w:val="28"/>
          <w:szCs w:val="28"/>
        </w:rPr>
        <w:t>)</w:t>
      </w:r>
    </w:p>
    <w:p w:rsidR="003743FE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9255A9">
        <w:rPr>
          <w:rFonts w:ascii="Times New Roman" w:hAnsi="Times New Roman"/>
          <w:i/>
          <w:sz w:val="28"/>
          <w:szCs w:val="28"/>
        </w:rPr>
        <w:t>Дети вслед за педагогом пальчиками рисуют в воздухе солнышко.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743FE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9255A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А лучи у него прямые, как наши ручки. У нас с вами две руки, а у солнышка лучей много.</w:t>
      </w:r>
    </w:p>
    <w:p w:rsidR="003743FE" w:rsidRPr="009255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9255A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55A9">
        <w:rPr>
          <w:rFonts w:ascii="Times New Roman" w:hAnsi="Times New Roman"/>
          <w:sz w:val="28"/>
          <w:szCs w:val="28"/>
        </w:rPr>
        <w:t>С</w:t>
      </w:r>
      <w:r w:rsidRPr="004979A9">
        <w:rPr>
          <w:rFonts w:ascii="Times New Roman" w:hAnsi="Times New Roman"/>
          <w:sz w:val="28"/>
          <w:szCs w:val="28"/>
        </w:rPr>
        <w:t xml:space="preserve">колько у солнышка лучей? </w:t>
      </w:r>
      <w:r w:rsidRPr="009255A9">
        <w:rPr>
          <w:rFonts w:ascii="Times New Roman" w:hAnsi="Times New Roman"/>
          <w:i/>
          <w:sz w:val="28"/>
          <w:szCs w:val="28"/>
        </w:rPr>
        <w:t>(дети - много)</w:t>
      </w:r>
    </w:p>
    <w:p w:rsidR="003743FE" w:rsidRPr="004979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55A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Лучики у солнышка везде: и сбоку, и вверху, и внизу. Ему надо много лучиков, чтобы всех-всех обогреть: и деток, и деревья, и травку, и цветы, и животных, и букашек. Вот какое доброе у нас солнце!</w:t>
      </w:r>
    </w:p>
    <w:p w:rsidR="003743FE" w:rsidRPr="004979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55A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Давайте нарисуем доброе солнышко, которое заглядывает к нам в окошко.</w:t>
      </w:r>
    </w:p>
    <w:p w:rsidR="003743FE" w:rsidRPr="004979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 xml:space="preserve">   Дети сначала пальчиками на бумаге рисуют круглое солнышко, показывают, как у него располагаются лучики. Затем берут кисти, краски и рисуют доброе солнышко. По ходу выполнения задания педагог уточняет, какого цвета краску используют дети.</w:t>
      </w:r>
    </w:p>
    <w:p w:rsidR="003743FE" w:rsidRPr="004979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55A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 xml:space="preserve">Посмотрите, как светло стало у нас в комнате! Это ваше солнышко так ярко светит! Выходите  с солнышком поиграть. </w:t>
      </w:r>
    </w:p>
    <w:p w:rsidR="003743FE" w:rsidRPr="009255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 xml:space="preserve">  </w:t>
      </w:r>
      <w:r w:rsidRPr="009255A9">
        <w:rPr>
          <w:rFonts w:ascii="Times New Roman" w:hAnsi="Times New Roman"/>
          <w:i/>
          <w:sz w:val="28"/>
          <w:szCs w:val="28"/>
        </w:rPr>
        <w:t>Дети выполняют двигательное уп</w:t>
      </w:r>
      <w:r>
        <w:rPr>
          <w:rFonts w:ascii="Times New Roman" w:hAnsi="Times New Roman"/>
          <w:i/>
          <w:sz w:val="28"/>
          <w:szCs w:val="28"/>
        </w:rPr>
        <w:t>ражнение «Встало утром солнышко»</w:t>
      </w:r>
      <w:r w:rsidRPr="009255A9">
        <w:rPr>
          <w:rFonts w:ascii="Times New Roman" w:hAnsi="Times New Roman"/>
          <w:i/>
          <w:sz w:val="28"/>
          <w:szCs w:val="28"/>
        </w:rPr>
        <w:t>.</w:t>
      </w:r>
    </w:p>
    <w:p w:rsidR="003743FE" w:rsidRPr="004979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Встало утром солнышко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(</w:t>
      </w:r>
      <w:r w:rsidRPr="004979A9">
        <w:rPr>
          <w:rFonts w:ascii="Times New Roman" w:hAnsi="Times New Roman"/>
          <w:i/>
          <w:iCs/>
          <w:sz w:val="28"/>
          <w:szCs w:val="28"/>
        </w:rPr>
        <w:t>Потягивание.)</w:t>
      </w:r>
    </w:p>
    <w:p w:rsidR="003743FE" w:rsidRPr="009255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И гулять отправилось, (</w:t>
      </w:r>
      <w:r w:rsidRPr="004979A9">
        <w:rPr>
          <w:rFonts w:ascii="Times New Roman" w:hAnsi="Times New Roman"/>
          <w:i/>
          <w:iCs/>
          <w:sz w:val="28"/>
          <w:szCs w:val="28"/>
        </w:rPr>
        <w:t>Ходьба на месте.)</w:t>
      </w:r>
    </w:p>
    <w:p w:rsidR="003743FE" w:rsidRPr="004979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И на нашей улице</w:t>
      </w:r>
    </w:p>
    <w:p w:rsidR="003743FE" w:rsidRPr="009255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Все ему понравилось.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(</w:t>
      </w:r>
      <w:r w:rsidRPr="004979A9">
        <w:rPr>
          <w:rFonts w:ascii="Times New Roman" w:hAnsi="Times New Roman"/>
          <w:i/>
          <w:iCs/>
          <w:sz w:val="28"/>
          <w:szCs w:val="28"/>
        </w:rPr>
        <w:t>Наклоны головы вправо-влево.)</w:t>
      </w:r>
    </w:p>
    <w:p w:rsidR="003743FE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Побежало солнышко</w:t>
      </w:r>
    </w:p>
    <w:p w:rsidR="003743FE" w:rsidRPr="009255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Золотой дорожкой.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(</w:t>
      </w:r>
      <w:r w:rsidRPr="004979A9">
        <w:rPr>
          <w:rFonts w:ascii="Times New Roman" w:hAnsi="Times New Roman"/>
          <w:i/>
          <w:iCs/>
          <w:sz w:val="28"/>
          <w:szCs w:val="28"/>
        </w:rPr>
        <w:t>Бег по кругу.)</w:t>
      </w:r>
    </w:p>
    <w:p w:rsidR="003743FE" w:rsidRPr="004979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И попало солнышко</w:t>
      </w:r>
    </w:p>
    <w:p w:rsidR="003743FE" w:rsidRPr="009255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Прямо к нам в окошко.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Складывание рук в фигуру «окошко»</w:t>
      </w:r>
      <w:r w:rsidRPr="004979A9">
        <w:rPr>
          <w:rFonts w:ascii="Times New Roman" w:hAnsi="Times New Roman"/>
          <w:i/>
          <w:iCs/>
          <w:sz w:val="28"/>
          <w:szCs w:val="28"/>
        </w:rPr>
        <w:t>)</w:t>
      </w:r>
    </w:p>
    <w:p w:rsidR="003743FE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Вместе мы отправились</w:t>
      </w:r>
    </w:p>
    <w:p w:rsidR="003743FE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С солнцем в детский сад. (</w:t>
      </w:r>
      <w:r w:rsidRPr="004979A9">
        <w:rPr>
          <w:rFonts w:ascii="Times New Roman" w:hAnsi="Times New Roman"/>
          <w:i/>
          <w:iCs/>
          <w:sz w:val="28"/>
          <w:szCs w:val="28"/>
        </w:rPr>
        <w:t>Ходьба по кругу.)</w:t>
      </w:r>
    </w:p>
    <w:p w:rsidR="003743FE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Приласкало солнышко</w:t>
      </w:r>
    </w:p>
    <w:p w:rsidR="003743FE" w:rsidRPr="009255A9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>Сразу всех ребят.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(</w:t>
      </w:r>
      <w:r w:rsidRPr="004979A9">
        <w:rPr>
          <w:rFonts w:ascii="Times New Roman" w:hAnsi="Times New Roman"/>
          <w:i/>
          <w:iCs/>
          <w:sz w:val="28"/>
          <w:szCs w:val="28"/>
        </w:rPr>
        <w:t>Поглаживание себя по голове.)</w:t>
      </w:r>
    </w:p>
    <w:p w:rsidR="003743FE" w:rsidRPr="004979A9" w:rsidRDefault="003743FE" w:rsidP="0045681A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255A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79A9">
        <w:rPr>
          <w:rFonts w:ascii="Times New Roman" w:hAnsi="Times New Roman"/>
          <w:sz w:val="28"/>
          <w:szCs w:val="28"/>
        </w:rPr>
        <w:t>Вот такое замечательное, доброе солнышко! Всех ребят погладило, чтобы вы росли крепкими, здоровыми и добрыми, как солнышко.</w:t>
      </w:r>
    </w:p>
    <w:p w:rsidR="003743FE" w:rsidRPr="0045681A" w:rsidRDefault="003743FE" w:rsidP="009255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979A9">
        <w:rPr>
          <w:rFonts w:ascii="Times New Roman" w:hAnsi="Times New Roman"/>
          <w:sz w:val="28"/>
          <w:szCs w:val="28"/>
        </w:rPr>
        <w:t xml:space="preserve">   </w:t>
      </w:r>
      <w:r w:rsidRPr="0045681A">
        <w:rPr>
          <w:rFonts w:ascii="Times New Roman" w:hAnsi="Times New Roman"/>
          <w:i/>
          <w:sz w:val="28"/>
          <w:szCs w:val="28"/>
        </w:rPr>
        <w:t>Воспитатель по очереди гладит всех детей по головкам, называя каждого по имени.</w:t>
      </w:r>
    </w:p>
    <w:p w:rsidR="003743FE" w:rsidRDefault="003743FE"/>
    <w:sectPr w:rsidR="003743FE" w:rsidSect="0045681A">
      <w:pgSz w:w="11906" w:h="16838"/>
      <w:pgMar w:top="993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5A9"/>
    <w:rsid w:val="002164D6"/>
    <w:rsid w:val="0031193B"/>
    <w:rsid w:val="003743FE"/>
    <w:rsid w:val="00375141"/>
    <w:rsid w:val="0045681A"/>
    <w:rsid w:val="00493AA0"/>
    <w:rsid w:val="004979A9"/>
    <w:rsid w:val="005D1926"/>
    <w:rsid w:val="005E0558"/>
    <w:rsid w:val="00837B7F"/>
    <w:rsid w:val="009255A9"/>
    <w:rsid w:val="00E54460"/>
    <w:rsid w:val="00F2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417</Words>
  <Characters>2381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Елена</cp:lastModifiedBy>
  <cp:revision>6</cp:revision>
  <dcterms:created xsi:type="dcterms:W3CDTF">2020-09-10T18:42:00Z</dcterms:created>
  <dcterms:modified xsi:type="dcterms:W3CDTF">2024-12-13T12:36:00Z</dcterms:modified>
</cp:coreProperties>
</file>