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94" w:rsidRPr="001A5646" w:rsidRDefault="00527D94" w:rsidP="001A5646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A5646">
        <w:rPr>
          <w:rFonts w:ascii="Times New Roman" w:eastAsia="Arial Unicode MS" w:hAnsi="Times New Roman"/>
          <w:sz w:val="24"/>
          <w:szCs w:val="24"/>
        </w:rPr>
        <w:t>МУНИЦИПАЛЬНОЕ БЮДЖЕТНОЕ ОБЩЕОБРАЗОВАТЕЛЬНОЕ УЧРЕЖДЕНИ  «МАРФИНСКАЯ СРЕДНЯЯ ОБЩЕОБРАЗОВАТЕЛЬНАЯ ШКОЛА»                                                      ГОРОДСКОГО ОКРУГА  МЫТИЩИ МОСКОВСКОЙ ОБЛАСТИ</w:t>
      </w:r>
    </w:p>
    <w:p w:rsidR="00527D94" w:rsidRPr="00F22461" w:rsidRDefault="00527D94" w:rsidP="00981B23">
      <w:pPr>
        <w:jc w:val="center"/>
        <w:rPr>
          <w:rFonts w:cs="AngsanaUPC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6.6pt;margin-top:69.5pt;width:123.75pt;height:117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527D94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</w:p>
    <w:p w:rsidR="00527D94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</w:p>
    <w:p w:rsidR="00527D94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</w:p>
    <w:p w:rsidR="00527D94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</w:p>
    <w:p w:rsidR="00527D94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</w:p>
    <w:p w:rsidR="00527D94" w:rsidRPr="0031193B" w:rsidRDefault="00527D94" w:rsidP="00981B23">
      <w:pPr>
        <w:jc w:val="center"/>
        <w:rPr>
          <w:rFonts w:ascii="Times New Roman" w:hAnsi="Times New Roman"/>
          <w:b/>
          <w:sz w:val="36"/>
          <w:szCs w:val="56"/>
        </w:rPr>
      </w:pPr>
      <w:r w:rsidRPr="0031193B">
        <w:rPr>
          <w:rFonts w:ascii="Times New Roman" w:hAnsi="Times New Roman"/>
          <w:b/>
          <w:sz w:val="36"/>
          <w:szCs w:val="56"/>
        </w:rPr>
        <w:t>Неп</w:t>
      </w:r>
      <w:r>
        <w:rPr>
          <w:rFonts w:ascii="Times New Roman" w:hAnsi="Times New Roman"/>
          <w:b/>
          <w:sz w:val="36"/>
          <w:szCs w:val="56"/>
        </w:rPr>
        <w:t>осредственно образовательная деятельность</w:t>
      </w:r>
    </w:p>
    <w:p w:rsidR="00527D94" w:rsidRPr="0031193B" w:rsidRDefault="00527D94" w:rsidP="00981B23">
      <w:pPr>
        <w:jc w:val="center"/>
        <w:rPr>
          <w:rFonts w:ascii="Times New Roman" w:hAnsi="Times New Roman"/>
          <w:b/>
          <w:sz w:val="36"/>
          <w:szCs w:val="44"/>
        </w:rPr>
      </w:pPr>
      <w:r w:rsidRPr="0031193B">
        <w:rPr>
          <w:rFonts w:ascii="Times New Roman" w:hAnsi="Times New Roman"/>
          <w:b/>
          <w:sz w:val="36"/>
          <w:szCs w:val="44"/>
        </w:rPr>
        <w:t>Тема: «</w:t>
      </w:r>
      <w:r>
        <w:rPr>
          <w:rFonts w:ascii="Times New Roman" w:hAnsi="Times New Roman"/>
          <w:b/>
          <w:sz w:val="36"/>
          <w:szCs w:val="44"/>
        </w:rPr>
        <w:t>Мои любимые игрушки</w:t>
      </w:r>
      <w:r w:rsidRPr="0031193B">
        <w:rPr>
          <w:rFonts w:ascii="Times New Roman" w:hAnsi="Times New Roman"/>
          <w:b/>
          <w:sz w:val="36"/>
          <w:szCs w:val="44"/>
        </w:rPr>
        <w:t>»</w:t>
      </w:r>
    </w:p>
    <w:p w:rsidR="00527D94" w:rsidRPr="00F22461" w:rsidRDefault="00527D94" w:rsidP="00981B23">
      <w:pPr>
        <w:rPr>
          <w:rFonts w:ascii="Times New Roman" w:hAnsi="Times New Roman"/>
          <w:b/>
          <w:sz w:val="44"/>
          <w:szCs w:val="44"/>
        </w:rPr>
      </w:pPr>
    </w:p>
    <w:p w:rsidR="00527D94" w:rsidRPr="00F22461" w:rsidRDefault="00527D94" w:rsidP="00981B23">
      <w:pPr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7D94" w:rsidRPr="00F22461" w:rsidRDefault="00527D94" w:rsidP="00981B23">
      <w:pPr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Подготовила</w:t>
      </w:r>
      <w:r>
        <w:rPr>
          <w:rFonts w:ascii="Times New Roman" w:hAnsi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hAnsi="Times New Roman"/>
          <w:b/>
          <w:sz w:val="28"/>
          <w:szCs w:val="28"/>
        </w:rPr>
        <w:t xml:space="preserve">:   </w:t>
      </w:r>
    </w:p>
    <w:p w:rsidR="00527D94" w:rsidRDefault="00527D94" w:rsidP="00981B2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527D94" w:rsidRPr="00F22461" w:rsidRDefault="00527D94" w:rsidP="00981B2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Еремеева Е.А.</w:t>
      </w: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</w:p>
    <w:p w:rsidR="00527D94" w:rsidRPr="00F22461" w:rsidRDefault="00527D94" w:rsidP="00981B23">
      <w:pPr>
        <w:jc w:val="right"/>
        <w:rPr>
          <w:rFonts w:ascii="Times New Roman" w:hAnsi="Times New Roman"/>
          <w:sz w:val="28"/>
          <w:szCs w:val="28"/>
        </w:rPr>
      </w:pPr>
    </w:p>
    <w:p w:rsidR="00527D94" w:rsidRDefault="00527D94" w:rsidP="00981B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D94" w:rsidRPr="00F22461" w:rsidRDefault="00527D94" w:rsidP="00981B23">
      <w:pPr>
        <w:jc w:val="center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с. Марфино</w:t>
      </w:r>
    </w:p>
    <w:p w:rsidR="00527D94" w:rsidRPr="00837B7F" w:rsidRDefault="00527D94" w:rsidP="00981B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</w:t>
      </w:r>
      <w:r w:rsidRPr="00837B7F">
        <w:rPr>
          <w:rFonts w:ascii="Times New Roman" w:hAnsi="Times New Roman"/>
          <w:b/>
          <w:sz w:val="24"/>
          <w:szCs w:val="24"/>
        </w:rPr>
        <w:t>г.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</w:t>
      </w:r>
      <w:r w:rsidRPr="001D578A">
        <w:rPr>
          <w:rStyle w:val="Strong"/>
          <w:color w:val="000000"/>
          <w:sz w:val="28"/>
          <w:szCs w:val="28"/>
        </w:rPr>
        <w:t>Цель: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578A">
        <w:rPr>
          <w:color w:val="000000"/>
          <w:sz w:val="28"/>
          <w:szCs w:val="28"/>
        </w:rPr>
        <w:t>1. Побуждать детей играть в игрушки, которые находятся в группе.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578A">
        <w:rPr>
          <w:color w:val="000000"/>
          <w:sz w:val="28"/>
          <w:szCs w:val="28"/>
        </w:rPr>
        <w:t>2. Воспитывать бережное отношение и любовь к игрушкам и познакомить детей с правила поведения при игре с игрушками.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Проведение</w:t>
      </w:r>
      <w:r w:rsidRPr="001D578A">
        <w:rPr>
          <w:rStyle w:val="Strong"/>
          <w:color w:val="000000"/>
          <w:sz w:val="28"/>
          <w:szCs w:val="28"/>
        </w:rPr>
        <w:t xml:space="preserve"> занятия:</w:t>
      </w:r>
    </w:p>
    <w:p w:rsidR="00527D94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1D578A">
        <w:rPr>
          <w:i/>
          <w:color w:val="000000"/>
          <w:sz w:val="28"/>
          <w:szCs w:val="28"/>
        </w:rPr>
        <w:t>Воспитатель сажает детей на ковёр полукругом и говорит</w:t>
      </w:r>
      <w:r w:rsidRPr="001D578A">
        <w:rPr>
          <w:color w:val="000000"/>
          <w:sz w:val="28"/>
          <w:szCs w:val="28"/>
        </w:rPr>
        <w:t xml:space="preserve">: 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A21E8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</w:t>
      </w:r>
      <w:r w:rsidRPr="001D578A">
        <w:rPr>
          <w:color w:val="000000"/>
          <w:sz w:val="28"/>
          <w:szCs w:val="28"/>
        </w:rPr>
        <w:t xml:space="preserve"> к нам</w:t>
      </w:r>
      <w:r>
        <w:rPr>
          <w:color w:val="000000"/>
          <w:sz w:val="28"/>
          <w:szCs w:val="28"/>
        </w:rPr>
        <w:t xml:space="preserve"> в гости сегодня пришел один очень хороший зверек, кто это ребята?  </w:t>
      </w:r>
      <w:r w:rsidRPr="00A21E89">
        <w:rPr>
          <w:i/>
          <w:color w:val="000000"/>
          <w:sz w:val="28"/>
          <w:szCs w:val="28"/>
        </w:rPr>
        <w:t xml:space="preserve">Дети </w:t>
      </w:r>
      <w:r>
        <w:rPr>
          <w:i/>
          <w:color w:val="000000"/>
          <w:sz w:val="28"/>
          <w:szCs w:val="28"/>
        </w:rPr>
        <w:t>отвечают: «Зайка</w:t>
      </w:r>
      <w:r w:rsidRPr="00A21E89">
        <w:rPr>
          <w:i/>
          <w:color w:val="000000"/>
          <w:sz w:val="28"/>
          <w:szCs w:val="28"/>
        </w:rPr>
        <w:t>».</w:t>
      </w:r>
    </w:p>
    <w:p w:rsidR="00527D94" w:rsidRPr="004231C7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4231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 – Зайка! Зайка-попрыгайка! Зайка</w:t>
      </w:r>
      <w:r w:rsidRPr="001D578A">
        <w:rPr>
          <w:color w:val="000000"/>
          <w:sz w:val="28"/>
          <w:szCs w:val="28"/>
        </w:rPr>
        <w:t xml:space="preserve"> моя любимая игрушка,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он ум</w:t>
      </w:r>
      <w:r>
        <w:rPr>
          <w:color w:val="000000"/>
          <w:sz w:val="28"/>
          <w:szCs w:val="28"/>
        </w:rPr>
        <w:t xml:space="preserve">еет говорить и читать стихотворения </w:t>
      </w:r>
      <w:r w:rsidRPr="004231C7">
        <w:rPr>
          <w:i/>
          <w:color w:val="000000"/>
          <w:sz w:val="28"/>
          <w:szCs w:val="28"/>
        </w:rPr>
        <w:t xml:space="preserve">(воспитатель читает стихотворение «Зайку бросила хозяйка» А. Барто)  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231C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Вот как Зайка-попрыгайка говорит и читает стихотворения</w:t>
      </w:r>
      <w:r w:rsidRPr="001D578A">
        <w:rPr>
          <w:color w:val="000000"/>
          <w:sz w:val="28"/>
          <w:szCs w:val="28"/>
        </w:rPr>
        <w:t>. Я его очень люблю. Он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такой маленький и беззащитный, мне нравиться за ним ухаживать. Ребята, а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давайте </w:t>
      </w:r>
      <w:r>
        <w:rPr>
          <w:color w:val="000000"/>
          <w:sz w:val="28"/>
          <w:szCs w:val="28"/>
        </w:rPr>
        <w:t>Зайке-попрыгайке</w:t>
      </w:r>
      <w:r w:rsidRPr="001D578A">
        <w:rPr>
          <w:color w:val="000000"/>
          <w:sz w:val="28"/>
          <w:szCs w:val="28"/>
        </w:rPr>
        <w:t xml:space="preserve"> покажем ваши любимые игрушки, которые есть в группе.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Пусть, каждый из вас принесет мне одну самую любимую игрушку в группе,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с которой вы больше всего любите играть. Вставайте и берите свою</w:t>
      </w:r>
      <w:r>
        <w:rPr>
          <w:color w:val="000000"/>
          <w:sz w:val="28"/>
          <w:szCs w:val="28"/>
        </w:rPr>
        <w:t xml:space="preserve"> игрушку</w:t>
      </w:r>
      <w:r w:rsidRPr="001D578A">
        <w:rPr>
          <w:color w:val="000000"/>
          <w:sz w:val="28"/>
          <w:szCs w:val="28"/>
        </w:rPr>
        <w:t>.</w:t>
      </w:r>
    </w:p>
    <w:p w:rsidR="00527D94" w:rsidRPr="004231C7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4231C7">
        <w:rPr>
          <w:i/>
          <w:color w:val="000000"/>
          <w:sz w:val="28"/>
          <w:szCs w:val="28"/>
        </w:rPr>
        <w:t>Дети встают и берут игрушку, приносят воспитателю. Зат</w:t>
      </w:r>
      <w:r>
        <w:rPr>
          <w:i/>
          <w:color w:val="000000"/>
          <w:sz w:val="28"/>
          <w:szCs w:val="28"/>
        </w:rPr>
        <w:t xml:space="preserve">ем </w:t>
      </w:r>
      <w:r w:rsidRPr="004231C7">
        <w:rPr>
          <w:i/>
          <w:color w:val="000000"/>
          <w:sz w:val="28"/>
          <w:szCs w:val="28"/>
        </w:rPr>
        <w:t>воспитатель</w:t>
      </w:r>
      <w:r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спрашивает у каждого: «Что это за игрушка, есть ли имя у твоей игрушки.</w:t>
      </w:r>
      <w:r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Почему ты ее любишь?»</w:t>
      </w:r>
      <w:r>
        <w:rPr>
          <w:i/>
          <w:color w:val="000000"/>
          <w:sz w:val="28"/>
          <w:szCs w:val="28"/>
        </w:rPr>
        <w:t xml:space="preserve"> </w:t>
      </w:r>
      <w:r w:rsidRPr="004231C7">
        <w:rPr>
          <w:i/>
          <w:color w:val="000000"/>
          <w:sz w:val="28"/>
          <w:szCs w:val="28"/>
        </w:rPr>
        <w:t>Если дети не умеют говорить, молчат, то воспитатель помогает детям</w:t>
      </w:r>
      <w:r>
        <w:rPr>
          <w:i/>
          <w:color w:val="000000"/>
          <w:sz w:val="28"/>
          <w:szCs w:val="28"/>
        </w:rPr>
        <w:t xml:space="preserve"> отвечать, например: «Это мишка, </w:t>
      </w:r>
      <w:r w:rsidRPr="004231C7">
        <w:rPr>
          <w:i/>
          <w:color w:val="000000"/>
          <w:sz w:val="28"/>
          <w:szCs w:val="28"/>
        </w:rPr>
        <w:t>он такой мягкий и пушистый, я даже</w:t>
      </w:r>
      <w:r>
        <w:rPr>
          <w:i/>
          <w:color w:val="000000"/>
          <w:sz w:val="28"/>
          <w:szCs w:val="28"/>
        </w:rPr>
        <w:t xml:space="preserve"> знаю про него </w:t>
      </w:r>
      <w:r w:rsidRPr="004231C7">
        <w:rPr>
          <w:i/>
          <w:color w:val="000000"/>
          <w:sz w:val="28"/>
          <w:szCs w:val="28"/>
        </w:rPr>
        <w:t>стихотворение: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Уронили мишку на пол,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Оторвали мишке лапу,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Все равно его не брошу,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482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Потому что он хороший.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После того как воспитатель спросил у детей об их любимой игрушке, он просит детей сесть на ковёр с игрушками.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Ребята, мой </w:t>
      </w:r>
      <w:r>
        <w:rPr>
          <w:color w:val="000000"/>
          <w:sz w:val="28"/>
          <w:szCs w:val="28"/>
        </w:rPr>
        <w:t>Зайка-попрыгайка</w:t>
      </w:r>
      <w:r w:rsidRPr="001D578A">
        <w:rPr>
          <w:color w:val="000000"/>
          <w:sz w:val="28"/>
          <w:szCs w:val="28"/>
        </w:rPr>
        <w:t xml:space="preserve"> живе</w:t>
      </w:r>
      <w:r>
        <w:rPr>
          <w:color w:val="000000"/>
          <w:sz w:val="28"/>
          <w:szCs w:val="28"/>
        </w:rPr>
        <w:t xml:space="preserve">т у меня долго-долго, </w:t>
      </w:r>
      <w:r w:rsidRPr="001D578A">
        <w:rPr>
          <w:color w:val="000000"/>
          <w:sz w:val="28"/>
          <w:szCs w:val="28"/>
        </w:rPr>
        <w:t>потом</w:t>
      </w:r>
      <w:r>
        <w:rPr>
          <w:color w:val="000000"/>
          <w:sz w:val="28"/>
          <w:szCs w:val="28"/>
        </w:rPr>
        <w:t xml:space="preserve">у, что я за ним ухаживаю, </w:t>
      </w:r>
      <w:r w:rsidRPr="001D578A">
        <w:rPr>
          <w:color w:val="000000"/>
          <w:sz w:val="28"/>
          <w:szCs w:val="28"/>
        </w:rPr>
        <w:t>и я вам расскажу секрет, как сделать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так, чтобы ваши игрушки были в нашей группе как можно больше времени,</w:t>
      </w:r>
      <w:r>
        <w:rPr>
          <w:color w:val="000000"/>
          <w:sz w:val="28"/>
          <w:szCs w:val="28"/>
        </w:rPr>
        <w:t xml:space="preserve"> не ломались и не терялись</w:t>
      </w:r>
      <w:r w:rsidRPr="001D578A">
        <w:rPr>
          <w:color w:val="000000"/>
          <w:sz w:val="28"/>
          <w:szCs w:val="28"/>
        </w:rPr>
        <w:t>.</w:t>
      </w:r>
    </w:p>
    <w:p w:rsidR="00527D94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Дальше воспитатель говорит правила поведения обращения с игрушками, которые находятся в группе, соп</w:t>
      </w:r>
      <w:r>
        <w:rPr>
          <w:i/>
          <w:color w:val="000000"/>
          <w:sz w:val="28"/>
          <w:szCs w:val="28"/>
        </w:rPr>
        <w:t>ровождая слова показом действий.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Взял игрушку, п</w:t>
      </w:r>
      <w:r>
        <w:rPr>
          <w:color w:val="000000"/>
          <w:sz w:val="28"/>
          <w:szCs w:val="28"/>
        </w:rPr>
        <w:t xml:space="preserve">оложи ее после игры на место </w:t>
      </w:r>
      <w:r>
        <w:rPr>
          <w:i/>
          <w:color w:val="000000"/>
          <w:sz w:val="28"/>
          <w:szCs w:val="28"/>
        </w:rPr>
        <w:t>(</w:t>
      </w:r>
      <w:r w:rsidRPr="00784191">
        <w:rPr>
          <w:i/>
          <w:color w:val="000000"/>
          <w:sz w:val="28"/>
          <w:szCs w:val="28"/>
        </w:rPr>
        <w:t>берет Зайку и кладет игрушку на полку).</w:t>
      </w:r>
      <w:r>
        <w:rPr>
          <w:i/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Не бросай и не кидай на пол игрушку</w:t>
      </w:r>
      <w:r>
        <w:rPr>
          <w:i/>
          <w:color w:val="000000"/>
          <w:sz w:val="28"/>
          <w:szCs w:val="28"/>
        </w:rPr>
        <w:t xml:space="preserve">. </w:t>
      </w:r>
      <w:r w:rsidRPr="001D578A">
        <w:rPr>
          <w:color w:val="000000"/>
          <w:sz w:val="28"/>
          <w:szCs w:val="28"/>
        </w:rPr>
        <w:t>Нельзя ничего отрывать и ломать у игрушки.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Вы поняли меня ребята, ка</w:t>
      </w:r>
      <w:r>
        <w:rPr>
          <w:color w:val="000000"/>
          <w:sz w:val="28"/>
          <w:szCs w:val="28"/>
        </w:rPr>
        <w:t xml:space="preserve">к нужно обращаться с игрушками? </w:t>
      </w:r>
      <w:r w:rsidRPr="00784191">
        <w:rPr>
          <w:i/>
          <w:color w:val="000000"/>
          <w:sz w:val="28"/>
          <w:szCs w:val="28"/>
        </w:rPr>
        <w:t>(дети</w:t>
      </w:r>
      <w:r>
        <w:rPr>
          <w:i/>
          <w:color w:val="000000"/>
          <w:sz w:val="28"/>
          <w:szCs w:val="28"/>
        </w:rPr>
        <w:t xml:space="preserve"> отвечают</w:t>
      </w:r>
      <w:r w:rsidRPr="00784191">
        <w:rPr>
          <w:i/>
          <w:color w:val="000000"/>
          <w:sz w:val="28"/>
          <w:szCs w:val="28"/>
        </w:rPr>
        <w:t xml:space="preserve"> – да).</w:t>
      </w:r>
    </w:p>
    <w:p w:rsidR="00527D94" w:rsidRPr="001D578A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8419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>Ну, а теперь каждый из вас посадит свою игрушку в большой</w:t>
      </w:r>
      <w:r>
        <w:rPr>
          <w:color w:val="000000"/>
          <w:sz w:val="28"/>
          <w:szCs w:val="28"/>
        </w:rPr>
        <w:t xml:space="preserve"> </w:t>
      </w:r>
      <w:r w:rsidRPr="001D578A">
        <w:rPr>
          <w:color w:val="000000"/>
          <w:sz w:val="28"/>
          <w:szCs w:val="28"/>
        </w:rPr>
        <w:t xml:space="preserve">грузовик, и мы вместе </w:t>
      </w:r>
      <w:r>
        <w:rPr>
          <w:color w:val="000000"/>
          <w:sz w:val="28"/>
          <w:szCs w:val="28"/>
        </w:rPr>
        <w:t>покатаем наши игрушки по группе</w:t>
      </w:r>
      <w:r w:rsidRPr="001D578A">
        <w:rPr>
          <w:color w:val="000000"/>
          <w:sz w:val="28"/>
          <w:szCs w:val="28"/>
        </w:rPr>
        <w:t>.</w:t>
      </w:r>
    </w:p>
    <w:p w:rsidR="00527D94" w:rsidRPr="00784191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Дети сажают игрушки в грузовик и затем каждый по очереди катает машину</w:t>
      </w:r>
      <w:r>
        <w:rPr>
          <w:i/>
          <w:color w:val="000000"/>
          <w:sz w:val="28"/>
          <w:szCs w:val="28"/>
        </w:rPr>
        <w:t xml:space="preserve"> </w:t>
      </w:r>
      <w:r w:rsidRPr="00784191">
        <w:rPr>
          <w:i/>
          <w:color w:val="000000"/>
          <w:sz w:val="28"/>
          <w:szCs w:val="28"/>
        </w:rPr>
        <w:t>по группе. Звучит песня «Песенка друзей» на стихи С. Михалкова.</w:t>
      </w:r>
    </w:p>
    <w:p w:rsidR="00527D94" w:rsidRDefault="00527D94" w:rsidP="00981B23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 xml:space="preserve">Воспитатель руководит процессом катания игрушек детьми. </w:t>
      </w:r>
    </w:p>
    <w:p w:rsidR="00527D94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 w:rsidRPr="00784191">
        <w:rPr>
          <w:i/>
          <w:color w:val="000000"/>
          <w:sz w:val="28"/>
          <w:szCs w:val="28"/>
        </w:rPr>
        <w:t>После того, как</w:t>
      </w:r>
      <w:r>
        <w:rPr>
          <w:i/>
          <w:color w:val="000000"/>
          <w:sz w:val="28"/>
          <w:szCs w:val="28"/>
        </w:rPr>
        <w:t xml:space="preserve"> </w:t>
      </w:r>
      <w:r w:rsidRPr="00784191">
        <w:rPr>
          <w:i/>
          <w:color w:val="000000"/>
          <w:sz w:val="28"/>
          <w:szCs w:val="28"/>
        </w:rPr>
        <w:t>закончилась пес</w:t>
      </w:r>
      <w:r>
        <w:rPr>
          <w:i/>
          <w:color w:val="000000"/>
          <w:sz w:val="28"/>
          <w:szCs w:val="28"/>
        </w:rPr>
        <w:t>ня, воспитатель предлагает поиграть в игрушки, которые выбрали дети.</w:t>
      </w:r>
    </w:p>
    <w:p w:rsidR="00527D94" w:rsidRPr="007A1DD9" w:rsidRDefault="00527D94" w:rsidP="00981B23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7A1DD9">
        <w:rPr>
          <w:b/>
          <w:color w:val="000000"/>
          <w:sz w:val="28"/>
          <w:szCs w:val="28"/>
        </w:rPr>
        <w:t>Воспитатель:</w:t>
      </w:r>
      <w:r w:rsidRPr="007A1DD9">
        <w:rPr>
          <w:color w:val="000000"/>
          <w:sz w:val="28"/>
          <w:szCs w:val="28"/>
        </w:rPr>
        <w:t xml:space="preserve"> Молодцы, вы хорошо позанимались, я узнала, какие есть любимые игрушки у вас в группе, а теперь вы можете с ними поиграть</w:t>
      </w:r>
      <w:r>
        <w:rPr>
          <w:color w:val="000000"/>
          <w:sz w:val="28"/>
          <w:szCs w:val="28"/>
        </w:rPr>
        <w:t>.</w:t>
      </w:r>
    </w:p>
    <w:p w:rsidR="00527D94" w:rsidRDefault="00527D94" w:rsidP="00981B23"/>
    <w:sectPr w:rsidR="00527D94" w:rsidSect="00981B23">
      <w:pgSz w:w="11906" w:h="16838"/>
      <w:pgMar w:top="851" w:right="1133" w:bottom="1134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505"/>
    <w:rsid w:val="001A5646"/>
    <w:rsid w:val="001D578A"/>
    <w:rsid w:val="0031193B"/>
    <w:rsid w:val="003F61B0"/>
    <w:rsid w:val="004231C7"/>
    <w:rsid w:val="00444DCA"/>
    <w:rsid w:val="00527D94"/>
    <w:rsid w:val="005A02E3"/>
    <w:rsid w:val="0062306B"/>
    <w:rsid w:val="006B6305"/>
    <w:rsid w:val="00784191"/>
    <w:rsid w:val="007A1DD9"/>
    <w:rsid w:val="00837B7F"/>
    <w:rsid w:val="00855847"/>
    <w:rsid w:val="00981B23"/>
    <w:rsid w:val="009E1B89"/>
    <w:rsid w:val="00A21E89"/>
    <w:rsid w:val="00C8732C"/>
    <w:rsid w:val="00EB75BB"/>
    <w:rsid w:val="00F10505"/>
    <w:rsid w:val="00F22461"/>
    <w:rsid w:val="00F7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5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57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455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</dc:creator>
  <cp:keywords/>
  <dc:description/>
  <cp:lastModifiedBy>Елена</cp:lastModifiedBy>
  <cp:revision>6</cp:revision>
  <dcterms:created xsi:type="dcterms:W3CDTF">2020-09-11T13:34:00Z</dcterms:created>
  <dcterms:modified xsi:type="dcterms:W3CDTF">2024-12-13T12:35:00Z</dcterms:modified>
</cp:coreProperties>
</file>