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48" w:rsidRPr="008D0537" w:rsidRDefault="00803348" w:rsidP="008D0537">
      <w:pPr>
        <w:jc w:val="center"/>
        <w:rPr>
          <w:rFonts w:ascii="Times New Roman" w:eastAsia="Arial Unicode MS" w:hAnsi="Times New Roman"/>
        </w:rPr>
      </w:pPr>
      <w:r w:rsidRPr="008D0537">
        <w:rPr>
          <w:rFonts w:ascii="Times New Roman" w:eastAsia="Arial Unicode MS" w:hAnsi="Times New Roman"/>
        </w:rPr>
        <w:t>МУНИЦИПАЛЬНОЕ БЮДЖЕТНОЕ ОБЩЕОБРАЗОВАТЕЛЬНОЕ УЧРЕЖДЕНИ  «МАРФИНСКАЯ СРЕДНЯЯ ОБЩЕОБРАЗОВАТЕЛЬНАЯ ШКОЛА»                                                      ГОРОДСКОГО ОКРУГА  МЫТИЩИ МОСКОВСКОЙ ОБЛАСТИ</w:t>
      </w:r>
    </w:p>
    <w:p w:rsidR="00803348" w:rsidRPr="00F22461" w:rsidRDefault="00803348" w:rsidP="00453A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03348" w:rsidRPr="00F22461" w:rsidRDefault="00803348" w:rsidP="00453A4E">
      <w:pPr>
        <w:jc w:val="center"/>
        <w:rPr>
          <w:rFonts w:cs="AngsanaUPC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66.6pt;margin-top:69.5pt;width:123.75pt;height:117.7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803348" w:rsidRDefault="00803348" w:rsidP="00453A4E">
      <w:pPr>
        <w:jc w:val="center"/>
        <w:rPr>
          <w:rFonts w:ascii="Times New Roman" w:hAnsi="Times New Roman"/>
          <w:b/>
          <w:sz w:val="36"/>
          <w:szCs w:val="56"/>
        </w:rPr>
      </w:pPr>
    </w:p>
    <w:p w:rsidR="00803348" w:rsidRDefault="00803348" w:rsidP="00453A4E">
      <w:pPr>
        <w:jc w:val="center"/>
        <w:rPr>
          <w:rFonts w:ascii="Times New Roman" w:hAnsi="Times New Roman"/>
          <w:b/>
          <w:sz w:val="36"/>
          <w:szCs w:val="56"/>
        </w:rPr>
      </w:pPr>
    </w:p>
    <w:p w:rsidR="00803348" w:rsidRDefault="00803348" w:rsidP="00453A4E">
      <w:pPr>
        <w:jc w:val="center"/>
        <w:rPr>
          <w:rFonts w:ascii="Times New Roman" w:hAnsi="Times New Roman"/>
          <w:b/>
          <w:sz w:val="36"/>
          <w:szCs w:val="56"/>
        </w:rPr>
      </w:pPr>
    </w:p>
    <w:p w:rsidR="00803348" w:rsidRDefault="00803348" w:rsidP="00453A4E">
      <w:pPr>
        <w:jc w:val="center"/>
        <w:rPr>
          <w:rFonts w:ascii="Times New Roman" w:hAnsi="Times New Roman"/>
          <w:b/>
          <w:sz w:val="36"/>
          <w:szCs w:val="56"/>
        </w:rPr>
      </w:pPr>
    </w:p>
    <w:p w:rsidR="00803348" w:rsidRDefault="00803348" w:rsidP="00453A4E">
      <w:pPr>
        <w:jc w:val="center"/>
        <w:rPr>
          <w:rFonts w:ascii="Times New Roman" w:hAnsi="Times New Roman"/>
          <w:b/>
          <w:sz w:val="36"/>
          <w:szCs w:val="56"/>
        </w:rPr>
      </w:pPr>
    </w:p>
    <w:p w:rsidR="00803348" w:rsidRPr="0031193B" w:rsidRDefault="00803348" w:rsidP="00453A4E">
      <w:pPr>
        <w:jc w:val="center"/>
        <w:rPr>
          <w:rFonts w:ascii="Times New Roman" w:hAnsi="Times New Roman"/>
          <w:b/>
          <w:sz w:val="36"/>
          <w:szCs w:val="56"/>
        </w:rPr>
      </w:pPr>
      <w:r w:rsidRPr="0031193B">
        <w:rPr>
          <w:rFonts w:ascii="Times New Roman" w:hAnsi="Times New Roman"/>
          <w:b/>
          <w:sz w:val="36"/>
          <w:szCs w:val="56"/>
        </w:rPr>
        <w:t>Неп</w:t>
      </w:r>
      <w:r>
        <w:rPr>
          <w:rFonts w:ascii="Times New Roman" w:hAnsi="Times New Roman"/>
          <w:b/>
          <w:sz w:val="36"/>
          <w:szCs w:val="56"/>
        </w:rPr>
        <w:t>осредственно образовательная деятельность</w:t>
      </w:r>
    </w:p>
    <w:p w:rsidR="00803348" w:rsidRPr="0031193B" w:rsidRDefault="00803348" w:rsidP="00453A4E">
      <w:pPr>
        <w:jc w:val="center"/>
        <w:rPr>
          <w:rFonts w:ascii="Times New Roman" w:hAnsi="Times New Roman"/>
          <w:b/>
          <w:sz w:val="36"/>
          <w:szCs w:val="44"/>
        </w:rPr>
      </w:pPr>
      <w:r w:rsidRPr="0031193B">
        <w:rPr>
          <w:rFonts w:ascii="Times New Roman" w:hAnsi="Times New Roman"/>
          <w:b/>
          <w:sz w:val="36"/>
          <w:szCs w:val="44"/>
        </w:rPr>
        <w:t>Тема: «</w:t>
      </w:r>
      <w:r>
        <w:rPr>
          <w:rFonts w:ascii="Times New Roman" w:hAnsi="Times New Roman"/>
          <w:b/>
          <w:sz w:val="36"/>
          <w:szCs w:val="44"/>
        </w:rPr>
        <w:t>Купание куклы Кати</w:t>
      </w:r>
      <w:r w:rsidRPr="0031193B">
        <w:rPr>
          <w:rFonts w:ascii="Times New Roman" w:hAnsi="Times New Roman"/>
          <w:b/>
          <w:sz w:val="36"/>
          <w:szCs w:val="44"/>
        </w:rPr>
        <w:t>»</w:t>
      </w:r>
    </w:p>
    <w:p w:rsidR="00803348" w:rsidRPr="00F22461" w:rsidRDefault="00803348" w:rsidP="00453A4E">
      <w:pPr>
        <w:rPr>
          <w:rFonts w:ascii="Times New Roman" w:hAnsi="Times New Roman"/>
          <w:b/>
          <w:sz w:val="44"/>
          <w:szCs w:val="44"/>
        </w:rPr>
      </w:pPr>
    </w:p>
    <w:p w:rsidR="00803348" w:rsidRPr="00F22461" w:rsidRDefault="00803348" w:rsidP="00453A4E">
      <w:pPr>
        <w:rPr>
          <w:rFonts w:ascii="Times New Roman" w:hAnsi="Times New Roman"/>
          <w:sz w:val="28"/>
          <w:szCs w:val="28"/>
        </w:rPr>
      </w:pPr>
    </w:p>
    <w:p w:rsidR="00803348" w:rsidRPr="00F22461" w:rsidRDefault="00803348" w:rsidP="00453A4E">
      <w:pPr>
        <w:jc w:val="right"/>
        <w:rPr>
          <w:rFonts w:ascii="Times New Roman" w:hAnsi="Times New Roman"/>
          <w:sz w:val="28"/>
          <w:szCs w:val="28"/>
        </w:rPr>
      </w:pPr>
    </w:p>
    <w:p w:rsidR="00803348" w:rsidRPr="00F22461" w:rsidRDefault="00803348" w:rsidP="00453A4E">
      <w:pPr>
        <w:rPr>
          <w:rFonts w:ascii="Times New Roman" w:hAnsi="Times New Roman"/>
          <w:sz w:val="28"/>
          <w:szCs w:val="28"/>
        </w:rPr>
      </w:pPr>
    </w:p>
    <w:p w:rsidR="00803348" w:rsidRPr="00F22461" w:rsidRDefault="00803348" w:rsidP="00453A4E">
      <w:pPr>
        <w:jc w:val="right"/>
        <w:rPr>
          <w:rFonts w:ascii="Times New Roman" w:hAnsi="Times New Roman"/>
          <w:sz w:val="28"/>
          <w:szCs w:val="28"/>
        </w:rPr>
      </w:pPr>
    </w:p>
    <w:p w:rsidR="00803348" w:rsidRPr="00F22461" w:rsidRDefault="00803348" w:rsidP="00453A4E">
      <w:pPr>
        <w:jc w:val="right"/>
        <w:rPr>
          <w:rFonts w:ascii="Times New Roman" w:hAnsi="Times New Roman"/>
          <w:sz w:val="28"/>
          <w:szCs w:val="28"/>
        </w:rPr>
      </w:pPr>
    </w:p>
    <w:p w:rsidR="00803348" w:rsidRPr="00F22461" w:rsidRDefault="00803348" w:rsidP="00453A4E">
      <w:pPr>
        <w:jc w:val="right"/>
        <w:rPr>
          <w:rFonts w:ascii="Times New Roman" w:hAnsi="Times New Roman"/>
          <w:sz w:val="28"/>
          <w:szCs w:val="28"/>
        </w:rPr>
      </w:pPr>
    </w:p>
    <w:p w:rsidR="00803348" w:rsidRPr="00F22461" w:rsidRDefault="00803348" w:rsidP="00453A4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22461">
        <w:rPr>
          <w:rFonts w:ascii="Times New Roman" w:hAnsi="Times New Roman"/>
          <w:b/>
          <w:sz w:val="28"/>
          <w:szCs w:val="28"/>
        </w:rPr>
        <w:t>Подготовила</w:t>
      </w:r>
      <w:r>
        <w:rPr>
          <w:rFonts w:ascii="Times New Roman" w:hAnsi="Times New Roman"/>
          <w:b/>
          <w:sz w:val="28"/>
          <w:szCs w:val="28"/>
        </w:rPr>
        <w:t xml:space="preserve"> и провела</w:t>
      </w:r>
      <w:r w:rsidRPr="00F22461">
        <w:rPr>
          <w:rFonts w:ascii="Times New Roman" w:hAnsi="Times New Roman"/>
          <w:b/>
          <w:sz w:val="28"/>
          <w:szCs w:val="28"/>
        </w:rPr>
        <w:t xml:space="preserve">:   </w:t>
      </w:r>
    </w:p>
    <w:p w:rsidR="00803348" w:rsidRDefault="00803348" w:rsidP="00453A4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22461"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803348" w:rsidRPr="00F22461" w:rsidRDefault="00803348" w:rsidP="00453A4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Еремеева Е.А.</w:t>
      </w:r>
    </w:p>
    <w:p w:rsidR="00803348" w:rsidRDefault="00803348" w:rsidP="008D0537">
      <w:pPr>
        <w:rPr>
          <w:rFonts w:ascii="Times New Roman" w:hAnsi="Times New Roman"/>
          <w:sz w:val="28"/>
          <w:szCs w:val="28"/>
        </w:rPr>
      </w:pPr>
    </w:p>
    <w:p w:rsidR="00803348" w:rsidRDefault="00803348" w:rsidP="008D0537">
      <w:pPr>
        <w:rPr>
          <w:rFonts w:ascii="Times New Roman" w:hAnsi="Times New Roman"/>
          <w:b/>
          <w:sz w:val="28"/>
          <w:szCs w:val="28"/>
        </w:rPr>
      </w:pPr>
    </w:p>
    <w:p w:rsidR="00803348" w:rsidRPr="00F22461" w:rsidRDefault="00803348" w:rsidP="00453A4E">
      <w:pPr>
        <w:jc w:val="center"/>
        <w:rPr>
          <w:rFonts w:ascii="Times New Roman" w:hAnsi="Times New Roman"/>
          <w:b/>
          <w:sz w:val="28"/>
          <w:szCs w:val="28"/>
        </w:rPr>
      </w:pPr>
      <w:r w:rsidRPr="00F22461">
        <w:rPr>
          <w:rFonts w:ascii="Times New Roman" w:hAnsi="Times New Roman"/>
          <w:b/>
          <w:sz w:val="28"/>
          <w:szCs w:val="28"/>
        </w:rPr>
        <w:t>с. Марфино</w:t>
      </w:r>
    </w:p>
    <w:p w:rsidR="00803348" w:rsidRPr="00455E7F" w:rsidRDefault="00803348" w:rsidP="00453A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24</w:t>
      </w:r>
      <w:r w:rsidRPr="00455E7F">
        <w:rPr>
          <w:rFonts w:ascii="Times New Roman" w:hAnsi="Times New Roman"/>
          <w:b/>
          <w:sz w:val="24"/>
          <w:szCs w:val="24"/>
        </w:rPr>
        <w:t>г.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>Цель: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помочь детям запомнить и употреблять в речи названия предметов, действий, качеств – ванночка, мыло, мыльница, полотенце, намыливать, смывать мыло, вытирать, горячая, холодная вода и теплая вода; показать малышам, как интересно играть с куклой; познакомить детей с предметами личной гигиены, дать понять для чего они нужны, как ими пользоваться.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>Задачи: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1. воспитывать культурно – гигиенические навыки;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2. учить называть названия предметов, действий, познакомить с предметами личной гигиены, формировать активный словарь;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3. развивать внимание, наблюдательность, память, речь, умение отвечать на простые вопросы.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ванночка, мыло, мыльница, полотенце, тазик, ведерко с горячей и холодной водой, губка, кроватка, кукла, кружка, мешочек.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1. Словесный – вопросы воспитателя, художественное слово.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2. Наглядный – показ умывания куклы, показ картинок.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3. Игровой – укладывание куклы спать.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4. Сюрпризный момент.</w:t>
      </w:r>
    </w:p>
    <w:p w:rsidR="00803348" w:rsidRPr="00453A4E" w:rsidRDefault="00803348" w:rsidP="00453A4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53A4E">
        <w:rPr>
          <w:rFonts w:ascii="Times New Roman" w:hAnsi="Times New Roman"/>
          <w:b/>
          <w:sz w:val="28"/>
          <w:szCs w:val="28"/>
        </w:rPr>
        <w:t>Проведение НОД:</w:t>
      </w:r>
    </w:p>
    <w:p w:rsidR="00803348" w:rsidRDefault="00803348" w:rsidP="00453A4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53A4E">
        <w:rPr>
          <w:rFonts w:ascii="Times New Roman" w:hAnsi="Times New Roman"/>
          <w:i/>
          <w:sz w:val="28"/>
          <w:szCs w:val="28"/>
        </w:rPr>
        <w:t>Воспитатель ставит на стол ванночку, рядом 2 ведра и кружку.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/>
          <w:sz w:val="28"/>
          <w:szCs w:val="28"/>
        </w:rPr>
        <w:t>Сегодня, ребята, мы будем купать куклу Катю. А для этого нам нужны предметы, которые лежат в этом чудесном мешочке. Давайте мы посмотрим, что там внутри.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53A4E">
        <w:rPr>
          <w:rFonts w:ascii="Times New Roman" w:hAnsi="Times New Roman"/>
          <w:i/>
          <w:sz w:val="28"/>
          <w:szCs w:val="28"/>
        </w:rPr>
        <w:t>Воспитатель достает из мешочка мыло, полотенце, мыльницу. Спрашивает у каждого ребенка, что это и объясняет, для чего они нужны.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/>
          <w:sz w:val="28"/>
          <w:szCs w:val="28"/>
        </w:rPr>
        <w:t>Молодцы, ребята! А сейчас мы с вами вспомним стихотворение о водичке.</w:t>
      </w:r>
    </w:p>
    <w:p w:rsidR="00803348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53A4E">
        <w:rPr>
          <w:rFonts w:ascii="Times New Roman" w:hAnsi="Times New Roman"/>
          <w:sz w:val="28"/>
          <w:szCs w:val="28"/>
        </w:rPr>
        <w:t>Водичка, водичка, умой мое личико,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53A4E">
        <w:rPr>
          <w:rFonts w:ascii="Times New Roman" w:hAnsi="Times New Roman"/>
          <w:sz w:val="28"/>
          <w:szCs w:val="28"/>
        </w:rPr>
        <w:t>Чтобы глазки блестели, чтоб щечки краснели,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53A4E">
        <w:rPr>
          <w:rFonts w:ascii="Times New Roman" w:hAnsi="Times New Roman"/>
          <w:sz w:val="28"/>
          <w:szCs w:val="28"/>
        </w:rPr>
        <w:t>Чтоб смеялся роток, чтоб кусался зубок.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53A4E">
        <w:rPr>
          <w:rFonts w:ascii="Times New Roman" w:hAnsi="Times New Roman"/>
          <w:i/>
          <w:sz w:val="28"/>
          <w:szCs w:val="28"/>
        </w:rPr>
        <w:t>Стук в дверь.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/>
          <w:sz w:val="28"/>
          <w:szCs w:val="28"/>
        </w:rPr>
        <w:t xml:space="preserve">Ой, ребята, кто это к нам пришел? </w:t>
      </w:r>
      <w:r w:rsidRPr="00453A4E">
        <w:rPr>
          <w:rFonts w:ascii="Times New Roman" w:hAnsi="Times New Roman"/>
          <w:i/>
          <w:sz w:val="28"/>
          <w:szCs w:val="28"/>
        </w:rPr>
        <w:t>(открывают дверь, смотрят кукла).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/>
          <w:sz w:val="28"/>
          <w:szCs w:val="28"/>
        </w:rPr>
        <w:t>Это кукла Катя. Какая она грязная! Она, ребята, что-то говорит.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A4E">
        <w:rPr>
          <w:rFonts w:ascii="Times New Roman" w:hAnsi="Times New Roman"/>
          <w:sz w:val="28"/>
          <w:szCs w:val="28"/>
        </w:rPr>
        <w:t>Ребята, Катя гуляла на улице и испачкалась. Что нужно сделать, чтобы Катя стала чистой?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53A4E">
        <w:rPr>
          <w:rFonts w:ascii="Times New Roman" w:hAnsi="Times New Roman"/>
          <w:i/>
          <w:sz w:val="28"/>
          <w:szCs w:val="28"/>
        </w:rPr>
        <w:t>Ответ детей – умыться.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/>
          <w:sz w:val="28"/>
          <w:szCs w:val="28"/>
        </w:rPr>
        <w:t>Правильно, надо Кате умыться! А пока у нас греется водичка, немножко отдохнем.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Мы топаем ногами, мы хлопаем руками, киваем головой.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Мы руки поднимаем, мы руки опускаем, мы руки подаем.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53A4E">
        <w:rPr>
          <w:rFonts w:ascii="Times New Roman" w:hAnsi="Times New Roman"/>
          <w:i/>
          <w:sz w:val="28"/>
          <w:szCs w:val="28"/>
        </w:rPr>
        <w:t>(все идут к столу)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/>
          <w:sz w:val="28"/>
          <w:szCs w:val="28"/>
        </w:rPr>
        <w:t xml:space="preserve">Посмотрите, вот у меня на столе 2 тазика с водой. В одном тазике горячая вода, в другом - холодная </w:t>
      </w:r>
      <w:r w:rsidRPr="00453A4E">
        <w:rPr>
          <w:rFonts w:ascii="Times New Roman" w:hAnsi="Times New Roman"/>
          <w:i/>
          <w:sz w:val="28"/>
          <w:szCs w:val="28"/>
        </w:rPr>
        <w:t>(воспитатель просит 2-3 детей попробовать воду)</w:t>
      </w:r>
      <w:r w:rsidRPr="00453A4E">
        <w:rPr>
          <w:rFonts w:ascii="Times New Roman" w:hAnsi="Times New Roman"/>
          <w:sz w:val="28"/>
          <w:szCs w:val="28"/>
        </w:rPr>
        <w:t>. Я смешаю горячую и холодную воду. Какая у нас получится вода? Правильно – теплая. Этой водой мы и будем купать Катю.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Будет мыло пенится, и грязь куда-то денется.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Теплую водичку льем на нашу Катю.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Глаз – купайся, шейка – мойся,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Грязь – смывайся хорошенько!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53A4E">
        <w:rPr>
          <w:rFonts w:ascii="Times New Roman" w:hAnsi="Times New Roman"/>
          <w:i/>
          <w:sz w:val="28"/>
          <w:szCs w:val="28"/>
        </w:rPr>
        <w:t>Воспитатель моет куклу, затем просит ребенка принести полотенце. Ребенок берет куклу, воспитатель вытирает ее.</w:t>
      </w:r>
    </w:p>
    <w:p w:rsidR="00803348" w:rsidRDefault="00803348" w:rsidP="00453A4E">
      <w:pPr>
        <w:spacing w:after="0" w:line="36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/>
          <w:sz w:val="28"/>
          <w:szCs w:val="28"/>
        </w:rPr>
        <w:t xml:space="preserve">Ребята, посмотрите, Катя чистая стала, красивая. А вода в ванночке грязная и мыльная, ее надо вылить. Мыло надо убрать в мыльницу, губку выжать и посушить, полотенце повесить на место </w:t>
      </w:r>
      <w:r w:rsidRPr="00453A4E">
        <w:rPr>
          <w:rFonts w:ascii="Times New Roman" w:hAnsi="Times New Roman"/>
          <w:i/>
          <w:sz w:val="28"/>
          <w:szCs w:val="28"/>
        </w:rPr>
        <w:t>(дети повторяют слова воспитателя).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/>
          <w:sz w:val="28"/>
          <w:szCs w:val="28"/>
        </w:rPr>
        <w:t>Ребята, а мы совсем забыли про Катю. Посмотрите, она уже спать хочет.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A4E">
        <w:rPr>
          <w:rFonts w:ascii="Times New Roman" w:hAnsi="Times New Roman"/>
          <w:sz w:val="28"/>
          <w:szCs w:val="28"/>
        </w:rPr>
        <w:t>Давайте ей споем песенку и уложим спать:</w:t>
      </w:r>
    </w:p>
    <w:p w:rsidR="00803348" w:rsidRPr="00453A4E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Баю – баю, баиньки, в огороде заиньки!</w:t>
      </w:r>
    </w:p>
    <w:p w:rsidR="00803348" w:rsidRDefault="00803348" w:rsidP="00453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Зайки травоньку едят, Кате спать велят.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A4E">
        <w:rPr>
          <w:rFonts w:ascii="Times New Roman" w:hAnsi="Times New Roman"/>
          <w:sz w:val="28"/>
          <w:szCs w:val="28"/>
        </w:rPr>
        <w:t>Вот Катя и уснула, и нам пора, ребята. Давайте вспомним, как мы сегодня занимались и похвалим себя.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>Итог:</w:t>
      </w:r>
    </w:p>
    <w:p w:rsidR="00803348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53A4E">
        <w:rPr>
          <w:rFonts w:ascii="Times New Roman" w:hAnsi="Times New Roman"/>
          <w:sz w:val="28"/>
          <w:szCs w:val="28"/>
        </w:rPr>
        <w:t xml:space="preserve">Что мы сегодня делали? Правильно, купали куклу Катю. А что еще делали? </w:t>
      </w:r>
      <w:r w:rsidRPr="00453A4E">
        <w:rPr>
          <w:rFonts w:ascii="Times New Roman" w:hAnsi="Times New Roman"/>
          <w:i/>
          <w:sz w:val="28"/>
          <w:szCs w:val="28"/>
        </w:rPr>
        <w:t xml:space="preserve">(спать укладывали). </w:t>
      </w:r>
      <w:r w:rsidRPr="00453A4E">
        <w:rPr>
          <w:rFonts w:ascii="Times New Roman" w:hAnsi="Times New Roman"/>
          <w:sz w:val="28"/>
          <w:szCs w:val="28"/>
        </w:rPr>
        <w:t xml:space="preserve">А что лежало в чудесном мешочке? </w:t>
      </w:r>
      <w:r w:rsidRPr="00453A4E">
        <w:rPr>
          <w:rFonts w:ascii="Times New Roman" w:hAnsi="Times New Roman"/>
          <w:i/>
          <w:sz w:val="28"/>
          <w:szCs w:val="28"/>
        </w:rPr>
        <w:t xml:space="preserve">(дети называют предметы гигиены). </w:t>
      </w:r>
    </w:p>
    <w:p w:rsidR="00803348" w:rsidRPr="00453A4E" w:rsidRDefault="00803348" w:rsidP="00453A4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3A4E">
        <w:rPr>
          <w:rFonts w:ascii="Times New Roman" w:hAnsi="Times New Roman"/>
          <w:sz w:val="28"/>
          <w:szCs w:val="28"/>
        </w:rPr>
        <w:t>Молодцы, ребята!</w:t>
      </w:r>
    </w:p>
    <w:sectPr w:rsidR="00803348" w:rsidRPr="00453A4E" w:rsidSect="00453A4E">
      <w:pgSz w:w="11906" w:h="16838"/>
      <w:pgMar w:top="993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A4E"/>
    <w:rsid w:val="00311785"/>
    <w:rsid w:val="0031193B"/>
    <w:rsid w:val="0034490A"/>
    <w:rsid w:val="00453A4E"/>
    <w:rsid w:val="00455E7F"/>
    <w:rsid w:val="00803348"/>
    <w:rsid w:val="008D0537"/>
    <w:rsid w:val="00C64F0D"/>
    <w:rsid w:val="00D177FD"/>
    <w:rsid w:val="00F2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551</Words>
  <Characters>3145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Елена</cp:lastModifiedBy>
  <cp:revision>4</cp:revision>
  <dcterms:created xsi:type="dcterms:W3CDTF">2020-09-10T19:22:00Z</dcterms:created>
  <dcterms:modified xsi:type="dcterms:W3CDTF">2024-12-13T12:34:00Z</dcterms:modified>
</cp:coreProperties>
</file>