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FF8" w:rsidRPr="000169BF" w:rsidRDefault="001C0FF8" w:rsidP="000169BF">
      <w:pPr>
        <w:jc w:val="center"/>
        <w:rPr>
          <w:rFonts w:ascii="Arial" w:hAnsi="Arial" w:cs="Arial"/>
          <w:b/>
          <w:sz w:val="24"/>
          <w:szCs w:val="24"/>
        </w:rPr>
      </w:pPr>
      <w:r w:rsidRPr="000169BF">
        <w:rPr>
          <w:rFonts w:ascii="Arial" w:hAnsi="Arial" w:cs="Arial"/>
          <w:b/>
          <w:sz w:val="24"/>
          <w:szCs w:val="24"/>
        </w:rPr>
        <w:t>ТАБЛИЦА КАЧЕСТВА</w:t>
      </w:r>
    </w:p>
    <w:p w:rsidR="001C0FF8" w:rsidRPr="000169BF" w:rsidRDefault="001C0FF8" w:rsidP="000169B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9. Область качества </w:t>
      </w:r>
      <w:r w:rsidRPr="00836B52">
        <w:rPr>
          <w:rFonts w:ascii="Arial" w:hAnsi="Arial" w:cs="Arial"/>
          <w:b/>
          <w:lang w:eastAsia="en-US"/>
        </w:rPr>
        <w:t>«Управление и развитие»</w:t>
      </w:r>
      <w:r w:rsidRPr="000169BF">
        <w:rPr>
          <w:rFonts w:ascii="Arial" w:hAnsi="Arial" w:cs="Arial"/>
          <w:b/>
          <w:sz w:val="24"/>
          <w:szCs w:val="24"/>
        </w:rPr>
        <w:t>.</w:t>
      </w: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37"/>
        <w:gridCol w:w="1361"/>
        <w:gridCol w:w="992"/>
        <w:gridCol w:w="851"/>
        <w:gridCol w:w="850"/>
        <w:gridCol w:w="857"/>
      </w:tblGrid>
      <w:tr w:rsidR="001C0FF8" w:rsidRPr="004948F3" w:rsidTr="00637F9C">
        <w:trPr>
          <w:cantSplit/>
          <w:trHeight w:val="1361"/>
        </w:trPr>
        <w:tc>
          <w:tcPr>
            <w:tcW w:w="5637" w:type="dxa"/>
          </w:tcPr>
          <w:p w:rsidR="001C0FF8" w:rsidRPr="004948F3" w:rsidRDefault="001C0FF8" w:rsidP="004948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textDirection w:val="btLr"/>
          </w:tcPr>
          <w:p w:rsidR="001C0FF8" w:rsidRPr="004948F3" w:rsidRDefault="001C0FF8" w:rsidP="004948F3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48F3">
              <w:rPr>
                <w:rFonts w:ascii="Arial" w:hAnsi="Arial" w:cs="Arial"/>
                <w:b/>
                <w:sz w:val="16"/>
                <w:szCs w:val="16"/>
              </w:rPr>
              <w:t>Требуется серьезная работа по повышению</w:t>
            </w:r>
          </w:p>
          <w:p w:rsidR="001C0FF8" w:rsidRPr="004948F3" w:rsidRDefault="001C0FF8" w:rsidP="004948F3">
            <w:pPr>
              <w:pStyle w:val="ListParagraph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48F3">
              <w:rPr>
                <w:rFonts w:ascii="Arial" w:hAnsi="Arial" w:cs="Arial"/>
                <w:b/>
                <w:sz w:val="16"/>
                <w:szCs w:val="16"/>
              </w:rPr>
              <w:t>качества</w:t>
            </w:r>
          </w:p>
        </w:tc>
        <w:tc>
          <w:tcPr>
            <w:tcW w:w="992" w:type="dxa"/>
            <w:textDirection w:val="btLr"/>
          </w:tcPr>
          <w:p w:rsidR="001C0FF8" w:rsidRPr="004948F3" w:rsidRDefault="001C0FF8" w:rsidP="004948F3">
            <w:pPr>
              <w:pStyle w:val="ListParagraph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48F3">
              <w:rPr>
                <w:rFonts w:ascii="Arial" w:hAnsi="Arial" w:cs="Arial"/>
                <w:b/>
                <w:sz w:val="16"/>
                <w:szCs w:val="16"/>
                <w:lang w:val="en-US"/>
              </w:rPr>
              <w:t>Качество стремится к базовому</w:t>
            </w:r>
          </w:p>
        </w:tc>
        <w:tc>
          <w:tcPr>
            <w:tcW w:w="851" w:type="dxa"/>
            <w:textDirection w:val="btLr"/>
          </w:tcPr>
          <w:p w:rsidR="001C0FF8" w:rsidRPr="004948F3" w:rsidRDefault="001C0FF8" w:rsidP="004948F3">
            <w:pPr>
              <w:pStyle w:val="ListParagraph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48F3">
              <w:rPr>
                <w:rFonts w:ascii="Arial" w:hAnsi="Arial" w:cs="Arial"/>
                <w:b/>
                <w:sz w:val="16"/>
                <w:szCs w:val="16"/>
              </w:rPr>
              <w:t>Базовый уровень</w:t>
            </w:r>
          </w:p>
        </w:tc>
        <w:tc>
          <w:tcPr>
            <w:tcW w:w="850" w:type="dxa"/>
            <w:textDirection w:val="btLr"/>
          </w:tcPr>
          <w:p w:rsidR="001C0FF8" w:rsidRPr="004948F3" w:rsidRDefault="001C0FF8" w:rsidP="004948F3">
            <w:pPr>
              <w:pStyle w:val="ListParagraph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48F3">
              <w:rPr>
                <w:rFonts w:ascii="Arial" w:hAnsi="Arial" w:cs="Arial"/>
                <w:b/>
                <w:sz w:val="16"/>
                <w:szCs w:val="16"/>
                <w:lang w:val="en-US"/>
              </w:rPr>
              <w:t>Хорошее качество</w:t>
            </w:r>
          </w:p>
        </w:tc>
        <w:tc>
          <w:tcPr>
            <w:tcW w:w="857" w:type="dxa"/>
            <w:textDirection w:val="btLr"/>
          </w:tcPr>
          <w:p w:rsidR="001C0FF8" w:rsidRPr="004948F3" w:rsidRDefault="001C0FF8" w:rsidP="004948F3">
            <w:pPr>
              <w:pStyle w:val="ListParagraph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48F3">
              <w:rPr>
                <w:rFonts w:ascii="Arial" w:hAnsi="Arial" w:cs="Arial"/>
                <w:b/>
                <w:sz w:val="16"/>
                <w:szCs w:val="16"/>
                <w:lang w:val="en-US"/>
              </w:rPr>
              <w:t>Превосходное качество</w:t>
            </w:r>
          </w:p>
          <w:p w:rsidR="001C0FF8" w:rsidRPr="004948F3" w:rsidRDefault="001C0FF8" w:rsidP="004948F3">
            <w:pPr>
              <w:pStyle w:val="ListParagraph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C0FF8" w:rsidRPr="004948F3" w:rsidRDefault="001C0FF8" w:rsidP="004948F3">
            <w:pPr>
              <w:pStyle w:val="ListParagraph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C0FF8" w:rsidRPr="004948F3" w:rsidRDefault="001C0FF8" w:rsidP="004948F3">
            <w:pPr>
              <w:pStyle w:val="ListParagraph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C0FF8" w:rsidRPr="004948F3" w:rsidRDefault="001C0FF8" w:rsidP="004948F3">
            <w:pPr>
              <w:pStyle w:val="ListParagraph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C0FF8" w:rsidRPr="004948F3" w:rsidRDefault="001C0FF8" w:rsidP="004948F3">
            <w:pPr>
              <w:pStyle w:val="ListParagraph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C0FF8" w:rsidRPr="004948F3" w:rsidRDefault="001C0FF8" w:rsidP="004948F3">
            <w:pPr>
              <w:pStyle w:val="ListParagraph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C0FF8" w:rsidRPr="004948F3" w:rsidRDefault="001C0FF8" w:rsidP="004948F3">
            <w:pPr>
              <w:pStyle w:val="ListParagraph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C0FF8" w:rsidRPr="004948F3" w:rsidRDefault="001C0FF8" w:rsidP="004948F3">
            <w:pPr>
              <w:pStyle w:val="ListParagraph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C0FF8" w:rsidRPr="004948F3" w:rsidTr="00637F9C">
        <w:tc>
          <w:tcPr>
            <w:tcW w:w="10548" w:type="dxa"/>
            <w:gridSpan w:val="6"/>
          </w:tcPr>
          <w:p w:rsidR="001C0FF8" w:rsidRPr="004948F3" w:rsidRDefault="001C0FF8" w:rsidP="004948F3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4948F3">
              <w:rPr>
                <w:rFonts w:ascii="Arial" w:hAnsi="Arial" w:cs="Arial"/>
                <w:b/>
                <w:lang w:eastAsia="en-US"/>
              </w:rPr>
              <w:t>Планирование и организация работ в группе</w:t>
            </w:r>
          </w:p>
          <w:p w:rsidR="001C0FF8" w:rsidRPr="004948F3" w:rsidRDefault="001C0FF8" w:rsidP="004948F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1C0FF8" w:rsidRPr="004948F3" w:rsidTr="00637F9C">
        <w:tc>
          <w:tcPr>
            <w:tcW w:w="5637" w:type="dxa"/>
          </w:tcPr>
          <w:p w:rsidR="001C0FF8" w:rsidRPr="004948F3" w:rsidRDefault="001C0FF8" w:rsidP="004948F3">
            <w:pPr>
              <w:shd w:val="clear" w:color="000000" w:fill="EEECE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948F3">
              <w:rPr>
                <w:rFonts w:ascii="Arial" w:hAnsi="Arial" w:cs="Arial"/>
                <w:sz w:val="20"/>
                <w:szCs w:val="20"/>
              </w:rPr>
              <w:t>Документирование</w:t>
            </w:r>
          </w:p>
          <w:p w:rsidR="001C0FF8" w:rsidRPr="004948F3" w:rsidRDefault="001C0FF8" w:rsidP="004948F3">
            <w:pPr>
              <w:shd w:val="clear" w:color="000000" w:fill="EEECE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</w:tcPr>
          <w:p w:rsidR="001C0FF8" w:rsidRPr="004948F3" w:rsidRDefault="001C0FF8" w:rsidP="004948F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1C0FF8" w:rsidRPr="004948F3" w:rsidRDefault="001C0FF8" w:rsidP="004948F3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C0FF8" w:rsidRPr="004948F3" w:rsidRDefault="001C0FF8" w:rsidP="004948F3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212529"/>
                <w:sz w:val="20"/>
                <w:szCs w:val="20"/>
              </w:rPr>
            </w:pPr>
          </w:p>
        </w:tc>
        <w:tc>
          <w:tcPr>
            <w:tcW w:w="850" w:type="dxa"/>
          </w:tcPr>
          <w:p w:rsidR="001C0FF8" w:rsidRPr="004948F3" w:rsidRDefault="001C0FF8" w:rsidP="004948F3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48F3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57" w:type="dxa"/>
          </w:tcPr>
          <w:p w:rsidR="001C0FF8" w:rsidRPr="004948F3" w:rsidRDefault="001C0FF8" w:rsidP="004948F3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C0FF8" w:rsidRPr="004948F3" w:rsidTr="00637F9C">
        <w:tc>
          <w:tcPr>
            <w:tcW w:w="5637" w:type="dxa"/>
          </w:tcPr>
          <w:p w:rsidR="001C0FF8" w:rsidRPr="004948F3" w:rsidRDefault="001C0FF8" w:rsidP="004948F3">
            <w:pPr>
              <w:shd w:val="clear" w:color="000000" w:fill="EEECE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948F3">
              <w:rPr>
                <w:rFonts w:ascii="Arial" w:hAnsi="Arial" w:cs="Arial"/>
                <w:sz w:val="20"/>
                <w:szCs w:val="20"/>
              </w:rPr>
              <w:t>Вовлечение заинтересованных сторон</w:t>
            </w:r>
          </w:p>
          <w:p w:rsidR="001C0FF8" w:rsidRPr="004948F3" w:rsidRDefault="001C0FF8" w:rsidP="004948F3">
            <w:pPr>
              <w:shd w:val="clear" w:color="000000" w:fill="EEECE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</w:tcPr>
          <w:p w:rsidR="001C0FF8" w:rsidRPr="004948F3" w:rsidRDefault="001C0FF8" w:rsidP="004948F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1C0FF8" w:rsidRPr="004948F3" w:rsidRDefault="001C0FF8" w:rsidP="004948F3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C0FF8" w:rsidRPr="004948F3" w:rsidRDefault="001C0FF8" w:rsidP="004948F3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1C0FF8" w:rsidRPr="004948F3" w:rsidRDefault="001C0FF8" w:rsidP="004948F3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48F3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57" w:type="dxa"/>
          </w:tcPr>
          <w:p w:rsidR="001C0FF8" w:rsidRPr="004948F3" w:rsidRDefault="001C0FF8" w:rsidP="004948F3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C0FF8" w:rsidRPr="004948F3" w:rsidTr="00637F9C">
        <w:tc>
          <w:tcPr>
            <w:tcW w:w="5637" w:type="dxa"/>
          </w:tcPr>
          <w:p w:rsidR="001C0FF8" w:rsidRPr="004948F3" w:rsidRDefault="001C0FF8" w:rsidP="00637F9C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4948F3">
              <w:rPr>
                <w:rFonts w:ascii="Arial" w:hAnsi="Arial" w:cs="Arial"/>
                <w:b/>
                <w:sz w:val="24"/>
                <w:szCs w:val="24"/>
              </w:rPr>
              <w:t>ИТОГ</w:t>
            </w:r>
          </w:p>
        </w:tc>
        <w:tc>
          <w:tcPr>
            <w:tcW w:w="4911" w:type="dxa"/>
            <w:gridSpan w:val="5"/>
          </w:tcPr>
          <w:p w:rsidR="001C0FF8" w:rsidRPr="004948F3" w:rsidRDefault="001C0FF8" w:rsidP="00637F9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948F3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1C0FF8" w:rsidRPr="004948F3" w:rsidTr="00637F9C">
        <w:tc>
          <w:tcPr>
            <w:tcW w:w="10548" w:type="dxa"/>
            <w:gridSpan w:val="6"/>
          </w:tcPr>
          <w:p w:rsidR="001C0FF8" w:rsidRPr="004948F3" w:rsidRDefault="001C0FF8" w:rsidP="00637F9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948F3">
              <w:rPr>
                <w:rFonts w:ascii="Arial" w:hAnsi="Arial" w:cs="Arial"/>
                <w:b/>
                <w:lang w:eastAsia="en-US"/>
              </w:rPr>
              <w:t>Мониторинг, измерения, анализ в группе</w:t>
            </w:r>
          </w:p>
        </w:tc>
      </w:tr>
      <w:tr w:rsidR="001C0FF8" w:rsidRPr="004948F3" w:rsidTr="00637F9C">
        <w:tc>
          <w:tcPr>
            <w:tcW w:w="5637" w:type="dxa"/>
          </w:tcPr>
          <w:p w:rsidR="001C0FF8" w:rsidRPr="004948F3" w:rsidRDefault="001C0FF8" w:rsidP="00637F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948F3">
              <w:rPr>
                <w:rFonts w:ascii="Arial" w:hAnsi="Arial" w:cs="Arial"/>
                <w:sz w:val="20"/>
                <w:szCs w:val="20"/>
              </w:rPr>
              <w:t>Документирование</w:t>
            </w:r>
          </w:p>
          <w:p w:rsidR="001C0FF8" w:rsidRPr="004948F3" w:rsidRDefault="001C0FF8" w:rsidP="00637F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</w:tcPr>
          <w:p w:rsidR="001C0FF8" w:rsidRPr="004948F3" w:rsidRDefault="001C0FF8" w:rsidP="00637F9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1C0FF8" w:rsidRPr="004948F3" w:rsidRDefault="001C0FF8" w:rsidP="00637F9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C0FF8" w:rsidRPr="004948F3" w:rsidRDefault="001C0FF8" w:rsidP="00637F9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1C0FF8" w:rsidRPr="004948F3" w:rsidRDefault="001C0FF8" w:rsidP="00637F9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48F3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57" w:type="dxa"/>
          </w:tcPr>
          <w:p w:rsidR="001C0FF8" w:rsidRPr="004948F3" w:rsidRDefault="001C0FF8" w:rsidP="00637F9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1C0FF8" w:rsidRPr="004948F3" w:rsidTr="00637F9C">
        <w:tc>
          <w:tcPr>
            <w:tcW w:w="5637" w:type="dxa"/>
          </w:tcPr>
          <w:p w:rsidR="001C0FF8" w:rsidRPr="004948F3" w:rsidRDefault="001C0FF8" w:rsidP="00637F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948F3">
              <w:rPr>
                <w:rFonts w:ascii="Arial" w:hAnsi="Arial" w:cs="Arial"/>
                <w:sz w:val="20"/>
                <w:szCs w:val="20"/>
              </w:rPr>
              <w:t>Вовлечение заинтересованных сторон</w:t>
            </w:r>
          </w:p>
          <w:p w:rsidR="001C0FF8" w:rsidRPr="004948F3" w:rsidRDefault="001C0FF8" w:rsidP="00637F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</w:tcPr>
          <w:p w:rsidR="001C0FF8" w:rsidRPr="004948F3" w:rsidRDefault="001C0FF8" w:rsidP="00637F9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1C0FF8" w:rsidRPr="004948F3" w:rsidRDefault="001C0FF8" w:rsidP="00637F9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C0FF8" w:rsidRPr="004948F3" w:rsidRDefault="001C0FF8" w:rsidP="00637F9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1C0FF8" w:rsidRPr="004948F3" w:rsidRDefault="001C0FF8" w:rsidP="00637F9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48F3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57" w:type="dxa"/>
          </w:tcPr>
          <w:p w:rsidR="001C0FF8" w:rsidRPr="004948F3" w:rsidRDefault="001C0FF8" w:rsidP="00637F9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1C0FF8" w:rsidRPr="004948F3" w:rsidTr="00637F9C">
        <w:tc>
          <w:tcPr>
            <w:tcW w:w="5637" w:type="dxa"/>
          </w:tcPr>
          <w:p w:rsidR="001C0FF8" w:rsidRPr="004948F3" w:rsidRDefault="001C0FF8" w:rsidP="00637F9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948F3">
              <w:rPr>
                <w:rFonts w:ascii="Arial" w:hAnsi="Arial" w:cs="Arial"/>
                <w:b/>
                <w:sz w:val="24"/>
                <w:szCs w:val="24"/>
              </w:rPr>
              <w:t>ИТОГ</w:t>
            </w:r>
          </w:p>
        </w:tc>
        <w:tc>
          <w:tcPr>
            <w:tcW w:w="4911" w:type="dxa"/>
            <w:gridSpan w:val="5"/>
          </w:tcPr>
          <w:p w:rsidR="001C0FF8" w:rsidRPr="004948F3" w:rsidRDefault="001C0FF8" w:rsidP="00637F9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948F3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1C0FF8" w:rsidRPr="004948F3" w:rsidTr="00637F9C">
        <w:tc>
          <w:tcPr>
            <w:tcW w:w="10548" w:type="dxa"/>
            <w:gridSpan w:val="6"/>
          </w:tcPr>
          <w:p w:rsidR="001C0FF8" w:rsidRPr="004948F3" w:rsidRDefault="001C0FF8" w:rsidP="00637F9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948F3">
              <w:rPr>
                <w:rFonts w:ascii="Arial" w:hAnsi="Arial" w:cs="Arial"/>
                <w:b/>
              </w:rPr>
              <w:t>Совершенствование образовательной деятельности в группе</w:t>
            </w:r>
          </w:p>
        </w:tc>
      </w:tr>
      <w:tr w:rsidR="001C0FF8" w:rsidRPr="004948F3" w:rsidTr="00637F9C">
        <w:tc>
          <w:tcPr>
            <w:tcW w:w="5637" w:type="dxa"/>
          </w:tcPr>
          <w:p w:rsidR="001C0FF8" w:rsidRPr="004948F3" w:rsidRDefault="001C0FF8" w:rsidP="00637F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948F3">
              <w:rPr>
                <w:rFonts w:ascii="Arial" w:hAnsi="Arial" w:cs="Arial"/>
                <w:sz w:val="20"/>
                <w:szCs w:val="20"/>
              </w:rPr>
              <w:t>Документирование</w:t>
            </w:r>
          </w:p>
        </w:tc>
        <w:tc>
          <w:tcPr>
            <w:tcW w:w="1361" w:type="dxa"/>
          </w:tcPr>
          <w:p w:rsidR="001C0FF8" w:rsidRPr="004948F3" w:rsidRDefault="001C0FF8" w:rsidP="00637F9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1C0FF8" w:rsidRPr="004948F3" w:rsidRDefault="001C0FF8" w:rsidP="00637F9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C0FF8" w:rsidRPr="004948F3" w:rsidRDefault="001C0FF8" w:rsidP="00637F9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1C0FF8" w:rsidRPr="004948F3" w:rsidRDefault="001C0FF8" w:rsidP="00637F9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48F3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57" w:type="dxa"/>
          </w:tcPr>
          <w:p w:rsidR="001C0FF8" w:rsidRPr="004948F3" w:rsidRDefault="001C0FF8" w:rsidP="00637F9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C0FF8" w:rsidRPr="004948F3" w:rsidTr="00637F9C">
        <w:tc>
          <w:tcPr>
            <w:tcW w:w="5637" w:type="dxa"/>
          </w:tcPr>
          <w:p w:rsidR="001C0FF8" w:rsidRPr="004948F3" w:rsidRDefault="001C0FF8" w:rsidP="00637F9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EEECE1"/>
              </w:rPr>
            </w:pPr>
            <w:r w:rsidRPr="004948F3">
              <w:rPr>
                <w:rFonts w:ascii="Arial" w:hAnsi="Arial" w:cs="Arial"/>
                <w:sz w:val="20"/>
                <w:szCs w:val="20"/>
                <w:shd w:val="clear" w:color="auto" w:fill="EEECE1"/>
              </w:rPr>
              <w:t>Деятельность</w:t>
            </w:r>
          </w:p>
        </w:tc>
        <w:tc>
          <w:tcPr>
            <w:tcW w:w="1361" w:type="dxa"/>
          </w:tcPr>
          <w:p w:rsidR="001C0FF8" w:rsidRPr="004948F3" w:rsidRDefault="001C0FF8" w:rsidP="00637F9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1C0FF8" w:rsidRPr="004948F3" w:rsidRDefault="001C0FF8" w:rsidP="00637F9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C0FF8" w:rsidRPr="004948F3" w:rsidRDefault="001C0FF8" w:rsidP="00637F9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1C0FF8" w:rsidRPr="004948F3" w:rsidRDefault="001C0FF8" w:rsidP="00637F9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48F3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57" w:type="dxa"/>
          </w:tcPr>
          <w:p w:rsidR="001C0FF8" w:rsidRPr="004948F3" w:rsidRDefault="001C0FF8" w:rsidP="00637F9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C0FF8" w:rsidRPr="004948F3" w:rsidTr="00637F9C">
        <w:tc>
          <w:tcPr>
            <w:tcW w:w="5637" w:type="dxa"/>
          </w:tcPr>
          <w:p w:rsidR="001C0FF8" w:rsidRPr="004948F3" w:rsidRDefault="001C0FF8" w:rsidP="00637F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948F3">
              <w:rPr>
                <w:rFonts w:ascii="Arial" w:hAnsi="Arial" w:cs="Arial"/>
                <w:sz w:val="20"/>
                <w:szCs w:val="20"/>
              </w:rPr>
              <w:t>Вовлечение заинтересованных сторон</w:t>
            </w:r>
          </w:p>
          <w:p w:rsidR="001C0FF8" w:rsidRPr="004948F3" w:rsidRDefault="001C0FF8" w:rsidP="00637F9C">
            <w:pPr>
              <w:spacing w:after="0" w:line="240" w:lineRule="auto"/>
              <w:rPr>
                <w:rFonts w:ascii="Arial" w:hAnsi="Arial" w:cs="Arial"/>
                <w:color w:val="7F7F7F"/>
                <w:sz w:val="20"/>
                <w:szCs w:val="20"/>
              </w:rPr>
            </w:pPr>
          </w:p>
        </w:tc>
        <w:tc>
          <w:tcPr>
            <w:tcW w:w="1361" w:type="dxa"/>
          </w:tcPr>
          <w:p w:rsidR="001C0FF8" w:rsidRPr="004948F3" w:rsidRDefault="001C0FF8" w:rsidP="00637F9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1C0FF8" w:rsidRPr="004948F3" w:rsidRDefault="001C0FF8" w:rsidP="00637F9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C0FF8" w:rsidRPr="004948F3" w:rsidRDefault="001C0FF8" w:rsidP="00637F9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1C0FF8" w:rsidRPr="004948F3" w:rsidRDefault="001C0FF8" w:rsidP="00637F9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48F3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57" w:type="dxa"/>
          </w:tcPr>
          <w:p w:rsidR="001C0FF8" w:rsidRPr="004948F3" w:rsidRDefault="001C0FF8" w:rsidP="00637F9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C0FF8" w:rsidRPr="004948F3" w:rsidTr="00637F9C">
        <w:tc>
          <w:tcPr>
            <w:tcW w:w="5637" w:type="dxa"/>
          </w:tcPr>
          <w:p w:rsidR="001C0FF8" w:rsidRPr="004948F3" w:rsidRDefault="001C0FF8" w:rsidP="00637F9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948F3">
              <w:rPr>
                <w:rFonts w:ascii="Arial" w:hAnsi="Arial" w:cs="Arial"/>
                <w:b/>
                <w:sz w:val="24"/>
                <w:szCs w:val="24"/>
              </w:rPr>
              <w:t>ИТОГ</w:t>
            </w:r>
          </w:p>
        </w:tc>
        <w:tc>
          <w:tcPr>
            <w:tcW w:w="4911" w:type="dxa"/>
            <w:gridSpan w:val="5"/>
          </w:tcPr>
          <w:p w:rsidR="001C0FF8" w:rsidRPr="004948F3" w:rsidRDefault="001C0FF8" w:rsidP="00637F9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948F3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1C0FF8" w:rsidRPr="004948F3" w:rsidTr="00637F9C">
        <w:tc>
          <w:tcPr>
            <w:tcW w:w="10548" w:type="dxa"/>
            <w:gridSpan w:val="6"/>
          </w:tcPr>
          <w:p w:rsidR="001C0FF8" w:rsidRPr="001E69BF" w:rsidRDefault="001C0FF8" w:rsidP="00637F9C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n-US"/>
              </w:rPr>
            </w:pPr>
            <w:r w:rsidRPr="004948F3">
              <w:rPr>
                <w:rFonts w:ascii="Arial" w:hAnsi="Arial" w:cs="Arial"/>
                <w:b/>
              </w:rPr>
              <w:t xml:space="preserve">Документирование </w:t>
            </w:r>
            <w:r>
              <w:rPr>
                <w:rFonts w:ascii="Arial" w:hAnsi="Arial" w:cs="Arial"/>
                <w:b/>
              </w:rPr>
              <w:t>образовательной деятельности ДО</w:t>
            </w:r>
          </w:p>
        </w:tc>
      </w:tr>
      <w:tr w:rsidR="001C0FF8" w:rsidRPr="004948F3" w:rsidTr="00637F9C">
        <w:tc>
          <w:tcPr>
            <w:tcW w:w="5637" w:type="dxa"/>
          </w:tcPr>
          <w:p w:rsidR="001C0FF8" w:rsidRPr="004948F3" w:rsidRDefault="001C0FF8" w:rsidP="00637F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948F3">
              <w:rPr>
                <w:rFonts w:ascii="Arial" w:hAnsi="Arial" w:cs="Arial"/>
                <w:sz w:val="20"/>
                <w:szCs w:val="20"/>
              </w:rPr>
              <w:t>Документирование</w:t>
            </w:r>
          </w:p>
          <w:p w:rsidR="001C0FF8" w:rsidRPr="004948F3" w:rsidRDefault="001C0FF8" w:rsidP="00637F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</w:tcPr>
          <w:p w:rsidR="001C0FF8" w:rsidRPr="004948F3" w:rsidRDefault="001C0FF8" w:rsidP="00637F9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1C0FF8" w:rsidRPr="004948F3" w:rsidRDefault="001C0FF8" w:rsidP="00637F9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C0FF8" w:rsidRPr="004948F3" w:rsidRDefault="001C0FF8" w:rsidP="00637F9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1C0FF8" w:rsidRPr="004948F3" w:rsidRDefault="001C0FF8" w:rsidP="00637F9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48F3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57" w:type="dxa"/>
          </w:tcPr>
          <w:p w:rsidR="001C0FF8" w:rsidRPr="004948F3" w:rsidRDefault="001C0FF8" w:rsidP="00637F9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1C0FF8" w:rsidRPr="004948F3" w:rsidTr="00637F9C">
        <w:tc>
          <w:tcPr>
            <w:tcW w:w="5637" w:type="dxa"/>
          </w:tcPr>
          <w:p w:rsidR="001C0FF8" w:rsidRPr="004948F3" w:rsidRDefault="001C0FF8" w:rsidP="00637F9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EEECE1"/>
              </w:rPr>
            </w:pPr>
            <w:r w:rsidRPr="004948F3">
              <w:rPr>
                <w:rFonts w:ascii="Arial" w:hAnsi="Arial" w:cs="Arial"/>
                <w:sz w:val="20"/>
                <w:szCs w:val="20"/>
                <w:shd w:val="clear" w:color="auto" w:fill="EEECE1"/>
              </w:rPr>
              <w:t>Вовлечение заинтересованных сторон</w:t>
            </w:r>
          </w:p>
          <w:p w:rsidR="001C0FF8" w:rsidRPr="004948F3" w:rsidRDefault="001C0FF8" w:rsidP="00637F9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EEECE1"/>
              </w:rPr>
            </w:pPr>
          </w:p>
        </w:tc>
        <w:tc>
          <w:tcPr>
            <w:tcW w:w="1361" w:type="dxa"/>
          </w:tcPr>
          <w:p w:rsidR="001C0FF8" w:rsidRPr="004948F3" w:rsidRDefault="001C0FF8" w:rsidP="00637F9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1C0FF8" w:rsidRPr="004948F3" w:rsidRDefault="001C0FF8" w:rsidP="00637F9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C0FF8" w:rsidRPr="004948F3" w:rsidRDefault="001C0FF8" w:rsidP="00637F9C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1C0FF8" w:rsidRPr="004948F3" w:rsidRDefault="001C0FF8" w:rsidP="00637F9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48F3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57" w:type="dxa"/>
          </w:tcPr>
          <w:p w:rsidR="001C0FF8" w:rsidRPr="004948F3" w:rsidRDefault="001C0FF8" w:rsidP="00637F9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1C0FF8" w:rsidRPr="004948F3" w:rsidTr="00637F9C">
        <w:tc>
          <w:tcPr>
            <w:tcW w:w="5637" w:type="dxa"/>
          </w:tcPr>
          <w:p w:rsidR="001C0FF8" w:rsidRPr="004948F3" w:rsidRDefault="001C0FF8" w:rsidP="00637F9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EEECE1"/>
              </w:rPr>
            </w:pPr>
            <w:r w:rsidRPr="004948F3">
              <w:rPr>
                <w:rFonts w:ascii="Arial" w:hAnsi="Arial" w:cs="Arial"/>
                <w:sz w:val="20"/>
                <w:szCs w:val="20"/>
                <w:shd w:val="clear" w:color="auto" w:fill="EEECE1"/>
              </w:rPr>
              <w:t>Вовлечение коллектива</w:t>
            </w:r>
          </w:p>
        </w:tc>
        <w:tc>
          <w:tcPr>
            <w:tcW w:w="1361" w:type="dxa"/>
          </w:tcPr>
          <w:p w:rsidR="001C0FF8" w:rsidRPr="004948F3" w:rsidRDefault="001C0FF8" w:rsidP="00637F9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1C0FF8" w:rsidRPr="004948F3" w:rsidRDefault="001C0FF8" w:rsidP="00637F9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C0FF8" w:rsidRPr="004948F3" w:rsidRDefault="001C0FF8" w:rsidP="00637F9C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1C0FF8" w:rsidRPr="004948F3" w:rsidRDefault="001C0FF8" w:rsidP="00637F9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48F3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57" w:type="dxa"/>
          </w:tcPr>
          <w:p w:rsidR="001C0FF8" w:rsidRPr="004948F3" w:rsidRDefault="001C0FF8" w:rsidP="00637F9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1C0FF8" w:rsidRPr="004948F3" w:rsidTr="00637F9C">
        <w:tc>
          <w:tcPr>
            <w:tcW w:w="5637" w:type="dxa"/>
          </w:tcPr>
          <w:p w:rsidR="001C0FF8" w:rsidRPr="004948F3" w:rsidRDefault="001C0FF8" w:rsidP="00637F9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948F3">
              <w:rPr>
                <w:rFonts w:ascii="Arial" w:hAnsi="Arial" w:cs="Arial"/>
                <w:b/>
                <w:sz w:val="24"/>
                <w:szCs w:val="24"/>
              </w:rPr>
              <w:t xml:space="preserve">ИТОГ </w:t>
            </w:r>
          </w:p>
        </w:tc>
        <w:tc>
          <w:tcPr>
            <w:tcW w:w="4911" w:type="dxa"/>
            <w:gridSpan w:val="5"/>
          </w:tcPr>
          <w:p w:rsidR="001C0FF8" w:rsidRPr="004948F3" w:rsidRDefault="001C0FF8" w:rsidP="00637F9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948F3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1C0FF8" w:rsidRPr="004948F3" w:rsidTr="00637F9C">
        <w:tc>
          <w:tcPr>
            <w:tcW w:w="10548" w:type="dxa"/>
            <w:gridSpan w:val="6"/>
          </w:tcPr>
          <w:p w:rsidR="001C0FF8" w:rsidRPr="001E69BF" w:rsidRDefault="001C0FF8" w:rsidP="00637F9C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n-US"/>
              </w:rPr>
            </w:pPr>
            <w:r w:rsidRPr="004948F3">
              <w:rPr>
                <w:rFonts w:ascii="Arial" w:hAnsi="Arial" w:cs="Arial"/>
                <w:b/>
              </w:rPr>
              <w:t>Управление</w:t>
            </w:r>
            <w:r>
              <w:rPr>
                <w:rFonts w:ascii="Arial" w:hAnsi="Arial" w:cs="Arial"/>
                <w:b/>
              </w:rPr>
              <w:t xml:space="preserve"> организационными процессами ДО</w:t>
            </w:r>
          </w:p>
        </w:tc>
      </w:tr>
      <w:tr w:rsidR="001C0FF8" w:rsidRPr="004948F3" w:rsidTr="00637F9C">
        <w:tc>
          <w:tcPr>
            <w:tcW w:w="5637" w:type="dxa"/>
          </w:tcPr>
          <w:p w:rsidR="001C0FF8" w:rsidRPr="004948F3" w:rsidRDefault="001C0FF8" w:rsidP="00637F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948F3">
              <w:rPr>
                <w:rFonts w:ascii="Arial" w:hAnsi="Arial" w:cs="Arial"/>
                <w:sz w:val="20"/>
                <w:szCs w:val="20"/>
              </w:rPr>
              <w:t>Документирование</w:t>
            </w:r>
          </w:p>
        </w:tc>
        <w:tc>
          <w:tcPr>
            <w:tcW w:w="1361" w:type="dxa"/>
          </w:tcPr>
          <w:p w:rsidR="001C0FF8" w:rsidRPr="004948F3" w:rsidRDefault="001C0FF8" w:rsidP="00637F9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1C0FF8" w:rsidRPr="004948F3" w:rsidRDefault="001C0FF8" w:rsidP="00637F9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C0FF8" w:rsidRPr="004948F3" w:rsidRDefault="001C0FF8" w:rsidP="00637F9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1C0FF8" w:rsidRPr="004948F3" w:rsidRDefault="001C0FF8" w:rsidP="00637F9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48F3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57" w:type="dxa"/>
          </w:tcPr>
          <w:p w:rsidR="001C0FF8" w:rsidRPr="004948F3" w:rsidRDefault="001C0FF8" w:rsidP="00637F9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C0FF8" w:rsidRPr="004948F3" w:rsidTr="00637F9C">
        <w:tc>
          <w:tcPr>
            <w:tcW w:w="5637" w:type="dxa"/>
          </w:tcPr>
          <w:p w:rsidR="001C0FF8" w:rsidRPr="004948F3" w:rsidRDefault="001C0FF8" w:rsidP="00637F9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EEECE1"/>
              </w:rPr>
            </w:pPr>
            <w:r w:rsidRPr="004948F3">
              <w:rPr>
                <w:rFonts w:ascii="Arial" w:hAnsi="Arial" w:cs="Arial"/>
                <w:sz w:val="20"/>
                <w:szCs w:val="20"/>
                <w:shd w:val="clear" w:color="auto" w:fill="EEECE1"/>
              </w:rPr>
              <w:t>Вовлечение заинтересованных сторон</w:t>
            </w:r>
          </w:p>
          <w:p w:rsidR="001C0FF8" w:rsidRPr="004948F3" w:rsidRDefault="001C0FF8" w:rsidP="00637F9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EEECE1"/>
              </w:rPr>
            </w:pPr>
          </w:p>
        </w:tc>
        <w:tc>
          <w:tcPr>
            <w:tcW w:w="1361" w:type="dxa"/>
          </w:tcPr>
          <w:p w:rsidR="001C0FF8" w:rsidRPr="004948F3" w:rsidRDefault="001C0FF8" w:rsidP="00637F9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1C0FF8" w:rsidRPr="004948F3" w:rsidRDefault="001C0FF8" w:rsidP="00637F9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C0FF8" w:rsidRPr="004948F3" w:rsidRDefault="001C0FF8" w:rsidP="00637F9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1C0FF8" w:rsidRPr="004948F3" w:rsidRDefault="001C0FF8" w:rsidP="00637F9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48F3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57" w:type="dxa"/>
          </w:tcPr>
          <w:p w:rsidR="001C0FF8" w:rsidRPr="004948F3" w:rsidRDefault="001C0FF8" w:rsidP="00637F9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C0FF8" w:rsidRPr="004948F3" w:rsidTr="00637F9C">
        <w:tc>
          <w:tcPr>
            <w:tcW w:w="5637" w:type="dxa"/>
          </w:tcPr>
          <w:p w:rsidR="001C0FF8" w:rsidRPr="004948F3" w:rsidRDefault="001C0FF8" w:rsidP="00637F9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EEECE1"/>
              </w:rPr>
            </w:pPr>
            <w:r w:rsidRPr="004948F3">
              <w:rPr>
                <w:rFonts w:ascii="Arial" w:hAnsi="Arial" w:cs="Arial"/>
                <w:sz w:val="20"/>
                <w:szCs w:val="20"/>
                <w:shd w:val="clear" w:color="auto" w:fill="EEECE1"/>
              </w:rPr>
              <w:t>Вовлечение коллектива</w:t>
            </w:r>
          </w:p>
        </w:tc>
        <w:tc>
          <w:tcPr>
            <w:tcW w:w="1361" w:type="dxa"/>
          </w:tcPr>
          <w:p w:rsidR="001C0FF8" w:rsidRPr="004948F3" w:rsidRDefault="001C0FF8" w:rsidP="00637F9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1C0FF8" w:rsidRPr="004948F3" w:rsidRDefault="001C0FF8" w:rsidP="00637F9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C0FF8" w:rsidRPr="004948F3" w:rsidRDefault="001C0FF8" w:rsidP="00637F9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1C0FF8" w:rsidRPr="004948F3" w:rsidRDefault="001C0FF8" w:rsidP="00637F9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48F3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57" w:type="dxa"/>
          </w:tcPr>
          <w:p w:rsidR="001C0FF8" w:rsidRPr="004948F3" w:rsidRDefault="001C0FF8" w:rsidP="00637F9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C0FF8" w:rsidRPr="004948F3" w:rsidTr="00637F9C">
        <w:tc>
          <w:tcPr>
            <w:tcW w:w="5637" w:type="dxa"/>
          </w:tcPr>
          <w:p w:rsidR="001C0FF8" w:rsidRPr="004948F3" w:rsidRDefault="001C0FF8" w:rsidP="00637F9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EEECE1"/>
              </w:rPr>
            </w:pPr>
            <w:r w:rsidRPr="004948F3">
              <w:rPr>
                <w:rFonts w:ascii="Arial" w:hAnsi="Arial" w:cs="Arial"/>
                <w:sz w:val="20"/>
                <w:szCs w:val="20"/>
                <w:shd w:val="clear" w:color="auto" w:fill="EEECE1"/>
              </w:rPr>
              <w:t>Материально-техническое оснащение</w:t>
            </w:r>
          </w:p>
        </w:tc>
        <w:tc>
          <w:tcPr>
            <w:tcW w:w="1361" w:type="dxa"/>
          </w:tcPr>
          <w:p w:rsidR="001C0FF8" w:rsidRPr="004948F3" w:rsidRDefault="001C0FF8" w:rsidP="00637F9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1C0FF8" w:rsidRPr="004948F3" w:rsidRDefault="001C0FF8" w:rsidP="00637F9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C0FF8" w:rsidRPr="001E69BF" w:rsidRDefault="001C0FF8" w:rsidP="00637F9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850" w:type="dxa"/>
          </w:tcPr>
          <w:p w:rsidR="001C0FF8" w:rsidRPr="001E69BF" w:rsidRDefault="001C0FF8" w:rsidP="00637F9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857" w:type="dxa"/>
          </w:tcPr>
          <w:p w:rsidR="001C0FF8" w:rsidRPr="004948F3" w:rsidRDefault="001C0FF8" w:rsidP="00637F9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C0FF8" w:rsidRPr="004948F3" w:rsidTr="00637F9C">
        <w:tc>
          <w:tcPr>
            <w:tcW w:w="5637" w:type="dxa"/>
          </w:tcPr>
          <w:p w:rsidR="001C0FF8" w:rsidRPr="004948F3" w:rsidRDefault="001C0FF8" w:rsidP="00637F9C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948F3">
              <w:rPr>
                <w:rFonts w:ascii="Arial" w:hAnsi="Arial" w:cs="Arial"/>
                <w:b/>
              </w:rPr>
              <w:t>ИТОГ</w:t>
            </w:r>
          </w:p>
        </w:tc>
        <w:tc>
          <w:tcPr>
            <w:tcW w:w="4911" w:type="dxa"/>
            <w:gridSpan w:val="5"/>
          </w:tcPr>
          <w:p w:rsidR="001C0FF8" w:rsidRPr="004948F3" w:rsidRDefault="001C0FF8" w:rsidP="00637F9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948F3">
              <w:rPr>
                <w:rFonts w:ascii="Arial" w:hAnsi="Arial" w:cs="Arial"/>
                <w:b/>
              </w:rPr>
              <w:t>3,75</w:t>
            </w:r>
            <w:bookmarkStart w:id="0" w:name="_GoBack"/>
            <w:bookmarkEnd w:id="0"/>
          </w:p>
        </w:tc>
      </w:tr>
      <w:tr w:rsidR="001C0FF8" w:rsidRPr="004948F3" w:rsidTr="00637F9C">
        <w:tc>
          <w:tcPr>
            <w:tcW w:w="10548" w:type="dxa"/>
            <w:gridSpan w:val="6"/>
          </w:tcPr>
          <w:p w:rsidR="001C0FF8" w:rsidRPr="001E69BF" w:rsidRDefault="001C0FF8" w:rsidP="00637F9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948F3">
              <w:rPr>
                <w:rFonts w:ascii="Arial" w:hAnsi="Arial" w:cs="Arial"/>
                <w:b/>
              </w:rPr>
              <w:t>Управления качеств</w:t>
            </w:r>
            <w:r>
              <w:rPr>
                <w:rFonts w:ascii="Arial" w:hAnsi="Arial" w:cs="Arial"/>
                <w:b/>
              </w:rPr>
              <w:t>ом дошкольного образования в ДО</w:t>
            </w:r>
          </w:p>
        </w:tc>
      </w:tr>
      <w:tr w:rsidR="001C0FF8" w:rsidRPr="004948F3" w:rsidTr="00637F9C">
        <w:tc>
          <w:tcPr>
            <w:tcW w:w="5637" w:type="dxa"/>
          </w:tcPr>
          <w:p w:rsidR="001C0FF8" w:rsidRPr="004948F3" w:rsidRDefault="001C0FF8" w:rsidP="00637F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948F3">
              <w:rPr>
                <w:rFonts w:ascii="Arial" w:hAnsi="Arial" w:cs="Arial"/>
                <w:sz w:val="20"/>
                <w:szCs w:val="20"/>
              </w:rPr>
              <w:t>Документирование</w:t>
            </w:r>
          </w:p>
        </w:tc>
        <w:tc>
          <w:tcPr>
            <w:tcW w:w="1361" w:type="dxa"/>
          </w:tcPr>
          <w:p w:rsidR="001C0FF8" w:rsidRPr="004948F3" w:rsidRDefault="001C0FF8" w:rsidP="00637F9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1C0FF8" w:rsidRPr="004948F3" w:rsidRDefault="001C0FF8" w:rsidP="00637F9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C0FF8" w:rsidRPr="004948F3" w:rsidRDefault="001C0FF8" w:rsidP="00637F9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1C0FF8" w:rsidRPr="004948F3" w:rsidRDefault="001C0FF8" w:rsidP="00637F9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48F3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57" w:type="dxa"/>
          </w:tcPr>
          <w:p w:rsidR="001C0FF8" w:rsidRPr="004948F3" w:rsidRDefault="001C0FF8" w:rsidP="00637F9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1C0FF8" w:rsidRPr="004948F3" w:rsidTr="00637F9C">
        <w:tc>
          <w:tcPr>
            <w:tcW w:w="5637" w:type="dxa"/>
          </w:tcPr>
          <w:p w:rsidR="001C0FF8" w:rsidRPr="004948F3" w:rsidRDefault="001C0FF8" w:rsidP="00637F9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EEECE1"/>
              </w:rPr>
            </w:pPr>
            <w:r w:rsidRPr="004948F3">
              <w:rPr>
                <w:rFonts w:ascii="Arial" w:hAnsi="Arial" w:cs="Arial"/>
                <w:sz w:val="20"/>
                <w:szCs w:val="20"/>
                <w:shd w:val="clear" w:color="auto" w:fill="EEECE1"/>
              </w:rPr>
              <w:t>Вовлечение заинтересованных сторон</w:t>
            </w:r>
          </w:p>
          <w:p w:rsidR="001C0FF8" w:rsidRPr="004948F3" w:rsidRDefault="001C0FF8" w:rsidP="00637F9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EEECE1"/>
              </w:rPr>
            </w:pPr>
          </w:p>
        </w:tc>
        <w:tc>
          <w:tcPr>
            <w:tcW w:w="1361" w:type="dxa"/>
          </w:tcPr>
          <w:p w:rsidR="001C0FF8" w:rsidRPr="004948F3" w:rsidRDefault="001C0FF8" w:rsidP="00637F9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1C0FF8" w:rsidRPr="004948F3" w:rsidRDefault="001C0FF8" w:rsidP="00637F9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C0FF8" w:rsidRPr="004948F3" w:rsidRDefault="001C0FF8" w:rsidP="00637F9C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1C0FF8" w:rsidRPr="004948F3" w:rsidRDefault="001C0FF8" w:rsidP="00637F9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48F3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57" w:type="dxa"/>
          </w:tcPr>
          <w:p w:rsidR="001C0FF8" w:rsidRPr="004948F3" w:rsidRDefault="001C0FF8" w:rsidP="00637F9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1C0FF8" w:rsidRPr="004948F3" w:rsidTr="00637F9C">
        <w:tc>
          <w:tcPr>
            <w:tcW w:w="5637" w:type="dxa"/>
          </w:tcPr>
          <w:p w:rsidR="001C0FF8" w:rsidRPr="004948F3" w:rsidRDefault="001C0FF8" w:rsidP="00637F9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EEECE1"/>
              </w:rPr>
            </w:pPr>
            <w:r w:rsidRPr="004948F3">
              <w:rPr>
                <w:rFonts w:ascii="Arial" w:hAnsi="Arial" w:cs="Arial"/>
                <w:sz w:val="20"/>
                <w:szCs w:val="20"/>
                <w:shd w:val="clear" w:color="auto" w:fill="EEECE1"/>
              </w:rPr>
              <w:t>Вовлечение коллектива</w:t>
            </w:r>
          </w:p>
        </w:tc>
        <w:tc>
          <w:tcPr>
            <w:tcW w:w="1361" w:type="dxa"/>
          </w:tcPr>
          <w:p w:rsidR="001C0FF8" w:rsidRPr="004948F3" w:rsidRDefault="001C0FF8" w:rsidP="00637F9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1C0FF8" w:rsidRPr="004948F3" w:rsidRDefault="001C0FF8" w:rsidP="00637F9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C0FF8" w:rsidRPr="004948F3" w:rsidRDefault="001C0FF8" w:rsidP="00637F9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1C0FF8" w:rsidRPr="004948F3" w:rsidRDefault="001C0FF8" w:rsidP="00637F9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48F3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57" w:type="dxa"/>
          </w:tcPr>
          <w:p w:rsidR="001C0FF8" w:rsidRPr="004948F3" w:rsidRDefault="001C0FF8" w:rsidP="00637F9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1C0FF8" w:rsidRPr="004948F3" w:rsidTr="00637F9C">
        <w:tc>
          <w:tcPr>
            <w:tcW w:w="5637" w:type="dxa"/>
          </w:tcPr>
          <w:p w:rsidR="001C0FF8" w:rsidRPr="004948F3" w:rsidRDefault="001C0FF8" w:rsidP="00637F9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EEECE1"/>
              </w:rPr>
            </w:pPr>
            <w:r w:rsidRPr="004948F3">
              <w:rPr>
                <w:rFonts w:ascii="Arial" w:hAnsi="Arial" w:cs="Arial"/>
                <w:sz w:val="20"/>
                <w:szCs w:val="20"/>
                <w:shd w:val="clear" w:color="auto" w:fill="EEECE1"/>
              </w:rPr>
              <w:t>Деятельность</w:t>
            </w:r>
          </w:p>
        </w:tc>
        <w:tc>
          <w:tcPr>
            <w:tcW w:w="1361" w:type="dxa"/>
          </w:tcPr>
          <w:p w:rsidR="001C0FF8" w:rsidRPr="004948F3" w:rsidRDefault="001C0FF8" w:rsidP="00637F9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1C0FF8" w:rsidRPr="004948F3" w:rsidRDefault="001C0FF8" w:rsidP="00637F9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C0FF8" w:rsidRPr="004948F3" w:rsidRDefault="001C0FF8" w:rsidP="00637F9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1C0FF8" w:rsidRPr="004948F3" w:rsidRDefault="001C0FF8" w:rsidP="00637F9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48F3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57" w:type="dxa"/>
          </w:tcPr>
          <w:p w:rsidR="001C0FF8" w:rsidRPr="004948F3" w:rsidRDefault="001C0FF8" w:rsidP="00637F9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1C0FF8" w:rsidRPr="004948F3" w:rsidTr="00637F9C">
        <w:tc>
          <w:tcPr>
            <w:tcW w:w="5637" w:type="dxa"/>
          </w:tcPr>
          <w:p w:rsidR="001C0FF8" w:rsidRPr="004948F3" w:rsidRDefault="001C0FF8" w:rsidP="00637F9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948F3">
              <w:rPr>
                <w:rFonts w:ascii="Arial" w:hAnsi="Arial" w:cs="Arial"/>
                <w:b/>
                <w:sz w:val="24"/>
                <w:szCs w:val="24"/>
              </w:rPr>
              <w:t xml:space="preserve">ИТОГ </w:t>
            </w:r>
          </w:p>
        </w:tc>
        <w:tc>
          <w:tcPr>
            <w:tcW w:w="4911" w:type="dxa"/>
            <w:gridSpan w:val="5"/>
          </w:tcPr>
          <w:p w:rsidR="001C0FF8" w:rsidRPr="004948F3" w:rsidRDefault="001C0FF8" w:rsidP="00637F9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948F3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1C0FF8" w:rsidRPr="004948F3" w:rsidTr="00637F9C">
        <w:tc>
          <w:tcPr>
            <w:tcW w:w="10548" w:type="dxa"/>
            <w:gridSpan w:val="6"/>
          </w:tcPr>
          <w:p w:rsidR="001C0FF8" w:rsidRPr="004948F3" w:rsidRDefault="001C0FF8" w:rsidP="00637F9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948F3">
              <w:rPr>
                <w:rFonts w:ascii="Arial" w:hAnsi="Arial" w:cs="Arial"/>
                <w:b/>
              </w:rPr>
              <w:t>Управление персоналом ДОО</w:t>
            </w:r>
          </w:p>
        </w:tc>
      </w:tr>
      <w:tr w:rsidR="001C0FF8" w:rsidRPr="004948F3" w:rsidTr="00637F9C">
        <w:tc>
          <w:tcPr>
            <w:tcW w:w="5637" w:type="dxa"/>
          </w:tcPr>
          <w:p w:rsidR="001C0FF8" w:rsidRPr="004948F3" w:rsidRDefault="001C0FF8" w:rsidP="00637F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948F3">
              <w:rPr>
                <w:rFonts w:ascii="Arial" w:hAnsi="Arial" w:cs="Arial"/>
                <w:sz w:val="20"/>
                <w:szCs w:val="20"/>
              </w:rPr>
              <w:t>Документирование</w:t>
            </w:r>
          </w:p>
        </w:tc>
        <w:tc>
          <w:tcPr>
            <w:tcW w:w="1361" w:type="dxa"/>
          </w:tcPr>
          <w:p w:rsidR="001C0FF8" w:rsidRPr="004948F3" w:rsidRDefault="001C0FF8" w:rsidP="00637F9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1C0FF8" w:rsidRPr="004948F3" w:rsidRDefault="001C0FF8" w:rsidP="00637F9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C0FF8" w:rsidRPr="004948F3" w:rsidRDefault="001C0FF8" w:rsidP="00637F9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1C0FF8" w:rsidRPr="004948F3" w:rsidRDefault="001C0FF8" w:rsidP="00637F9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48F3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57" w:type="dxa"/>
          </w:tcPr>
          <w:p w:rsidR="001C0FF8" w:rsidRPr="004948F3" w:rsidRDefault="001C0FF8" w:rsidP="00637F9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1C0FF8" w:rsidRPr="004948F3" w:rsidTr="00637F9C">
        <w:tc>
          <w:tcPr>
            <w:tcW w:w="5637" w:type="dxa"/>
          </w:tcPr>
          <w:p w:rsidR="001C0FF8" w:rsidRPr="004948F3" w:rsidRDefault="001C0FF8" w:rsidP="00637F9C">
            <w:pPr>
              <w:pStyle w:val="TableParagraph"/>
              <w:spacing w:before="159"/>
              <w:rPr>
                <w:rFonts w:ascii="Arial" w:hAnsi="Arial" w:cs="Arial"/>
                <w:lang w:val="ru-RU"/>
              </w:rPr>
            </w:pPr>
            <w:r w:rsidRPr="004948F3">
              <w:rPr>
                <w:rFonts w:ascii="Arial" w:hAnsi="Arial" w:cs="Arial"/>
                <w:lang w:val="ru-RU"/>
              </w:rPr>
              <w:t xml:space="preserve">Деятельность </w:t>
            </w:r>
          </w:p>
        </w:tc>
        <w:tc>
          <w:tcPr>
            <w:tcW w:w="1361" w:type="dxa"/>
          </w:tcPr>
          <w:p w:rsidR="001C0FF8" w:rsidRPr="004948F3" w:rsidRDefault="001C0FF8" w:rsidP="00637F9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1C0FF8" w:rsidRPr="004948F3" w:rsidRDefault="001C0FF8" w:rsidP="00637F9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C0FF8" w:rsidRPr="004948F3" w:rsidRDefault="001C0FF8" w:rsidP="00637F9C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1C0FF8" w:rsidRPr="004948F3" w:rsidRDefault="001C0FF8" w:rsidP="00637F9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48F3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57" w:type="dxa"/>
          </w:tcPr>
          <w:p w:rsidR="001C0FF8" w:rsidRPr="004948F3" w:rsidRDefault="001C0FF8" w:rsidP="00637F9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1C0FF8" w:rsidRPr="004948F3" w:rsidTr="00637F9C">
        <w:tc>
          <w:tcPr>
            <w:tcW w:w="5637" w:type="dxa"/>
            <w:vAlign w:val="center"/>
          </w:tcPr>
          <w:p w:rsidR="001C0FF8" w:rsidRPr="004948F3" w:rsidRDefault="001C0FF8" w:rsidP="00637F9C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948F3">
              <w:rPr>
                <w:rFonts w:ascii="Arial" w:hAnsi="Arial" w:cs="Arial"/>
                <w:b/>
              </w:rPr>
              <w:t>ИТОГ</w:t>
            </w:r>
          </w:p>
        </w:tc>
        <w:tc>
          <w:tcPr>
            <w:tcW w:w="4911" w:type="dxa"/>
            <w:gridSpan w:val="5"/>
          </w:tcPr>
          <w:p w:rsidR="001C0FF8" w:rsidRPr="004948F3" w:rsidRDefault="001C0FF8" w:rsidP="00637F9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948F3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4948F3"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</w:tc>
      </w:tr>
      <w:tr w:rsidR="001C0FF8" w:rsidRPr="004948F3" w:rsidTr="00637F9C">
        <w:tc>
          <w:tcPr>
            <w:tcW w:w="10548" w:type="dxa"/>
            <w:gridSpan w:val="6"/>
            <w:vAlign w:val="center"/>
          </w:tcPr>
          <w:p w:rsidR="001C0FF8" w:rsidRPr="004948F3" w:rsidRDefault="001C0FF8" w:rsidP="00637F9C">
            <w:pPr>
              <w:widowControl w:val="0"/>
              <w:spacing w:before="106" w:after="0" w:line="401" w:lineRule="auto"/>
              <w:ind w:left="331" w:right="231"/>
              <w:jc w:val="center"/>
              <w:rPr>
                <w:rFonts w:ascii="Arial" w:hAnsi="Arial" w:cs="Arial"/>
                <w:b/>
                <w:color w:val="000009"/>
              </w:rPr>
            </w:pPr>
            <w:r w:rsidRPr="004948F3">
              <w:rPr>
                <w:rFonts w:ascii="Arial" w:hAnsi="Arial" w:cs="Arial"/>
                <w:b/>
                <w:color w:val="000009"/>
              </w:rPr>
              <w:t>Программа развития ДОО</w:t>
            </w:r>
          </w:p>
        </w:tc>
      </w:tr>
      <w:tr w:rsidR="001C0FF8" w:rsidRPr="004948F3" w:rsidTr="00637F9C">
        <w:tc>
          <w:tcPr>
            <w:tcW w:w="5637" w:type="dxa"/>
          </w:tcPr>
          <w:p w:rsidR="001C0FF8" w:rsidRPr="004948F3" w:rsidRDefault="001C0FF8" w:rsidP="00637F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948F3">
              <w:rPr>
                <w:rFonts w:ascii="Arial" w:hAnsi="Arial" w:cs="Arial"/>
                <w:sz w:val="20"/>
                <w:szCs w:val="20"/>
              </w:rPr>
              <w:t>Документирование</w:t>
            </w:r>
          </w:p>
        </w:tc>
        <w:tc>
          <w:tcPr>
            <w:tcW w:w="1361" w:type="dxa"/>
          </w:tcPr>
          <w:p w:rsidR="001C0FF8" w:rsidRPr="004948F3" w:rsidRDefault="001C0FF8" w:rsidP="00637F9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1C0FF8" w:rsidRPr="004948F3" w:rsidRDefault="001C0FF8" w:rsidP="00637F9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C0FF8" w:rsidRPr="004948F3" w:rsidRDefault="001C0FF8" w:rsidP="00637F9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1C0FF8" w:rsidRPr="004948F3" w:rsidRDefault="001C0FF8" w:rsidP="00637F9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48F3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57" w:type="dxa"/>
          </w:tcPr>
          <w:p w:rsidR="001C0FF8" w:rsidRPr="004948F3" w:rsidRDefault="001C0FF8" w:rsidP="00637F9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1C0FF8" w:rsidRPr="004948F3" w:rsidTr="00637F9C">
        <w:tc>
          <w:tcPr>
            <w:tcW w:w="5637" w:type="dxa"/>
          </w:tcPr>
          <w:p w:rsidR="001C0FF8" w:rsidRPr="004948F3" w:rsidRDefault="001C0FF8" w:rsidP="00637F9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EEECE1"/>
              </w:rPr>
            </w:pPr>
            <w:r w:rsidRPr="004948F3">
              <w:rPr>
                <w:rFonts w:ascii="Arial" w:hAnsi="Arial" w:cs="Arial"/>
                <w:sz w:val="20"/>
                <w:szCs w:val="20"/>
                <w:shd w:val="clear" w:color="auto" w:fill="EEECE1"/>
              </w:rPr>
              <w:t>Вовлечение заинтересованных лиц</w:t>
            </w:r>
          </w:p>
          <w:p w:rsidR="001C0FF8" w:rsidRPr="004948F3" w:rsidRDefault="001C0FF8" w:rsidP="00637F9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EEECE1"/>
              </w:rPr>
            </w:pPr>
          </w:p>
        </w:tc>
        <w:tc>
          <w:tcPr>
            <w:tcW w:w="1361" w:type="dxa"/>
          </w:tcPr>
          <w:p w:rsidR="001C0FF8" w:rsidRPr="004948F3" w:rsidRDefault="001C0FF8" w:rsidP="00637F9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1C0FF8" w:rsidRPr="004948F3" w:rsidRDefault="001C0FF8" w:rsidP="00637F9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C0FF8" w:rsidRPr="004948F3" w:rsidRDefault="001C0FF8" w:rsidP="00637F9C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1C0FF8" w:rsidRPr="004948F3" w:rsidRDefault="001C0FF8" w:rsidP="00637F9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48F3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57" w:type="dxa"/>
          </w:tcPr>
          <w:p w:rsidR="001C0FF8" w:rsidRPr="004948F3" w:rsidRDefault="001C0FF8" w:rsidP="00637F9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1C0FF8" w:rsidRPr="004948F3" w:rsidTr="00637F9C">
        <w:tc>
          <w:tcPr>
            <w:tcW w:w="5637" w:type="dxa"/>
          </w:tcPr>
          <w:p w:rsidR="001C0FF8" w:rsidRPr="004948F3" w:rsidRDefault="001C0FF8" w:rsidP="00637F9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EEECE1"/>
              </w:rPr>
            </w:pPr>
            <w:r w:rsidRPr="004948F3">
              <w:rPr>
                <w:rFonts w:ascii="Arial" w:hAnsi="Arial" w:cs="Arial"/>
                <w:sz w:val="20"/>
                <w:szCs w:val="20"/>
                <w:shd w:val="clear" w:color="auto" w:fill="EEECE1"/>
              </w:rPr>
              <w:t>Вовлечение коллектива</w:t>
            </w:r>
          </w:p>
        </w:tc>
        <w:tc>
          <w:tcPr>
            <w:tcW w:w="1361" w:type="dxa"/>
          </w:tcPr>
          <w:p w:rsidR="001C0FF8" w:rsidRPr="004948F3" w:rsidRDefault="001C0FF8" w:rsidP="00637F9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1C0FF8" w:rsidRPr="004948F3" w:rsidRDefault="001C0FF8" w:rsidP="00637F9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C0FF8" w:rsidRPr="004948F3" w:rsidRDefault="001C0FF8" w:rsidP="00637F9C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1C0FF8" w:rsidRPr="004948F3" w:rsidRDefault="001C0FF8" w:rsidP="00637F9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48F3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57" w:type="dxa"/>
          </w:tcPr>
          <w:p w:rsidR="001C0FF8" w:rsidRPr="004948F3" w:rsidRDefault="001C0FF8" w:rsidP="00637F9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1C0FF8" w:rsidRPr="004948F3" w:rsidTr="00637F9C">
        <w:tc>
          <w:tcPr>
            <w:tcW w:w="5637" w:type="dxa"/>
          </w:tcPr>
          <w:p w:rsidR="001C0FF8" w:rsidRPr="004948F3" w:rsidRDefault="001C0FF8" w:rsidP="00637F9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948F3">
              <w:rPr>
                <w:rFonts w:ascii="Arial" w:hAnsi="Arial" w:cs="Arial"/>
                <w:b/>
                <w:sz w:val="24"/>
                <w:szCs w:val="24"/>
              </w:rPr>
              <w:t xml:space="preserve">ИТОГ </w:t>
            </w:r>
          </w:p>
        </w:tc>
        <w:tc>
          <w:tcPr>
            <w:tcW w:w="4911" w:type="dxa"/>
            <w:gridSpan w:val="5"/>
          </w:tcPr>
          <w:p w:rsidR="001C0FF8" w:rsidRPr="004948F3" w:rsidRDefault="001C0FF8" w:rsidP="00637F9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948F3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1C0FF8" w:rsidRPr="004948F3" w:rsidTr="00637F9C">
        <w:tc>
          <w:tcPr>
            <w:tcW w:w="5637" w:type="dxa"/>
          </w:tcPr>
          <w:p w:rsidR="001C0FF8" w:rsidRPr="004948F3" w:rsidRDefault="001C0FF8" w:rsidP="00637F9C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948F3">
              <w:rPr>
                <w:rFonts w:ascii="Arial" w:hAnsi="Arial" w:cs="Arial"/>
                <w:b/>
              </w:rPr>
              <w:t>ОБЩИЙ БАЛЛ «Управление и развитие».</w:t>
            </w:r>
          </w:p>
        </w:tc>
        <w:tc>
          <w:tcPr>
            <w:tcW w:w="4911" w:type="dxa"/>
            <w:gridSpan w:val="5"/>
          </w:tcPr>
          <w:p w:rsidR="001C0FF8" w:rsidRPr="004948F3" w:rsidRDefault="001C0FF8" w:rsidP="00637F9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1C0FF8" w:rsidRPr="004948F3" w:rsidRDefault="001C0FF8" w:rsidP="00637F9C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948F3">
              <w:rPr>
                <w:rFonts w:ascii="Arial" w:hAnsi="Arial" w:cs="Arial"/>
                <w:b/>
              </w:rPr>
              <w:t>3,96</w:t>
            </w:r>
          </w:p>
        </w:tc>
      </w:tr>
    </w:tbl>
    <w:p w:rsidR="001C0FF8" w:rsidRDefault="001C0FF8" w:rsidP="00637F9C">
      <w:pPr>
        <w:rPr>
          <w:rFonts w:ascii="Arial" w:hAnsi="Arial" w:cs="Arial"/>
          <w:sz w:val="24"/>
          <w:szCs w:val="24"/>
        </w:rPr>
      </w:pPr>
    </w:p>
    <w:p w:rsidR="001C0FF8" w:rsidRPr="00EE5E69" w:rsidRDefault="001C0FF8" w:rsidP="00637F9C">
      <w:pPr>
        <w:rPr>
          <w:rFonts w:ascii="Arial" w:hAnsi="Arial" w:cs="Arial"/>
          <w:sz w:val="24"/>
          <w:szCs w:val="24"/>
        </w:rPr>
      </w:pPr>
    </w:p>
    <w:sectPr w:rsidR="001C0FF8" w:rsidRPr="00EE5E69" w:rsidSect="00EE5E6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CE268B"/>
    <w:multiLevelType w:val="hybridMultilevel"/>
    <w:tmpl w:val="A87AED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5E69"/>
    <w:rsid w:val="000169BF"/>
    <w:rsid w:val="000A71E6"/>
    <w:rsid w:val="00167A23"/>
    <w:rsid w:val="00172146"/>
    <w:rsid w:val="001961C5"/>
    <w:rsid w:val="001A2AF6"/>
    <w:rsid w:val="001C0FF8"/>
    <w:rsid w:val="001E69BF"/>
    <w:rsid w:val="002A458F"/>
    <w:rsid w:val="00320C60"/>
    <w:rsid w:val="00391F81"/>
    <w:rsid w:val="00435545"/>
    <w:rsid w:val="0045091F"/>
    <w:rsid w:val="004948F3"/>
    <w:rsid w:val="00637F9C"/>
    <w:rsid w:val="006B519C"/>
    <w:rsid w:val="0078342D"/>
    <w:rsid w:val="007C54D1"/>
    <w:rsid w:val="008206D2"/>
    <w:rsid w:val="00836B52"/>
    <w:rsid w:val="008F16C5"/>
    <w:rsid w:val="00976009"/>
    <w:rsid w:val="00A35D62"/>
    <w:rsid w:val="00A82EAE"/>
    <w:rsid w:val="00B61A74"/>
    <w:rsid w:val="00C53152"/>
    <w:rsid w:val="00D73D5A"/>
    <w:rsid w:val="00E2018B"/>
    <w:rsid w:val="00EE5E69"/>
    <w:rsid w:val="00EF3987"/>
    <w:rsid w:val="00F36C84"/>
    <w:rsid w:val="00F56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342D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E5E6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EE5E69"/>
    <w:pPr>
      <w:ind w:left="720"/>
      <w:contextualSpacing/>
    </w:pPr>
  </w:style>
  <w:style w:type="paragraph" w:customStyle="1" w:styleId="TableParagraph">
    <w:name w:val="Table Paragraph"/>
    <w:basedOn w:val="Normal"/>
    <w:uiPriority w:val="99"/>
    <w:rsid w:val="007C54D1"/>
    <w:pPr>
      <w:widowControl w:val="0"/>
      <w:spacing w:after="0" w:line="240" w:lineRule="auto"/>
    </w:pPr>
    <w:rPr>
      <w:rFonts w:cs="Calibri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1E69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7CD5"/>
    <w:rPr>
      <w:rFonts w:ascii="Times New Roman" w:hAnsi="Times New Roman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2</Pages>
  <Words>204</Words>
  <Characters>1166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Алеся Викторовна</dc:creator>
  <cp:keywords/>
  <dc:description/>
  <cp:lastModifiedBy>Елена</cp:lastModifiedBy>
  <cp:revision>6</cp:revision>
  <cp:lastPrinted>2024-04-25T03:40:00Z</cp:lastPrinted>
  <dcterms:created xsi:type="dcterms:W3CDTF">2022-04-13T11:27:00Z</dcterms:created>
  <dcterms:modified xsi:type="dcterms:W3CDTF">2024-04-25T03:41:00Z</dcterms:modified>
</cp:coreProperties>
</file>