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63" w:rsidRPr="000169BF" w:rsidRDefault="00BC7463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BC7463" w:rsidRPr="000169BF" w:rsidRDefault="00BC7463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BC7463" w:rsidRPr="00BD1D94" w:rsidTr="00793849">
        <w:trPr>
          <w:cantSplit/>
          <w:trHeight w:val="1361"/>
        </w:trPr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BC7463" w:rsidRPr="00BD1D94" w:rsidRDefault="00BC7463" w:rsidP="00BD1D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D94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D94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D94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D94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D94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D94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463" w:rsidRPr="00BD1D94" w:rsidRDefault="00BC7463" w:rsidP="00BD1D9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7463" w:rsidRPr="00BD1D94" w:rsidTr="00F66542">
        <w:tc>
          <w:tcPr>
            <w:tcW w:w="10548" w:type="dxa"/>
            <w:gridSpan w:val="6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D1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D1D9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D9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C7463" w:rsidRPr="00BD1D94" w:rsidTr="00793849">
        <w:tc>
          <w:tcPr>
            <w:tcW w:w="10548" w:type="dxa"/>
            <w:gridSpan w:val="6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D1D94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D9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D9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C7463" w:rsidRPr="00BD1D94" w:rsidTr="00793849">
        <w:tc>
          <w:tcPr>
            <w:tcW w:w="10548" w:type="dxa"/>
            <w:gridSpan w:val="6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D1D94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9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BD1D9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D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BC7463" w:rsidRPr="00BD1D94" w:rsidRDefault="00BC7463" w:rsidP="00BD1D9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D9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D9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C7463" w:rsidRPr="00BD1D94" w:rsidTr="00793849">
        <w:tc>
          <w:tcPr>
            <w:tcW w:w="5637" w:type="dxa"/>
          </w:tcPr>
          <w:p w:rsidR="00BC7463" w:rsidRPr="00BD1D94" w:rsidRDefault="00BC7463" w:rsidP="00BD1D9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1D94">
              <w:rPr>
                <w:rFonts w:ascii="Arial" w:hAnsi="Arial" w:cs="Arial"/>
                <w:b/>
              </w:rPr>
              <w:t>ОБЩИЙ БАЛЛ «ВЗАИМОДЕЙСТВИЕ С РОДИТЕЛЯМИ»</w:t>
            </w:r>
            <w:bookmarkStart w:id="0" w:name="_GoBack"/>
            <w:bookmarkEnd w:id="0"/>
          </w:p>
        </w:tc>
        <w:tc>
          <w:tcPr>
            <w:tcW w:w="4911" w:type="dxa"/>
            <w:gridSpan w:val="5"/>
          </w:tcPr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D1D94">
              <w:rPr>
                <w:rFonts w:ascii="Arial" w:hAnsi="Arial" w:cs="Arial"/>
                <w:b/>
              </w:rPr>
              <w:t>4</w:t>
            </w:r>
          </w:p>
          <w:p w:rsidR="00BC7463" w:rsidRPr="00BD1D94" w:rsidRDefault="00BC7463" w:rsidP="00BD1D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C7463" w:rsidRDefault="00BC7463">
      <w:pPr>
        <w:rPr>
          <w:rFonts w:ascii="Arial" w:hAnsi="Arial" w:cs="Arial"/>
          <w:sz w:val="24"/>
          <w:szCs w:val="24"/>
        </w:rPr>
      </w:pPr>
    </w:p>
    <w:p w:rsidR="00BC7463" w:rsidRPr="00EE5E69" w:rsidRDefault="00BC7463">
      <w:pPr>
        <w:rPr>
          <w:rFonts w:ascii="Arial" w:hAnsi="Arial" w:cs="Arial"/>
          <w:sz w:val="24"/>
          <w:szCs w:val="24"/>
        </w:rPr>
      </w:pPr>
    </w:p>
    <w:sectPr w:rsidR="00BC7463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1961C5"/>
    <w:rsid w:val="001A1066"/>
    <w:rsid w:val="002430F4"/>
    <w:rsid w:val="002A458F"/>
    <w:rsid w:val="003D4BF2"/>
    <w:rsid w:val="00435545"/>
    <w:rsid w:val="00483B67"/>
    <w:rsid w:val="0055793E"/>
    <w:rsid w:val="00793849"/>
    <w:rsid w:val="007B29CD"/>
    <w:rsid w:val="008C7122"/>
    <w:rsid w:val="00976009"/>
    <w:rsid w:val="00A33F93"/>
    <w:rsid w:val="00A35D62"/>
    <w:rsid w:val="00A82EAE"/>
    <w:rsid w:val="00BC7463"/>
    <w:rsid w:val="00BD1D94"/>
    <w:rsid w:val="00C53152"/>
    <w:rsid w:val="00EE5E69"/>
    <w:rsid w:val="00F4396F"/>
    <w:rsid w:val="00F56162"/>
    <w:rsid w:val="00F6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4</cp:revision>
  <cp:lastPrinted>2022-04-26T05:29:00Z</cp:lastPrinted>
  <dcterms:created xsi:type="dcterms:W3CDTF">2022-04-13T08:20:00Z</dcterms:created>
  <dcterms:modified xsi:type="dcterms:W3CDTF">2022-04-26T05:29:00Z</dcterms:modified>
</cp:coreProperties>
</file>