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61" w:rsidRPr="000169BF" w:rsidRDefault="00221861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221861" w:rsidRPr="000169BF" w:rsidRDefault="0022186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Образовательный процесс</w:t>
      </w:r>
      <w:r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759"/>
        <w:gridCol w:w="42"/>
      </w:tblGrid>
      <w:tr w:rsidR="00221861" w:rsidRPr="00333290" w:rsidTr="00994029">
        <w:trPr>
          <w:gridAfter w:val="1"/>
          <w:wAfter w:w="42" w:type="dxa"/>
          <w:cantSplit/>
          <w:trHeight w:val="1361"/>
        </w:trPr>
        <w:tc>
          <w:tcPr>
            <w:tcW w:w="5637" w:type="dxa"/>
          </w:tcPr>
          <w:p w:rsidR="00221861" w:rsidRPr="00333290" w:rsidRDefault="00221861" w:rsidP="00333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221861" w:rsidRPr="00333290" w:rsidRDefault="00221861" w:rsidP="0033329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gridSpan w:val="2"/>
            <w:textDirection w:val="btLr"/>
          </w:tcPr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15" w:type="dxa"/>
            <w:gridSpan w:val="2"/>
            <w:textDirection w:val="btLr"/>
          </w:tcPr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290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61" w:rsidRPr="00333290" w:rsidRDefault="00221861" w:rsidP="0033329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1861" w:rsidRPr="00333290" w:rsidTr="00994029">
        <w:trPr>
          <w:trHeight w:val="70"/>
        </w:trPr>
        <w:tc>
          <w:tcPr>
            <w:tcW w:w="10548" w:type="dxa"/>
            <w:gridSpan w:val="11"/>
          </w:tcPr>
          <w:p w:rsidR="00221861" w:rsidRPr="00333290" w:rsidRDefault="00221861" w:rsidP="003332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Поддержка детской инициативы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861" w:rsidRPr="00333290" w:rsidTr="002A2BC3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9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Организация воспитательного процесса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994029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994029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9"/>
          </w:tcPr>
          <w:p w:rsidR="00221861" w:rsidRPr="00994029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Игра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9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Проектно-тематическая деятельность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9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Исследовательская деятельность и экспериментирование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9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</w:rPr>
              <w:t>4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Строительство и конструирование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9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Самообслуживание и элементарный бытовой труд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9"/>
          </w:tcPr>
          <w:p w:rsidR="00221861" w:rsidRPr="00994029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</w:t>
            </w:r>
            <w:r w:rsidRPr="009940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9402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  <w:vAlign w:val="center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Использование информационных технологий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2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994029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1861" w:rsidRPr="00994029" w:rsidRDefault="00221861" w:rsidP="0099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9"/>
          </w:tcPr>
          <w:p w:rsidR="00221861" w:rsidRPr="00994029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Структурирование образовательного процесса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10506" w:type="dxa"/>
            <w:gridSpan w:val="10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Индивидуализация образовательного процесса</w:t>
            </w: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</w:rPr>
            </w:pPr>
            <w:r w:rsidRPr="0033329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33329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290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1861" w:rsidRPr="00333290" w:rsidTr="00994029">
        <w:trPr>
          <w:gridAfter w:val="1"/>
          <w:wAfter w:w="42" w:type="dxa"/>
        </w:trPr>
        <w:tc>
          <w:tcPr>
            <w:tcW w:w="5637" w:type="dxa"/>
          </w:tcPr>
          <w:p w:rsidR="00221861" w:rsidRPr="00333290" w:rsidRDefault="00221861" w:rsidP="009940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3290">
              <w:rPr>
                <w:rFonts w:ascii="Arial" w:hAnsi="Arial" w:cs="Arial"/>
                <w:b/>
              </w:rPr>
              <w:t>ОБЩИЙ БАЛЛ «Образовательный процесс»</w:t>
            </w:r>
          </w:p>
        </w:tc>
        <w:tc>
          <w:tcPr>
            <w:tcW w:w="4869" w:type="dxa"/>
            <w:gridSpan w:val="9"/>
          </w:tcPr>
          <w:p w:rsidR="00221861" w:rsidRPr="00333290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21861" w:rsidRPr="00994029" w:rsidRDefault="00221861" w:rsidP="0099402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</w:tr>
    </w:tbl>
    <w:p w:rsidR="00221861" w:rsidRDefault="00221861" w:rsidP="00994029">
      <w:pPr>
        <w:rPr>
          <w:rFonts w:ascii="Arial" w:hAnsi="Arial" w:cs="Arial"/>
          <w:sz w:val="24"/>
          <w:szCs w:val="24"/>
        </w:rPr>
      </w:pPr>
    </w:p>
    <w:p w:rsidR="00221861" w:rsidRPr="00EE5E69" w:rsidRDefault="00221861">
      <w:pPr>
        <w:rPr>
          <w:rFonts w:ascii="Arial" w:hAnsi="Arial" w:cs="Arial"/>
          <w:sz w:val="24"/>
          <w:szCs w:val="24"/>
        </w:rPr>
      </w:pPr>
    </w:p>
    <w:sectPr w:rsidR="00221861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0538C4"/>
    <w:rsid w:val="001961C5"/>
    <w:rsid w:val="00221861"/>
    <w:rsid w:val="002A2BC3"/>
    <w:rsid w:val="002A458F"/>
    <w:rsid w:val="00333290"/>
    <w:rsid w:val="00435545"/>
    <w:rsid w:val="0045091F"/>
    <w:rsid w:val="008206D2"/>
    <w:rsid w:val="00976009"/>
    <w:rsid w:val="00994029"/>
    <w:rsid w:val="00A35D62"/>
    <w:rsid w:val="00A82EAE"/>
    <w:rsid w:val="00B61A74"/>
    <w:rsid w:val="00B62B72"/>
    <w:rsid w:val="00C53152"/>
    <w:rsid w:val="00CC55D1"/>
    <w:rsid w:val="00D20289"/>
    <w:rsid w:val="00D73D5A"/>
    <w:rsid w:val="00DE7711"/>
    <w:rsid w:val="00E161A5"/>
    <w:rsid w:val="00E2018B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A2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7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250</Words>
  <Characters>1430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7</cp:revision>
  <cp:lastPrinted>2024-04-25T03:35:00Z</cp:lastPrinted>
  <dcterms:created xsi:type="dcterms:W3CDTF">2022-04-11T12:32:00Z</dcterms:created>
  <dcterms:modified xsi:type="dcterms:W3CDTF">2024-04-25T03:35:00Z</dcterms:modified>
</cp:coreProperties>
</file>