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EC" w:rsidRPr="000169BF" w:rsidRDefault="008D6FEC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8D6FEC" w:rsidRPr="000169BF" w:rsidRDefault="008D6FEC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8D6FEC" w:rsidRPr="00557D05" w:rsidTr="00137286">
        <w:trPr>
          <w:cantSplit/>
          <w:trHeight w:val="1361"/>
        </w:trPr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8D6FEC" w:rsidRPr="00557D05" w:rsidRDefault="008D6FEC" w:rsidP="00557D0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7D05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7D05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7D05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7D05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7D05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7D05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6FEC" w:rsidRPr="00557D05" w:rsidTr="00080DDB">
        <w:tc>
          <w:tcPr>
            <w:tcW w:w="10548" w:type="dxa"/>
            <w:gridSpan w:val="6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57D05">
              <w:rPr>
                <w:rFonts w:ascii="Arial" w:hAnsi="Arial" w:cs="Arial"/>
                <w:bCs/>
                <w:sz w:val="20"/>
                <w:szCs w:val="20"/>
              </w:rPr>
              <w:t>Социальное развитие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D6FEC" w:rsidRPr="00557D05" w:rsidTr="00137286">
        <w:tc>
          <w:tcPr>
            <w:tcW w:w="10548" w:type="dxa"/>
            <w:gridSpan w:val="6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D6FEC" w:rsidRPr="00557D05" w:rsidTr="00137286">
        <w:tc>
          <w:tcPr>
            <w:tcW w:w="10548" w:type="dxa"/>
            <w:gridSpan w:val="6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Развитие речевого слуха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080DD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3,14</w:t>
            </w:r>
          </w:p>
        </w:tc>
      </w:tr>
      <w:tr w:rsidR="008D6FEC" w:rsidRPr="00557D05" w:rsidTr="00137286">
        <w:tc>
          <w:tcPr>
            <w:tcW w:w="10548" w:type="dxa"/>
            <w:gridSpan w:val="6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 (рисование, лепка, аппликация)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557D05">
              <w:rPr>
                <w:rFonts w:ascii="Arial" w:hAnsi="Arial" w:cs="Arial"/>
                <w:color w:val="212529"/>
                <w:sz w:val="20"/>
                <w:szCs w:val="20"/>
              </w:rPr>
              <w:t>Театрально-словесное творчество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D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D6FEC" w:rsidRPr="00557D05" w:rsidTr="00137286">
        <w:tc>
          <w:tcPr>
            <w:tcW w:w="10548" w:type="dxa"/>
            <w:gridSpan w:val="6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D05"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D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8D6FEC" w:rsidRPr="00557D05" w:rsidRDefault="008D6FEC" w:rsidP="00557D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4</w:t>
            </w:r>
          </w:p>
        </w:tc>
      </w:tr>
      <w:tr w:rsidR="008D6FEC" w:rsidRPr="00557D05" w:rsidTr="00137286">
        <w:tc>
          <w:tcPr>
            <w:tcW w:w="5637" w:type="dxa"/>
          </w:tcPr>
          <w:p w:rsidR="008D6FEC" w:rsidRPr="00557D05" w:rsidRDefault="008D6FEC" w:rsidP="00557D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ОБЩИЙ БАЛЛ «СОДЕРЖАНИЕ ОБРАЗОВАТЕЛЬНОЙ ДЕЯТЕЛЬНОСТИ»</w:t>
            </w:r>
          </w:p>
        </w:tc>
        <w:tc>
          <w:tcPr>
            <w:tcW w:w="4911" w:type="dxa"/>
            <w:gridSpan w:val="5"/>
          </w:tcPr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D6FEC" w:rsidRPr="00557D05" w:rsidRDefault="008D6FEC" w:rsidP="00557D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7D05">
              <w:rPr>
                <w:rFonts w:ascii="Arial" w:hAnsi="Arial" w:cs="Arial"/>
                <w:b/>
              </w:rPr>
              <w:t>3,82</w:t>
            </w:r>
            <w:bookmarkStart w:id="0" w:name="_GoBack"/>
            <w:bookmarkEnd w:id="0"/>
          </w:p>
        </w:tc>
      </w:tr>
    </w:tbl>
    <w:p w:rsidR="008D6FEC" w:rsidRDefault="008D6FEC">
      <w:pPr>
        <w:rPr>
          <w:rFonts w:ascii="Arial" w:hAnsi="Arial" w:cs="Arial"/>
          <w:sz w:val="24"/>
          <w:szCs w:val="24"/>
        </w:rPr>
      </w:pPr>
    </w:p>
    <w:p w:rsidR="008D6FEC" w:rsidRPr="00EE5E69" w:rsidRDefault="008D6FEC">
      <w:pPr>
        <w:rPr>
          <w:rFonts w:ascii="Arial" w:hAnsi="Arial" w:cs="Arial"/>
          <w:sz w:val="24"/>
          <w:szCs w:val="24"/>
        </w:rPr>
      </w:pPr>
    </w:p>
    <w:sectPr w:rsidR="008D6FEC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80DDB"/>
    <w:rsid w:val="00137286"/>
    <w:rsid w:val="001961C5"/>
    <w:rsid w:val="002A458F"/>
    <w:rsid w:val="003D3DC2"/>
    <w:rsid w:val="00435545"/>
    <w:rsid w:val="004C2AF5"/>
    <w:rsid w:val="004D53DC"/>
    <w:rsid w:val="00557D05"/>
    <w:rsid w:val="0078661B"/>
    <w:rsid w:val="00842448"/>
    <w:rsid w:val="008D6FEC"/>
    <w:rsid w:val="00976009"/>
    <w:rsid w:val="00A35D62"/>
    <w:rsid w:val="00A82EAE"/>
    <w:rsid w:val="00C53152"/>
    <w:rsid w:val="00EE5E69"/>
    <w:rsid w:val="00F56162"/>
    <w:rsid w:val="00FD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295</Words>
  <Characters>1688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5</cp:revision>
  <cp:lastPrinted>2022-04-26T05:32:00Z</cp:lastPrinted>
  <dcterms:created xsi:type="dcterms:W3CDTF">2022-04-11T07:48:00Z</dcterms:created>
  <dcterms:modified xsi:type="dcterms:W3CDTF">2022-04-26T05:32:00Z</dcterms:modified>
</cp:coreProperties>
</file>