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48" w:rsidRPr="000169BF" w:rsidRDefault="00600448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600448" w:rsidRPr="000169BF" w:rsidRDefault="00600448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600448" w:rsidRPr="00DF34A4" w:rsidTr="00C521A4">
        <w:trPr>
          <w:cantSplit/>
          <w:trHeight w:val="1361"/>
        </w:trPr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600448" w:rsidRPr="00DF34A4" w:rsidRDefault="00600448" w:rsidP="00DF34A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0448" w:rsidRPr="00DF34A4" w:rsidRDefault="00600448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48" w:rsidRPr="00DF34A4" w:rsidTr="000E600D">
        <w:tc>
          <w:tcPr>
            <w:tcW w:w="10548" w:type="dxa"/>
            <w:gridSpan w:val="6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2.1. Основн</w:t>
            </w:r>
            <w:r>
              <w:rPr>
                <w:rFonts w:ascii="Arial" w:hAnsi="Arial" w:cs="Arial"/>
                <w:b/>
              </w:rPr>
              <w:t>ая образовательная программа ДОО</w:t>
            </w:r>
          </w:p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448" w:rsidRPr="00DF34A4" w:rsidTr="00BF106E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BF106E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BF106E">
        <w:tc>
          <w:tcPr>
            <w:tcW w:w="5637" w:type="dxa"/>
          </w:tcPr>
          <w:p w:rsidR="00600448" w:rsidRPr="00A773F4" w:rsidRDefault="00600448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A773F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BF106E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BF106E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BF106E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BF106E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600448" w:rsidRPr="00BF106E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3.33</w:t>
            </w:r>
          </w:p>
        </w:tc>
      </w:tr>
      <w:tr w:rsidR="00600448" w:rsidRPr="00DF34A4" w:rsidTr="00C521A4">
        <w:tc>
          <w:tcPr>
            <w:tcW w:w="10548" w:type="dxa"/>
            <w:gridSpan w:val="6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448" w:rsidRPr="00DF34A4" w:rsidTr="00A773F4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A773F4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A773F4">
        <w:tc>
          <w:tcPr>
            <w:tcW w:w="5637" w:type="dxa"/>
          </w:tcPr>
          <w:p w:rsidR="00600448" w:rsidRPr="00A773F4" w:rsidRDefault="00600448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A773F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A773F4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A773F4">
        <w:tc>
          <w:tcPr>
            <w:tcW w:w="5637" w:type="dxa"/>
          </w:tcPr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3F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600448" w:rsidRPr="00A773F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00448" w:rsidRPr="00DF34A4" w:rsidTr="00C521A4">
        <w:tc>
          <w:tcPr>
            <w:tcW w:w="10548" w:type="dxa"/>
            <w:gridSpan w:val="6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DF34A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00448" w:rsidRPr="00DF34A4" w:rsidTr="00C521A4">
        <w:tc>
          <w:tcPr>
            <w:tcW w:w="10548" w:type="dxa"/>
            <w:gridSpan w:val="6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DF34A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600448" w:rsidRPr="00DF34A4" w:rsidRDefault="00600448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00448" w:rsidRPr="00DF34A4" w:rsidRDefault="00600448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4</w:t>
            </w:r>
          </w:p>
        </w:tc>
      </w:tr>
      <w:tr w:rsidR="00600448" w:rsidRPr="00DF34A4" w:rsidTr="00C521A4">
        <w:tc>
          <w:tcPr>
            <w:tcW w:w="5637" w:type="dxa"/>
          </w:tcPr>
          <w:p w:rsidR="00600448" w:rsidRPr="00DF34A4" w:rsidRDefault="00600448" w:rsidP="00DF3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ОБЩИЙ БАЛЛ «</w:t>
            </w:r>
            <w:r w:rsidRPr="00DF34A4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DF34A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911" w:type="dxa"/>
            <w:gridSpan w:val="5"/>
          </w:tcPr>
          <w:p w:rsidR="00600448" w:rsidRPr="00DF34A4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00448" w:rsidRPr="00BF106E" w:rsidRDefault="00600448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F34A4">
              <w:rPr>
                <w:rFonts w:ascii="Arial" w:hAnsi="Arial" w:cs="Arial"/>
                <w:b/>
              </w:rPr>
              <w:t>3,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83</w:t>
            </w:r>
          </w:p>
        </w:tc>
      </w:tr>
    </w:tbl>
    <w:p w:rsidR="00600448" w:rsidRDefault="00600448">
      <w:pPr>
        <w:rPr>
          <w:rFonts w:ascii="Arial" w:hAnsi="Arial" w:cs="Arial"/>
          <w:sz w:val="24"/>
          <w:szCs w:val="24"/>
        </w:rPr>
      </w:pPr>
    </w:p>
    <w:p w:rsidR="00600448" w:rsidRPr="00EE5E69" w:rsidRDefault="00600448">
      <w:pPr>
        <w:rPr>
          <w:rFonts w:ascii="Arial" w:hAnsi="Arial" w:cs="Arial"/>
          <w:sz w:val="24"/>
          <w:szCs w:val="24"/>
        </w:rPr>
      </w:pPr>
    </w:p>
    <w:sectPr w:rsidR="00600448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E600D"/>
    <w:rsid w:val="001016B2"/>
    <w:rsid w:val="001961C5"/>
    <w:rsid w:val="0020043D"/>
    <w:rsid w:val="002430F4"/>
    <w:rsid w:val="0028237D"/>
    <w:rsid w:val="002A458F"/>
    <w:rsid w:val="004155D7"/>
    <w:rsid w:val="00435545"/>
    <w:rsid w:val="0055793E"/>
    <w:rsid w:val="00600448"/>
    <w:rsid w:val="00710D42"/>
    <w:rsid w:val="009532DE"/>
    <w:rsid w:val="00976009"/>
    <w:rsid w:val="00A35D62"/>
    <w:rsid w:val="00A773F4"/>
    <w:rsid w:val="00A82EAE"/>
    <w:rsid w:val="00A85C88"/>
    <w:rsid w:val="00AB4A6F"/>
    <w:rsid w:val="00AC154D"/>
    <w:rsid w:val="00BC73F6"/>
    <w:rsid w:val="00BF106E"/>
    <w:rsid w:val="00C521A4"/>
    <w:rsid w:val="00C53152"/>
    <w:rsid w:val="00DA3904"/>
    <w:rsid w:val="00DD36FC"/>
    <w:rsid w:val="00DF34A4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1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2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169</Words>
  <Characters>965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7</cp:revision>
  <cp:lastPrinted>2024-04-25T03:33:00Z</cp:lastPrinted>
  <dcterms:created xsi:type="dcterms:W3CDTF">2022-04-11T12:05:00Z</dcterms:created>
  <dcterms:modified xsi:type="dcterms:W3CDTF">2024-04-25T03:33:00Z</dcterms:modified>
</cp:coreProperties>
</file>