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07" w:rsidRDefault="00891107" w:rsidP="00107EEA">
      <w:pPr>
        <w:pStyle w:val="ListParagraph"/>
        <w:spacing w:after="0" w:line="360" w:lineRule="auto"/>
        <w:ind w:left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Итоговые результаты ВСОКО по 9-ти основным показателям </w:t>
      </w:r>
    </w:p>
    <w:p w:rsidR="00891107" w:rsidRDefault="00891107" w:rsidP="00107EEA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7"/>
        <w:gridCol w:w="5168"/>
        <w:gridCol w:w="1146"/>
        <w:gridCol w:w="1491"/>
      </w:tblGrid>
      <w:tr w:rsidR="00891107" w:rsidRPr="004226A8" w:rsidTr="004226A8">
        <w:trPr>
          <w:trHeight w:val="315"/>
        </w:trPr>
        <w:tc>
          <w:tcPr>
            <w:tcW w:w="3686" w:type="dxa"/>
            <w:vMerge w:val="restart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Области качества</w:t>
            </w:r>
          </w:p>
        </w:tc>
        <w:tc>
          <w:tcPr>
            <w:tcW w:w="3119" w:type="dxa"/>
            <w:tcBorders>
              <w:bottom w:val="nil"/>
            </w:tcBorders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Ссылка на сайт (доп.информация по области качества)</w:t>
            </w:r>
          </w:p>
        </w:tc>
        <w:tc>
          <w:tcPr>
            <w:tcW w:w="3827" w:type="dxa"/>
            <w:gridSpan w:val="2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91107" w:rsidRPr="004226A8" w:rsidTr="004226A8">
        <w:trPr>
          <w:trHeight w:val="510"/>
        </w:trPr>
        <w:tc>
          <w:tcPr>
            <w:tcW w:w="3686" w:type="dxa"/>
            <w:vMerge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г.о. Мытищи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5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https://mbdou20.edummr.ru/wp-content/uploads/2024/04/1.-Таблица-качества-Образовательные-ориентиры.docx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4.47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6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https://mbdou20.edummr.ru/wp-content/uploads/2024/04/2.-Таблица-качества-образовательная-программа.docx</w:t>
              </w:r>
            </w:hyperlink>
          </w:p>
        </w:tc>
        <w:tc>
          <w:tcPr>
            <w:tcW w:w="1843" w:type="dxa"/>
          </w:tcPr>
          <w:p w:rsidR="00891107" w:rsidRPr="00564689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4.45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7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https://mbdou20.edummr.ru/wp-content/uploads/2024/04/3.-Таблица-качества-Содержание-ОД.docx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4.47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8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https://mbdou20.edummr.ru/wp-content/uploads/2024/04/4.-Таблица-качества-образовательный-процесс.docx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4.47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9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https://mbdou20.edummr.ru/wp-content/uploads/2024/04/5Образовательные-условия.docx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4.48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Условия получения дошкольного образования лицами с ОВЗ и инвалидами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10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https://mbdou20.edummr.ru/wp-content/uploads/2024/04/6.-Таблица-качества-условия-получения-д.о.-с-овз.docx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4.15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11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https://mbdou20.edummr.ru/wp-content/uploads/2024/04/7.-Таблица-качества-Взаимодействие-с-родителями.docx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4.56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12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https://mbdou20.edummr.ru/wp-content/uploads/2024/04/8.-Таблица-качества-безопасность.docx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4.58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3119" w:type="dxa"/>
          </w:tcPr>
          <w:p w:rsidR="00891107" w:rsidRPr="00FF7646" w:rsidRDefault="00891107" w:rsidP="00FF764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13" w:history="1">
              <w:r w:rsidRPr="00FF7646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https://mbdou20.edummr.ru/wp-content/uploads/2024/04/9.-Таблица-качества-управление-и-рпазвитие.docx</w:t>
              </w:r>
            </w:hyperlink>
          </w:p>
        </w:tc>
        <w:tc>
          <w:tcPr>
            <w:tcW w:w="1843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sz w:val="24"/>
                <w:szCs w:val="24"/>
                <w:lang w:eastAsia="ru-RU"/>
              </w:rPr>
              <w:t>4.44</w:t>
            </w:r>
          </w:p>
        </w:tc>
      </w:tr>
      <w:tr w:rsidR="00891107" w:rsidRPr="004226A8" w:rsidTr="004226A8">
        <w:tc>
          <w:tcPr>
            <w:tcW w:w="3686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19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91107" w:rsidRPr="00564689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3,8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</w:tcPr>
          <w:p w:rsidR="00891107" w:rsidRPr="004226A8" w:rsidRDefault="00891107" w:rsidP="004226A8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226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4.45</w:t>
            </w:r>
          </w:p>
        </w:tc>
      </w:tr>
    </w:tbl>
    <w:p w:rsidR="00891107" w:rsidRDefault="00891107" w:rsidP="00107EEA">
      <w:pPr>
        <w:pStyle w:val="ListParagraph"/>
        <w:spacing w:after="0" w:line="36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891107" w:rsidRDefault="00891107"/>
    <w:sectPr w:rsidR="00891107" w:rsidSect="00107EE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1DE4"/>
    <w:multiLevelType w:val="multilevel"/>
    <w:tmpl w:val="DD0EDF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EEA"/>
    <w:rsid w:val="00024745"/>
    <w:rsid w:val="00035175"/>
    <w:rsid w:val="00035EE8"/>
    <w:rsid w:val="00107EEA"/>
    <w:rsid w:val="00152D16"/>
    <w:rsid w:val="00194AD9"/>
    <w:rsid w:val="001D722F"/>
    <w:rsid w:val="002F71B1"/>
    <w:rsid w:val="004226A8"/>
    <w:rsid w:val="004735D5"/>
    <w:rsid w:val="0048617C"/>
    <w:rsid w:val="00511CF8"/>
    <w:rsid w:val="00564689"/>
    <w:rsid w:val="005761F3"/>
    <w:rsid w:val="006424AA"/>
    <w:rsid w:val="00891107"/>
    <w:rsid w:val="008F0739"/>
    <w:rsid w:val="008F0B5F"/>
    <w:rsid w:val="00C25199"/>
    <w:rsid w:val="00CD7CE3"/>
    <w:rsid w:val="00D07163"/>
    <w:rsid w:val="00EE3C29"/>
    <w:rsid w:val="00FC3CC8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7EEA"/>
    <w:pPr>
      <w:ind w:left="720"/>
      <w:contextualSpacing/>
    </w:pPr>
  </w:style>
  <w:style w:type="table" w:styleId="TableGrid">
    <w:name w:val="Table Grid"/>
    <w:basedOn w:val="TableNormal"/>
    <w:uiPriority w:val="99"/>
    <w:rsid w:val="00107E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64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FF76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20.edummr.ru/wp-content/uploads/2024/04/4.-&#1058;&#1072;&#1073;&#1083;&#1080;&#1094;&#1072;-&#1082;&#1072;&#1095;&#1077;&#1089;&#1090;&#1074;&#1072;-&#1086;&#1073;&#1088;&#1072;&#1079;&#1086;&#1074;&#1072;&#1090;&#1077;&#1083;&#1100;&#1085;&#1099;&#1081;-&#1087;&#1088;&#1086;&#1094;&#1077;&#1089;&#1089;.docx" TargetMode="External"/><Relationship Id="rId13" Type="http://schemas.openxmlformats.org/officeDocument/2006/relationships/hyperlink" Target="https://mbdou20.edummr.ru/wp-content/uploads/2024/04/9.-&#1058;&#1072;&#1073;&#1083;&#1080;&#1094;&#1072;-&#1082;&#1072;&#1095;&#1077;&#1089;&#1090;&#1074;&#1072;-&#1091;&#1087;&#1088;&#1072;&#1074;&#1083;&#1077;&#1085;&#1080;&#1077;-&#1080;-&#1088;&#1087;&#1072;&#1079;&#1074;&#1080;&#1090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dou20.edummr.ru/wp-content/uploads/2024/04/3.-&#1058;&#1072;&#1073;&#1083;&#1080;&#1094;&#1072;-&#1082;&#1072;&#1095;&#1077;&#1089;&#1090;&#1074;&#1072;-&#1057;&#1086;&#1076;&#1077;&#1088;&#1078;&#1072;&#1085;&#1080;&#1077;-&#1054;&#1044;.docx" TargetMode="External"/><Relationship Id="rId12" Type="http://schemas.openxmlformats.org/officeDocument/2006/relationships/hyperlink" Target="https://mbdou20.edummr.ru/wp-content/uploads/2024/04/8.-&#1058;&#1072;&#1073;&#1083;&#1080;&#1094;&#1072;-&#1082;&#1072;&#1095;&#1077;&#1089;&#1090;&#1074;&#1072;-&#1073;&#1077;&#1079;&#1086;&#1087;&#1072;&#1089;&#1085;&#1086;&#1089;&#1090;&#110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dou20.edummr.ru/wp-content/uploads/2024/04/2.-&#1058;&#1072;&#1073;&#1083;&#1080;&#1094;&#1072;-&#1082;&#1072;&#1095;&#1077;&#1089;&#1090;&#1074;&#1072;-&#1086;&#1073;&#1088;&#1072;&#1079;&#1086;&#1074;&#1072;&#1090;&#1077;&#1083;&#1100;&#1085;&#1072;&#1103;-&#1087;&#1088;&#1086;&#1075;&#1088;&#1072;&#1084;&#1084;&#1072;.docx" TargetMode="External"/><Relationship Id="rId11" Type="http://schemas.openxmlformats.org/officeDocument/2006/relationships/hyperlink" Target="https://mbdou20.edummr.ru/wp-content/uploads/2024/04/7.-&#1058;&#1072;&#1073;&#1083;&#1080;&#1094;&#1072;-&#1082;&#1072;&#1095;&#1077;&#1089;&#1090;&#1074;&#1072;-&#1042;&#1079;&#1072;&#1080;&#1084;&#1086;&#1076;&#1077;&#1081;&#1089;&#1090;&#1074;&#1080;&#1077;-&#1089;-&#1088;&#1086;&#1076;&#1080;&#1090;&#1077;&#1083;&#1103;&#1084;&#1080;.docx" TargetMode="External"/><Relationship Id="rId5" Type="http://schemas.openxmlformats.org/officeDocument/2006/relationships/hyperlink" Target="https://mbdou20.edummr.ru/wp-content/uploads/2024/04/1.-&#1058;&#1072;&#1073;&#1083;&#1080;&#1094;&#1072;-&#1082;&#1072;&#1095;&#1077;&#1089;&#1090;&#1074;&#1072;-&#1054;&#1073;&#1088;&#1072;&#1079;&#1086;&#1074;&#1072;&#1090;&#1077;&#1083;&#1100;&#1085;&#1099;&#1077;-&#1086;&#1088;&#1080;&#1077;&#1085;&#1090;&#1080;&#1088;&#1099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bdou20.edummr.ru/wp-content/uploads/2024/04/6.-&#1058;&#1072;&#1073;&#1083;&#1080;&#1094;&#1072;-&#1082;&#1072;&#1095;&#1077;&#1089;&#1090;&#1074;&#1072;-&#1091;&#1089;&#1083;&#1086;&#1074;&#1080;&#1103;-&#1087;&#1086;&#1083;&#1091;&#1095;&#1077;&#1085;&#1080;&#1103;-&#1076;.&#1086;.-&#1089;-&#1086;&#1074;&#107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dou20.edummr.ru/wp-content/uploads/2024/04/5&#1054;&#1073;&#1088;&#1072;&#1079;&#1086;&#1074;&#1072;&#1090;&#1077;&#1083;&#1100;&#1085;&#1099;&#1077;-&#1091;&#1089;&#1083;&#1086;&#1074;&#1080;&#1103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373</Words>
  <Characters>2128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7</cp:revision>
  <cp:lastPrinted>2024-04-26T11:25:00Z</cp:lastPrinted>
  <dcterms:created xsi:type="dcterms:W3CDTF">2022-02-04T13:09:00Z</dcterms:created>
  <dcterms:modified xsi:type="dcterms:W3CDTF">2024-04-26T11:26:00Z</dcterms:modified>
</cp:coreProperties>
</file>