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80" w:type="dxa"/>
        <w:tblLayout w:type="fixed"/>
        <w:tblLook w:val="0000"/>
      </w:tblPr>
      <w:tblGrid>
        <w:gridCol w:w="15480"/>
      </w:tblGrid>
      <w:tr w:rsidR="008A40AB" w:rsidTr="00BB38BC">
        <w:trPr>
          <w:trHeight w:val="10144"/>
        </w:trPr>
        <w:tc>
          <w:tcPr>
            <w:tcW w:w="15480" w:type="dxa"/>
          </w:tcPr>
          <w:p w:rsidR="008A40AB" w:rsidRDefault="008A40AB" w:rsidP="00FE5E4E">
            <w:pPr>
              <w:snapToGrid w:val="0"/>
              <w:jc w:val="center"/>
              <w:rPr>
                <w:b/>
                <w:sz w:val="56"/>
                <w:szCs w:val="56"/>
              </w:rPr>
            </w:pPr>
          </w:p>
          <w:p w:rsidR="008A40AB" w:rsidRDefault="008A40AB" w:rsidP="00BB38BC">
            <w:pPr>
              <w:rPr>
                <w:b/>
                <w:color w:val="000080"/>
                <w:sz w:val="56"/>
                <w:szCs w:val="56"/>
              </w:rPr>
            </w:pPr>
          </w:p>
          <w:p w:rsidR="008A40AB" w:rsidRDefault="008A40AB" w:rsidP="00FE5E4E">
            <w:pPr>
              <w:jc w:val="center"/>
              <w:rPr>
                <w:b/>
                <w:sz w:val="56"/>
                <w:szCs w:val="56"/>
              </w:rPr>
            </w:pPr>
            <w:r w:rsidRPr="00F76658">
              <w:rPr>
                <w:b/>
                <w:color w:val="000080"/>
                <w:sz w:val="56"/>
                <w:szCs w:val="5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99.75pt;height:180pt" fillcolor="#06c" strokecolor="#9cf" strokeweight="1.5pt">
                  <v:shadow on="t" color="#900"/>
                  <v:textpath style="font-family:&quot;Impact&quot;;v-text-kern:t" trim="t" fitpath="t" string="Диагностика&#10;детей старшей&#10;логопедической группы&#10;2022 -2023 учебный год."/>
                </v:shape>
              </w:pict>
            </w:r>
          </w:p>
          <w:p w:rsidR="008A40AB" w:rsidRDefault="008A40AB" w:rsidP="00FE5E4E">
            <w:pPr>
              <w:jc w:val="center"/>
              <w:rPr>
                <w:b/>
                <w:sz w:val="56"/>
                <w:szCs w:val="56"/>
              </w:rPr>
            </w:pPr>
          </w:p>
          <w:p w:rsidR="008A40AB" w:rsidRDefault="008A40AB" w:rsidP="00FE5E4E">
            <w:pPr>
              <w:jc w:val="center"/>
              <w:rPr>
                <w:b/>
                <w:sz w:val="56"/>
                <w:szCs w:val="56"/>
              </w:rPr>
            </w:pPr>
          </w:p>
          <w:p w:rsidR="008A40AB" w:rsidRDefault="008A40AB" w:rsidP="00FE5E4E">
            <w:pPr>
              <w:jc w:val="center"/>
              <w:rPr>
                <w:b/>
                <w:sz w:val="56"/>
                <w:szCs w:val="56"/>
              </w:rPr>
            </w:pPr>
          </w:p>
          <w:p w:rsidR="008A40AB" w:rsidRDefault="008A40AB" w:rsidP="00FE5E4E">
            <w:pPr>
              <w:jc w:val="center"/>
              <w:rPr>
                <w:b/>
                <w:sz w:val="56"/>
                <w:szCs w:val="56"/>
              </w:rPr>
            </w:pPr>
          </w:p>
          <w:p w:rsidR="008A40AB" w:rsidRDefault="008A40AB" w:rsidP="00FE5E4E">
            <w:pPr>
              <w:jc w:val="center"/>
              <w:rPr>
                <w:b/>
                <w:sz w:val="56"/>
                <w:szCs w:val="56"/>
              </w:rPr>
            </w:pPr>
            <w:r w:rsidRPr="00934F93">
              <w:rPr>
                <w:b/>
                <w:color w:val="0F243E"/>
                <w:sz w:val="32"/>
                <w:szCs w:val="32"/>
              </w:rPr>
              <w:t xml:space="preserve">                                                                                 </w:t>
            </w:r>
            <w:r w:rsidRPr="00F76658">
              <w:rPr>
                <w:b/>
                <w:sz w:val="56"/>
                <w:szCs w:val="56"/>
              </w:rPr>
              <w:pict>
                <v:shape id="_x0000_i1026" type="#_x0000_t136" style="width:218.25pt;height:63pt" fillcolor="#06c" strokecolor="#9cf" strokeweight="1.5pt">
                  <v:shadow on="t" color="#900"/>
                  <v:textpath style="font-family:&quot;Impact&quot;;font-size:10pt;v-text-kern:t" trim="t" fitpath="t" string="Учитель - логопед&#10;МБОУ № 20 &quot;Колосок&quot;&#10;Четверткова Е.Н."/>
                </v:shape>
              </w:pict>
            </w:r>
          </w:p>
        </w:tc>
      </w:tr>
    </w:tbl>
    <w:p w:rsidR="008A40AB" w:rsidRPr="00BB38BC" w:rsidRDefault="008A40AB" w:rsidP="00C536A5">
      <w:pPr>
        <w:jc w:val="center"/>
        <w:rPr>
          <w:b/>
          <w:color w:val="0000FF"/>
          <w:sz w:val="52"/>
          <w:szCs w:val="52"/>
        </w:rPr>
      </w:pPr>
      <w:r w:rsidRPr="00BB38BC">
        <w:rPr>
          <w:b/>
          <w:color w:val="0000FF"/>
          <w:sz w:val="52"/>
          <w:szCs w:val="52"/>
        </w:rPr>
        <w:t>Словарный запас</w:t>
      </w:r>
    </w:p>
    <w:p w:rsidR="008A40AB" w:rsidRPr="00BB38BC" w:rsidRDefault="008A40AB" w:rsidP="00C536A5">
      <w:pPr>
        <w:jc w:val="center"/>
        <w:rPr>
          <w:b/>
          <w:color w:val="0000FF"/>
          <w:sz w:val="52"/>
          <w:szCs w:val="52"/>
        </w:rPr>
      </w:pPr>
    </w:p>
    <w:p w:rsidR="008A40AB" w:rsidRPr="00BB38BC" w:rsidRDefault="008A40AB" w:rsidP="00C536A5">
      <w:pPr>
        <w:jc w:val="center"/>
        <w:rPr>
          <w:b/>
          <w:color w:val="0000FF"/>
          <w:sz w:val="52"/>
          <w:szCs w:val="52"/>
        </w:rPr>
      </w:pPr>
    </w:p>
    <w:p w:rsidR="008A40AB" w:rsidRPr="00BB38BC" w:rsidRDefault="008A40AB" w:rsidP="00C536A5">
      <w:pPr>
        <w:jc w:val="center"/>
        <w:rPr>
          <w:b/>
          <w:color w:val="0000FF"/>
          <w:sz w:val="52"/>
          <w:szCs w:val="52"/>
        </w:rPr>
      </w:pPr>
    </w:p>
    <w:p w:rsidR="008A40AB" w:rsidRPr="00BB38BC" w:rsidRDefault="008A40AB" w:rsidP="00C536A5">
      <w:pPr>
        <w:rPr>
          <w:b/>
          <w:color w:val="0000FF"/>
          <w:sz w:val="52"/>
          <w:szCs w:val="52"/>
        </w:rPr>
      </w:pPr>
    </w:p>
    <w:p w:rsidR="008A40AB" w:rsidRPr="00BB38BC" w:rsidRDefault="008A40AB" w:rsidP="00C536A5">
      <w:pPr>
        <w:rPr>
          <w:b/>
          <w:color w:val="0000FF"/>
          <w:sz w:val="52"/>
          <w:szCs w:val="52"/>
        </w:rPr>
      </w:pPr>
      <w:r w:rsidRPr="00BB38BC">
        <w:rPr>
          <w:b/>
          <w:color w:val="0000FF"/>
          <w:sz w:val="52"/>
          <w:szCs w:val="52"/>
        </w:rPr>
        <w:t xml:space="preserve">     Сентябрь                                               Май</w:t>
      </w:r>
    </w:p>
    <w:p w:rsidR="008A40AB" w:rsidRDefault="008A40AB" w:rsidP="00C536A5">
      <w:pPr>
        <w:rPr>
          <w:b/>
          <w:color w:val="993366"/>
          <w:sz w:val="52"/>
          <w:szCs w:val="5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3" o:spid="_x0000_s1026" type="#_x0000_t202" style="position:absolute;margin-left:513.4pt;margin-top:26.6pt;width:54.95pt;height:186.85pt;z-index:25163520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" fillcolor="red" strokeweight=".5pt">
            <v:textbox inset="7.45pt,3.85pt,7.45pt,3.85pt">
              <w:txbxContent>
                <w:p w:rsidR="008A40AB" w:rsidRDefault="008A40AB" w:rsidP="00C536A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85%</w:t>
                  </w:r>
                </w:p>
              </w:txbxContent>
            </v:textbox>
          </v:shape>
        </w:pict>
      </w:r>
    </w:p>
    <w:p w:rsidR="008A40AB" w:rsidRDefault="008A40AB" w:rsidP="00C536A5">
      <w:pPr>
        <w:rPr>
          <w:b/>
          <w:color w:val="993366"/>
          <w:sz w:val="52"/>
          <w:szCs w:val="52"/>
        </w:rPr>
      </w:pPr>
    </w:p>
    <w:p w:rsidR="008A40AB" w:rsidRDefault="008A40AB" w:rsidP="00C536A5">
      <w:pPr>
        <w:rPr>
          <w:b/>
          <w:color w:val="993366"/>
          <w:sz w:val="52"/>
          <w:szCs w:val="52"/>
        </w:rPr>
      </w:pPr>
      <w:r>
        <w:rPr>
          <w:noProof/>
          <w:lang w:eastAsia="ru-RU"/>
        </w:rPr>
        <w:pict>
          <v:shape id="Поле 59" o:spid="_x0000_s1027" type="#_x0000_t202" style="position:absolute;margin-left:99.85pt;margin-top:25.4pt;width:54.95pt;height:128.55pt;z-index:2516280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" fillcolor="red" strokeweight=".5pt">
            <v:textbox inset="7.45pt,3.85pt,7.45pt,3.85pt">
              <w:txbxContent>
                <w:p w:rsidR="008A40AB" w:rsidRPr="009D0765" w:rsidRDefault="008A40AB" w:rsidP="00C536A5">
                  <w:pPr>
                    <w:jc w:val="center"/>
                  </w:pPr>
                  <w:r>
                    <w:t>54%</w:t>
                  </w:r>
                </w:p>
                <w:p w:rsidR="008A40AB" w:rsidRPr="00783C11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  <w:rPr>
                      <w:lang w:val="en-US"/>
                    </w:rPr>
                  </w:pPr>
                </w:p>
                <w:p w:rsidR="008A40AB" w:rsidRDefault="008A40AB" w:rsidP="00C536A5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8A40AB" w:rsidRDefault="008A40AB" w:rsidP="00C536A5">
      <w:pPr>
        <w:ind w:left="1800"/>
        <w:jc w:val="center"/>
        <w:rPr>
          <w:b/>
          <w:color w:val="993366"/>
          <w:sz w:val="52"/>
          <w:szCs w:val="52"/>
        </w:rPr>
      </w:pPr>
      <w:r>
        <w:rPr>
          <w:b/>
          <w:color w:val="993366"/>
          <w:sz w:val="52"/>
          <w:szCs w:val="52"/>
        </w:rPr>
        <w:t xml:space="preserve">              </w:t>
      </w:r>
    </w:p>
    <w:p w:rsidR="008A40AB" w:rsidRDefault="008A40AB" w:rsidP="00C536A5">
      <w:pPr>
        <w:ind w:left="1800"/>
        <w:jc w:val="center"/>
        <w:rPr>
          <w:b/>
          <w:color w:val="993366"/>
          <w:sz w:val="52"/>
          <w:szCs w:val="52"/>
        </w:rPr>
      </w:pPr>
      <w:r>
        <w:rPr>
          <w:noProof/>
          <w:lang w:eastAsia="ru-RU"/>
        </w:rPr>
        <w:pict>
          <v:shape id="Поле 62" o:spid="_x0000_s1028" type="#_x0000_t202" style="position:absolute;left:0;text-align:left;margin-left:43.75pt;margin-top:10.85pt;width:55.55pt;height:83.35pt;z-index:2516290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" fillcolor="lime" strokeweight=".5pt">
            <v:textbox inset="7.45pt,3.85pt,7.45pt,3.85pt">
              <w:txbxContent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  <w:r>
                    <w:t>31%</w:t>
                  </w:r>
                </w:p>
              </w:txbxContent>
            </v:textbox>
          </v:shape>
        </w:pict>
      </w:r>
    </w:p>
    <w:p w:rsidR="008A40AB" w:rsidRDefault="008A40AB" w:rsidP="00C536A5">
      <w:pPr>
        <w:ind w:left="1800"/>
        <w:jc w:val="center"/>
        <w:rPr>
          <w:b/>
          <w:color w:val="993366"/>
          <w:sz w:val="52"/>
          <w:szCs w:val="52"/>
        </w:rPr>
      </w:pPr>
    </w:p>
    <w:p w:rsidR="008A40AB" w:rsidRDefault="008A40AB" w:rsidP="00C536A5">
      <w:pPr>
        <w:tabs>
          <w:tab w:val="left" w:pos="3195"/>
        </w:tabs>
        <w:ind w:left="1800"/>
        <w:rPr>
          <w:b/>
          <w:color w:val="993366"/>
          <w:sz w:val="52"/>
          <w:szCs w:val="52"/>
        </w:rPr>
      </w:pPr>
      <w:r>
        <w:rPr>
          <w:noProof/>
          <w:lang w:eastAsia="ru-RU"/>
        </w:rPr>
        <w:pict>
          <v:rect id="Прямоугольник 58" o:spid="_x0000_s1029" style="position:absolute;left:0;text-align:left;margin-left:404.6pt;margin-top:2.1pt;width:54pt;height:32.5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" fillcolor="#548dd4">
            <v:textbox>
              <w:txbxContent>
                <w:p w:rsidR="008A40AB" w:rsidRDefault="008A40AB" w:rsidP="00C536A5">
                  <w:r>
                    <w:t>15%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оле 61" o:spid="_x0000_s1030" type="#_x0000_t202" style="position:absolute;left:0;text-align:left;margin-left:-9.85pt;margin-top:2.1pt;width:54.35pt;height:32.2pt;z-index:2516300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" fillcolor="#4f81bd" strokeweight=".5pt">
            <v:textbox inset="7.45pt,3.85pt,7.45pt,3.85pt">
              <w:txbxContent>
                <w:p w:rsidR="008A40AB" w:rsidRDefault="008A40AB" w:rsidP="00C536A5">
                  <w:r>
                    <w:t xml:space="preserve">    15%</w:t>
                  </w:r>
                </w:p>
              </w:txbxContent>
            </v:textbox>
          </v:shape>
        </w:pict>
      </w:r>
      <w:r>
        <w:t xml:space="preserve">    </w:t>
      </w:r>
    </w:p>
    <w:p w:rsidR="008A40AB" w:rsidRDefault="008A40AB" w:rsidP="00C536A5">
      <w:pPr>
        <w:ind w:left="1800"/>
        <w:jc w:val="center"/>
        <w:rPr>
          <w:b/>
          <w:color w:val="993366"/>
          <w:sz w:val="52"/>
          <w:szCs w:val="52"/>
        </w:rPr>
      </w:pPr>
      <w:r>
        <w:rPr>
          <w:noProof/>
          <w:lang w:eastAsia="ru-RU"/>
        </w:rPr>
        <w:pict>
          <v:shape id="Поле 60" o:spid="_x0000_s1031" type="#_x0000_t202" style="position:absolute;left:0;text-align:left;margin-left:459pt;margin-top:1.3pt;width:54.95pt;height:3.6pt;z-index:2516341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" fillcolor="lime" strokeweight=".5pt">
            <v:textbox inset="7.45pt,3.85pt,7.45pt,3.85pt">
              <w:txbxContent>
                <w:p w:rsidR="008A40AB" w:rsidRDefault="008A40AB" w:rsidP="00C536A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57" o:spid="_x0000_s1032" type="#_x0000_t202" style="position:absolute;left:0;text-align:left;margin-left:404.5pt;margin-top:-.15pt;width:54.95pt;height:1.2pt;z-index:2516321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" fillcolor="aqua" strokeweight=".5pt">
            <v:textbox inset="7.45pt,3.85pt,7.45pt,3.85pt">
              <w:txbxContent>
                <w:p w:rsidR="008A40AB" w:rsidRDefault="008A40AB" w:rsidP="00C536A5"/>
                <w:p w:rsidR="008A40AB" w:rsidRDefault="008A40AB" w:rsidP="00C536A5"/>
                <w:p w:rsidR="008A40AB" w:rsidRDefault="008A40AB" w:rsidP="00C536A5">
                  <w:pPr>
                    <w:jc w:val="center"/>
                  </w:pPr>
                  <w:r>
                    <w:t>%</w:t>
                  </w:r>
                </w:p>
              </w:txbxContent>
            </v:textbox>
          </v:shape>
        </w:pict>
      </w:r>
    </w:p>
    <w:p w:rsidR="008A40AB" w:rsidRDefault="008A40AB" w:rsidP="00C536A5">
      <w:pPr>
        <w:ind w:left="1800"/>
        <w:jc w:val="center"/>
        <w:rPr>
          <w:b/>
          <w:color w:val="993366"/>
          <w:sz w:val="28"/>
          <w:szCs w:val="28"/>
        </w:rPr>
      </w:pPr>
    </w:p>
    <w:p w:rsidR="008A40AB" w:rsidRDefault="008A40AB" w:rsidP="00C536A5">
      <w:pPr>
        <w:ind w:left="1800"/>
        <w:jc w:val="center"/>
        <w:rPr>
          <w:b/>
          <w:color w:val="993366"/>
          <w:sz w:val="28"/>
          <w:szCs w:val="28"/>
        </w:rPr>
      </w:pPr>
    </w:p>
    <w:p w:rsidR="008A40AB" w:rsidRDefault="008A40AB" w:rsidP="00C536A5">
      <w:pPr>
        <w:rPr>
          <w:b/>
          <w:sz w:val="28"/>
          <w:szCs w:val="28"/>
        </w:rPr>
      </w:pPr>
      <w:r>
        <w:rPr>
          <w:noProof/>
          <w:lang w:eastAsia="ru-RU"/>
        </w:rPr>
        <w:pict>
          <v:rect id="Прямоугольник 56" o:spid="_x0000_s1033" style="position:absolute;margin-left:198pt;margin-top:5.05pt;width:9pt;height:9pt;z-index:25163622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" fillcolor="blue" strokeweight=".74pt"/>
        </w:pict>
      </w:r>
      <w:r>
        <w:rPr>
          <w:b/>
          <w:color w:val="993366"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>- не соответствует</w:t>
      </w:r>
    </w:p>
    <w:p w:rsidR="008A40AB" w:rsidRDefault="008A40AB" w:rsidP="00C536A5">
      <w:pPr>
        <w:rPr>
          <w:b/>
          <w:color w:val="993366"/>
          <w:sz w:val="28"/>
          <w:szCs w:val="28"/>
        </w:rPr>
      </w:pPr>
      <w:r>
        <w:rPr>
          <w:noProof/>
          <w:lang w:eastAsia="ru-RU"/>
        </w:rPr>
        <w:pict>
          <v:rect id="Прямоугольник 55" o:spid="_x0000_s1034" style="position:absolute;margin-left:198pt;margin-top:6.95pt;width:9pt;height:9.05pt;z-index:25163724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" fillcolor="lime" strokeweight=".26mm"/>
        </w:pict>
      </w:r>
      <w:r>
        <w:rPr>
          <w:b/>
          <w:sz w:val="28"/>
          <w:szCs w:val="28"/>
        </w:rPr>
        <w:t xml:space="preserve">                                                              - частично соответствует</w:t>
      </w:r>
      <w:r>
        <w:rPr>
          <w:b/>
          <w:color w:val="993366"/>
          <w:sz w:val="28"/>
          <w:szCs w:val="28"/>
        </w:rPr>
        <w:t xml:space="preserve">   </w:t>
      </w:r>
    </w:p>
    <w:p w:rsidR="008A40AB" w:rsidRDefault="008A40AB" w:rsidP="00C536A5">
      <w:pPr>
        <w:rPr>
          <w:b/>
          <w:sz w:val="28"/>
          <w:szCs w:val="28"/>
        </w:rPr>
      </w:pPr>
      <w:r>
        <w:rPr>
          <w:noProof/>
          <w:lang w:eastAsia="ru-RU"/>
        </w:rPr>
        <w:pict>
          <v:rect id="Прямоугольник 54" o:spid="_x0000_s1035" style="position:absolute;margin-left:198pt;margin-top:8.85pt;width:9pt;height:9pt;z-index:25163827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" fillcolor="red" strokeweight=".74pt"/>
        </w:pict>
      </w:r>
      <w:r>
        <w:rPr>
          <w:color w:val="993366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>- соответствует</w:t>
      </w:r>
    </w:p>
    <w:p w:rsidR="008A40AB" w:rsidRDefault="008A40AB" w:rsidP="00C536A5">
      <w:pPr>
        <w:rPr>
          <w:b/>
          <w:color w:val="993366"/>
          <w:sz w:val="52"/>
          <w:szCs w:val="52"/>
        </w:rPr>
      </w:pPr>
    </w:p>
    <w:p w:rsidR="008A40AB" w:rsidRPr="00BB38BC" w:rsidRDefault="008A40AB" w:rsidP="00C536A5">
      <w:pPr>
        <w:jc w:val="center"/>
        <w:rPr>
          <w:b/>
          <w:color w:val="0000FF"/>
          <w:sz w:val="52"/>
          <w:szCs w:val="52"/>
        </w:rPr>
      </w:pPr>
      <w:r w:rsidRPr="00BB38BC">
        <w:rPr>
          <w:b/>
          <w:color w:val="0000FF"/>
          <w:sz w:val="52"/>
          <w:szCs w:val="52"/>
        </w:rPr>
        <w:t>Грамматический строй речи</w:t>
      </w:r>
    </w:p>
    <w:p w:rsidR="008A40AB" w:rsidRPr="00BB38BC" w:rsidRDefault="008A40AB" w:rsidP="00C536A5">
      <w:pPr>
        <w:jc w:val="center"/>
        <w:rPr>
          <w:b/>
          <w:color w:val="0000FF"/>
          <w:sz w:val="52"/>
          <w:szCs w:val="52"/>
        </w:rPr>
      </w:pPr>
    </w:p>
    <w:p w:rsidR="008A40AB" w:rsidRPr="00BB38BC" w:rsidRDefault="008A40AB" w:rsidP="00C536A5">
      <w:pPr>
        <w:jc w:val="center"/>
        <w:rPr>
          <w:b/>
          <w:color w:val="0000FF"/>
          <w:sz w:val="52"/>
          <w:szCs w:val="52"/>
        </w:rPr>
      </w:pPr>
    </w:p>
    <w:p w:rsidR="008A40AB" w:rsidRPr="00BB38BC" w:rsidRDefault="008A40AB" w:rsidP="00C536A5">
      <w:pPr>
        <w:jc w:val="center"/>
        <w:rPr>
          <w:b/>
          <w:color w:val="0000FF"/>
          <w:sz w:val="52"/>
          <w:szCs w:val="52"/>
        </w:rPr>
      </w:pPr>
    </w:p>
    <w:p w:rsidR="008A40AB" w:rsidRPr="00BB38BC" w:rsidRDefault="008A40AB" w:rsidP="00C536A5">
      <w:pPr>
        <w:rPr>
          <w:b/>
          <w:color w:val="0000FF"/>
          <w:sz w:val="52"/>
          <w:szCs w:val="52"/>
        </w:rPr>
      </w:pPr>
      <w:r w:rsidRPr="00BB38BC">
        <w:rPr>
          <w:b/>
          <w:color w:val="0000FF"/>
          <w:sz w:val="52"/>
          <w:szCs w:val="52"/>
        </w:rPr>
        <w:t xml:space="preserve">   Сентябрь                                               Май</w:t>
      </w:r>
    </w:p>
    <w:p w:rsidR="008A40AB" w:rsidRPr="00BB38BC" w:rsidRDefault="008A40AB" w:rsidP="00C536A5">
      <w:pPr>
        <w:rPr>
          <w:b/>
          <w:color w:val="0000FF"/>
          <w:sz w:val="52"/>
          <w:szCs w:val="52"/>
        </w:rPr>
      </w:pPr>
      <w:r>
        <w:rPr>
          <w:noProof/>
          <w:lang w:eastAsia="ru-RU"/>
        </w:rPr>
        <w:pict>
          <v:shape id="Поле 52" o:spid="_x0000_s1036" type="#_x0000_t202" style="position:absolute;margin-left:512.6pt;margin-top:18.2pt;width:54.95pt;height:165.9pt;z-index:2516444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" fillcolor="red" strokeweight=".5pt">
            <v:textbox inset="7.45pt,3.85pt,7.45pt,3.85pt">
              <w:txbxContent>
                <w:p w:rsidR="008A40AB" w:rsidRDefault="008A40AB" w:rsidP="00C536A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A40AB" w:rsidRDefault="008A40AB" w:rsidP="00C536A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A40AB" w:rsidRDefault="008A40AB" w:rsidP="00C536A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85%</w:t>
                  </w:r>
                </w:p>
              </w:txbxContent>
            </v:textbox>
          </v:shape>
        </w:pict>
      </w:r>
    </w:p>
    <w:p w:rsidR="008A40AB" w:rsidRDefault="008A40AB" w:rsidP="00C536A5">
      <w:pPr>
        <w:rPr>
          <w:b/>
          <w:color w:val="993366"/>
          <w:sz w:val="52"/>
          <w:szCs w:val="52"/>
        </w:rPr>
      </w:pPr>
    </w:p>
    <w:p w:rsidR="008A40AB" w:rsidRDefault="008A40AB" w:rsidP="00C536A5">
      <w:pPr>
        <w:ind w:left="1800"/>
        <w:jc w:val="center"/>
        <w:rPr>
          <w:b/>
          <w:color w:val="993366"/>
          <w:sz w:val="52"/>
          <w:szCs w:val="52"/>
        </w:rPr>
      </w:pPr>
      <w:r>
        <w:rPr>
          <w:noProof/>
          <w:lang w:eastAsia="ru-RU"/>
        </w:rPr>
        <w:pict>
          <v:shape id="Поле 50" o:spid="_x0000_s1037" type="#_x0000_t202" style="position:absolute;left:0;text-align:left;margin-left:-9.85pt;margin-top:9.5pt;width:56.75pt;height:113.5pt;z-index:25163929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" fillcolor="aqua" strokeweight=".5pt">
            <v:textbox inset="7.45pt,3.85pt,7.45pt,3.85pt">
              <w:txbxContent>
                <w:p w:rsidR="008A40AB" w:rsidRPr="009F1F74" w:rsidRDefault="008A40AB" w:rsidP="00C536A5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46</w:t>
                  </w:r>
                  <w:r w:rsidRPr="009F1F74">
                    <w:rPr>
                      <w:sz w:val="22"/>
                      <w:szCs w:val="22"/>
                    </w:rPr>
                    <w:t>%</w:t>
                  </w:r>
                </w:p>
                <w:p w:rsidR="008A40AB" w:rsidRPr="00D242F3" w:rsidRDefault="008A40AB" w:rsidP="00C536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b/>
          <w:color w:val="993366"/>
          <w:sz w:val="52"/>
          <w:szCs w:val="52"/>
        </w:rPr>
        <w:t xml:space="preserve">              </w:t>
      </w:r>
    </w:p>
    <w:p w:rsidR="008A40AB" w:rsidRDefault="008A40AB" w:rsidP="00C536A5">
      <w:pPr>
        <w:ind w:left="1800"/>
        <w:jc w:val="center"/>
        <w:rPr>
          <w:b/>
          <w:color w:val="993366"/>
          <w:sz w:val="52"/>
          <w:szCs w:val="52"/>
        </w:rPr>
      </w:pPr>
      <w:r>
        <w:rPr>
          <w:noProof/>
          <w:lang w:eastAsia="ru-RU"/>
        </w:rPr>
        <w:pict>
          <v:shape id="Поле 53" o:spid="_x0000_s1038" type="#_x0000_t202" style="position:absolute;left:0;text-align:left;margin-left:46.25pt;margin-top:23.95pt;width:54.95pt;height:69.05pt;z-index:25164032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" fillcolor="lime" strokeweight=".5pt">
            <v:textbox inset="7.45pt,3.85pt,7.45pt,3.85pt">
              <w:txbxContent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  <w:r>
                    <w:t>39%</w:t>
                  </w:r>
                </w:p>
              </w:txbxContent>
            </v:textbox>
          </v:shape>
        </w:pict>
      </w:r>
    </w:p>
    <w:p w:rsidR="008A40AB" w:rsidRDefault="008A40AB" w:rsidP="00C536A5">
      <w:pPr>
        <w:ind w:left="1800"/>
        <w:jc w:val="center"/>
        <w:rPr>
          <w:b/>
          <w:color w:val="993366"/>
          <w:sz w:val="52"/>
          <w:szCs w:val="52"/>
        </w:rPr>
      </w:pPr>
      <w:r>
        <w:rPr>
          <w:noProof/>
          <w:lang w:eastAsia="ru-RU"/>
        </w:rPr>
        <w:pict>
          <v:shape id="Поле 48" o:spid="_x0000_s1039" type="#_x0000_t202" style="position:absolute;left:0;text-align:left;margin-left:101.5pt;margin-top:24.25pt;width:54.95pt;height:38.7pt;z-index:25164134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" fillcolor="red" strokeweight=".5pt">
            <v:textbox inset="7.45pt,3.85pt,7.45pt,3.85pt">
              <w:txbxContent>
                <w:p w:rsidR="008A40AB" w:rsidRDefault="008A40AB" w:rsidP="00C536A5">
                  <w:r>
                    <w:t xml:space="preserve">  15%</w:t>
                  </w:r>
                </w:p>
              </w:txbxContent>
            </v:textbox>
          </v:shape>
        </w:pict>
      </w:r>
    </w:p>
    <w:p w:rsidR="008A40AB" w:rsidRDefault="008A40AB" w:rsidP="00C536A5">
      <w:pPr>
        <w:tabs>
          <w:tab w:val="left" w:pos="3195"/>
        </w:tabs>
        <w:ind w:left="1800"/>
        <w:rPr>
          <w:b/>
          <w:color w:val="993366"/>
          <w:sz w:val="52"/>
          <w:szCs w:val="52"/>
        </w:rPr>
      </w:pPr>
      <w:r>
        <w:rPr>
          <w:noProof/>
          <w:lang w:eastAsia="ru-RU"/>
        </w:rPr>
        <w:pict>
          <v:shape id="Поле 49" o:spid="_x0000_s1040" type="#_x0000_t202" style="position:absolute;left:0;text-align:left;margin-left:402.6pt;margin-top:6.65pt;width:54.95pt;height:27.9pt;z-index:25164236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" fillcolor="aqua" strokeweight=".5pt">
            <v:textbox inset="7.45pt,3.85pt,7.45pt,3.85pt">
              <w:txbxContent>
                <w:p w:rsidR="008A40AB" w:rsidRPr="00DF25C1" w:rsidRDefault="008A40AB" w:rsidP="00C536A5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15</w:t>
                  </w:r>
                  <w:r w:rsidRPr="00DF25C1">
                    <w:rPr>
                      <w:sz w:val="22"/>
                    </w:rPr>
                    <w:t>%</w:t>
                  </w:r>
                </w:p>
                <w:p w:rsidR="008A40AB" w:rsidRDefault="008A40AB" w:rsidP="00C536A5"/>
                <w:p w:rsidR="008A40AB" w:rsidRDefault="008A40AB" w:rsidP="00C536A5"/>
                <w:p w:rsidR="008A40AB" w:rsidRDefault="008A40AB" w:rsidP="00C536A5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color w:val="993366"/>
          <w:sz w:val="52"/>
          <w:szCs w:val="52"/>
        </w:rPr>
        <w:tab/>
      </w:r>
    </w:p>
    <w:p w:rsidR="008A40AB" w:rsidRDefault="008A40AB" w:rsidP="00C536A5">
      <w:pPr>
        <w:ind w:left="1800"/>
        <w:jc w:val="center"/>
        <w:rPr>
          <w:b/>
          <w:color w:val="993366"/>
          <w:sz w:val="52"/>
          <w:szCs w:val="52"/>
        </w:rPr>
      </w:pPr>
      <w:r>
        <w:rPr>
          <w:noProof/>
          <w:lang w:eastAsia="ru-RU"/>
        </w:rPr>
        <w:pict>
          <v:shape id="Поле 51" o:spid="_x0000_s1041" type="#_x0000_t202" style="position:absolute;left:0;text-align:left;margin-left:458.15pt;margin-top:-.4pt;width:54.95pt;height:5pt;z-index:25164339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" fillcolor="lime" strokeweight=".5pt">
            <v:textbox inset="7.45pt,3.85pt,7.45pt,3.85pt">
              <w:txbxContent>
                <w:p w:rsidR="008A40AB" w:rsidRDefault="008A40AB" w:rsidP="00C536A5"/>
                <w:p w:rsidR="008A40AB" w:rsidRDefault="008A40AB" w:rsidP="00C536A5">
                  <w:r>
                    <w:t xml:space="preserve">   27%</w:t>
                  </w:r>
                </w:p>
              </w:txbxContent>
            </v:textbox>
          </v:shape>
        </w:pict>
      </w:r>
    </w:p>
    <w:p w:rsidR="008A40AB" w:rsidRDefault="008A40AB" w:rsidP="00C536A5">
      <w:pPr>
        <w:ind w:left="1800"/>
        <w:jc w:val="center"/>
        <w:rPr>
          <w:b/>
          <w:color w:val="993366"/>
          <w:sz w:val="28"/>
          <w:szCs w:val="28"/>
        </w:rPr>
      </w:pPr>
    </w:p>
    <w:p w:rsidR="008A40AB" w:rsidRDefault="008A40AB" w:rsidP="00C536A5">
      <w:pPr>
        <w:rPr>
          <w:b/>
          <w:sz w:val="28"/>
          <w:szCs w:val="28"/>
        </w:rPr>
      </w:pPr>
      <w:r>
        <w:rPr>
          <w:noProof/>
          <w:lang w:eastAsia="ru-RU"/>
        </w:rPr>
        <w:pict>
          <v:rect id="Прямоугольник 47" o:spid="_x0000_s1042" style="position:absolute;margin-left:196.8pt;margin-top:2.55pt;width:8.25pt;height:9.7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" fillcolor="#00b0f0"/>
        </w:pict>
      </w:r>
      <w:r>
        <w:rPr>
          <w:b/>
          <w:color w:val="993366"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>-  не соответствует</w:t>
      </w:r>
    </w:p>
    <w:p w:rsidR="008A40AB" w:rsidRDefault="008A40AB" w:rsidP="00C536A5">
      <w:pPr>
        <w:rPr>
          <w:b/>
          <w:color w:val="993366"/>
          <w:sz w:val="28"/>
          <w:szCs w:val="28"/>
        </w:rPr>
      </w:pPr>
      <w:r>
        <w:rPr>
          <w:noProof/>
          <w:lang w:eastAsia="ru-RU"/>
        </w:rPr>
        <w:pict>
          <v:rect id="Прямоугольник 46" o:spid="_x0000_s1043" style="position:absolute;margin-left:198pt;margin-top:6.2pt;width:9pt;height:9.05pt;z-index:2516720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" fillcolor="lime" strokeweight=".26mm"/>
        </w:pict>
      </w:r>
      <w:r>
        <w:rPr>
          <w:b/>
          <w:sz w:val="28"/>
          <w:szCs w:val="28"/>
        </w:rPr>
        <w:t xml:space="preserve">                                                              -  частично соответствует</w:t>
      </w:r>
      <w:r>
        <w:rPr>
          <w:b/>
          <w:color w:val="993366"/>
          <w:sz w:val="28"/>
          <w:szCs w:val="28"/>
        </w:rPr>
        <w:t xml:space="preserve">   </w:t>
      </w:r>
    </w:p>
    <w:p w:rsidR="008A40AB" w:rsidRDefault="008A40AB" w:rsidP="00C536A5">
      <w:pPr>
        <w:rPr>
          <w:b/>
          <w:sz w:val="28"/>
          <w:szCs w:val="28"/>
        </w:rPr>
      </w:pPr>
      <w:r>
        <w:rPr>
          <w:noProof/>
          <w:lang w:eastAsia="ru-RU"/>
        </w:rPr>
        <w:pict>
          <v:rect id="Прямоугольник 45" o:spid="_x0000_s1044" style="position:absolute;margin-left:198pt;margin-top:8.85pt;width:9pt;height:9pt;z-index:25167308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" fillcolor="red" strokeweight=".74pt"/>
        </w:pict>
      </w:r>
      <w:r>
        <w:rPr>
          <w:color w:val="993366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>-  соответствует</w:t>
      </w:r>
    </w:p>
    <w:p w:rsidR="008A40AB" w:rsidRDefault="008A40AB" w:rsidP="00C536A5">
      <w:pPr>
        <w:ind w:left="1800"/>
        <w:jc w:val="center"/>
        <w:rPr>
          <w:b/>
          <w:color w:val="993366"/>
          <w:sz w:val="28"/>
          <w:szCs w:val="28"/>
        </w:rPr>
      </w:pPr>
    </w:p>
    <w:p w:rsidR="008A40AB" w:rsidRDefault="008A40AB" w:rsidP="00C536A5">
      <w:pPr>
        <w:rPr>
          <w:b/>
          <w:color w:val="993366"/>
          <w:sz w:val="52"/>
          <w:szCs w:val="52"/>
        </w:rPr>
      </w:pPr>
    </w:p>
    <w:p w:rsidR="008A40AB" w:rsidRPr="00BB38BC" w:rsidRDefault="008A40AB" w:rsidP="00C536A5">
      <w:pPr>
        <w:jc w:val="center"/>
        <w:rPr>
          <w:b/>
          <w:color w:val="0000FF"/>
          <w:sz w:val="52"/>
          <w:szCs w:val="52"/>
        </w:rPr>
      </w:pPr>
      <w:r w:rsidRPr="00BB38BC">
        <w:rPr>
          <w:b/>
          <w:color w:val="0000FF"/>
          <w:sz w:val="52"/>
          <w:szCs w:val="52"/>
        </w:rPr>
        <w:t>Состояние связной речи</w:t>
      </w:r>
    </w:p>
    <w:p w:rsidR="008A40AB" w:rsidRPr="00BB38BC" w:rsidRDefault="008A40AB" w:rsidP="00C536A5">
      <w:pPr>
        <w:jc w:val="center"/>
        <w:rPr>
          <w:b/>
          <w:color w:val="0000FF"/>
          <w:sz w:val="52"/>
          <w:szCs w:val="52"/>
        </w:rPr>
      </w:pPr>
    </w:p>
    <w:p w:rsidR="008A40AB" w:rsidRPr="00BB38BC" w:rsidRDefault="008A40AB" w:rsidP="00C536A5">
      <w:pPr>
        <w:jc w:val="center"/>
        <w:rPr>
          <w:b/>
          <w:color w:val="0000FF"/>
          <w:sz w:val="52"/>
          <w:szCs w:val="52"/>
        </w:rPr>
      </w:pPr>
    </w:p>
    <w:p w:rsidR="008A40AB" w:rsidRPr="00BB38BC" w:rsidRDefault="008A40AB" w:rsidP="00C536A5">
      <w:pPr>
        <w:jc w:val="center"/>
        <w:rPr>
          <w:b/>
          <w:color w:val="0000FF"/>
          <w:sz w:val="52"/>
          <w:szCs w:val="52"/>
        </w:rPr>
      </w:pPr>
    </w:p>
    <w:p w:rsidR="008A40AB" w:rsidRPr="00BB38BC" w:rsidRDefault="008A40AB" w:rsidP="00C536A5">
      <w:pPr>
        <w:rPr>
          <w:b/>
          <w:color w:val="0000FF"/>
          <w:sz w:val="52"/>
          <w:szCs w:val="52"/>
        </w:rPr>
      </w:pPr>
      <w:r w:rsidRPr="00BB38BC">
        <w:rPr>
          <w:b/>
          <w:color w:val="0000FF"/>
          <w:sz w:val="52"/>
          <w:szCs w:val="52"/>
        </w:rPr>
        <w:t xml:space="preserve">   Сентябрь                                               Май</w:t>
      </w:r>
    </w:p>
    <w:p w:rsidR="008A40AB" w:rsidRDefault="008A40AB" w:rsidP="00C536A5">
      <w:pPr>
        <w:rPr>
          <w:b/>
          <w:color w:val="993366"/>
          <w:sz w:val="52"/>
          <w:szCs w:val="52"/>
        </w:rPr>
      </w:pPr>
      <w:r>
        <w:rPr>
          <w:noProof/>
          <w:lang w:eastAsia="ru-RU"/>
        </w:rPr>
        <w:pict>
          <v:shape id="Поле 43" o:spid="_x0000_s1045" type="#_x0000_t202" style="position:absolute;margin-left:512.6pt;margin-top:9.6pt;width:54.95pt;height:174.4pt;z-index:2516505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" fillcolor="red" strokeweight=".5pt">
            <v:textbox inset="7.45pt,3.85pt,7.45pt,3.85pt">
              <w:txbxContent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  <w:r>
                    <w:t>77%</w:t>
                  </w:r>
                </w:p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</w:p>
              </w:txbxContent>
            </v:textbox>
          </v:shape>
        </w:pict>
      </w:r>
    </w:p>
    <w:p w:rsidR="008A40AB" w:rsidRDefault="008A40AB" w:rsidP="00C536A5">
      <w:pPr>
        <w:rPr>
          <w:b/>
          <w:color w:val="993366"/>
          <w:sz w:val="52"/>
          <w:szCs w:val="52"/>
        </w:rPr>
      </w:pPr>
    </w:p>
    <w:p w:rsidR="008A40AB" w:rsidRDefault="008A40AB" w:rsidP="00C536A5">
      <w:pPr>
        <w:ind w:left="1800"/>
        <w:jc w:val="center"/>
        <w:rPr>
          <w:b/>
          <w:color w:val="993366"/>
          <w:sz w:val="52"/>
          <w:szCs w:val="52"/>
        </w:rPr>
      </w:pPr>
      <w:r>
        <w:rPr>
          <w:noProof/>
          <w:lang w:eastAsia="ru-RU"/>
        </w:rPr>
        <w:pict>
          <v:shape id="Поле 42" o:spid="_x0000_s1046" type="#_x0000_t202" style="position:absolute;left:0;text-align:left;margin-left:99.85pt;margin-top:5.9pt;width:53.05pt;height:117.95pt;z-index:2516474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" fillcolor="red" strokeweight=".5pt">
            <v:textbox inset="7.45pt,3.85pt,7.45pt,3.85pt">
              <w:txbxContent>
                <w:p w:rsidR="008A40AB" w:rsidRDefault="008A40AB" w:rsidP="00C536A5"/>
                <w:p w:rsidR="008A40AB" w:rsidRDefault="008A40AB" w:rsidP="00C536A5">
                  <w:pPr>
                    <w:jc w:val="center"/>
                  </w:pPr>
                  <w:r>
                    <w:t>46%</w:t>
                  </w:r>
                </w:p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color w:val="993366"/>
          <w:sz w:val="52"/>
          <w:szCs w:val="52"/>
        </w:rPr>
        <w:t xml:space="preserve">              </w:t>
      </w:r>
    </w:p>
    <w:p w:rsidR="008A40AB" w:rsidRDefault="008A40AB" w:rsidP="00C536A5">
      <w:pPr>
        <w:ind w:left="1800"/>
        <w:jc w:val="center"/>
        <w:rPr>
          <w:b/>
          <w:color w:val="993366"/>
          <w:sz w:val="52"/>
          <w:szCs w:val="52"/>
        </w:rPr>
      </w:pPr>
      <w:r>
        <w:rPr>
          <w:noProof/>
          <w:lang w:eastAsia="ru-RU"/>
        </w:rPr>
        <w:pict>
          <v:shape id="Поле 41" o:spid="_x0000_s1047" type="#_x0000_t202" style="position:absolute;left:0;text-align:left;margin-left:45.4pt;margin-top:13.65pt;width:54.95pt;height:80.3pt;z-index:2516464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" fillcolor="lime" strokeweight=".5pt">
            <v:textbox inset="7.45pt,3.85pt,7.45pt,3.85pt">
              <w:txbxContent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  <w:r>
                    <w:t>39%</w:t>
                  </w:r>
                </w:p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  <w:r>
                    <w:t>88%</w:t>
                  </w:r>
                </w:p>
                <w:p w:rsidR="008A40AB" w:rsidRDefault="008A40AB" w:rsidP="00C536A5">
                  <w:r>
                    <w:t xml:space="preserve">   </w:t>
                  </w:r>
                </w:p>
              </w:txbxContent>
            </v:textbox>
          </v:shape>
        </w:pict>
      </w:r>
    </w:p>
    <w:p w:rsidR="008A40AB" w:rsidRDefault="008A40AB" w:rsidP="00C536A5">
      <w:pPr>
        <w:ind w:left="1800"/>
        <w:jc w:val="center"/>
        <w:rPr>
          <w:b/>
          <w:color w:val="993366"/>
          <w:sz w:val="52"/>
          <w:szCs w:val="52"/>
        </w:rPr>
      </w:pPr>
      <w:r>
        <w:rPr>
          <w:noProof/>
          <w:lang w:eastAsia="ru-RU"/>
        </w:rPr>
        <w:pict>
          <v:shape id="Поле 39" o:spid="_x0000_s1048" type="#_x0000_t202" style="position:absolute;left:0;text-align:left;margin-left:404.6pt;margin-top:27.3pt;width:54.95pt;height:37.15pt;z-index:2516485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" fillcolor="aqua" strokeweight=".5pt">
            <v:textbox inset="7.45pt,3.85pt,7.45pt,3.85pt">
              <w:txbxContent>
                <w:p w:rsidR="008A40AB" w:rsidRDefault="008A40AB" w:rsidP="00C536A5"/>
                <w:p w:rsidR="008A40AB" w:rsidRDefault="008A40AB" w:rsidP="00C536A5">
                  <w:r>
                    <w:t>15%</w:t>
                  </w:r>
                </w:p>
                <w:p w:rsidR="008A40AB" w:rsidRDefault="008A40AB" w:rsidP="00C536A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40" o:spid="_x0000_s1049" type="#_x0000_t202" style="position:absolute;left:0;text-align:left;margin-left:-9.85pt;margin-top:27.3pt;width:54.95pt;height:36.8pt;z-index:2516454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" fillcolor="aqua" strokeweight=".5pt">
            <v:textbox inset="7.45pt,3.85pt,7.45pt,3.85pt">
              <w:txbxContent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  <w:r>
                    <w:t>15%</w:t>
                  </w:r>
                </w:p>
                <w:p w:rsidR="008A40AB" w:rsidRPr="009F1F74" w:rsidRDefault="008A40AB" w:rsidP="00C536A5"/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  <w:r>
                    <w:t>12%</w:t>
                  </w:r>
                </w:p>
              </w:txbxContent>
            </v:textbox>
          </v:shape>
        </w:pict>
      </w:r>
    </w:p>
    <w:p w:rsidR="008A40AB" w:rsidRDefault="008A40AB" w:rsidP="00C536A5">
      <w:pPr>
        <w:tabs>
          <w:tab w:val="left" w:pos="3195"/>
        </w:tabs>
        <w:ind w:left="1800"/>
        <w:rPr>
          <w:b/>
          <w:color w:val="993366"/>
          <w:sz w:val="52"/>
          <w:szCs w:val="52"/>
        </w:rPr>
      </w:pPr>
      <w:r>
        <w:rPr>
          <w:noProof/>
          <w:lang w:eastAsia="ru-RU"/>
        </w:rPr>
        <w:pict>
          <v:shape id="Поле 44" o:spid="_x0000_s1050" type="#_x0000_t202" style="position:absolute;left:0;text-align:left;margin-left:459pt;margin-top:13.4pt;width:54.95pt;height:21.4pt;z-index:2516495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" fillcolor="lime" strokeweight=".5pt">
            <v:textbox inset="7.45pt,3.85pt,7.45pt,3.85pt">
              <w:txbxContent>
                <w:p w:rsidR="008A40AB" w:rsidRDefault="008A40AB" w:rsidP="00C536A5">
                  <w:r>
                    <w:t xml:space="preserve">    8%</w:t>
                  </w:r>
                </w:p>
              </w:txbxContent>
            </v:textbox>
          </v:shape>
        </w:pict>
      </w:r>
      <w:r>
        <w:tab/>
      </w:r>
    </w:p>
    <w:p w:rsidR="008A40AB" w:rsidRDefault="008A40AB" w:rsidP="00C536A5">
      <w:pPr>
        <w:ind w:left="1800"/>
        <w:jc w:val="center"/>
        <w:rPr>
          <w:b/>
          <w:color w:val="993366"/>
          <w:sz w:val="52"/>
          <w:szCs w:val="52"/>
        </w:rPr>
      </w:pPr>
    </w:p>
    <w:p w:rsidR="008A40AB" w:rsidRDefault="008A40AB" w:rsidP="00C536A5">
      <w:pPr>
        <w:ind w:left="1800"/>
        <w:jc w:val="center"/>
        <w:rPr>
          <w:b/>
          <w:color w:val="993366"/>
          <w:sz w:val="28"/>
          <w:szCs w:val="28"/>
        </w:rPr>
      </w:pPr>
    </w:p>
    <w:p w:rsidR="008A40AB" w:rsidRDefault="008A40AB" w:rsidP="00C536A5">
      <w:pPr>
        <w:ind w:left="1800"/>
        <w:jc w:val="center"/>
        <w:rPr>
          <w:b/>
          <w:color w:val="993366"/>
          <w:sz w:val="28"/>
          <w:szCs w:val="28"/>
        </w:rPr>
      </w:pPr>
    </w:p>
    <w:p w:rsidR="008A40AB" w:rsidRDefault="008A40AB" w:rsidP="00C536A5">
      <w:pPr>
        <w:ind w:left="1800"/>
        <w:jc w:val="center"/>
        <w:rPr>
          <w:b/>
          <w:color w:val="993366"/>
          <w:sz w:val="28"/>
          <w:szCs w:val="28"/>
        </w:rPr>
      </w:pPr>
    </w:p>
    <w:p w:rsidR="008A40AB" w:rsidRDefault="008A40AB" w:rsidP="00C536A5">
      <w:pPr>
        <w:rPr>
          <w:b/>
          <w:sz w:val="28"/>
          <w:szCs w:val="28"/>
        </w:rPr>
      </w:pPr>
      <w:bookmarkStart w:id="0" w:name="_Hlk38542791"/>
      <w:r>
        <w:rPr>
          <w:noProof/>
          <w:lang w:eastAsia="ru-RU"/>
        </w:rPr>
        <w:pict>
          <v:rect id="Прямоугольник 38" o:spid="_x0000_s1051" style="position:absolute;margin-left:196.8pt;margin-top:2.55pt;width:8.25pt;height:9.7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" fillcolor="#00b0f0"/>
        </w:pict>
      </w:r>
      <w:r>
        <w:rPr>
          <w:b/>
          <w:color w:val="993366"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>-  не соответствует</w:t>
      </w:r>
    </w:p>
    <w:p w:rsidR="008A40AB" w:rsidRDefault="008A40AB" w:rsidP="00C536A5">
      <w:pPr>
        <w:rPr>
          <w:b/>
          <w:color w:val="993366"/>
          <w:sz w:val="28"/>
          <w:szCs w:val="28"/>
        </w:rPr>
      </w:pPr>
      <w:r>
        <w:rPr>
          <w:noProof/>
          <w:lang w:eastAsia="ru-RU"/>
        </w:rPr>
        <w:pict>
          <v:rect id="Прямоугольник 37" o:spid="_x0000_s1052" style="position:absolute;margin-left:198pt;margin-top:6.2pt;width:9pt;height:9.05pt;z-index:25167513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" fillcolor="lime" strokeweight=".26mm"/>
        </w:pict>
      </w:r>
      <w:r>
        <w:rPr>
          <w:b/>
          <w:sz w:val="28"/>
          <w:szCs w:val="28"/>
        </w:rPr>
        <w:t xml:space="preserve">                                                              -  частично соответствует</w:t>
      </w:r>
      <w:r>
        <w:rPr>
          <w:b/>
          <w:color w:val="993366"/>
          <w:sz w:val="28"/>
          <w:szCs w:val="28"/>
        </w:rPr>
        <w:t xml:space="preserve">   </w:t>
      </w:r>
    </w:p>
    <w:p w:rsidR="008A40AB" w:rsidRDefault="008A40AB" w:rsidP="00C536A5">
      <w:pPr>
        <w:rPr>
          <w:b/>
          <w:sz w:val="28"/>
          <w:szCs w:val="28"/>
        </w:rPr>
      </w:pPr>
      <w:r>
        <w:rPr>
          <w:noProof/>
          <w:lang w:eastAsia="ru-RU"/>
        </w:rPr>
        <w:pict>
          <v:rect id="Прямоугольник 36" o:spid="_x0000_s1053" style="position:absolute;margin-left:198pt;margin-top:8.85pt;width:9pt;height:9pt;z-index:25167616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" fillcolor="red" strokeweight=".74pt"/>
        </w:pict>
      </w:r>
      <w:r>
        <w:rPr>
          <w:color w:val="993366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>-  соответствует</w:t>
      </w:r>
    </w:p>
    <w:p w:rsidR="008A40AB" w:rsidRDefault="008A40AB" w:rsidP="00C536A5">
      <w:pPr>
        <w:ind w:left="1800"/>
        <w:jc w:val="center"/>
        <w:rPr>
          <w:b/>
          <w:color w:val="993366"/>
          <w:sz w:val="28"/>
          <w:szCs w:val="28"/>
        </w:rPr>
      </w:pPr>
    </w:p>
    <w:bookmarkEnd w:id="0"/>
    <w:p w:rsidR="008A40AB" w:rsidRDefault="008A40AB" w:rsidP="00C536A5">
      <w:pPr>
        <w:rPr>
          <w:b/>
          <w:color w:val="993366"/>
          <w:sz w:val="52"/>
          <w:szCs w:val="52"/>
        </w:rPr>
      </w:pPr>
    </w:p>
    <w:p w:rsidR="008A40AB" w:rsidRDefault="008A40AB" w:rsidP="00C536A5">
      <w:pPr>
        <w:jc w:val="center"/>
        <w:rPr>
          <w:b/>
          <w:color w:val="993366"/>
          <w:sz w:val="52"/>
          <w:szCs w:val="52"/>
        </w:rPr>
      </w:pPr>
    </w:p>
    <w:p w:rsidR="008A40AB" w:rsidRPr="00BB38BC" w:rsidRDefault="008A40AB" w:rsidP="00C536A5">
      <w:pPr>
        <w:jc w:val="center"/>
        <w:rPr>
          <w:b/>
          <w:color w:val="0000FF"/>
          <w:sz w:val="52"/>
          <w:szCs w:val="52"/>
        </w:rPr>
      </w:pPr>
      <w:r w:rsidRPr="00BB38BC">
        <w:rPr>
          <w:b/>
          <w:color w:val="0000FF"/>
          <w:sz w:val="52"/>
          <w:szCs w:val="52"/>
        </w:rPr>
        <w:t>Фонематическое восприятие</w:t>
      </w:r>
    </w:p>
    <w:p w:rsidR="008A40AB" w:rsidRPr="00BB38BC" w:rsidRDefault="008A40AB" w:rsidP="00C536A5">
      <w:pPr>
        <w:jc w:val="center"/>
        <w:rPr>
          <w:b/>
          <w:color w:val="0000FF"/>
          <w:sz w:val="52"/>
          <w:szCs w:val="52"/>
        </w:rPr>
      </w:pPr>
    </w:p>
    <w:p w:rsidR="008A40AB" w:rsidRPr="00BB38BC" w:rsidRDefault="008A40AB" w:rsidP="00C536A5">
      <w:pPr>
        <w:rPr>
          <w:b/>
          <w:color w:val="0000FF"/>
          <w:sz w:val="52"/>
          <w:szCs w:val="52"/>
        </w:rPr>
      </w:pPr>
    </w:p>
    <w:p w:rsidR="008A40AB" w:rsidRPr="00BB38BC" w:rsidRDefault="008A40AB" w:rsidP="00C536A5">
      <w:pPr>
        <w:rPr>
          <w:b/>
          <w:color w:val="0000FF"/>
          <w:sz w:val="52"/>
          <w:szCs w:val="52"/>
        </w:rPr>
      </w:pPr>
      <w:bookmarkStart w:id="1" w:name="_Hlk38542878"/>
      <w:r w:rsidRPr="00BB38BC">
        <w:rPr>
          <w:b/>
          <w:color w:val="0000FF"/>
          <w:sz w:val="52"/>
          <w:szCs w:val="52"/>
        </w:rPr>
        <w:t>Сентябрь                                                               Май</w:t>
      </w:r>
    </w:p>
    <w:bookmarkEnd w:id="1"/>
    <w:p w:rsidR="008A40AB" w:rsidRPr="00BB38BC" w:rsidRDefault="008A40AB" w:rsidP="00C536A5">
      <w:pPr>
        <w:rPr>
          <w:b/>
          <w:color w:val="0000FF"/>
          <w:sz w:val="52"/>
          <w:szCs w:val="52"/>
        </w:rPr>
      </w:pPr>
    </w:p>
    <w:p w:rsidR="008A40AB" w:rsidRDefault="008A40AB" w:rsidP="00C536A5">
      <w:pPr>
        <w:rPr>
          <w:b/>
          <w:color w:val="993366"/>
          <w:sz w:val="52"/>
          <w:szCs w:val="52"/>
        </w:rPr>
      </w:pPr>
      <w:r>
        <w:rPr>
          <w:noProof/>
          <w:lang w:eastAsia="ru-RU"/>
        </w:rPr>
        <w:pict>
          <v:shape id="Поле 35" o:spid="_x0000_s1054" type="#_x0000_t202" style="position:absolute;margin-left:595.45pt;margin-top:12.35pt;width:55.7pt;height:205.75pt;z-index: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" fillcolor="red" strokeweight=".5pt">
            <v:textbox inset="7.45pt,3.85pt,7.45pt,3.85pt">
              <w:txbxContent>
                <w:p w:rsidR="008A40AB" w:rsidRDefault="008A40AB" w:rsidP="00C536A5"/>
                <w:p w:rsidR="008A40AB" w:rsidRDefault="008A40AB" w:rsidP="00C536A5">
                  <w:r>
                    <w:t xml:space="preserve">  69%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34" o:spid="_x0000_s1055" type="#_x0000_t202" style="position:absolute;margin-left:99pt;margin-top:12.35pt;width:54.95pt;height:203.25pt;z-index:2516526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" fillcolor="lime" strokeweight=".5pt">
            <v:textbox inset="7.45pt,3.85pt,7.45pt,3.85pt">
              <w:txbxContent>
                <w:p w:rsidR="008A40AB" w:rsidRDefault="008A40AB" w:rsidP="00C536A5">
                  <w:pPr>
                    <w:jc w:val="center"/>
                  </w:pPr>
                  <w:r>
                    <w:t xml:space="preserve"> 77%</w:t>
                  </w:r>
                </w:p>
              </w:txbxContent>
            </v:textbox>
          </v:shape>
        </w:pict>
      </w:r>
    </w:p>
    <w:p w:rsidR="008A40AB" w:rsidRDefault="008A40AB" w:rsidP="00C536A5">
      <w:pPr>
        <w:rPr>
          <w:b/>
          <w:color w:val="993366"/>
          <w:sz w:val="52"/>
          <w:szCs w:val="52"/>
        </w:rPr>
      </w:pPr>
    </w:p>
    <w:p w:rsidR="008A40AB" w:rsidRDefault="008A40AB" w:rsidP="00C536A5">
      <w:pPr>
        <w:rPr>
          <w:b/>
          <w:bCs/>
          <w:color w:val="993366"/>
          <w:sz w:val="32"/>
          <w:szCs w:val="32"/>
        </w:rPr>
      </w:pPr>
      <w:r w:rsidRPr="003A5409">
        <w:rPr>
          <w:b/>
          <w:bCs/>
          <w:color w:val="993366"/>
          <w:sz w:val="32"/>
          <w:szCs w:val="32"/>
        </w:rPr>
        <w:t xml:space="preserve">                                </w:t>
      </w:r>
    </w:p>
    <w:p w:rsidR="008A40AB" w:rsidRPr="003A5409" w:rsidRDefault="008A40AB" w:rsidP="00C536A5">
      <w:pPr>
        <w:rPr>
          <w:b/>
          <w:bCs/>
          <w:sz w:val="32"/>
          <w:szCs w:val="32"/>
        </w:rPr>
      </w:pPr>
      <w:r w:rsidRPr="003A5409">
        <w:rPr>
          <w:b/>
          <w:bCs/>
          <w:sz w:val="32"/>
          <w:szCs w:val="32"/>
        </w:rPr>
        <w:t xml:space="preserve">                                                                                    </w:t>
      </w:r>
    </w:p>
    <w:p w:rsidR="008A40AB" w:rsidRDefault="008A40AB" w:rsidP="00C536A5">
      <w:pPr>
        <w:rPr>
          <w:b/>
          <w:color w:val="993366"/>
          <w:sz w:val="52"/>
          <w:szCs w:val="52"/>
        </w:rPr>
      </w:pPr>
    </w:p>
    <w:p w:rsidR="008A40AB" w:rsidRDefault="008A40AB" w:rsidP="00C536A5">
      <w:pPr>
        <w:tabs>
          <w:tab w:val="center" w:pos="8185"/>
          <w:tab w:val="left" w:pos="12285"/>
        </w:tabs>
        <w:ind w:left="1800"/>
        <w:rPr>
          <w:b/>
          <w:color w:val="993366"/>
          <w:sz w:val="52"/>
          <w:szCs w:val="52"/>
        </w:rPr>
      </w:pPr>
      <w:r>
        <w:rPr>
          <w:b/>
          <w:color w:val="993366"/>
          <w:sz w:val="52"/>
          <w:szCs w:val="52"/>
        </w:rPr>
        <w:tab/>
        <w:t xml:space="preserve">              </w:t>
      </w:r>
      <w:r>
        <w:rPr>
          <w:b/>
          <w:color w:val="993366"/>
          <w:sz w:val="52"/>
          <w:szCs w:val="52"/>
        </w:rPr>
        <w:tab/>
      </w:r>
    </w:p>
    <w:p w:rsidR="008A40AB" w:rsidRDefault="008A40AB" w:rsidP="00C536A5">
      <w:pPr>
        <w:tabs>
          <w:tab w:val="center" w:pos="8185"/>
          <w:tab w:val="left" w:pos="12090"/>
        </w:tabs>
        <w:ind w:left="1800"/>
        <w:rPr>
          <w:color w:val="993366"/>
          <w:sz w:val="28"/>
          <w:szCs w:val="28"/>
        </w:rPr>
      </w:pPr>
      <w:r>
        <w:rPr>
          <w:color w:val="993366"/>
          <w:sz w:val="28"/>
          <w:szCs w:val="28"/>
        </w:rPr>
        <w:tab/>
        <w:t xml:space="preserve">                                                      </w:t>
      </w:r>
      <w:r>
        <w:rPr>
          <w:color w:val="993366"/>
          <w:sz w:val="28"/>
          <w:szCs w:val="28"/>
        </w:rPr>
        <w:tab/>
      </w:r>
    </w:p>
    <w:p w:rsidR="008A40AB" w:rsidRDefault="008A40AB" w:rsidP="00C536A5">
      <w:pPr>
        <w:tabs>
          <w:tab w:val="left" w:pos="3195"/>
        </w:tabs>
        <w:ind w:left="1800"/>
        <w:rPr>
          <w:b/>
          <w:color w:val="993366"/>
          <w:sz w:val="52"/>
          <w:szCs w:val="52"/>
        </w:rPr>
      </w:pPr>
      <w:r>
        <w:rPr>
          <w:noProof/>
          <w:lang w:eastAsia="ru-RU"/>
        </w:rPr>
        <w:pict>
          <v:shape id="Поле 33" o:spid="_x0000_s1056" type="#_x0000_t202" style="position:absolute;left:0;text-align:left;margin-left:535.2pt;margin-top:8.2pt;width:60.2pt;height:37.75pt;z-index:2516546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" fillcolor="lime" strokeweight=".5pt">
            <v:textbox inset="7.45pt,3.85pt,7.45pt,3.85pt">
              <w:txbxContent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  <w:r>
                    <w:t>15%</w:t>
                  </w:r>
                </w:p>
                <w:p w:rsidR="008A40AB" w:rsidRDefault="008A40AB" w:rsidP="00C536A5"/>
                <w:p w:rsidR="008A40AB" w:rsidRDefault="008A40AB" w:rsidP="00C536A5"/>
                <w:p w:rsidR="008A40AB" w:rsidRDefault="008A40AB" w:rsidP="00C536A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31" o:spid="_x0000_s1057" type="#_x0000_t202" style="position:absolute;left:0;text-align:left;margin-left:44.6pt;margin-top:8.2pt;width:54.95pt;height:35.45pt;z-index:2516515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" fillcolor="aqua" strokeweight=".5pt">
            <v:textbox inset="7.45pt,3.85pt,7.45pt,3.85pt">
              <w:txbxContent>
                <w:p w:rsidR="008A40AB" w:rsidRDefault="008A40AB" w:rsidP="00C536A5">
                  <w:pPr>
                    <w:jc w:val="center"/>
                  </w:pPr>
                  <w:r>
                    <w:t>15%</w:t>
                  </w:r>
                </w:p>
                <w:p w:rsidR="008A40AB" w:rsidRDefault="008A40AB" w:rsidP="00C536A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30" o:spid="_x0000_s1058" type="#_x0000_t202" style="position:absolute;left:0;text-align:left;margin-left:153.4pt;margin-top:18.2pt;width:54.95pt;height:25.4pt;z-index:2516536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" fillcolor="red" strokeweight=".5pt">
            <v:textbox inset="7.45pt,3.85pt,7.45pt,3.85pt">
              <w:txbxContent>
                <w:p w:rsidR="008A40AB" w:rsidRDefault="008A40AB" w:rsidP="00C536A5">
                  <w:pPr>
                    <w:jc w:val="center"/>
                  </w:pPr>
                  <w:r>
                    <w:t>8%</w:t>
                  </w:r>
                </w:p>
                <w:p w:rsidR="008A40AB" w:rsidRDefault="008A40AB" w:rsidP="00C536A5">
                  <w:pPr>
                    <w:jc w:val="center"/>
                  </w:pPr>
                </w:p>
                <w:p w:rsidR="008A40AB" w:rsidRPr="003A5409" w:rsidRDefault="008A40AB" w:rsidP="00C536A5">
                  <w:r>
                    <w:t xml:space="preserve">  8%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32" o:spid="_x0000_s1059" type="#_x0000_t202" style="position:absolute;left:0;text-align:left;margin-left:476.85pt;margin-top:8.4pt;width:56.8pt;height:37.4pt;z-index:25166899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" fillcolor="aqua" strokeweight=".5pt">
            <v:textbox inset="7.45pt,3.85pt,7.45pt,3.85pt">
              <w:txbxContent>
                <w:p w:rsidR="008A40AB" w:rsidRDefault="008A40AB" w:rsidP="00C536A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</w:t>
                  </w:r>
                </w:p>
                <w:p w:rsidR="008A40AB" w:rsidRDefault="008A40AB" w:rsidP="00C536A5">
                  <w:r>
                    <w:rPr>
                      <w:sz w:val="22"/>
                    </w:rPr>
                    <w:t xml:space="preserve"> </w:t>
                  </w:r>
                  <w:r>
                    <w:t>15%</w:t>
                  </w:r>
                </w:p>
              </w:txbxContent>
            </v:textbox>
          </v:shape>
        </w:pict>
      </w:r>
      <w:r>
        <w:tab/>
      </w:r>
    </w:p>
    <w:p w:rsidR="008A40AB" w:rsidRDefault="008A40AB" w:rsidP="00C536A5">
      <w:pPr>
        <w:rPr>
          <w:b/>
          <w:color w:val="993366"/>
          <w:sz w:val="52"/>
          <w:szCs w:val="52"/>
        </w:rPr>
      </w:pPr>
      <w:r>
        <w:rPr>
          <w:b/>
          <w:color w:val="993366"/>
          <w:sz w:val="52"/>
          <w:szCs w:val="52"/>
        </w:rPr>
        <w:t xml:space="preserve">                 </w:t>
      </w:r>
    </w:p>
    <w:p w:rsidR="008A40AB" w:rsidRDefault="008A40AB" w:rsidP="00C536A5">
      <w:pPr>
        <w:rPr>
          <w:b/>
          <w:color w:val="993366"/>
          <w:sz w:val="52"/>
          <w:szCs w:val="52"/>
        </w:rPr>
      </w:pPr>
    </w:p>
    <w:p w:rsidR="008A40AB" w:rsidRDefault="008A40AB" w:rsidP="00C536A5">
      <w:pPr>
        <w:rPr>
          <w:b/>
          <w:bCs/>
          <w:sz w:val="32"/>
          <w:szCs w:val="32"/>
        </w:rPr>
      </w:pPr>
      <w:bookmarkStart w:id="2" w:name="_Hlk38542908"/>
    </w:p>
    <w:p w:rsidR="008A40AB" w:rsidRDefault="008A40AB" w:rsidP="00C536A5">
      <w:pPr>
        <w:rPr>
          <w:b/>
          <w:sz w:val="28"/>
          <w:szCs w:val="28"/>
        </w:rPr>
      </w:pPr>
      <w:r>
        <w:rPr>
          <w:noProof/>
          <w:lang w:eastAsia="ru-RU"/>
        </w:rPr>
        <w:pict>
          <v:rect id="Прямоугольник 29" o:spid="_x0000_s1060" style="position:absolute;margin-left:196.8pt;margin-top:2.55pt;width:8.25pt;height:9.7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" fillcolor="#00b0f0"/>
        </w:pict>
      </w:r>
      <w:r>
        <w:rPr>
          <w:b/>
          <w:color w:val="993366"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>-  не соответствует</w:t>
      </w:r>
    </w:p>
    <w:p w:rsidR="008A40AB" w:rsidRDefault="008A40AB" w:rsidP="00C536A5">
      <w:pPr>
        <w:rPr>
          <w:b/>
          <w:color w:val="993366"/>
          <w:sz w:val="28"/>
          <w:szCs w:val="28"/>
        </w:rPr>
      </w:pPr>
      <w:r>
        <w:rPr>
          <w:noProof/>
          <w:lang w:eastAsia="ru-RU"/>
        </w:rPr>
        <w:pict>
          <v:rect id="Прямоугольник 28" o:spid="_x0000_s1061" style="position:absolute;margin-left:198pt;margin-top:6.2pt;width:9pt;height:9.05pt;z-index:25167820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" fillcolor="lime" strokeweight=".26mm"/>
        </w:pict>
      </w:r>
      <w:r>
        <w:rPr>
          <w:b/>
          <w:sz w:val="28"/>
          <w:szCs w:val="28"/>
        </w:rPr>
        <w:t xml:space="preserve">                                                              -  частично соответствует</w:t>
      </w:r>
      <w:r>
        <w:rPr>
          <w:b/>
          <w:color w:val="993366"/>
          <w:sz w:val="28"/>
          <w:szCs w:val="28"/>
        </w:rPr>
        <w:t xml:space="preserve">   </w:t>
      </w:r>
    </w:p>
    <w:p w:rsidR="008A40AB" w:rsidRPr="00AE75E6" w:rsidRDefault="008A40AB" w:rsidP="00C536A5">
      <w:pPr>
        <w:rPr>
          <w:b/>
          <w:sz w:val="28"/>
          <w:szCs w:val="28"/>
        </w:rPr>
      </w:pPr>
      <w:r>
        <w:rPr>
          <w:noProof/>
          <w:lang w:eastAsia="ru-RU"/>
        </w:rPr>
        <w:pict>
          <v:rect id="Прямоугольник 27" o:spid="_x0000_s1062" style="position:absolute;margin-left:198pt;margin-top:8.85pt;width:9pt;height:9pt;z-index:25167923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" fillcolor="red" strokeweight=".74pt"/>
        </w:pict>
      </w:r>
      <w:r>
        <w:rPr>
          <w:color w:val="993366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>-  соответствует</w:t>
      </w:r>
    </w:p>
    <w:bookmarkEnd w:id="2"/>
    <w:p w:rsidR="008A40AB" w:rsidRDefault="008A40AB" w:rsidP="00C536A5">
      <w:pPr>
        <w:rPr>
          <w:b/>
          <w:bCs/>
          <w:sz w:val="32"/>
          <w:szCs w:val="32"/>
        </w:rPr>
      </w:pPr>
    </w:p>
    <w:p w:rsidR="008A40AB" w:rsidRPr="00BB38BC" w:rsidRDefault="008A40AB" w:rsidP="00C536A5">
      <w:pPr>
        <w:jc w:val="center"/>
        <w:rPr>
          <w:b/>
          <w:bCs/>
          <w:color w:val="0000FF"/>
          <w:sz w:val="52"/>
          <w:szCs w:val="52"/>
        </w:rPr>
      </w:pPr>
      <w:r w:rsidRPr="00BB38BC">
        <w:rPr>
          <w:b/>
          <w:bCs/>
          <w:color w:val="0000FF"/>
          <w:sz w:val="52"/>
          <w:szCs w:val="52"/>
        </w:rPr>
        <w:t>Фонематический анализ</w:t>
      </w:r>
    </w:p>
    <w:p w:rsidR="008A40AB" w:rsidRPr="00BB38BC" w:rsidRDefault="008A40AB" w:rsidP="00C536A5">
      <w:pPr>
        <w:jc w:val="center"/>
        <w:rPr>
          <w:b/>
          <w:bCs/>
          <w:color w:val="0000FF"/>
          <w:sz w:val="48"/>
          <w:szCs w:val="48"/>
        </w:rPr>
      </w:pPr>
    </w:p>
    <w:p w:rsidR="008A40AB" w:rsidRPr="00BB38BC" w:rsidRDefault="008A40AB" w:rsidP="00C536A5">
      <w:pPr>
        <w:rPr>
          <w:b/>
          <w:color w:val="0000FF"/>
          <w:sz w:val="52"/>
          <w:szCs w:val="52"/>
        </w:rPr>
      </w:pPr>
      <w:r w:rsidRPr="00BB38BC">
        <w:rPr>
          <w:b/>
          <w:color w:val="0000FF"/>
          <w:sz w:val="52"/>
          <w:szCs w:val="52"/>
        </w:rPr>
        <w:t>Сентябрь                                                               Май</w:t>
      </w:r>
    </w:p>
    <w:p w:rsidR="008A40AB" w:rsidRPr="00BB38BC" w:rsidRDefault="008A40AB" w:rsidP="00C536A5">
      <w:pPr>
        <w:jc w:val="center"/>
        <w:rPr>
          <w:b/>
          <w:bCs/>
          <w:color w:val="0000FF"/>
          <w:sz w:val="48"/>
          <w:szCs w:val="48"/>
        </w:rPr>
      </w:pPr>
      <w:r>
        <w:rPr>
          <w:noProof/>
          <w:lang w:eastAsia="ru-RU"/>
        </w:rPr>
        <w:pict>
          <v:shape id="Поле 26" o:spid="_x0000_s1063" type="#_x0000_t202" style="position:absolute;left:0;text-align:left;margin-left:586.25pt;margin-top:16.45pt;width:53.45pt;height:143.85pt;z-index:2516597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" fillcolor="red" strokeweight=".5pt">
            <v:textbox inset="7.45pt,3.85pt,7.45pt,3.85pt">
              <w:txbxContent>
                <w:p w:rsidR="008A40AB" w:rsidRDefault="008A40AB" w:rsidP="00C536A5">
                  <w:pPr>
                    <w:jc w:val="center"/>
                  </w:pPr>
                  <w:r>
                    <w:t>70%</w:t>
                  </w:r>
                </w:p>
              </w:txbxContent>
            </v:textbox>
          </v:shape>
        </w:pict>
      </w:r>
    </w:p>
    <w:p w:rsidR="008A40AB" w:rsidRDefault="008A40AB" w:rsidP="00C536A5">
      <w:pPr>
        <w:jc w:val="center"/>
        <w:rPr>
          <w:b/>
          <w:bCs/>
          <w:color w:val="993366"/>
          <w:sz w:val="48"/>
          <w:szCs w:val="48"/>
        </w:rPr>
      </w:pPr>
      <w:r>
        <w:rPr>
          <w:noProof/>
          <w:lang w:eastAsia="ru-RU"/>
        </w:rPr>
        <w:pict>
          <v:shape id="Поле 22" o:spid="_x0000_s1064" type="#_x0000_t202" style="position:absolute;left:0;text-align:left;margin-left:99pt;margin-top:15.65pt;width:54.95pt;height:125.7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" fillcolor="lime" strokeweight=".5pt">
            <v:textbox inset="7.45pt,3.85pt,7.45pt,3.85pt">
              <w:txbxContent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  <w:r>
                    <w:t>54%</w:t>
                  </w:r>
                </w:p>
              </w:txbxContent>
            </v:textbox>
          </v:shape>
        </w:pict>
      </w:r>
    </w:p>
    <w:p w:rsidR="008A40AB" w:rsidRPr="00AE75E6" w:rsidRDefault="008A40AB" w:rsidP="00C536A5">
      <w:pPr>
        <w:rPr>
          <w:b/>
          <w:bCs/>
          <w:color w:val="993366"/>
          <w:sz w:val="48"/>
          <w:szCs w:val="48"/>
        </w:rPr>
      </w:pPr>
      <w:r>
        <w:rPr>
          <w:b/>
          <w:color w:val="993366"/>
          <w:sz w:val="52"/>
          <w:szCs w:val="52"/>
        </w:rPr>
        <w:t xml:space="preserve">      </w:t>
      </w:r>
      <w:r>
        <w:rPr>
          <w:b/>
          <w:color w:val="993366"/>
          <w:sz w:val="52"/>
          <w:szCs w:val="52"/>
        </w:rPr>
        <w:tab/>
      </w:r>
    </w:p>
    <w:p w:rsidR="008A40AB" w:rsidRDefault="008A40AB" w:rsidP="00C536A5">
      <w:pPr>
        <w:tabs>
          <w:tab w:val="left" w:pos="12285"/>
        </w:tabs>
        <w:ind w:left="1800"/>
        <w:rPr>
          <w:b/>
          <w:color w:val="993366"/>
          <w:sz w:val="52"/>
          <w:szCs w:val="52"/>
        </w:rPr>
      </w:pPr>
      <w:r>
        <w:rPr>
          <w:noProof/>
          <w:lang w:eastAsia="ru-RU"/>
        </w:rPr>
        <w:pict>
          <v:rect id="Прямоугольник 23" o:spid="_x0000_s1065" style="position:absolute;left:0;text-align:left;margin-left:153.4pt;margin-top:23.25pt;width:53.25pt;height:62.2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" fillcolor="red">
            <v:textbox>
              <w:txbxContent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  <w:r>
                    <w:t>31%</w:t>
                  </w:r>
                </w:p>
              </w:txbxContent>
            </v:textbox>
          </v:rect>
        </w:pict>
      </w:r>
      <w:r>
        <w:rPr>
          <w:b/>
          <w:color w:val="993366"/>
          <w:sz w:val="52"/>
          <w:szCs w:val="52"/>
        </w:rPr>
        <w:t xml:space="preserve">                                                                              </w:t>
      </w:r>
    </w:p>
    <w:p w:rsidR="008A40AB" w:rsidRDefault="008A40AB" w:rsidP="00C536A5">
      <w:pPr>
        <w:ind w:left="1800"/>
        <w:jc w:val="center"/>
        <w:rPr>
          <w:color w:val="993366"/>
          <w:sz w:val="28"/>
          <w:szCs w:val="28"/>
        </w:rPr>
      </w:pPr>
      <w:r>
        <w:rPr>
          <w:color w:val="993366"/>
          <w:sz w:val="28"/>
          <w:szCs w:val="28"/>
        </w:rPr>
        <w:t xml:space="preserve"> </w:t>
      </w:r>
      <w:r>
        <w:t xml:space="preserve">                                                     </w:t>
      </w:r>
    </w:p>
    <w:p w:rsidR="008A40AB" w:rsidRDefault="008A40AB" w:rsidP="00C536A5">
      <w:pPr>
        <w:tabs>
          <w:tab w:val="left" w:pos="3195"/>
        </w:tabs>
        <w:ind w:left="1800"/>
        <w:rPr>
          <w:b/>
          <w:color w:val="993366"/>
          <w:sz w:val="52"/>
          <w:szCs w:val="52"/>
        </w:rPr>
      </w:pPr>
      <w:r>
        <w:rPr>
          <w:noProof/>
          <w:lang w:eastAsia="ru-RU"/>
        </w:rPr>
        <w:pict>
          <v:shape id="Поле 25" o:spid="_x0000_s1066" type="#_x0000_t202" style="position:absolute;left:0;text-align:left;margin-left:531pt;margin-top:.7pt;width:54.95pt;height:30.95pt;z-index: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" fillcolor="lime" strokeweight=".5pt">
            <v:textbox inset="7.45pt,3.85pt,7.45pt,3.85pt">
              <w:txbxContent>
                <w:p w:rsidR="008A40AB" w:rsidRDefault="008A40AB" w:rsidP="00C536A5">
                  <w:pPr>
                    <w:jc w:val="center"/>
                    <w:rPr>
                      <w:lang w:val="en-US"/>
                    </w:rPr>
                  </w:pPr>
                  <w:r>
                    <w:t>15</w:t>
                  </w:r>
                  <w:r>
                    <w:rPr>
                      <w:lang w:val="en-US"/>
                    </w:rPr>
                    <w:t>%</w:t>
                  </w:r>
                </w:p>
                <w:p w:rsidR="008A40AB" w:rsidRDefault="008A40AB" w:rsidP="00C536A5">
                  <w:r>
                    <w:t xml:space="preserve"> </w:t>
                  </w:r>
                </w:p>
                <w:p w:rsidR="008A40AB" w:rsidRDefault="008A40AB" w:rsidP="00C536A5"/>
              </w:txbxContent>
            </v:textbox>
          </v:shape>
        </w:pict>
      </w:r>
      <w:r>
        <w:rPr>
          <w:noProof/>
          <w:lang w:eastAsia="ru-RU"/>
        </w:rPr>
        <w:pict>
          <v:shape id="Поле 21" o:spid="_x0000_s1067" type="#_x0000_t202" style="position:absolute;left:0;text-align:left;margin-left:476.6pt;margin-top:.7pt;width:54.95pt;height:30.45pt;z-index:2516618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" fillcolor="aqua" strokeweight=".5pt">
            <v:textbox inset="7.45pt,3.85pt,7.45pt,3.85pt">
              <w:txbxContent>
                <w:p w:rsidR="008A40AB" w:rsidRDefault="008A40AB" w:rsidP="00C536A5">
                  <w:pPr>
                    <w:jc w:val="center"/>
                  </w:pPr>
                  <w:r>
                    <w:t>15%</w:t>
                  </w:r>
                </w:p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  <w:r>
                    <w:t>46%</w:t>
                  </w:r>
                </w:p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4" o:spid="_x0000_s1068" type="#_x0000_t202" style="position:absolute;left:0;text-align:left;margin-left:43.75pt;margin-top:7.4pt;width:54.95pt;height:32.55pt;z-index:2516567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" fillcolor="aqua" strokeweight=".5pt">
            <v:textbox inset="7.45pt,3.85pt,7.45pt,3.85pt">
              <w:txbxContent>
                <w:p w:rsidR="008A40AB" w:rsidRDefault="008A40AB" w:rsidP="00C536A5">
                  <w:pPr>
                    <w:jc w:val="center"/>
                  </w:pPr>
                  <w:r>
                    <w:t>15%</w:t>
                  </w:r>
                </w:p>
              </w:txbxContent>
            </v:textbox>
          </v:shape>
        </w:pict>
      </w:r>
      <w:r>
        <w:rPr>
          <w:b/>
          <w:color w:val="993366"/>
          <w:sz w:val="52"/>
          <w:szCs w:val="52"/>
        </w:rPr>
        <w:tab/>
      </w:r>
    </w:p>
    <w:p w:rsidR="008A40AB" w:rsidRDefault="008A40AB" w:rsidP="00C536A5">
      <w:pPr>
        <w:rPr>
          <w:b/>
          <w:color w:val="993366"/>
          <w:sz w:val="52"/>
          <w:szCs w:val="52"/>
        </w:rPr>
      </w:pPr>
      <w:r>
        <w:rPr>
          <w:noProof/>
          <w:lang w:eastAsia="ru-RU"/>
        </w:rPr>
        <w:pict>
          <v:shape id="Поле 20" o:spid="_x0000_s1069" type="#_x0000_t202" style="position:absolute;margin-left:153.95pt;margin-top:9.95pt;width:54.95pt;height:.2pt;z-index:25166080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" fillcolor="red" strokeweight=".5pt">
            <v:textbox inset="7.45pt,3.85pt,7.45pt,3.85pt">
              <w:txbxContent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  <w:r>
                    <w:t>18%</w:t>
                  </w:r>
                </w:p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  <w:r>
                    <w:t>18%</w:t>
                  </w:r>
                </w:p>
              </w:txbxContent>
            </v:textbox>
          </v:shape>
        </w:pict>
      </w:r>
      <w:r>
        <w:rPr>
          <w:b/>
          <w:color w:val="993366"/>
          <w:sz w:val="52"/>
          <w:szCs w:val="52"/>
        </w:rPr>
        <w:t xml:space="preserve">                 </w:t>
      </w:r>
    </w:p>
    <w:p w:rsidR="008A40AB" w:rsidRPr="0013002F" w:rsidRDefault="008A40AB" w:rsidP="00C536A5">
      <w:pPr>
        <w:rPr>
          <w:b/>
          <w:bCs/>
          <w:sz w:val="32"/>
          <w:szCs w:val="32"/>
        </w:rPr>
      </w:pPr>
    </w:p>
    <w:p w:rsidR="008A40AB" w:rsidRDefault="008A40AB" w:rsidP="00C536A5">
      <w:pPr>
        <w:tabs>
          <w:tab w:val="left" w:pos="3195"/>
        </w:tabs>
        <w:ind w:left="1800"/>
      </w:pPr>
      <w:r>
        <w:tab/>
      </w:r>
    </w:p>
    <w:p w:rsidR="008A40AB" w:rsidRDefault="008A40AB" w:rsidP="00C536A5">
      <w:pPr>
        <w:tabs>
          <w:tab w:val="left" w:pos="3195"/>
        </w:tabs>
        <w:ind w:left="1800"/>
      </w:pPr>
    </w:p>
    <w:p w:rsidR="008A40AB" w:rsidRDefault="008A40AB" w:rsidP="00C536A5">
      <w:pPr>
        <w:tabs>
          <w:tab w:val="left" w:pos="3195"/>
        </w:tabs>
        <w:ind w:left="1800"/>
      </w:pPr>
    </w:p>
    <w:p w:rsidR="008A40AB" w:rsidRDefault="008A40AB" w:rsidP="00C536A5">
      <w:pPr>
        <w:tabs>
          <w:tab w:val="left" w:pos="3195"/>
        </w:tabs>
        <w:ind w:left="1800"/>
      </w:pPr>
    </w:p>
    <w:p w:rsidR="008A40AB" w:rsidRDefault="008A40AB" w:rsidP="00C536A5">
      <w:pPr>
        <w:rPr>
          <w:b/>
          <w:bCs/>
          <w:sz w:val="32"/>
          <w:szCs w:val="32"/>
        </w:rPr>
      </w:pPr>
    </w:p>
    <w:p w:rsidR="008A40AB" w:rsidRDefault="008A40AB" w:rsidP="00C536A5">
      <w:pPr>
        <w:rPr>
          <w:b/>
          <w:sz w:val="28"/>
          <w:szCs w:val="28"/>
        </w:rPr>
      </w:pPr>
      <w:r>
        <w:rPr>
          <w:noProof/>
          <w:lang w:eastAsia="ru-RU"/>
        </w:rPr>
        <w:pict>
          <v:rect id="Прямоугольник 19" o:spid="_x0000_s1070" style="position:absolute;margin-left:196.8pt;margin-top:2.55pt;width:8.25pt;height:9.7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" fillcolor="#00b0f0"/>
        </w:pict>
      </w:r>
      <w:r>
        <w:rPr>
          <w:b/>
          <w:color w:val="993366"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>-  не соответствует</w:t>
      </w:r>
    </w:p>
    <w:p w:rsidR="008A40AB" w:rsidRDefault="008A40AB" w:rsidP="00C536A5">
      <w:pPr>
        <w:rPr>
          <w:b/>
          <w:color w:val="993366"/>
          <w:sz w:val="28"/>
          <w:szCs w:val="28"/>
        </w:rPr>
      </w:pPr>
      <w:r>
        <w:rPr>
          <w:noProof/>
          <w:lang w:eastAsia="ru-RU"/>
        </w:rPr>
        <w:pict>
          <v:rect id="Прямоугольник 18" o:spid="_x0000_s1071" style="position:absolute;margin-left:198pt;margin-top:6.2pt;width:9pt;height:9.05pt;z-index:25168128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" fillcolor="lime" strokeweight=".26mm"/>
        </w:pict>
      </w:r>
      <w:r>
        <w:rPr>
          <w:b/>
          <w:sz w:val="28"/>
          <w:szCs w:val="28"/>
        </w:rPr>
        <w:t xml:space="preserve">                                                              -  частично соответствует</w:t>
      </w:r>
      <w:r>
        <w:rPr>
          <w:b/>
          <w:color w:val="993366"/>
          <w:sz w:val="28"/>
          <w:szCs w:val="28"/>
        </w:rPr>
        <w:t xml:space="preserve">   </w:t>
      </w:r>
    </w:p>
    <w:p w:rsidR="008A40AB" w:rsidRPr="00AE75E6" w:rsidRDefault="008A40AB" w:rsidP="00C536A5">
      <w:pPr>
        <w:rPr>
          <w:b/>
          <w:sz w:val="28"/>
          <w:szCs w:val="28"/>
        </w:rPr>
      </w:pPr>
      <w:r>
        <w:rPr>
          <w:noProof/>
          <w:lang w:eastAsia="ru-RU"/>
        </w:rPr>
        <w:pict>
          <v:rect id="Прямоугольник 17" o:spid="_x0000_s1072" style="position:absolute;margin-left:198pt;margin-top:8.85pt;width:9pt;height:9pt;z-index:25168230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" fillcolor="red" strokeweight=".74pt"/>
        </w:pict>
      </w:r>
      <w:r>
        <w:rPr>
          <w:color w:val="993366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>-  соответствует</w:t>
      </w:r>
    </w:p>
    <w:p w:rsidR="008A40AB" w:rsidRDefault="008A40AB" w:rsidP="00C536A5">
      <w:pPr>
        <w:tabs>
          <w:tab w:val="left" w:pos="3195"/>
        </w:tabs>
      </w:pPr>
    </w:p>
    <w:p w:rsidR="008A40AB" w:rsidRDefault="008A40AB" w:rsidP="00C536A5">
      <w:pPr>
        <w:tabs>
          <w:tab w:val="left" w:pos="3195"/>
        </w:tabs>
      </w:pPr>
    </w:p>
    <w:p w:rsidR="008A40AB" w:rsidRDefault="008A40AB" w:rsidP="00C536A5">
      <w:pPr>
        <w:tabs>
          <w:tab w:val="left" w:pos="3195"/>
        </w:tabs>
      </w:pPr>
    </w:p>
    <w:p w:rsidR="008A40AB" w:rsidRDefault="008A40AB" w:rsidP="00C536A5">
      <w:pPr>
        <w:tabs>
          <w:tab w:val="left" w:pos="3195"/>
        </w:tabs>
      </w:pPr>
    </w:p>
    <w:p w:rsidR="008A40AB" w:rsidRDefault="008A40AB" w:rsidP="00C536A5">
      <w:pPr>
        <w:tabs>
          <w:tab w:val="left" w:pos="3195"/>
        </w:tabs>
      </w:pPr>
    </w:p>
    <w:p w:rsidR="008A40AB" w:rsidRDefault="008A40AB" w:rsidP="00C536A5">
      <w:pPr>
        <w:tabs>
          <w:tab w:val="left" w:pos="3195"/>
        </w:tabs>
      </w:pPr>
    </w:p>
    <w:p w:rsidR="008A40AB" w:rsidRPr="00BB38BC" w:rsidRDefault="008A40AB" w:rsidP="00C536A5">
      <w:pPr>
        <w:jc w:val="center"/>
        <w:rPr>
          <w:b/>
          <w:bCs/>
          <w:color w:val="0000FF"/>
          <w:sz w:val="52"/>
          <w:szCs w:val="52"/>
        </w:rPr>
      </w:pPr>
      <w:r w:rsidRPr="00BB38BC">
        <w:rPr>
          <w:b/>
          <w:bCs/>
          <w:color w:val="0000FF"/>
          <w:sz w:val="52"/>
          <w:szCs w:val="52"/>
        </w:rPr>
        <w:t>Фонематический синтез</w:t>
      </w:r>
    </w:p>
    <w:p w:rsidR="008A40AB" w:rsidRPr="00BB38BC" w:rsidRDefault="008A40AB" w:rsidP="00C536A5">
      <w:pPr>
        <w:tabs>
          <w:tab w:val="left" w:pos="3195"/>
        </w:tabs>
        <w:ind w:left="1800"/>
        <w:rPr>
          <w:color w:val="0000FF"/>
        </w:rPr>
      </w:pPr>
    </w:p>
    <w:p w:rsidR="008A40AB" w:rsidRPr="00BB38BC" w:rsidRDefault="008A40AB" w:rsidP="00C536A5">
      <w:pPr>
        <w:tabs>
          <w:tab w:val="left" w:pos="3195"/>
        </w:tabs>
        <w:rPr>
          <w:color w:val="0000FF"/>
        </w:rPr>
      </w:pPr>
    </w:p>
    <w:p w:rsidR="008A40AB" w:rsidRPr="00BB38BC" w:rsidRDefault="008A40AB" w:rsidP="00C536A5">
      <w:pPr>
        <w:tabs>
          <w:tab w:val="left" w:pos="3195"/>
        </w:tabs>
        <w:ind w:left="1800"/>
        <w:rPr>
          <w:color w:val="0000FF"/>
        </w:rPr>
      </w:pPr>
    </w:p>
    <w:p w:rsidR="008A40AB" w:rsidRPr="00BB38BC" w:rsidRDefault="008A40AB" w:rsidP="00C536A5">
      <w:pPr>
        <w:rPr>
          <w:b/>
          <w:color w:val="0000FF"/>
          <w:sz w:val="52"/>
          <w:szCs w:val="52"/>
        </w:rPr>
      </w:pPr>
      <w:r w:rsidRPr="00BB38BC">
        <w:rPr>
          <w:b/>
          <w:color w:val="0000FF"/>
          <w:sz w:val="52"/>
          <w:szCs w:val="52"/>
        </w:rPr>
        <w:t>Сентябрь                                                               Май</w:t>
      </w:r>
    </w:p>
    <w:p w:rsidR="008A40AB" w:rsidRPr="00BB38BC" w:rsidRDefault="008A40AB" w:rsidP="00C536A5">
      <w:pPr>
        <w:tabs>
          <w:tab w:val="left" w:pos="3195"/>
        </w:tabs>
        <w:ind w:left="1800"/>
        <w:rPr>
          <w:color w:val="0000FF"/>
        </w:rPr>
      </w:pPr>
    </w:p>
    <w:p w:rsidR="008A40AB" w:rsidRDefault="008A40AB" w:rsidP="00C536A5">
      <w:pPr>
        <w:tabs>
          <w:tab w:val="left" w:pos="3195"/>
        </w:tabs>
        <w:ind w:left="1800"/>
      </w:pPr>
    </w:p>
    <w:p w:rsidR="008A40AB" w:rsidRDefault="008A40AB" w:rsidP="00C536A5">
      <w:pPr>
        <w:tabs>
          <w:tab w:val="left" w:pos="3195"/>
        </w:tabs>
        <w:ind w:left="1800"/>
      </w:pPr>
    </w:p>
    <w:p w:rsidR="008A40AB" w:rsidRDefault="008A40AB" w:rsidP="00C536A5">
      <w:pPr>
        <w:tabs>
          <w:tab w:val="left" w:pos="3195"/>
        </w:tabs>
        <w:ind w:left="1800"/>
      </w:pPr>
      <w:r>
        <w:rPr>
          <w:noProof/>
          <w:lang w:eastAsia="ru-RU"/>
        </w:rPr>
        <w:pict>
          <v:shape id="Поле 15" o:spid="_x0000_s1073" type="#_x0000_t202" style="position:absolute;left:0;text-align:left;margin-left:587.1pt;margin-top:1pt;width:54.95pt;height:186.5pt;z-index:25166489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" fillcolor="red" strokeweight=".5pt">
            <v:textbox inset="7.45pt,3.85pt,7.45pt,3.85pt">
              <w:txbxContent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  <w:r>
                    <w:t>77%</w:t>
                  </w:r>
                </w:p>
              </w:txbxContent>
            </v:textbox>
          </v:shape>
        </w:pict>
      </w:r>
    </w:p>
    <w:p w:rsidR="008A40AB" w:rsidRDefault="008A40AB" w:rsidP="00C536A5">
      <w:pPr>
        <w:tabs>
          <w:tab w:val="left" w:pos="3195"/>
        </w:tabs>
        <w:ind w:left="1800"/>
      </w:pPr>
    </w:p>
    <w:p w:rsidR="008A40AB" w:rsidRDefault="008A40AB" w:rsidP="00C536A5">
      <w:pPr>
        <w:tabs>
          <w:tab w:val="left" w:pos="3195"/>
        </w:tabs>
      </w:pPr>
    </w:p>
    <w:p w:rsidR="008A40AB" w:rsidRDefault="008A40AB" w:rsidP="00C536A5">
      <w:pPr>
        <w:tabs>
          <w:tab w:val="left" w:pos="3195"/>
        </w:tabs>
        <w:ind w:left="1800"/>
        <w:rPr>
          <w:b/>
          <w:color w:val="993366"/>
          <w:sz w:val="52"/>
          <w:szCs w:val="52"/>
        </w:rPr>
      </w:pPr>
      <w:r>
        <w:rPr>
          <w:noProof/>
          <w:lang w:eastAsia="ru-RU"/>
        </w:rPr>
        <w:pict>
          <v:shape id="Поле 12" o:spid="_x0000_s1074" type="#_x0000_t202" style="position:absolute;left:0;text-align:left;margin-left:99pt;margin-top:12.35pt;width:54.95pt;height:133.3pt;z-index:25166387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" fillcolor="lime" strokeweight=".5pt">
            <v:textbox inset="7.45pt,3.85pt,7.45pt,3.85pt">
              <w:txbxContent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  <w:r>
                    <w:t>54%</w:t>
                  </w:r>
                </w:p>
              </w:txbxContent>
            </v:textbox>
          </v:shape>
        </w:pict>
      </w:r>
    </w:p>
    <w:p w:rsidR="008A40AB" w:rsidRDefault="008A40AB" w:rsidP="00C536A5">
      <w:pPr>
        <w:ind w:left="1800"/>
        <w:jc w:val="center"/>
      </w:pPr>
    </w:p>
    <w:p w:rsidR="008A40AB" w:rsidRDefault="008A40AB" w:rsidP="00C536A5">
      <w:pPr>
        <w:ind w:left="1800"/>
        <w:jc w:val="center"/>
      </w:pPr>
    </w:p>
    <w:p w:rsidR="008A40AB" w:rsidRDefault="008A40AB" w:rsidP="00C536A5">
      <w:pPr>
        <w:ind w:left="1800"/>
        <w:jc w:val="center"/>
        <w:rPr>
          <w:color w:val="993366"/>
          <w:sz w:val="28"/>
          <w:szCs w:val="28"/>
        </w:rPr>
      </w:pPr>
      <w:r>
        <w:t xml:space="preserve">                                                      </w:t>
      </w:r>
    </w:p>
    <w:p w:rsidR="008A40AB" w:rsidRDefault="008A40AB" w:rsidP="00C536A5">
      <w:pPr>
        <w:tabs>
          <w:tab w:val="left" w:pos="3195"/>
        </w:tabs>
        <w:ind w:left="1416"/>
        <w:rPr>
          <w:b/>
          <w:sz w:val="52"/>
          <w:szCs w:val="52"/>
        </w:rPr>
      </w:pPr>
      <w:r>
        <w:rPr>
          <w:noProof/>
          <w:lang w:eastAsia="ru-RU"/>
        </w:rPr>
        <w:pict>
          <v:shape id="Поле 13" o:spid="_x0000_s1075" type="#_x0000_t202" style="position:absolute;left:0;text-align:left;margin-left:476.6pt;margin-top:19.15pt;width:54.95pt;height:52.7pt;z-index:25166592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" fillcolor="aqua" strokeweight=".5pt">
            <v:textbox inset="7.45pt,3.85pt,7.45pt,3.85pt">
              <w:txbxContent>
                <w:p w:rsidR="008A40AB" w:rsidRDefault="008A40AB" w:rsidP="00C536A5">
                  <w:r>
                    <w:t xml:space="preserve">  15%</w:t>
                  </w:r>
                </w:p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1" o:spid="_x0000_s1076" type="#_x0000_t202" style="position:absolute;left:0;text-align:left;margin-left:154.25pt;margin-top:9.1pt;width:54.95pt;height:63.8pt;z-index:25166694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" fillcolor="red" strokeweight=".5pt">
            <v:textbox inset="7.45pt,3.85pt,7.45pt,3.85pt">
              <w:txbxContent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pPr>
                    <w:jc w:val="center"/>
                  </w:pPr>
                </w:p>
                <w:p w:rsidR="008A40AB" w:rsidRDefault="008A40AB" w:rsidP="00C536A5">
                  <w:r>
                    <w:t xml:space="preserve">  31%</w:t>
                  </w:r>
                </w:p>
              </w:txbxContent>
            </v:textbox>
          </v:shape>
        </w:pict>
      </w:r>
      <w:r>
        <w:tab/>
      </w:r>
    </w:p>
    <w:p w:rsidR="008A40AB" w:rsidRDefault="008A40AB" w:rsidP="00C536A5">
      <w:pPr>
        <w:rPr>
          <w:sz w:val="28"/>
          <w:szCs w:val="28"/>
        </w:rPr>
      </w:pPr>
      <w:r>
        <w:rPr>
          <w:noProof/>
          <w:lang w:eastAsia="ru-RU"/>
        </w:rPr>
        <w:pict>
          <v:shape id="Поле 14" o:spid="_x0000_s1077" type="#_x0000_t202" style="position:absolute;margin-left:531.85pt;margin-top:15.25pt;width:54.95pt;height:26.55pt;z-index:25166796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" fillcolor="lime" strokeweight=".5pt">
            <v:textbox inset="7.45pt,3.85pt,7.45pt,3.85pt">
              <w:txbxContent>
                <w:p w:rsidR="008A40AB" w:rsidRDefault="008A40AB" w:rsidP="00C536A5">
                  <w:r>
                    <w:t xml:space="preserve"> 8%</w:t>
                  </w:r>
                </w:p>
                <w:p w:rsidR="008A40AB" w:rsidRDefault="008A40AB" w:rsidP="00C536A5"/>
                <w:p w:rsidR="008A40AB" w:rsidRDefault="008A40AB" w:rsidP="00C536A5"/>
                <w:p w:rsidR="008A40AB" w:rsidRDefault="008A40AB" w:rsidP="00C536A5"/>
                <w:p w:rsidR="008A40AB" w:rsidRDefault="008A40AB" w:rsidP="00C536A5"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6" o:spid="_x0000_s1078" type="#_x0000_t202" style="position:absolute;margin-left:42.9pt;margin-top:6.05pt;width:54.95pt;height:37.1pt;z-index:25166284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" fillcolor="aqua" strokeweight=".5pt">
            <v:textbox inset="7.45pt,3.85pt,7.45pt,3.85pt">
              <w:txbxContent>
                <w:p w:rsidR="008A40AB" w:rsidRDefault="008A40AB" w:rsidP="00C536A5"/>
                <w:p w:rsidR="008A40AB" w:rsidRDefault="008A40AB" w:rsidP="00C536A5">
                  <w:r>
                    <w:t xml:space="preserve">  15%</w:t>
                  </w:r>
                </w:p>
              </w:txbxContent>
            </v:textbox>
          </v:shape>
        </w:pict>
      </w:r>
    </w:p>
    <w:p w:rsidR="008A40AB" w:rsidRDefault="008A40AB" w:rsidP="00C536A5">
      <w:pPr>
        <w:rPr>
          <w:sz w:val="28"/>
          <w:szCs w:val="28"/>
        </w:rPr>
      </w:pPr>
    </w:p>
    <w:p w:rsidR="008A40AB" w:rsidRDefault="008A40AB" w:rsidP="00C536A5">
      <w:pPr>
        <w:rPr>
          <w:sz w:val="28"/>
          <w:szCs w:val="28"/>
        </w:rPr>
      </w:pPr>
    </w:p>
    <w:p w:rsidR="008A40AB" w:rsidRDefault="008A40AB" w:rsidP="00C536A5">
      <w:pPr>
        <w:rPr>
          <w:sz w:val="28"/>
          <w:szCs w:val="28"/>
        </w:rPr>
      </w:pPr>
    </w:p>
    <w:p w:rsidR="008A40AB" w:rsidRDefault="008A40AB" w:rsidP="00C536A5">
      <w:pPr>
        <w:rPr>
          <w:sz w:val="28"/>
          <w:szCs w:val="28"/>
        </w:rPr>
      </w:pPr>
    </w:p>
    <w:p w:rsidR="008A40AB" w:rsidRDefault="008A40AB" w:rsidP="00C536A5">
      <w:pPr>
        <w:rPr>
          <w:b/>
          <w:bCs/>
          <w:sz w:val="32"/>
          <w:szCs w:val="32"/>
        </w:rPr>
      </w:pPr>
    </w:p>
    <w:p w:rsidR="008A40AB" w:rsidRDefault="008A40AB" w:rsidP="00C536A5">
      <w:pPr>
        <w:rPr>
          <w:b/>
          <w:sz w:val="28"/>
          <w:szCs w:val="28"/>
        </w:rPr>
      </w:pPr>
      <w:r>
        <w:rPr>
          <w:noProof/>
          <w:lang w:eastAsia="ru-RU"/>
        </w:rPr>
        <w:pict>
          <v:rect id="Прямоугольник 10" o:spid="_x0000_s1079" style="position:absolute;margin-left:196.8pt;margin-top:2.55pt;width:8.25pt;height:9.75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" fillcolor="#00b0f0"/>
        </w:pict>
      </w:r>
      <w:r>
        <w:rPr>
          <w:b/>
          <w:color w:val="993366"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>-  не соответствует</w:t>
      </w:r>
    </w:p>
    <w:p w:rsidR="008A40AB" w:rsidRDefault="008A40AB" w:rsidP="00C536A5">
      <w:pPr>
        <w:rPr>
          <w:b/>
          <w:color w:val="993366"/>
          <w:sz w:val="28"/>
          <w:szCs w:val="28"/>
        </w:rPr>
      </w:pPr>
      <w:r>
        <w:rPr>
          <w:noProof/>
          <w:lang w:eastAsia="ru-RU"/>
        </w:rPr>
        <w:pict>
          <v:rect id="Прямоугольник 9" o:spid="_x0000_s1080" style="position:absolute;margin-left:198pt;margin-top:6.2pt;width:9pt;height:9.05pt;z-index:25168435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" fillcolor="lime" strokeweight=".26mm"/>
        </w:pict>
      </w:r>
      <w:r>
        <w:rPr>
          <w:b/>
          <w:sz w:val="28"/>
          <w:szCs w:val="28"/>
        </w:rPr>
        <w:t xml:space="preserve">                                                              -  частично соответствует</w:t>
      </w:r>
      <w:r>
        <w:rPr>
          <w:b/>
          <w:color w:val="993366"/>
          <w:sz w:val="28"/>
          <w:szCs w:val="28"/>
        </w:rPr>
        <w:t xml:space="preserve">   </w:t>
      </w:r>
    </w:p>
    <w:p w:rsidR="008A40AB" w:rsidRPr="00AE75E6" w:rsidRDefault="008A40AB" w:rsidP="00C536A5">
      <w:pPr>
        <w:rPr>
          <w:b/>
          <w:sz w:val="28"/>
          <w:szCs w:val="28"/>
        </w:rPr>
      </w:pPr>
      <w:r>
        <w:rPr>
          <w:noProof/>
          <w:lang w:eastAsia="ru-RU"/>
        </w:rPr>
        <w:pict>
          <v:rect id="Прямоугольник 8" o:spid="_x0000_s1081" style="position:absolute;margin-left:198pt;margin-top:8.85pt;width:9pt;height:9pt;z-index:25168537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" fillcolor="red" strokeweight=".74pt"/>
        </w:pict>
      </w:r>
      <w:r>
        <w:rPr>
          <w:color w:val="993366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>-  соответствует</w:t>
      </w:r>
    </w:p>
    <w:p w:rsidR="008A40AB" w:rsidRDefault="008A40AB" w:rsidP="00C536A5">
      <w:pPr>
        <w:jc w:val="center"/>
        <w:rPr>
          <w:b/>
          <w:color w:val="993366"/>
          <w:sz w:val="52"/>
          <w:szCs w:val="52"/>
        </w:rPr>
      </w:pPr>
    </w:p>
    <w:p w:rsidR="008A40AB" w:rsidRDefault="008A40AB" w:rsidP="00C536A5">
      <w:pPr>
        <w:jc w:val="center"/>
        <w:rPr>
          <w:b/>
          <w:color w:val="993366"/>
          <w:sz w:val="52"/>
          <w:szCs w:val="52"/>
        </w:rPr>
      </w:pPr>
    </w:p>
    <w:p w:rsidR="008A40AB" w:rsidRDefault="008A40AB" w:rsidP="00C536A5">
      <w:pPr>
        <w:rPr>
          <w:b/>
          <w:color w:val="993366"/>
          <w:sz w:val="52"/>
          <w:szCs w:val="52"/>
        </w:rPr>
      </w:pPr>
    </w:p>
    <w:p w:rsidR="008A40AB" w:rsidRPr="00BB38BC" w:rsidRDefault="008A40AB" w:rsidP="00C536A5">
      <w:pPr>
        <w:jc w:val="center"/>
        <w:rPr>
          <w:b/>
          <w:color w:val="0000FF"/>
          <w:sz w:val="52"/>
          <w:szCs w:val="52"/>
        </w:rPr>
      </w:pPr>
      <w:r w:rsidRPr="00BB38BC">
        <w:rPr>
          <w:b/>
          <w:color w:val="0000FF"/>
          <w:sz w:val="52"/>
          <w:szCs w:val="52"/>
        </w:rPr>
        <w:t>Звукопроизношение</w:t>
      </w:r>
    </w:p>
    <w:p w:rsidR="008A40AB" w:rsidRPr="00BB38BC" w:rsidRDefault="008A40AB" w:rsidP="00C536A5">
      <w:pPr>
        <w:rPr>
          <w:b/>
          <w:color w:val="0000FF"/>
          <w:sz w:val="52"/>
          <w:szCs w:val="52"/>
        </w:rPr>
      </w:pPr>
    </w:p>
    <w:p w:rsidR="008A40AB" w:rsidRPr="00BB38BC" w:rsidRDefault="008A40AB" w:rsidP="00C536A5">
      <w:pPr>
        <w:rPr>
          <w:b/>
          <w:color w:val="0000FF"/>
          <w:sz w:val="52"/>
          <w:szCs w:val="52"/>
        </w:rPr>
      </w:pPr>
      <w:r w:rsidRPr="00BB38BC">
        <w:rPr>
          <w:b/>
          <w:color w:val="0000FF"/>
          <w:sz w:val="52"/>
          <w:szCs w:val="52"/>
        </w:rPr>
        <w:t xml:space="preserve">      Сентябрь                                               Май</w:t>
      </w:r>
    </w:p>
    <w:p w:rsidR="008A40AB" w:rsidRPr="00D71B44" w:rsidRDefault="008A40AB" w:rsidP="00C536A5">
      <w:pPr>
        <w:rPr>
          <w:b/>
          <w:color w:val="993366"/>
          <w:sz w:val="52"/>
          <w:szCs w:val="52"/>
        </w:rPr>
      </w:pPr>
    </w:p>
    <w:p w:rsidR="008A40AB" w:rsidRDefault="008A40AB" w:rsidP="00C536A5">
      <w:pPr>
        <w:jc w:val="center"/>
        <w:rPr>
          <w:b/>
          <w:color w:val="993366"/>
          <w:sz w:val="52"/>
          <w:szCs w:val="52"/>
        </w:rPr>
      </w:pPr>
      <w:r>
        <w:rPr>
          <w:noProof/>
          <w:lang w:eastAsia="ru-RU"/>
        </w:rPr>
        <w:pict>
          <v:rect id="Прямоугольник 6" o:spid="_x0000_s1082" style="position:absolute;left:0;text-align:left;margin-left:519.3pt;margin-top:25.55pt;width:74.25pt;height:186.55pt;z-index:251627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" fillcolor="red">
            <v:textbox>
              <w:txbxContent>
                <w:p w:rsidR="008A40AB" w:rsidRDefault="008A40AB" w:rsidP="00C536A5">
                  <w:pPr>
                    <w:rPr>
                      <w:lang w:val="en-US"/>
                    </w:rPr>
                  </w:pPr>
                </w:p>
                <w:p w:rsidR="008A40AB" w:rsidRDefault="008A40AB" w:rsidP="00C536A5">
                  <w:pPr>
                    <w:rPr>
                      <w:lang w:val="en-US"/>
                    </w:rPr>
                  </w:pPr>
                </w:p>
                <w:p w:rsidR="008A40AB" w:rsidRDefault="008A40AB" w:rsidP="00C536A5">
                  <w:r>
                    <w:rPr>
                      <w:lang w:val="en-US"/>
                    </w:rPr>
                    <w:t xml:space="preserve">   </w:t>
                  </w:r>
                  <w:r>
                    <w:t xml:space="preserve">   </w:t>
                  </w:r>
                </w:p>
                <w:p w:rsidR="008A40AB" w:rsidRPr="005B3415" w:rsidRDefault="008A40AB" w:rsidP="00C536A5">
                  <w:pPr>
                    <w:rPr>
                      <w:lang w:val="en-US"/>
                    </w:rPr>
                  </w:pPr>
                  <w:r>
                    <w:t xml:space="preserve">    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85</w:t>
                  </w:r>
                  <w:r>
                    <w:rPr>
                      <w:lang w:val="en-US"/>
                    </w:rPr>
                    <w:t>%</w:t>
                  </w:r>
                </w:p>
              </w:txbxContent>
            </v:textbox>
          </v:rect>
        </w:pict>
      </w:r>
    </w:p>
    <w:p w:rsidR="008A40AB" w:rsidRDefault="008A40AB" w:rsidP="00C536A5">
      <w:pPr>
        <w:jc w:val="center"/>
      </w:pPr>
      <w:r>
        <w:t xml:space="preserve">         </w:t>
      </w:r>
    </w:p>
    <w:p w:rsidR="008A40AB" w:rsidRPr="00AE75E6" w:rsidRDefault="008A40AB" w:rsidP="00C536A5">
      <w:r>
        <w:rPr>
          <w:noProof/>
          <w:lang w:eastAsia="ru-RU"/>
        </w:rPr>
        <w:pict>
          <v:rect id="Прямоугольник 7" o:spid="_x0000_s1083" style="position:absolute;margin-left:113.55pt;margin-top:1.85pt;width:70.5pt;height:161.05pt;z-index:25162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" fillcolor="#0070c0">
            <v:textbox>
              <w:txbxContent>
                <w:p w:rsidR="008A40AB" w:rsidRDefault="008A40AB" w:rsidP="00C536A5">
                  <w:pPr>
                    <w:rPr>
                      <w:lang w:val="en-US"/>
                    </w:rPr>
                  </w:pPr>
                </w:p>
                <w:p w:rsidR="008A40AB" w:rsidRPr="00FF6D91" w:rsidRDefault="008A40AB" w:rsidP="00C536A5">
                  <w:pPr>
                    <w:jc w:val="center"/>
                  </w:pPr>
                  <w:r>
                    <w:t>80%</w:t>
                  </w:r>
                </w:p>
                <w:p w:rsidR="008A40AB" w:rsidRDefault="008A40AB" w:rsidP="00C536A5">
                  <w:pPr>
                    <w:rPr>
                      <w:lang w:val="en-US"/>
                    </w:rPr>
                  </w:pPr>
                </w:p>
                <w:p w:rsidR="008A40AB" w:rsidRDefault="008A40AB" w:rsidP="00C536A5">
                  <w:pPr>
                    <w:rPr>
                      <w:lang w:val="en-US"/>
                    </w:rPr>
                  </w:pPr>
                </w:p>
                <w:p w:rsidR="008A40AB" w:rsidRPr="00FF6D91" w:rsidRDefault="008A40AB" w:rsidP="00C536A5">
                  <w:r>
                    <w:rPr>
                      <w:lang w:val="en-US"/>
                    </w:rPr>
                    <w:t xml:space="preserve">  </w:t>
                  </w:r>
                  <w:r>
                    <w:t xml:space="preserve">  </w:t>
                  </w:r>
                  <w:r>
                    <w:rPr>
                      <w:lang w:val="en-US"/>
                    </w:rPr>
                    <w:t xml:space="preserve"> </w:t>
                  </w:r>
                </w:p>
                <w:p w:rsidR="008A40AB" w:rsidRDefault="008A40AB" w:rsidP="00C536A5">
                  <w:pPr>
                    <w:rPr>
                      <w:lang w:val="en-US"/>
                    </w:rPr>
                  </w:pPr>
                </w:p>
                <w:p w:rsidR="008A40AB" w:rsidRPr="005B3415" w:rsidRDefault="008A40AB" w:rsidP="00C536A5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8A40AB" w:rsidRPr="00AE75E6" w:rsidRDefault="008A40AB" w:rsidP="00C536A5"/>
    <w:p w:rsidR="008A40AB" w:rsidRPr="00AE75E6" w:rsidRDefault="008A40AB" w:rsidP="00C536A5"/>
    <w:p w:rsidR="008A40AB" w:rsidRPr="00AE75E6" w:rsidRDefault="008A40AB" w:rsidP="00C536A5"/>
    <w:p w:rsidR="008A40AB" w:rsidRPr="00AE75E6" w:rsidRDefault="008A40AB" w:rsidP="00C536A5"/>
    <w:p w:rsidR="008A40AB" w:rsidRPr="00AE75E6" w:rsidRDefault="008A40AB" w:rsidP="00C536A5"/>
    <w:p w:rsidR="008A40AB" w:rsidRPr="00AE75E6" w:rsidRDefault="008A40AB" w:rsidP="00C536A5"/>
    <w:p w:rsidR="008A40AB" w:rsidRPr="00AE75E6" w:rsidRDefault="008A40AB" w:rsidP="00C536A5"/>
    <w:p w:rsidR="008A40AB" w:rsidRPr="00AE75E6" w:rsidRDefault="008A40AB" w:rsidP="00C536A5">
      <w:r>
        <w:rPr>
          <w:noProof/>
          <w:lang w:eastAsia="ru-RU"/>
        </w:rPr>
        <w:pict>
          <v:rect id="Прямоугольник 4" o:spid="_x0000_s1084" style="position:absolute;margin-left:184.05pt;margin-top:13.75pt;width:67.5pt;height:40.05pt;flip:y;z-index:2516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" fillcolor="#00b050">
            <v:textbox>
              <w:txbxContent>
                <w:p w:rsidR="008A40AB" w:rsidRDefault="008A40AB" w:rsidP="00C536A5">
                  <w:r>
                    <w:t xml:space="preserve">      </w:t>
                  </w:r>
                </w:p>
                <w:p w:rsidR="008A40AB" w:rsidRDefault="008A40AB">
                  <w:r>
                    <w:t>30%</w:t>
                  </w:r>
                </w:p>
              </w:txbxContent>
            </v:textbox>
          </v:rect>
        </w:pict>
      </w:r>
    </w:p>
    <w:p w:rsidR="008A40AB" w:rsidRPr="00AE75E6" w:rsidRDefault="008A40AB" w:rsidP="00C536A5"/>
    <w:p w:rsidR="008A40AB" w:rsidRPr="00AE75E6" w:rsidRDefault="008A40AB" w:rsidP="00C536A5">
      <w:r>
        <w:rPr>
          <w:noProof/>
          <w:lang w:eastAsia="ru-RU"/>
        </w:rPr>
        <w:pict>
          <v:rect id="Прямоугольник 5" o:spid="_x0000_s1085" style="position:absolute;margin-left:444.8pt;margin-top:2.1pt;width:74.25pt;height:27.9pt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" fillcolor="#00b050">
            <v:textbox>
              <w:txbxContent>
                <w:p w:rsidR="008A40AB" w:rsidRDefault="008A40AB" w:rsidP="00C536A5">
                  <w:r>
                    <w:t>15%</w:t>
                  </w:r>
                </w:p>
                <w:p w:rsidR="008A40AB" w:rsidRDefault="008A40AB" w:rsidP="00C536A5"/>
                <w:p w:rsidR="008A40AB" w:rsidRDefault="008A40AB" w:rsidP="00C536A5">
                  <w:r>
                    <w:t xml:space="preserve">      15%</w:t>
                  </w:r>
                </w:p>
              </w:txbxContent>
            </v:textbox>
          </v:rect>
        </w:pict>
      </w:r>
    </w:p>
    <w:p w:rsidR="008A40AB" w:rsidRPr="00AE75E6" w:rsidRDefault="008A40AB" w:rsidP="00C536A5"/>
    <w:p w:rsidR="008A40AB" w:rsidRPr="00AE75E6" w:rsidRDefault="008A40AB" w:rsidP="00C536A5"/>
    <w:p w:rsidR="008A40AB" w:rsidRPr="00AE75E6" w:rsidRDefault="008A40AB" w:rsidP="00C536A5"/>
    <w:p w:rsidR="008A40AB" w:rsidRPr="00AE75E6" w:rsidRDefault="008A40AB" w:rsidP="00C536A5"/>
    <w:p w:rsidR="008A40AB" w:rsidRDefault="008A40AB" w:rsidP="00C536A5"/>
    <w:p w:rsidR="008A40AB" w:rsidRDefault="008A40AB" w:rsidP="00C536A5"/>
    <w:p w:rsidR="008A40AB" w:rsidRDefault="008A40AB" w:rsidP="00C536A5">
      <w:pPr>
        <w:rPr>
          <w:b/>
          <w:sz w:val="28"/>
          <w:szCs w:val="28"/>
        </w:rPr>
      </w:pPr>
      <w:r>
        <w:tab/>
      </w:r>
      <w:r>
        <w:rPr>
          <w:noProof/>
          <w:lang w:eastAsia="ru-RU"/>
        </w:rPr>
        <w:pict>
          <v:rect id="Прямоугольник 3" o:spid="_x0000_s1086" style="position:absolute;margin-left:196.8pt;margin-top:2.55pt;width:8.25pt;height:9.75pt;z-index:251689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" fillcolor="#00b0f0"/>
        </w:pict>
      </w:r>
      <w:r>
        <w:rPr>
          <w:b/>
          <w:color w:val="993366"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-  не соответствует</w:t>
      </w:r>
    </w:p>
    <w:p w:rsidR="008A40AB" w:rsidRDefault="008A40AB" w:rsidP="00C536A5">
      <w:pPr>
        <w:rPr>
          <w:b/>
          <w:color w:val="993366"/>
          <w:sz w:val="28"/>
          <w:szCs w:val="28"/>
        </w:rPr>
      </w:pPr>
      <w:r>
        <w:rPr>
          <w:noProof/>
          <w:lang w:eastAsia="ru-RU"/>
        </w:rPr>
        <w:pict>
          <v:rect id="Прямоугольник 2" o:spid="_x0000_s1087" style="position:absolute;margin-left:198pt;margin-top:6.2pt;width:9pt;height:9.05pt;z-index:25168742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" fillcolor="lime" strokeweight=".26mm"/>
        </w:pict>
      </w:r>
      <w:r>
        <w:rPr>
          <w:b/>
          <w:sz w:val="28"/>
          <w:szCs w:val="28"/>
        </w:rPr>
        <w:t xml:space="preserve">                                                              -  частично соответствует</w:t>
      </w:r>
      <w:r>
        <w:rPr>
          <w:b/>
          <w:color w:val="993366"/>
          <w:sz w:val="28"/>
          <w:szCs w:val="28"/>
        </w:rPr>
        <w:t xml:space="preserve">   </w:t>
      </w:r>
    </w:p>
    <w:p w:rsidR="008A40AB" w:rsidRPr="00AE75E6" w:rsidRDefault="008A40AB" w:rsidP="00C536A5">
      <w:pPr>
        <w:rPr>
          <w:b/>
          <w:sz w:val="28"/>
          <w:szCs w:val="28"/>
        </w:rPr>
      </w:pPr>
      <w:r>
        <w:rPr>
          <w:noProof/>
          <w:lang w:eastAsia="ru-RU"/>
        </w:rPr>
        <w:pict>
          <v:rect id="Прямоугольник 1" o:spid="_x0000_s1088" style="position:absolute;margin-left:198pt;margin-top:8.85pt;width:9pt;height:9pt;z-index:25168844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" fillcolor="red" strokeweight=".74pt"/>
        </w:pict>
      </w:r>
      <w:r>
        <w:rPr>
          <w:color w:val="993366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>-  соответствует</w:t>
      </w:r>
    </w:p>
    <w:p w:rsidR="008A40AB" w:rsidRPr="00AE75E6" w:rsidRDefault="008A40AB" w:rsidP="00C536A5">
      <w:pPr>
        <w:tabs>
          <w:tab w:val="left" w:pos="3495"/>
        </w:tabs>
      </w:pPr>
    </w:p>
    <w:p w:rsidR="008A40AB" w:rsidRDefault="008A40AB"/>
    <w:sectPr w:rsidR="008A40AB" w:rsidSect="00BB38BC">
      <w:pgSz w:w="16837" w:h="11905" w:orient="landscape"/>
      <w:pgMar w:top="719" w:right="1134" w:bottom="851" w:left="1134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6A5"/>
    <w:rsid w:val="00097A4B"/>
    <w:rsid w:val="0013002F"/>
    <w:rsid w:val="00183937"/>
    <w:rsid w:val="00290BDD"/>
    <w:rsid w:val="003A5409"/>
    <w:rsid w:val="005B3415"/>
    <w:rsid w:val="00664E61"/>
    <w:rsid w:val="00681DDC"/>
    <w:rsid w:val="00783C11"/>
    <w:rsid w:val="008A40AB"/>
    <w:rsid w:val="008B1362"/>
    <w:rsid w:val="00934F93"/>
    <w:rsid w:val="00973708"/>
    <w:rsid w:val="00994340"/>
    <w:rsid w:val="009D0765"/>
    <w:rsid w:val="009F1F74"/>
    <w:rsid w:val="00A8212D"/>
    <w:rsid w:val="00AE75E6"/>
    <w:rsid w:val="00B60DE9"/>
    <w:rsid w:val="00BB38BC"/>
    <w:rsid w:val="00C536A5"/>
    <w:rsid w:val="00D242F3"/>
    <w:rsid w:val="00D71B44"/>
    <w:rsid w:val="00DF25C1"/>
    <w:rsid w:val="00E36001"/>
    <w:rsid w:val="00F76658"/>
    <w:rsid w:val="00FE5E4E"/>
    <w:rsid w:val="00FF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6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8</Pages>
  <Words>480</Words>
  <Characters>2736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никитична</dc:creator>
  <cp:keywords/>
  <dc:description/>
  <cp:lastModifiedBy>Елена</cp:lastModifiedBy>
  <cp:revision>5</cp:revision>
  <cp:lastPrinted>2021-05-26T04:46:00Z</cp:lastPrinted>
  <dcterms:created xsi:type="dcterms:W3CDTF">2021-05-20T11:12:00Z</dcterms:created>
  <dcterms:modified xsi:type="dcterms:W3CDTF">2023-09-28T15:34:00Z</dcterms:modified>
</cp:coreProperties>
</file>