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4E" w:rsidRDefault="005A5A4E" w:rsidP="00C96D1C">
      <w:pPr>
        <w:pStyle w:val="Title"/>
        <w:spacing w:before="65" w:line="276" w:lineRule="auto"/>
        <w:ind w:right="416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ДОУ                         МБОУ «Марфинская СОШ» дошкольное отделение </w:t>
      </w:r>
      <w:r>
        <w:rPr>
          <w:spacing w:val="-8"/>
        </w:rPr>
        <w:t xml:space="preserve"> г. Мытищи </w:t>
      </w:r>
      <w:r>
        <w:t>обязательному 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:rsidR="005A5A4E" w:rsidRDefault="005A5A4E">
      <w:pPr>
        <w:spacing w:before="5"/>
        <w:rPr>
          <w:b/>
          <w:sz w:val="32"/>
        </w:rPr>
      </w:pPr>
    </w:p>
    <w:p w:rsidR="005A5A4E" w:rsidRDefault="005A5A4E">
      <w:pPr>
        <w:pStyle w:val="BodyText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5A5A4E" w:rsidRDefault="005A5A4E">
      <w:pPr>
        <w:rPr>
          <w:b/>
          <w:sz w:val="20"/>
        </w:rPr>
      </w:pPr>
    </w:p>
    <w:p w:rsidR="005A5A4E" w:rsidRDefault="005A5A4E">
      <w:pPr>
        <w:spacing w:before="10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Разделы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I.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Общие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II.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Целевой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Пояснительная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8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Планируемые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Педагогическая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диагностика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планируемых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III.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Содержательный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Задачи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(обучения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Социально-коммуникативное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8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Познавательное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Речевое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Художественно-эстетическое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Физическое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Вариативные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методы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b/>
                <w:sz w:val="24"/>
              </w:rPr>
              <w:t>--</w:t>
            </w:r>
          </w:p>
        </w:tc>
      </w:tr>
      <w:tr w:rsidR="005A5A4E" w:rsidTr="00FC0088">
        <w:trPr>
          <w:trHeight w:val="28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b/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Способы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педагогического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коллектива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семьями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Направления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задачи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коррекционно-развивающей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Федеральная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рабочая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</w:t>
            </w:r>
          </w:p>
        </w:tc>
      </w:tr>
      <w:tr w:rsidR="005A5A4E" w:rsidTr="00FC0088">
        <w:trPr>
          <w:trHeight w:val="28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IV.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Организационный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Психолого-педагогические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b/>
                <w:sz w:val="24"/>
              </w:rPr>
              <w:t>--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развивающей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предметно-пространственной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Материально-техническое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методическими</w:t>
            </w:r>
          </w:p>
          <w:p w:rsidR="005A5A4E" w:rsidRPr="00FC0088" w:rsidRDefault="005A5A4E" w:rsidP="00FC008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материалами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Примерный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перечень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художественных,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анимационных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Кадровые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Федеральной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Примерный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режим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распорядок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дня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дошкольных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8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Федеральный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календарный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план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b/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18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8</w:t>
            </w:r>
          </w:p>
        </w:tc>
      </w:tr>
      <w:tr w:rsidR="005A5A4E" w:rsidTr="00FC0088">
        <w:trPr>
          <w:trHeight w:val="28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  <w:r w:rsidRPr="00FC0088">
              <w:rPr>
                <w:b/>
                <w:sz w:val="20"/>
              </w:rPr>
              <w:t>69%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  <w:r w:rsidRPr="00FC0088">
              <w:rPr>
                <w:b/>
                <w:sz w:val="20"/>
              </w:rPr>
              <w:t>31%</w:t>
            </w:r>
          </w:p>
        </w:tc>
      </w:tr>
    </w:tbl>
    <w:p w:rsidR="005A5A4E" w:rsidRDefault="005A5A4E">
      <w:pPr>
        <w:spacing w:before="3"/>
        <w:rPr>
          <w:b/>
          <w:sz w:val="24"/>
        </w:rPr>
      </w:pPr>
    </w:p>
    <w:p w:rsidR="005A5A4E" w:rsidRDefault="005A5A4E">
      <w:pPr>
        <w:pStyle w:val="BodyText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:rsidR="005A5A4E" w:rsidRDefault="005A5A4E">
      <w:pPr>
        <w:rPr>
          <w:b/>
          <w:sz w:val="20"/>
        </w:rPr>
      </w:pPr>
    </w:p>
    <w:p w:rsidR="005A5A4E" w:rsidRDefault="005A5A4E">
      <w:pPr>
        <w:spacing w:before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Цель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48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828" w:hanging="361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народа, исторических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национально-культурных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традиций.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 w:rsidRPr="00FC0088">
              <w:rPr>
                <w:i/>
                <w:sz w:val="24"/>
              </w:rPr>
              <w:t>К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традиционным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российским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духовно-нравственным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ценностям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относятся,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прежде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всего,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жизнь,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достоинство,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права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и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свободы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человека,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патриотизм,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гражданственность,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служение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Отечеству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и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ответственность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за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его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судьбу,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высокие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нравственные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идеалы,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крепкая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семья,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созидательный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труд,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приоритет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духовного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над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материальным,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гуманизм,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милосердие,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справедливость,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коллективизм,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 w:rsidRPr="00FC0088">
              <w:rPr>
                <w:i/>
                <w:spacing w:val="1"/>
                <w:sz w:val="24"/>
              </w:rPr>
              <w:t xml:space="preserve"> </w:t>
            </w:r>
            <w:r w:rsidRPr="00FC0088"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Федеральной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единых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Федерации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планируемых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результатов освоения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образовательной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193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828" w:right="300" w:hanging="361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миру,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становления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опыта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поступков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осмысления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(структурирование)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возрастных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условий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равного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всех 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дошкольного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учетом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разнообразия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образовательных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потребностей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Охрана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 укрепление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психического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 эмоционального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828" w:hanging="361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физических,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личностных,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интеллектуальных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инициативности,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самостоятельности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828" w:hanging="361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психолого-педагогической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повышение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компетентности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(законных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представителей)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вопросах воспитания,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охраны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укрепления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здоровья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детьми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этапе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завершения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уровня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необходимого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достаточного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 w:rsidRPr="00FC0088">
              <w:rPr>
                <w:sz w:val="24"/>
              </w:rPr>
              <w:t>успешного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начального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56%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33%</w:t>
            </w:r>
          </w:p>
        </w:tc>
      </w:tr>
    </w:tbl>
    <w:p w:rsidR="005A5A4E" w:rsidRDefault="005A5A4E">
      <w:pPr>
        <w:spacing w:before="8"/>
        <w:rPr>
          <w:b/>
          <w:sz w:val="19"/>
        </w:rPr>
      </w:pPr>
    </w:p>
    <w:p w:rsidR="005A5A4E" w:rsidRDefault="005A5A4E">
      <w:pPr>
        <w:pStyle w:val="BodyText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:rsidR="005A5A4E" w:rsidRDefault="005A5A4E">
      <w:pPr>
        <w:rPr>
          <w:b/>
          <w:sz w:val="20"/>
        </w:rPr>
      </w:pPr>
    </w:p>
    <w:p w:rsidR="005A5A4E" w:rsidRDefault="005A5A4E">
      <w:pPr>
        <w:spacing w:after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Планируемые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одному году</w:t>
            </w: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ползания,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лазанья,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хватания,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бросания;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манипулирует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начинает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самостоятельную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пищи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гигиенические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радость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ответ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имя,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имена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просьбы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адекватно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регулирующие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поведение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(можно,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нельзя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несколько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облегченных слов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(мама,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папа,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баба,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деда,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дай,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бах,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на),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несут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смысловую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птицам,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рыбам,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обнаруживает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поисковую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предметному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выделяет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характерные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особенности,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пение,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игры-забавы,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прислушивается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звучанию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ориентируется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обстановке,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изучает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разбирает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пирамидку,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вкладывает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отверстия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втулки,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открывает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закрывает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дверцы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шкафа,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рассматривает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них знакомые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подражая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(катает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машинку,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кормит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собачку,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качает куклу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трем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годам</w:t>
            </w: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18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зрительному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ориентирам;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49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культурно-гигиенические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навыками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самообслуживания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(одевание,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раздевание,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ест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реагирует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подражает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поручения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проявлять самостоятельность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бытовом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поставленной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цели;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знает,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помощью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каких средств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продвигаться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речью,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 общении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4-х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слов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более,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включенные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общение;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обращаться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вопросами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стихам,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сказкам,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фразы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рассматривает картинки,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показывает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цвета,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ориентируется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пространственных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поисковые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обследовательские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особенности внешнего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облика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 деятельности;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имена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близких;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первоначальные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пункте,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котором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живет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(город,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село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 живой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явлениями природы,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старается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причинять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вред живым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удовольствием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слушает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музыку,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подпевает,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танцевальные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16.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93" w:hanging="360"/>
              <w:rPr>
                <w:sz w:val="24"/>
              </w:rPr>
            </w:pPr>
            <w:r w:rsidRPr="00FC0088">
              <w:rPr>
                <w:sz w:val="24"/>
              </w:rPr>
              <w:t>17. Ребёнок осваивает основы изобразительной деятельности (лепка, рисование) и конструирования; может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уже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довольно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сложные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(гараж,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дорогу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нему,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забор)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играть 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ними;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рисует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дорожки,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дождик,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шарики;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лепит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палочки,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колечки,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назначение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многих 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находящихся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повседневном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19.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отображает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(«готовит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обед»,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«ухаживает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больным»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другое),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воспроизводит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только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взаимосвязь, 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(ласково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обращается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куклой,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делает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замечания),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заранее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цель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(«Я буду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лечить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четырем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годам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избирательный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 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отдельным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(бросание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ловля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мяча,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ходьба,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бег,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прыжки)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включается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основных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ролей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правила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перестроения,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координацию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равновесие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ходьбе,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беге,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прыжках,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 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сигналы,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переключаться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одного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другое,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всех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109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культурно-гигиеническими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навыками: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умывание,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одевание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 w:rsidRPr="00FC0088">
              <w:rPr>
                <w:sz w:val="24"/>
              </w:rPr>
              <w:t>требования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гигиены,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первичные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факторах,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влияющих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доверие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оценивает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себя,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говорит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 себе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первом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ярко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состояние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 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показу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побуждению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дружелюбно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настроен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нормами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связанными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определенными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разрешениями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запретами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(«можно»,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«нельзя»),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 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повседневном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бытовой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обращения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охотно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включается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подражает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отвечает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вопросы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комментирует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11. Ребёнок произносит правильно в словах все гласные и согласные звуки, кроме шипящих и сонорных,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падеже,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педагогическим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работником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(далее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-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3-4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предложений,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пересказывает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речевые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формы вежливого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12.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участвует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драматизации,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книгах,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запоминает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потешки,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вступать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 речевое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обращенную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речь,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отвечает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вопросы,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распространенные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речевую активность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 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сказки,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короткие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15.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удивления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полученные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 ближайшего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задает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вопросы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констатирующего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проблемного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16. Ребёнок проявляет потребность в познавательном общении со взрослыми; демонстрирует стремление к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материалами;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форме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сравнивать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этим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17.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миру,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себе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родном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пункте,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достопримечательностях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19.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</w:p>
          <w:p w:rsidR="005A5A4E" w:rsidRPr="00FC0088" w:rsidRDefault="005A5A4E" w:rsidP="00FC0088">
            <w:pPr>
              <w:pStyle w:val="TableParagraph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интересуется природой,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относится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всем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существам,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знает 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заботится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причиняет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20.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строить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</w:p>
          <w:p w:rsidR="005A5A4E" w:rsidRPr="00FC0088" w:rsidRDefault="005A5A4E" w:rsidP="00FC0088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использованием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нескольких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цветов,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несложные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глины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теста,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видоизменять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украшать;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строительные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детали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последующим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еѐ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вслушивается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запоминает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 узнает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ритмы,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взаимодействует 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себя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роль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имени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 w:rsidRPr="00FC0088"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сюжет из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нескольких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23.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дидактических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рамках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разыгрывает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отрывки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интонацию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мимические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пяти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годам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физкультурными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пособиями,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настойчивость 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результата,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испытывает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204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 демонстрирует координацию, быстроту, силу, выносливость, гибкость, ловкость, развитие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играет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ориентируется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пространстве,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переносит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узнать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готов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охарактеризовать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свое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самочувствие,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привлечь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случае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 самостоятельному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личной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гигиены,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правильной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внимателен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мнению,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поискового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 одобряемым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замечает ярко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выраженное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эмоциональное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состояние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 людей,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примеру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напоминания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здоровается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прощается, говорит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«спасибо»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 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договориться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детьми,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самовыражению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уважению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познает 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выполнять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повседневной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технике;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отражает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эти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трудовых обязанностей,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охотно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включается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разговоре,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типы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реплик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объяснительной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речи,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речевые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становятся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более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длительными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13.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большинство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пользуется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речевой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пересказывает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сказки,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помощью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описательные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15.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словотворчество,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языку, 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слушает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тексты,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воспроизводит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назначении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был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637" w:hanging="360"/>
              <w:rPr>
                <w:sz w:val="24"/>
              </w:rPr>
            </w:pPr>
            <w:r w:rsidRPr="00FC0088"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обмен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информацией;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охотно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сотрудничает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только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самостоятельной;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отличается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высокой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активностью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обследовательские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объединяет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видовые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категории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указанием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характерных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19.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задает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вопросов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поискового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включается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экспериментирования,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исследовательские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предпринимает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попытки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сделать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логические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755" w:hanging="360"/>
              <w:rPr>
                <w:sz w:val="24"/>
              </w:rPr>
            </w:pPr>
            <w:r w:rsidRPr="00FC0088"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 участвует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мероприятиях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готовящихся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группе,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малой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родине,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пункта,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улицы,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памятных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58" w:hanging="360"/>
              <w:rPr>
                <w:sz w:val="24"/>
              </w:rPr>
            </w:pPr>
            <w:r w:rsidRPr="00FC0088"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 ухаживать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беречь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11" w:hanging="360"/>
              <w:rPr>
                <w:sz w:val="24"/>
              </w:rPr>
            </w:pPr>
            <w:r w:rsidRPr="00FC0088"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последовательность «вчера,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сегодня,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завтра»,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ориентируется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себя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движении;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математические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отраженные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произведениях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поступки,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24.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себя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555" w:hanging="360"/>
              <w:rPr>
                <w:sz w:val="24"/>
              </w:rPr>
            </w:pPr>
            <w:r w:rsidRPr="00FC0088"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участвует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(праздниках,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культурно-досуговой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темой,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материалы,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владеет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техническими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27.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роль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начала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новую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роль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ходу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предметы-заместители,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предлагает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замысел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сюжета,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включается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ролевой диалог,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 творчество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задачу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выигрышу;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ведет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негромкий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диалог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комментирует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«действия»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режиссерских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 шести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годам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</w:t>
            </w:r>
            <w:r w:rsidRPr="00FC0088">
              <w:rPr>
                <w:spacing w:val="-12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спорта,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туризме,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форме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быстроту,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силу,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гибкость,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ловкость,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координацию,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 упражнения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заданном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темпе,</w:t>
            </w:r>
          </w:p>
          <w:p w:rsidR="005A5A4E" w:rsidRPr="00FC0088" w:rsidRDefault="005A5A4E" w:rsidP="00FC008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способен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проявить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составлении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несложных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комбинаций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самоконтроль,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привлечь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других 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организовать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основы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видами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 укрепления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(закаливание,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утренняя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гимнастика,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соблюдение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личной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гигиены,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другие);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мотивирован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сбережение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укрепление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18" w:hanging="360"/>
              <w:rPr>
                <w:sz w:val="24"/>
              </w:rPr>
            </w:pPr>
            <w:r w:rsidRPr="00FC0088"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сдержанность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незнакомым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людям,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уважение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привязанность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(законным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представителям),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уважение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педагогам,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интересуется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жизнью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своем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откликается 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просьбу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помочь,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оценке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поступков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опирается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нравственные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разных 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труда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42"/>
              <w:rPr>
                <w:sz w:val="24"/>
              </w:rPr>
            </w:pPr>
            <w:r w:rsidRPr="00FC0088"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самостоятелен,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самообслуживании, участвует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повседневного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ручного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пользоваться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присмотром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взрослого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бытовыми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приборами,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незнакомыми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 поведения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регулирует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очередность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слушает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или образцу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произвольным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 w:rsidRPr="00FC0088"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безошибочно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пользуется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обобщающими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понятиями,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пересказывает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 w:rsidRPr="00FC0088">
              <w:rPr>
                <w:sz w:val="24"/>
              </w:rPr>
              <w:t>сказки,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избирательное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тематики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испытывает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находящимся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рамками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личного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фантазирует,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предлагает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пути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проблем,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социальном,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 w:rsidRPr="00FC0088"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логические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31" w:hanging="360"/>
              <w:rPr>
                <w:sz w:val="24"/>
              </w:rPr>
            </w:pPr>
            <w:r w:rsidRPr="00FC0088"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систематизации,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классификации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другим,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оперируя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количеству;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счетом,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цифровых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средствах познания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действительности,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них,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придерживаясь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обращения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</w:t>
            </w: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пункту,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котором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живет,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городской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сельской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жизни;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страны,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её государственные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6" w:hanging="360"/>
              <w:rPr>
                <w:sz w:val="24"/>
              </w:rPr>
            </w:pPr>
            <w:r w:rsidRPr="00FC0088"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изменениях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сезоны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года,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ухаживает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относится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17.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(или)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занимается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музыкальной,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жанры,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театральном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искусстве; 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программах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подготовке;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всеми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участниками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композиционные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интегрируя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техники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выразительности,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разнообразные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20.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согласовывает свои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партнеров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 умеет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предложить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объяснить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замысел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комбинировать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сюжеты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событий,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игровые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образы,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управлять персонажами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21.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экспериментированию,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развивающим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играх 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готовым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точном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задачей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к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концу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дошкольного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возраста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сформированы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психофизические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нравственно-волевые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контролировать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движение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личной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результативно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(общеразвивающие,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движения,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спортивные),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участвует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туристских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пеших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прогулках,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туристские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ориентируется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нравственно-волевые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самоконтроль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анализ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ходе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занятий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культурой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начальные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 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такое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понимает,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поддержать, укрепить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сохранить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навыками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личной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гигиены,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заботливо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относиться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своему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здоровью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окружающих,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оказать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помощь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10.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нормы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 видах</w:t>
            </w:r>
          </w:p>
          <w:p w:rsidR="005A5A4E" w:rsidRPr="00FC0088" w:rsidRDefault="005A5A4E" w:rsidP="00FC008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взаимоотношениях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 учитывать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других;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дружить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старается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разрешать возникающие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конфликты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09" w:hanging="360"/>
              <w:rPr>
                <w:sz w:val="24"/>
              </w:rPr>
            </w:pPr>
            <w:r w:rsidRPr="00FC0088"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выбор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одобряемых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обосновывать свои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ценностные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13.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стремится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позитивную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труда,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самому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заниматься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значимой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эмпатию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(сочувствие,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сопереживание,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17.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навигации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социуме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соблюдению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правил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безопасности 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реальном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цифровом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18.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решать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адекватные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интеллектуальные,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личностные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задачи;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применять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накопленный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решения и проявлять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формулы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речевого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этикета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коммуникативно-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речевыми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20.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осмысленно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воспринимает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жанров,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предпочтения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жанрах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 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книгам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мотивы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оценивает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поступки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естествознания,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математики,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истории,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спорта,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информатики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инженерии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себе,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принадлежности 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принадлежности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других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полу;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семьи,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родственных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взаимосвязях,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семейных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традициях;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национально-культурных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ценностях;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государстве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принадлежности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любознательность,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вопросы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интересуется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субъективно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новым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неизвестным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мире;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придумывать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смысловую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картину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реальности,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России,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важных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исторических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Отечества;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многообразии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применять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жизненных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времени, умения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считать,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измерять,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сравнивать,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вычислять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умения: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противоречия,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формулирует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задачу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исследования,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проверки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предположений: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67818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классификацию,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систематизацию,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цифровые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165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планеты,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 отличительных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признаках,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обитания,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потребностях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росте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охраны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заботливое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27.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воспринимать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имеет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предпочтения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28.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выражает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народа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жанрами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обладает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начальными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знаниями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29.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владеет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умениями,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технические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приемы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30.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участвует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работ,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тематических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композиций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утренникам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31.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выбирает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технику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наиболее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точной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передачи</w:t>
            </w:r>
          </w:p>
          <w:p w:rsidR="005A5A4E" w:rsidRPr="00FC0088" w:rsidRDefault="005A5A4E" w:rsidP="00FC0088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образа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замысла,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сложные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преобразовывать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учётом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158" w:hanging="360"/>
              <w:rPr>
                <w:sz w:val="24"/>
              </w:rPr>
            </w:pPr>
            <w:r w:rsidRPr="00FC0088"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объясняет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замысел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комбинирует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сюжеты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реальных,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вымышленных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событий,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выполняет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несколько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ролей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одной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подбирает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согласовывает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партнеров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управляет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режиссерской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играм,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готовым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может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объяснить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детям,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следит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точным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всеми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планировать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цели;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демонстрирует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сформированные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предпосылки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учебной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готовности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школьному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1B680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123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14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90%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10%</w:t>
            </w: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pStyle w:val="BodyText"/>
        <w:spacing w:before="64" w:line="278" w:lineRule="auto"/>
        <w:ind w:left="1470" w:right="1540" w:hanging="140"/>
      </w:pPr>
      <w:r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5A5A4E" w:rsidRDefault="005A5A4E">
      <w:pPr>
        <w:spacing w:before="3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Социально-коммуникативное</w:t>
            </w:r>
            <w:r w:rsidRPr="00FC0088">
              <w:rPr>
                <w:b/>
                <w:spacing w:val="-5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месяцев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эмоционально-контактное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ребёнком,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эмоционально-позитивное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реагирование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эмоционально-позитивную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действиях через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вербальное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совершаемых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ребенком;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ними;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пространства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предметно-манипулятивной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2 лет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благоприятной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адаптации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еще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непродолжительные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себе,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 людях,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получения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применения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jc w:val="center"/>
              <w:rPr>
                <w:b/>
              </w:rPr>
            </w:pPr>
            <w:r w:rsidRPr="00FC0088">
              <w:rPr>
                <w:b/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6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состояние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период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адаптации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детям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отражать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доброжелательные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взаимоотношения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ходе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привлечения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помощи,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заботы,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людях (взрослые,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дети),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их внешнем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одежде,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ярко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состояниях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(радость,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грусть),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первичные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себе,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 своем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поле,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родителях (законных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представителях)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 членах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jc w:val="center"/>
              <w:rPr>
                <w:b/>
              </w:rPr>
            </w:pPr>
            <w:r w:rsidRPr="00FC0088">
              <w:rPr>
                <w:b/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276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отношений: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откликаться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ярко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эмоции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семьи,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близком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установлении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детьми,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основанных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игрушками, предметами и взаимной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симпатии;</w:t>
            </w:r>
          </w:p>
          <w:p w:rsidR="005A5A4E" w:rsidRPr="00FC0088" w:rsidRDefault="005A5A4E" w:rsidP="00FC0088">
            <w:pPr>
              <w:pStyle w:val="TableParagraph"/>
              <w:ind w:left="107" w:right="312"/>
              <w:rPr>
                <w:sz w:val="24"/>
              </w:rPr>
            </w:pPr>
            <w:r w:rsidRPr="00FC0088"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бытовой деятельности;</w:t>
            </w:r>
          </w:p>
          <w:p w:rsidR="005A5A4E" w:rsidRPr="00FC0088" w:rsidRDefault="005A5A4E" w:rsidP="00FC008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приучать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гражданственности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малой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родине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отражения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 видах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93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воспитания:</w:t>
            </w:r>
          </w:p>
          <w:p w:rsidR="005A5A4E" w:rsidRPr="00FC0088" w:rsidRDefault="005A5A4E" w:rsidP="00FC0088">
            <w:pPr>
              <w:pStyle w:val="TableParagraph"/>
              <w:ind w:left="107" w:right="341"/>
              <w:rPr>
                <w:sz w:val="24"/>
              </w:rPr>
            </w:pPr>
            <w:r w:rsidRPr="00FC0088"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хозяйственно-бытового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труда,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заботу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(мытье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посуды,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уборка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помещений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группы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участка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прочее)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навыки;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6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</w:t>
            </w:r>
            <w:r w:rsidRPr="00FC0088">
              <w:rPr>
                <w:spacing w:val="6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результатам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труда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(одевание,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раздевание,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умывание),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уверенность,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 формирования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быту,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бытовых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гаджетов,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исключая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электронных средств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jc w:val="center"/>
              <w:rPr>
                <w:b/>
              </w:rPr>
            </w:pPr>
            <w:r w:rsidRPr="00FC0088">
              <w:rPr>
                <w:b/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93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отношений: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детям,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слабым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нуждающимся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помощи,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FC0088"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представителям),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окружающим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38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доброжелательное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детям;</w:t>
            </w:r>
          </w:p>
          <w:p w:rsidR="005A5A4E" w:rsidRPr="00FC0088" w:rsidRDefault="005A5A4E" w:rsidP="00FC0088">
            <w:pPr>
              <w:pStyle w:val="TableParagraph"/>
              <w:ind w:left="107" w:right="314"/>
              <w:rPr>
                <w:sz w:val="24"/>
              </w:rPr>
            </w:pPr>
            <w:r w:rsidRPr="00FC0088"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вежливыми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 взрослыми и сверстниками;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играм,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подгруппе,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гражданственности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патриотизма: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Родине,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символам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страны,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памятным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датам;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пункта,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котором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они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93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конкретными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труда;</w:t>
            </w:r>
          </w:p>
          <w:p w:rsidR="005A5A4E" w:rsidRPr="00FC0088" w:rsidRDefault="005A5A4E" w:rsidP="00FC0088">
            <w:pPr>
              <w:pStyle w:val="TableParagraph"/>
              <w:ind w:left="107" w:right="3585"/>
              <w:rPr>
                <w:sz w:val="24"/>
              </w:rPr>
            </w:pPr>
            <w:r w:rsidRPr="00FC0088">
              <w:rPr>
                <w:sz w:val="24"/>
              </w:rPr>
              <w:t>воспитывать уважение и благодарность взрослым за их труд, заботу о детях;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вовлекать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процессы хозяйственно-бытового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труда;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уверенность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включаться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повседневные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дела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48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 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источниках 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опасности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быту,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улице,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незнакомыми людьми;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опасных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ситуациях;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 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дорожного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пешехода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пассажира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транспортного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мобильных устройств, планшетов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прочее,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исключая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электронных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65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отношений:</w:t>
            </w:r>
          </w:p>
          <w:p w:rsidR="005A5A4E" w:rsidRPr="00FC0088" w:rsidRDefault="005A5A4E" w:rsidP="00FC0088">
            <w:pPr>
              <w:pStyle w:val="TableParagraph"/>
              <w:ind w:left="107" w:right="678"/>
              <w:rPr>
                <w:sz w:val="24"/>
              </w:rPr>
            </w:pPr>
            <w:r w:rsidRPr="00FC0088"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овладению способами эмпатийного поведения в ответ на разнообразные эмоциональные проявления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взрослых;</w:t>
            </w:r>
          </w:p>
          <w:p w:rsidR="005A5A4E" w:rsidRPr="00FC0088" w:rsidRDefault="005A5A4E" w:rsidP="00FC008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согласованию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10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заинтересованности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обеспечивать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вырабатывать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группе,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детьми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последствий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несоблюдения принятых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общественных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местах;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обязанностях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93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гражданственности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Родине,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национальностей,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проживающим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территории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России,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архитектурных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93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воспитания: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формировать представления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профессиях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 трудовых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процессах;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труду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 труда;</w:t>
            </w:r>
          </w:p>
          <w:p w:rsidR="005A5A4E" w:rsidRPr="00FC0088" w:rsidRDefault="005A5A4E" w:rsidP="00FC0088">
            <w:pPr>
              <w:pStyle w:val="TableParagraph"/>
              <w:ind w:left="107" w:right="413"/>
              <w:rPr>
                <w:sz w:val="24"/>
              </w:rPr>
            </w:pPr>
            <w:r w:rsidRPr="00FC0088"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бытовому,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ручному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труду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 конструированию, труду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экономическими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знаниями,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первоначальные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финансовой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20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поведения:</w:t>
            </w:r>
          </w:p>
          <w:p w:rsidR="005A5A4E" w:rsidRPr="00FC0088" w:rsidRDefault="005A5A4E" w:rsidP="00FC0088">
            <w:pPr>
              <w:pStyle w:val="TableParagraph"/>
              <w:ind w:left="107" w:right="255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основных источниках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опасности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быту,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улице,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пользования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Интернет,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цифровыми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ресурсами,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исключая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электронных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7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65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отношений:</w:t>
            </w:r>
          </w:p>
          <w:p w:rsidR="005A5A4E" w:rsidRPr="00FC0088" w:rsidRDefault="005A5A4E" w:rsidP="00FC0088">
            <w:pPr>
              <w:pStyle w:val="TableParagraph"/>
              <w:ind w:left="107" w:right="320"/>
              <w:rPr>
                <w:sz w:val="24"/>
              </w:rPr>
            </w:pPr>
            <w:r w:rsidRPr="00FC0088">
              <w:rPr>
                <w:sz w:val="24"/>
              </w:rPr>
              <w:t>поддерживать положительную самооценку ребёнка, уверенность в себе, осознание роста своих достижений,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 собственного достоинства, стремления стать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школьником;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применения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начал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социально-значимой активности;</w:t>
            </w:r>
          </w:p>
          <w:p w:rsidR="005A5A4E" w:rsidRPr="00FC0088" w:rsidRDefault="005A5A4E" w:rsidP="00FC008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распознавать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переживания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65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эмоции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осуществлять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выбор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одобряемых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обосновывать свои намерения и ценностные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ориентации;</w:t>
            </w:r>
          </w:p>
          <w:p w:rsidR="005A5A4E" w:rsidRPr="00FC0088" w:rsidRDefault="005A5A4E" w:rsidP="00FC0088">
            <w:pPr>
              <w:pStyle w:val="TableParagraph"/>
              <w:ind w:left="107" w:right="118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 учитывать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других;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дружить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разрешать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возникающие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конфликты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конструктивными способами;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 w:rsidRPr="00FC0088"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гражданственности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патриотизма: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интернациональные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чувства, уважительное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Родине,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разных национальностей,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обычаям;</w:t>
            </w:r>
          </w:p>
          <w:p w:rsidR="005A5A4E" w:rsidRPr="00FC0088" w:rsidRDefault="005A5A4E" w:rsidP="00FC0088">
            <w:pPr>
              <w:pStyle w:val="TableParagraph"/>
              <w:ind w:left="107" w:right="450"/>
              <w:rPr>
                <w:sz w:val="24"/>
              </w:rPr>
            </w:pPr>
            <w:r w:rsidRPr="00FC0088"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служения и верности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интересам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страны;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целями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практиками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волонтерства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России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включать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акции,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волонтерские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мероприятия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пункте;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восхищения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прошлого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настоящего;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праздновании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событий,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связанных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сфере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труду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труде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взаимосвязи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труда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профессий;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финансовой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грамотности,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осознания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возможностей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(законных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представителей), ограниченности материальных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ресурсов;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труда, умения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включаться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реальные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трудовые связи со взрослыми и сверстниками;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умений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сотрудничества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труде;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посильной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65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поведения:</w:t>
            </w:r>
          </w:p>
          <w:p w:rsidR="005A5A4E" w:rsidRPr="00FC0088" w:rsidRDefault="005A5A4E" w:rsidP="00FC0088">
            <w:pPr>
              <w:pStyle w:val="TableParagraph"/>
              <w:ind w:left="107" w:right="418"/>
              <w:jc w:val="both"/>
              <w:rPr>
                <w:sz w:val="24"/>
              </w:rPr>
            </w:pPr>
            <w:r w:rsidRPr="00FC0088"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осторожное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осмотрительное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потенциально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опасным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быту, на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улице,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сети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воспитания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уважения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семье,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своему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пункту,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краю,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-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детям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(родителям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(законным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представителям),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соседям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другим),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зависимости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этнической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национальной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своего народа,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культурным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Содействие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становлению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целостной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картины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основанной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добре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зле,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красоте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уродстве,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сопереживанию,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общительности,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дружелюбия,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сотрудничества,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личностной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возникновения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значимого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поступка,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приобретения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милосердия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трудового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усилия,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привычки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дошкольнику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напряжению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умственных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сил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решения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трудовой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относиться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труда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других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социально-коммуникативного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полных,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социально-коммуникативного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8%</w:t>
            </w:r>
          </w:p>
        </w:tc>
      </w:tr>
    </w:tbl>
    <w:p w:rsidR="005A5A4E" w:rsidRDefault="005A5A4E">
      <w:pPr>
        <w:spacing w:before="9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Познавательное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месяцев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Вовлекать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обстановке,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контакт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Вызывать 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узнавать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FC0088">
              <w:rPr>
                <w:color w:val="FF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FC0088">
              <w:rPr>
                <w:color w:val="FF0000"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FC0088">
              <w:rPr>
                <w:color w:val="FF0000"/>
                <w:sz w:val="20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2 лет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целенаправленные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моторные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действенного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решении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жизненных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ситуаций,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образцу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словесному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подражанию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 обозначающие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близким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людям,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предметному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окружению,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умения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узнавать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 w:rsidRPr="00FC0088"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8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виды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восприятия: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зрительного,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слухового,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осязательного,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вкусового,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наглядно-действенное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мышление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решения познавательных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собой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этим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количеству,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один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образца,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подбирая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пары,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геометрических фигурах,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чувственного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первоначальные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себе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людях,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эмоционально-положительное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членам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семьи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пункте,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котором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живет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ребёнок,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убранство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дома,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растениями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 w:rsidRPr="00FC0088">
              <w:rPr>
                <w:sz w:val="24"/>
              </w:rPr>
              <w:t>названиями,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строением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отличительными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8.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явлениями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 бережное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сенсорных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эталонах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цвета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 использовании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самостоятельной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непосредственного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попарного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количеству,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соотношение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собой;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помогать осваивать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чувственные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пространстве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времени;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исследовательские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себе,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эмоционально-положительного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членам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Конкретизировать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родном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пункте,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накапливать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многообразии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отличительных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признаках,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сезоны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года,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живым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6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сенсорный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целенаправленное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обследование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(объектов)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опорой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органы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поисковых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задач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математические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себе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своих возможностях 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родителями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 w:rsidRPr="00FC0088"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малой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родине,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населенном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пункте,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котором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живут, его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 w:rsidRPr="00FC0088"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откликаться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многообразии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особенностях,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питании,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месте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обитания,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жизненных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204" w:hanging="360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Обучать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группировке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отличительными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времен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года,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 w:rsidRPr="00FC0088"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живым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существам, желание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беречь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E60979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проявлениях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цифровых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средствах познания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математические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аналитические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математической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стороны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опосредованное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заместителей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(условной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меры),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сравнение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основаниям,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счет,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упорядочивание,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классификация,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сериация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тому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подобное);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ориентировку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членами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людьми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направленности,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позитивный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опыт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образе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сезоны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года,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потребностях;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 учить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группировать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 учить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приемы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живой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неживой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сезонными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изменениями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сезоны,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всем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живым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существам,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 беречь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00489A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8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7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познавательно-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исследовательской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избирательность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включаться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исследование,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обсуждать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ход,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 w:rsidRPr="00FC0088"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результаты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временные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счета,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вычислений,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измерения,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логических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операций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преобразования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умения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применять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цифровые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 познания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соблюдая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 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способах взаимодействия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видах деятельности,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 собственной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компетентности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решении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познавательных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достопримечательностям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страны,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ее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праздникам;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эмоционально-положительное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представления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многообразии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народов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113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 w:rsidRPr="00FC0088">
              <w:rPr>
                <w:spacing w:val="-1"/>
                <w:sz w:val="28"/>
              </w:rPr>
              <w:t>8.</w:t>
            </w:r>
            <w:r w:rsidRPr="00FC0088">
              <w:rPr>
                <w:sz w:val="28"/>
              </w:rPr>
              <w:t xml:space="preserve"> </w:t>
            </w:r>
            <w:r w:rsidRPr="00FC0088"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 w:rsidRPr="00FC0088">
              <w:rPr>
                <w:sz w:val="24"/>
              </w:rPr>
              <w:t>о богатстве природного мира в разных регионах России и на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планете,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о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некоторых</w:t>
            </w:r>
            <w:r w:rsidRPr="00FC0088">
              <w:rPr>
                <w:spacing w:val="-13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способах</w:t>
            </w:r>
            <w:r w:rsidRPr="00FC0088">
              <w:rPr>
                <w:spacing w:val="-11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приспособления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z w:val="24"/>
              </w:rPr>
              <w:t>растений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6"/>
                <w:sz w:val="24"/>
              </w:rPr>
              <w:t xml:space="preserve"> </w:t>
            </w:r>
            <w:r w:rsidRPr="00FC0088">
              <w:rPr>
                <w:sz w:val="24"/>
              </w:rPr>
              <w:t>среде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z w:val="24"/>
              </w:rPr>
              <w:t>обитания,</w:t>
            </w:r>
            <w:r w:rsidRPr="00FC0088">
              <w:rPr>
                <w:spacing w:val="-16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1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потребностях,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образе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жизни</w:t>
            </w:r>
            <w:r w:rsidRPr="00FC0088">
              <w:rPr>
                <w:spacing w:val="-13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живой</w:t>
            </w:r>
            <w:r w:rsidRPr="00FC0088">
              <w:rPr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природы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и</w:t>
            </w:r>
            <w:r w:rsidRPr="00FC0088">
              <w:rPr>
                <w:spacing w:val="-13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человека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в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разные</w:t>
            </w:r>
            <w:r w:rsidRPr="00FC0088">
              <w:rPr>
                <w:spacing w:val="-16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сезоны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года,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z w:val="24"/>
              </w:rPr>
              <w:t>классифицировать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pacing w:val="-1"/>
                <w:sz w:val="24"/>
              </w:rPr>
              <w:t>объекты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живой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9.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и углублять представления детей о неживой природе и еѐ свойствах, их использовании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человеком,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заботливое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связанных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воспитания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общества,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отечественным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истории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 народов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 уважения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—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народов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России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независимо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этнической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государственным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символам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(флагу,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гербу,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ответственного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родного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страны,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приобретение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первого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сохранению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9C066F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познавательного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46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познавательного развития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8%</w:t>
            </w:r>
          </w:p>
        </w:tc>
      </w:tr>
    </w:tbl>
    <w:p w:rsidR="005A5A4E" w:rsidRDefault="005A5A4E">
      <w:pPr>
        <w:rPr>
          <w:b/>
          <w:sz w:val="20"/>
        </w:rPr>
      </w:pPr>
    </w:p>
    <w:p w:rsidR="005A5A4E" w:rsidRDefault="005A5A4E">
      <w:pPr>
        <w:rPr>
          <w:b/>
          <w:sz w:val="20"/>
        </w:rPr>
      </w:pPr>
    </w:p>
    <w:p w:rsidR="005A5A4E" w:rsidRDefault="005A5A4E">
      <w:pPr>
        <w:spacing w:before="4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Речевое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месяцев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вызывая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фонемы,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фонемы,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им;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вводить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связывая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смысловым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указательным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жестом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игрушку,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предпосылки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активной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(лепет,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подражание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слогам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звукосочетаниям),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вступать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окружающими взрослыми и детьми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300" w:hanging="360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9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пассивный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действия;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слову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5-8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игрушек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одну,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узнавать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предмета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картинках;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первые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облегченные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названия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2 лет</w:t>
            </w:r>
          </w:p>
        </w:tc>
      </w:tr>
      <w:tr w:rsidR="005A5A4E" w:rsidTr="00FC0088">
        <w:trPr>
          <w:trHeight w:val="496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8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бытовые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игровые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конструкции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фразы взрослого;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развитие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несложные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звукоподражания,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произносить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ребѐнку</w:t>
            </w:r>
          </w:p>
          <w:p w:rsidR="005A5A4E" w:rsidRPr="00FC0088" w:rsidRDefault="005A5A4E" w:rsidP="00FC0088">
            <w:pPr>
              <w:pStyle w:val="TableParagraph"/>
              <w:ind w:left="107" w:right="118"/>
              <w:rPr>
                <w:sz w:val="24"/>
              </w:rPr>
            </w:pPr>
            <w:r w:rsidRPr="00FC0088">
              <w:rPr>
                <w:sz w:val="24"/>
              </w:rPr>
              <w:t>людей,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добиваться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фраз;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 потребность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общении;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91"/>
              <w:rPr>
                <w:sz w:val="24"/>
              </w:rPr>
            </w:pPr>
            <w:r w:rsidRPr="00FC0088">
              <w:rPr>
                <w:sz w:val="24"/>
              </w:rPr>
              <w:t>привлекать малышей к слушанию произведений народного фольклора (потешки, пестушки, песенки, сказки) с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сопровождением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(игрушки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малышей,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книжки-игрушки,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книжки-картинки)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игровыми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действиями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реагировать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улыбкой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реакции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малыша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чтении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пропевании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текстов;</w:t>
            </w:r>
          </w:p>
          <w:p w:rsidR="005A5A4E" w:rsidRPr="00FC0088" w:rsidRDefault="005A5A4E" w:rsidP="00FC0088">
            <w:pPr>
              <w:pStyle w:val="TableParagraph"/>
              <w:ind w:left="107" w:right="1124"/>
              <w:rPr>
                <w:sz w:val="24"/>
              </w:rPr>
            </w:pPr>
            <w:r w:rsidRPr="00FC0088"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 которых идет речь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 w:rsidRPr="00FC0088"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которых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говорилось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331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9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2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лет: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развитие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несложные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поручения;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диалогической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воспроизводить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фразы;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употреблять несложные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произношения слова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простые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слушать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чтение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наизусть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потешек,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стихов,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песенок,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наглядным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сопровождением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(картинки,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книжки-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книжки-картинки);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ритм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мелодичность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пестушек,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песенок,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потешек,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65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избирательные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реакции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чтения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ind w:left="107" w:right="951"/>
              <w:rPr>
                <w:sz w:val="24"/>
              </w:rPr>
            </w:pPr>
            <w:r w:rsidRPr="00FC0088"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показывая,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совершаемые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персонажами действия;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(заканчивать)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строчки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ребѐнку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песенок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 w:rsidRPr="00FC0088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</w:t>
            </w:r>
          </w:p>
        </w:tc>
      </w:tr>
      <w:tr w:rsidR="005A5A4E" w:rsidTr="00FC0088">
        <w:trPr>
          <w:trHeight w:val="276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</w:p>
          <w:p w:rsidR="005A5A4E" w:rsidRPr="00FC0088" w:rsidRDefault="005A5A4E" w:rsidP="00FC0088">
            <w:pPr>
              <w:pStyle w:val="TableParagraph"/>
              <w:ind w:left="107" w:right="318"/>
              <w:rPr>
                <w:sz w:val="24"/>
              </w:rPr>
            </w:pPr>
            <w:r w:rsidRPr="00FC0088"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местоположение,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имитировать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животных.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глаголами,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прилагательными,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наречиями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 данные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упражнять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правильном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произношении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гласных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звукоподражаний,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отельных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слов.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звукоподражательных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разном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темпе,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силой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Грамматический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местоимения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глаголами,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фразы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 w:rsidRPr="00FC0088"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31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литературе: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воспринимать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объему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потешки,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наглядным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сопровождением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(и без него);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четверостишия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уже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известных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ребёнку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стихов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песенок,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воспроизводить игровые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 персонажей;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мелодичность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стихотворений,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потешек;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чтения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повторять звуковые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жесты;</w:t>
            </w:r>
          </w:p>
          <w:p w:rsidR="005A5A4E" w:rsidRPr="00FC0088" w:rsidRDefault="005A5A4E" w:rsidP="00FC0088">
            <w:pPr>
              <w:pStyle w:val="TableParagraph"/>
              <w:ind w:left="107" w:right="408"/>
              <w:rPr>
                <w:sz w:val="24"/>
              </w:rPr>
            </w:pPr>
            <w:r w:rsidRPr="00FC0088"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книги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вместе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вопросительных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восклицательных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интонации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художественного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C8363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 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сходные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назначению предметы, понимать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обобщающие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активизация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активизировать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ближайшего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внятно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словах все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гласные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кроме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короткие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20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Грамматический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ind w:left="107" w:right="106"/>
              <w:rPr>
                <w:sz w:val="24"/>
              </w:rPr>
            </w:pPr>
            <w:r w:rsidRPr="00FC0088"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множественного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числа,</w:t>
            </w:r>
            <w:r w:rsidRPr="00FC0088">
              <w:rPr>
                <w:spacing w:val="7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</w:t>
            </w:r>
            <w:r w:rsidRPr="00FC0088">
              <w:rPr>
                <w:spacing w:val="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7"/>
                <w:sz w:val="24"/>
              </w:rPr>
              <w:t xml:space="preserve"> </w:t>
            </w:r>
            <w:r w:rsidRPr="00FC0088">
              <w:rPr>
                <w:sz w:val="24"/>
              </w:rPr>
              <w:t>детенышей;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существительных</w:t>
            </w:r>
            <w:r w:rsidRPr="00FC0088">
              <w:rPr>
                <w:spacing w:val="6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форме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глаголов,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звукоподражательных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глаголов.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у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пользоваться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93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</w:p>
          <w:p w:rsidR="005A5A4E" w:rsidRPr="00FC0088" w:rsidRDefault="005A5A4E" w:rsidP="00FC0088">
            <w:pPr>
              <w:pStyle w:val="TableParagraph"/>
              <w:ind w:left="107" w:right="90"/>
              <w:rPr>
                <w:sz w:val="24"/>
              </w:rPr>
            </w:pPr>
            <w:r w:rsidRPr="00FC0088"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пересказыванию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воспроизводить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текст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сказки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или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сначала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вопросам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затем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грамоте: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вслушиваться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звучание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терминами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«слово»,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«звук»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практическом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8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литературе: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(потешки,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песенки,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прибаутки,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(небольшие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авторские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стихотворения);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 w:rsidRPr="00FC0088"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сопровождением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48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восприятию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текста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(поступки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последовательность событий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сказках, рассказах);</w:t>
            </w:r>
          </w:p>
          <w:p w:rsidR="005A5A4E" w:rsidRPr="00FC0088" w:rsidRDefault="005A5A4E" w:rsidP="00FC0088">
            <w:pPr>
              <w:pStyle w:val="TableParagraph"/>
              <w:ind w:left="107" w:right="424"/>
              <w:rPr>
                <w:sz w:val="24"/>
              </w:rPr>
            </w:pPr>
            <w:r w:rsidRPr="00FC0088">
              <w:rPr>
                <w:sz w:val="24"/>
              </w:rPr>
              <w:t>формировать умение внятно, не спеша произносить небольшие потешки и стихотворения, воспроизводить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строчки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рифмы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 стихов,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песенок,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пальчиковых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игр;</w:t>
            </w:r>
          </w:p>
          <w:p w:rsidR="005A5A4E" w:rsidRPr="00FC0088" w:rsidRDefault="005A5A4E" w:rsidP="00FC0088">
            <w:pPr>
              <w:pStyle w:val="TableParagraph"/>
              <w:ind w:left="107" w:right="381"/>
              <w:rPr>
                <w:sz w:val="24"/>
              </w:rPr>
            </w:pPr>
            <w:r w:rsidRPr="00FC0088"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картинок,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иллюстраций;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(улыбки,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смех,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жесты)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слушания художественных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93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вводить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глаголы,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характеризовать состояние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настроение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употребительные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глаголы,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наречия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предлоги;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употреблять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обобщающим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шипящих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сонорных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звуков.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работу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над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дикцией: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отчетливое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произношение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звуком.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интонационную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20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Грамматический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детенышей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употреблять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именительном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пространственным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между,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около);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диалогическую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беседу: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задавать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вопросы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поводу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качеств,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ними,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взаимоотношений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93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 w:right="118"/>
              <w:rPr>
                <w:sz w:val="24"/>
              </w:rPr>
            </w:pPr>
            <w:r w:rsidRPr="00FC0088"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картины.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приветствовать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родных,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незнакомыми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людьми,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встрече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гостей.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коммуникативно-речевые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(умение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вступить,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завершить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20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грамоте:</w:t>
            </w:r>
          </w:p>
          <w:p w:rsidR="005A5A4E" w:rsidRPr="00FC0088" w:rsidRDefault="005A5A4E" w:rsidP="00FC0088">
            <w:pPr>
              <w:pStyle w:val="TableParagraph"/>
              <w:ind w:left="107" w:right="119"/>
              <w:rPr>
                <w:sz w:val="24"/>
              </w:rPr>
            </w:pPr>
            <w:r w:rsidRPr="00FC0088"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разному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сходно,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звуки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произносятся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могут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быть разные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 w:rsidRPr="00FC0088"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(без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выделения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терминов),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изолированно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первый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четче,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чем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он произносится обычно, называть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литературе: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(загадки,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считалки,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заклички,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волшебные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особенности жанров литературных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ind w:left="107" w:right="576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воспринимать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форму</w:t>
            </w:r>
            <w:r w:rsidRPr="00FC0088">
              <w:rPr>
                <w:spacing w:val="-12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(устанавливать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ритму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поэтической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речи, образным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характеристикам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явлений);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художественно-речевые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исполнительские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(выразительное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чтение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наизусть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потешек,</w:t>
            </w:r>
          </w:p>
          <w:p w:rsidR="005A5A4E" w:rsidRPr="00FC0088" w:rsidRDefault="005A5A4E" w:rsidP="00FC0088">
            <w:pPr>
              <w:pStyle w:val="TableParagraph"/>
              <w:ind w:left="107" w:right="118"/>
              <w:rPr>
                <w:sz w:val="24"/>
              </w:rPr>
            </w:pPr>
            <w:r w:rsidRPr="00FC0088">
              <w:rPr>
                <w:sz w:val="24"/>
              </w:rPr>
              <w:t>прибауток,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стихотворений;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исполнение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ролей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инсценировках;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рассказов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сказок);</w:t>
            </w:r>
          </w:p>
          <w:p w:rsidR="005A5A4E" w:rsidRPr="00FC0088" w:rsidRDefault="005A5A4E" w:rsidP="00FC008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книге, уважение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писателей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65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характеризующие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трудовую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умении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подбирать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сходными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значениями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(синонимы)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противоположными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прилагательные,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глаголы,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наречия,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предлоги,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обобщающим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(строитель,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 w:rsidRPr="00FC0088"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фонематический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слух.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Отрабатывать интонационную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48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Грамматический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прилагательным,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множественное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число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существительных,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образцу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сложные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инсценировках пользоваться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прямой 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косвенной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441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</w:p>
          <w:p w:rsidR="005A5A4E" w:rsidRPr="00FC0088" w:rsidRDefault="005A5A4E" w:rsidP="00FC0088">
            <w:pPr>
              <w:pStyle w:val="TableParagraph"/>
              <w:ind w:left="107" w:right="100"/>
              <w:rPr>
                <w:sz w:val="24"/>
              </w:rPr>
            </w:pP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диалогическую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монологическую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7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употреблять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6"/>
                <w:sz w:val="24"/>
              </w:rPr>
              <w:t xml:space="preserve"> </w:t>
            </w:r>
            <w:r w:rsidRPr="00FC0088">
              <w:rPr>
                <w:sz w:val="24"/>
              </w:rPr>
              <w:t>без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напоминания;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общения: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имени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отчеству,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плану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образцу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предмете,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набору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картинок,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письма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(педагогу, другу);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 теме, предложенной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грамоте: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анализ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структуры,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выделять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10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ударение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место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структуре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качественно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характеризовать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выделяемые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(гласные,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соответствующие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термины.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словесным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звуковым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составом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24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литературе: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(потешки,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песенки,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прибаутки,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волшебные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сказки)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литературы (небольшие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авторские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сказки,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стихотворения);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познавательного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характера;</w:t>
            </w:r>
          </w:p>
          <w:p w:rsidR="005A5A4E" w:rsidRPr="00FC0088" w:rsidRDefault="005A5A4E" w:rsidP="00FC0088">
            <w:pPr>
              <w:pStyle w:val="TableParagraph"/>
              <w:ind w:left="107" w:right="388"/>
              <w:rPr>
                <w:sz w:val="24"/>
              </w:rPr>
            </w:pPr>
            <w:r w:rsidRPr="00FC0088"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сквозным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персонажем);</w:t>
            </w:r>
          </w:p>
          <w:p w:rsidR="005A5A4E" w:rsidRPr="00FC0088" w:rsidRDefault="005A5A4E" w:rsidP="00FC0088">
            <w:pPr>
              <w:pStyle w:val="TableParagraph"/>
              <w:ind w:left="107" w:right="158"/>
              <w:rPr>
                <w:sz w:val="24"/>
              </w:rPr>
            </w:pPr>
            <w:r w:rsidRPr="00FC0088"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выборе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слушания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повторное);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некоторых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жанровых,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композиционных,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языковых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произведений: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поговорка,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загадка, считалка,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скороговорка, народная сказка,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рассказ, стихотворение;</w:t>
            </w:r>
          </w:p>
          <w:p w:rsidR="005A5A4E" w:rsidRPr="00FC0088" w:rsidRDefault="005A5A4E" w:rsidP="00FC0088">
            <w:pPr>
              <w:pStyle w:val="TableParagraph"/>
              <w:ind w:left="107" w:right="646"/>
              <w:rPr>
                <w:sz w:val="24"/>
              </w:rPr>
            </w:pPr>
            <w:r w:rsidRPr="00FC0088"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рассматривание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иллюстраций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художников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10"/>
                <w:sz w:val="24"/>
              </w:rPr>
              <w:t xml:space="preserve"> </w:t>
            </w:r>
            <w:r w:rsidRPr="00FC0088">
              <w:rPr>
                <w:sz w:val="24"/>
              </w:rPr>
              <w:t>одному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тому же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произведению);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потешек,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прибауток,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стихотворений;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чтение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ролям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инсценировках;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пересказ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близко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тексту);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(умения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выделять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текста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единицы,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значение; составлять короткие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 потешке, прибаутке).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7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запас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название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признаков.</w:t>
            </w:r>
          </w:p>
          <w:p w:rsidR="005A5A4E" w:rsidRPr="00FC0088" w:rsidRDefault="005A5A4E" w:rsidP="00FC0088">
            <w:pPr>
              <w:pStyle w:val="TableParagraph"/>
              <w:ind w:left="107" w:right="426"/>
              <w:rPr>
                <w:sz w:val="24"/>
              </w:rPr>
            </w:pPr>
            <w:r w:rsidRPr="00FC0088"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Вводить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словарь детей антонимы,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многозначные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активизация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словаря: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части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точно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слух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произношении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языка.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Отрабатывать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дикцию: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внятно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отчетливо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произносить слова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словосочетания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естественной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интонацией.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фонематический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слух: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находить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звуком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звука 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начале,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середине,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конце).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интонационную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сторону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речи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(мелодика,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тембр,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голоса,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Грамматический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речи: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числительными,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существительные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прилагательными,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речи сложные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6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Связная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речь:</w:t>
            </w:r>
          </w:p>
          <w:p w:rsidR="005A5A4E" w:rsidRPr="00FC0088" w:rsidRDefault="005A5A4E" w:rsidP="00FC0088">
            <w:pPr>
              <w:pStyle w:val="TableParagraph"/>
              <w:ind w:left="107" w:right="243"/>
              <w:rPr>
                <w:sz w:val="24"/>
              </w:rPr>
            </w:pPr>
            <w:r w:rsidRPr="00FC0088"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картинок.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личного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без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наглядного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материала.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составлять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сказки.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строить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типы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высказывания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(описание,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повествование,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рассуждение),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структуру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типы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связей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частями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грамоте: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 w:rsidRPr="00FC0088"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слоги трехсложные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открытыми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слогами;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буквами;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читать слоги,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слова,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31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литературе:</w:t>
            </w:r>
          </w:p>
          <w:p w:rsidR="005A5A4E" w:rsidRPr="00FC0088" w:rsidRDefault="005A5A4E" w:rsidP="00FC0088">
            <w:pPr>
              <w:pStyle w:val="TableParagraph"/>
              <w:ind w:left="107" w:right="1416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книге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объекту,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разнообразными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 жанру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 тематике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произведениями;</w:t>
            </w:r>
          </w:p>
          <w:p w:rsidR="005A5A4E" w:rsidRPr="00FC0088" w:rsidRDefault="005A5A4E" w:rsidP="00FC0088">
            <w:pPr>
              <w:pStyle w:val="TableParagraph"/>
              <w:ind w:left="107" w:right="388"/>
              <w:rPr>
                <w:sz w:val="24"/>
              </w:rPr>
            </w:pPr>
            <w:r w:rsidRPr="00FC0088"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рассказов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сквозным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персонажем);</w:t>
            </w:r>
          </w:p>
          <w:p w:rsidR="005A5A4E" w:rsidRPr="00FC0088" w:rsidRDefault="005A5A4E" w:rsidP="00FC0088">
            <w:pPr>
              <w:pStyle w:val="TableParagraph"/>
              <w:ind w:left="107" w:right="539"/>
              <w:rPr>
                <w:sz w:val="24"/>
              </w:rPr>
            </w:pPr>
            <w:r w:rsidRPr="00FC0088"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сказка, рассказ,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стихотворение, басня,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пословица, небылица, былина;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 w:rsidRPr="00FC0088"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избирательные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определенного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жанра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метафорических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загадок,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сочинение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текстов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сказочного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реалистического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рифмованных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воспитания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Владение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речевого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этикета,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отражающими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принятые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нормы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культурного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8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родному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языку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ценности,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чувствовать красоту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языка,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говорить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красиво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богатом,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jc w:val="center"/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F40BB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речевого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 xml:space="preserve">развития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32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4</w:t>
            </w:r>
          </w:p>
        </w:tc>
      </w:tr>
      <w:tr w:rsidR="005A5A4E" w:rsidTr="00FC0088">
        <w:trPr>
          <w:trHeight w:val="27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речевого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89%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11%</w:t>
            </w:r>
          </w:p>
        </w:tc>
      </w:tr>
    </w:tbl>
    <w:p w:rsidR="005A5A4E" w:rsidRDefault="005A5A4E">
      <w:pPr>
        <w:spacing w:before="7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Художественно-эстетическое</w:t>
            </w:r>
            <w:r w:rsidRPr="00FC0088">
              <w:rPr>
                <w:b/>
                <w:spacing w:val="-7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6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месяцев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2-3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5-6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 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контрастного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сосредоточиваться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звучании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5-6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9-10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слушанию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вокальной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инструментальной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слуховое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прислушиваться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слушать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pacing w:val="-1"/>
                <w:sz w:val="24"/>
              </w:rPr>
              <w:t>3.</w:t>
            </w:r>
            <w:r w:rsidRPr="00FC0088">
              <w:rPr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 xml:space="preserve">От 9-10 месяцев до 1 года: способствовать </w:t>
            </w:r>
            <w:r w:rsidRPr="00FC0088">
              <w:rPr>
                <w:sz w:val="24"/>
              </w:rPr>
              <w:t>возникновению у детей чувства удовольствия при восприятии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вокальной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и</w:t>
            </w:r>
            <w:r w:rsidRPr="00FC0088">
              <w:rPr>
                <w:spacing w:val="-15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инструментальной</w:t>
            </w:r>
            <w:r w:rsidRPr="00FC0088">
              <w:rPr>
                <w:spacing w:val="-13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музыки;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поддерживать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pacing w:val="-1"/>
                <w:sz w:val="24"/>
              </w:rPr>
              <w:t>запоминания</w:t>
            </w:r>
            <w:r w:rsidRPr="00FC0088">
              <w:rPr>
                <w:spacing w:val="-1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элементарных</w:t>
            </w:r>
            <w:r w:rsidRPr="00FC0088">
              <w:rPr>
                <w:spacing w:val="-1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движений,</w:t>
            </w:r>
            <w:r w:rsidRPr="00FC0088">
              <w:rPr>
                <w:spacing w:val="-14"/>
                <w:sz w:val="24"/>
              </w:rPr>
              <w:t xml:space="preserve"> </w:t>
            </w:r>
            <w:r w:rsidRPr="00FC0088">
              <w:rPr>
                <w:sz w:val="24"/>
              </w:rPr>
              <w:t>связанных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2 лет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8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(жестом,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мимикой,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подпеванием,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движениями),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слушать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радостное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настроение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пении,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C0088">
              <w:rPr>
                <w:sz w:val="24"/>
                <w:lang w:val="en-US"/>
              </w:rPr>
              <w:t>--</w:t>
            </w:r>
          </w:p>
        </w:tc>
      </w:tr>
      <w:tr w:rsidR="005A5A4E" w:rsidTr="00FC0088">
        <w:trPr>
          <w:trHeight w:val="138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9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1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6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месяцев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2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лет: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слушать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текст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(эмоционально)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обеспечивать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возможности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лепки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взрослого,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вызывать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рисовать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красками,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карандашами,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фломастерами,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предоставляя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C0088">
              <w:rPr>
                <w:sz w:val="24"/>
                <w:lang w:val="en-US"/>
              </w:rPr>
              <w:t>--</w:t>
            </w: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38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ритмично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заполнять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лист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бумаги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яркими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пятнами,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мазками,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линиями;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прислушиваться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песен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воспроизводить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звукоподражания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интонации;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игровые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плясовые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соответствующие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словам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песни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2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358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музыкального,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природой;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явлений окружающей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действительности;</w:t>
            </w:r>
          </w:p>
          <w:p w:rsidR="005A5A4E" w:rsidRPr="00FC0088" w:rsidRDefault="005A5A4E" w:rsidP="00FC0088">
            <w:pPr>
              <w:pStyle w:val="TableParagraph"/>
              <w:ind w:left="107" w:right="204"/>
              <w:rPr>
                <w:sz w:val="24"/>
              </w:rPr>
            </w:pPr>
            <w:r w:rsidRPr="00FC0088"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прослушивания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классической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народной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музыки),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(в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рисунков, изделии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декоративно-прикладного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искусства);</w:t>
            </w:r>
          </w:p>
          <w:p w:rsidR="005A5A4E" w:rsidRPr="00FC0088" w:rsidRDefault="005A5A4E" w:rsidP="00FC0088">
            <w:pPr>
              <w:pStyle w:val="TableParagraph"/>
              <w:ind w:left="107" w:right="1378"/>
              <w:rPr>
                <w:sz w:val="24"/>
              </w:rPr>
            </w:pP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(дымковской,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богородской,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матрешкой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другими);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интерес к малым формам фольклора (пестушки, заклички, прибаутки);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выражать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свои чувства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впечатления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содержательного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доступных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наблюдений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(рисованию,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лепке)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самостоятельно;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эмоции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нарисовать,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слепить;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научить правильно держать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карандаш,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кисть;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сенсорные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основы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цвета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(начиная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контрастных цветов);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включать движение рук по предмету при знакомстве с его формой;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глины,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пластилина,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пластической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массы;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игрушек,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природных объектов,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быта,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деталями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(кубик,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кирпичик,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трехгранная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призма,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пластина,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цилиндр),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вариантами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расположения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строительных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форм на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строить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137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слушать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подпевать,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простейшие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танцевальные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 w:rsidRPr="00FC0088"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эмоционально 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пробуждать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путем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первого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(кукла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Катя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показывает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концерт),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расширения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контактов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(бабушка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приглашает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деревенский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двор);</w:t>
            </w:r>
          </w:p>
          <w:p w:rsidR="005A5A4E" w:rsidRPr="00FC0088" w:rsidRDefault="005A5A4E" w:rsidP="00FC0088">
            <w:pPr>
              <w:pStyle w:val="TableParagraph"/>
              <w:ind w:left="107" w:right="98"/>
              <w:rPr>
                <w:sz w:val="24"/>
              </w:rPr>
            </w:pPr>
            <w:r w:rsidRPr="00FC0088"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 проявлению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самостоятельности, активности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персонажами-игрушками;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следить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заводных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игрушек,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сказочных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героев,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адекватно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них;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 формированию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навыка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перевоплощения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сказочных</w:t>
            </w:r>
            <w:r w:rsidRPr="00FC0088">
              <w:rPr>
                <w:spacing w:val="7"/>
                <w:sz w:val="24"/>
              </w:rPr>
              <w:t xml:space="preserve"> </w:t>
            </w:r>
            <w:r w:rsidRPr="00FC0088">
              <w:rPr>
                <w:sz w:val="24"/>
              </w:rPr>
              <w:t>героев;</w:t>
            </w:r>
          </w:p>
          <w:p w:rsidR="005A5A4E" w:rsidRPr="00FC0088" w:rsidRDefault="005A5A4E" w:rsidP="00FC008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систематического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выступлений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педагогического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театра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93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98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эмоционально-положительный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климат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группе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комфортности,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следить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игрушек,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сказочных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героев,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адекватно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них;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навык перевоплощения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</w:t>
            </w:r>
            <w:r w:rsidRPr="00FC0088">
              <w:rPr>
                <w:b/>
                <w:spacing w:val="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248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подводить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(разглядывать и чувствовать);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искусством;</w:t>
            </w:r>
          </w:p>
          <w:p w:rsidR="005A5A4E" w:rsidRPr="00FC0088" w:rsidRDefault="005A5A4E" w:rsidP="00FC0088">
            <w:pPr>
              <w:pStyle w:val="TableParagraph"/>
              <w:ind w:left="107" w:right="332"/>
              <w:rPr>
                <w:sz w:val="24"/>
              </w:rPr>
            </w:pPr>
            <w:r w:rsidRPr="00FC0088"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прикладного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 w:rsidRPr="00FC0088"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65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патриотическое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сопричастности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родного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края,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семье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изобразительной, театрализованной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(музыке,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искусстве, театрализованной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готовить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посещению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кукольного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театра,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выставки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работ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так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далее;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приобщать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 участию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концертах,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 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семье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исполнение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танца,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песни,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чтение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6349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занятиям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у детей знания в области изобразительной деятельности;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 эстетическое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восприятие;</w:t>
            </w:r>
          </w:p>
          <w:p w:rsidR="005A5A4E" w:rsidRPr="00FC0088" w:rsidRDefault="005A5A4E" w:rsidP="00FC0088">
            <w:pPr>
              <w:pStyle w:val="TableParagraph"/>
              <w:ind w:left="107" w:right="149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колористической,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композиционной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смысловой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трактовки;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лепке,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простые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образную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выразительность;</w:t>
            </w:r>
          </w:p>
          <w:p w:rsidR="005A5A4E" w:rsidRPr="00FC0088" w:rsidRDefault="005A5A4E" w:rsidP="00FC0088">
            <w:pPr>
              <w:pStyle w:val="TableParagraph"/>
              <w:ind w:left="107" w:right="430"/>
              <w:rPr>
                <w:sz w:val="24"/>
              </w:rPr>
            </w:pPr>
            <w:r w:rsidRPr="00FC0088"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аппликации);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сторону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явлений природы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мира;</w:t>
            </w:r>
          </w:p>
          <w:p w:rsidR="005A5A4E" w:rsidRPr="00FC0088" w:rsidRDefault="005A5A4E" w:rsidP="00FC0088">
            <w:pPr>
              <w:pStyle w:val="TableParagraph"/>
              <w:ind w:left="107" w:right="1313"/>
              <w:rPr>
                <w:sz w:val="24"/>
              </w:rPr>
            </w:pPr>
            <w:r w:rsidRPr="00FC0088"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живописными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средствами;</w:t>
            </w:r>
          </w:p>
          <w:p w:rsidR="005A5A4E" w:rsidRPr="00FC0088" w:rsidRDefault="005A5A4E" w:rsidP="00FC0088">
            <w:pPr>
              <w:pStyle w:val="TableParagraph"/>
              <w:ind w:left="107" w:right="204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зрительного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тактильного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обследования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 объектов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обогащения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уточнения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 особенностей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формы,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пропорций, цвета,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фактуры;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вызывать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(книжные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иллюстрации,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изделия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промыслов,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быта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другое);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рисунках,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лепке,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 w:rsidRPr="00FC0088">
              <w:rPr>
                <w:sz w:val="24"/>
              </w:rPr>
              <w:t>знакомить детей с народной игрушкой (филимоновской, дымковской, семеновской, богородской) для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переводить детей от рисования-подражания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совершенствовать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умения;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строительные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детали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(кубики,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кирпичики,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пластины,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цилиндры, трехгранные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призмы);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сооружать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новые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полученные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ранее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(накладывание,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прикладывание);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постройках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детали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48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музыку;</w:t>
            </w:r>
          </w:p>
          <w:p w:rsidR="005A5A4E" w:rsidRPr="00FC0088" w:rsidRDefault="005A5A4E" w:rsidP="00FC0088">
            <w:pPr>
              <w:pStyle w:val="TableParagraph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тремя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произведений: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песней,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танцем,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маршем;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узнавать знакомые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песни,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пьесы;</w:t>
            </w:r>
          </w:p>
          <w:p w:rsidR="005A5A4E" w:rsidRPr="00FC0088" w:rsidRDefault="005A5A4E" w:rsidP="00FC0088">
            <w:pPr>
              <w:pStyle w:val="TableParagraph"/>
              <w:ind w:left="107" w:right="1572"/>
              <w:rPr>
                <w:sz w:val="24"/>
              </w:rPr>
            </w:pPr>
            <w:r w:rsidRPr="00FC0088"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выражать свое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настроение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движении под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музыку;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учить детей петь простые народные песни, попевки, прибаутки, передавая их настроение и характер;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немузыкальными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(шумовыми,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природными)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звуками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исследования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звука: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высоты,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длительности,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динамики,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496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воспитывать у</w:t>
            </w:r>
            <w:r w:rsidRPr="00FC0088">
              <w:rPr>
                <w:spacing w:val="-11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устойчивый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 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еѐ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проведения;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доброжелательные,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взаимоотношения;</w:t>
            </w:r>
          </w:p>
          <w:p w:rsidR="005A5A4E" w:rsidRPr="00FC0088" w:rsidRDefault="005A5A4E" w:rsidP="00FC0088">
            <w:pPr>
              <w:pStyle w:val="TableParagraph"/>
              <w:ind w:left="107" w:right="1056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силами взрослых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 старших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</w:p>
          <w:p w:rsidR="005A5A4E" w:rsidRPr="00FC0088" w:rsidRDefault="005A5A4E" w:rsidP="00FC0088">
            <w:pPr>
              <w:pStyle w:val="TableParagraph"/>
              <w:ind w:left="107" w:right="63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театра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(кукольным,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настольным,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пальчиковым,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теней,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театром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фланелеграфе);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приемами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вождения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настольных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кукол;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сопровождать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песенкой;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вызывать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костюмов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(шапочки,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воротнички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далее)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атрибутами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внешними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символами роли;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510"/>
              <w:rPr>
                <w:sz w:val="24"/>
              </w:rPr>
            </w:pPr>
            <w:r w:rsidRPr="00FC0088"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диалогическую речь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театрально-игровой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следить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драматизациях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кукольных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спектаклях;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импровизационные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диалогов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действующих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лиц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хорошо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38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1402"/>
              <w:rPr>
                <w:sz w:val="24"/>
              </w:rPr>
            </w:pPr>
            <w:r w:rsidRPr="00FC0088"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благополучие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отдых;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 w:rsidRPr="00FC0088">
              <w:rPr>
                <w:sz w:val="24"/>
              </w:rPr>
              <w:t>помогать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организовывать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время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интересом;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 активного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пассивного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38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атмосферу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благополучия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просмотру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кукольных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спектаклей,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прослушиванию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участвовать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развлечениях;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основы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 навыки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ходе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414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воображение,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вкус;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сравнивать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ind w:left="107" w:right="393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сопереживание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действительности;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 деятельности человека;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историей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возникновения,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разных видов искусства;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искусством;</w:t>
            </w:r>
          </w:p>
          <w:p w:rsidR="005A5A4E" w:rsidRPr="00FC0088" w:rsidRDefault="005A5A4E" w:rsidP="00FC0088">
            <w:pPr>
              <w:pStyle w:val="TableParagraph"/>
              <w:ind w:left="107" w:right="847"/>
              <w:rPr>
                <w:sz w:val="24"/>
              </w:rPr>
            </w:pPr>
            <w:r w:rsidRPr="00FC0088"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подобное;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приобщать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лучшим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образцам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отечественного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мирового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гордости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страну,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331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видам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1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воображение,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мира;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соотносить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увиденное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опытом;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рассматривать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обследовать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помощью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рук;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репродукции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живописи,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народное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декоративное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скульптура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малых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другое)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творчества;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выделять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359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аппликации;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лепке,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позу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горбиться,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наклоняться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низко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над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столом, к мольберту;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сидеть свободно, не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напрягаясь;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приучать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быть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аккуратными: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рабочее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место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порядке,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окончании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убирать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все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стола;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воплощать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переживания,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мысли;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 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самостоятельного художественного творчества детей;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 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дружелюбие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оценке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других</w:t>
            </w:r>
            <w:r w:rsidRPr="00FC0088">
              <w:rPr>
                <w:spacing w:val="5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93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строительные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детали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(куб,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пластина,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кирпичик,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брусок);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учётом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(устойчивость,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величина);</w:t>
            </w:r>
          </w:p>
          <w:p w:rsidR="005A5A4E" w:rsidRPr="00FC0088" w:rsidRDefault="005A5A4E" w:rsidP="00FC0088">
            <w:pPr>
              <w:pStyle w:val="TableParagraph"/>
              <w:ind w:left="107" w:right="1126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обучать конструированию из бумаги;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приобщать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изготовлению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поделок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386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110"/>
              <w:rPr>
                <w:sz w:val="24"/>
              </w:rPr>
            </w:pPr>
            <w:r w:rsidRPr="00FC0088">
              <w:rPr>
                <w:sz w:val="24"/>
              </w:rPr>
              <w:t>продолжать развивать у детей интерес к музыке, желание её слушать, вызывать эмоциональную отзывчивость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восприятии музыкальных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впечатления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дальнейшему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культуры;</w:t>
            </w:r>
          </w:p>
          <w:p w:rsidR="005A5A4E" w:rsidRPr="00FC0088" w:rsidRDefault="005A5A4E" w:rsidP="00FC0088">
            <w:pPr>
              <w:pStyle w:val="TableParagraph"/>
              <w:ind w:left="107" w:right="6825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слушательскую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музыкальность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любовь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высокохудожественной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умение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высоте;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пению;</w:t>
            </w:r>
          </w:p>
          <w:p w:rsidR="005A5A4E" w:rsidRPr="00FC0088" w:rsidRDefault="005A5A4E" w:rsidP="00FC0088">
            <w:pPr>
              <w:pStyle w:val="TableParagraph"/>
              <w:ind w:left="107" w:right="928"/>
              <w:rPr>
                <w:sz w:val="24"/>
              </w:rPr>
            </w:pPr>
            <w:r w:rsidRPr="00FC0088"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играх, драматизациях, инсценировании;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детьми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приемов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игры 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детских музыкальных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заниматься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358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учить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художественно-образных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(интонация,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мимика,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пантомимика);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активизировать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словарь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 звуковую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речи,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интонационный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строй,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диалогическую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речь;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(кукольный,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детский,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зверей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другое);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сказочных животных;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748"/>
              <w:rPr>
                <w:sz w:val="24"/>
              </w:rPr>
            </w:pPr>
            <w:r w:rsidRPr="00FC0088"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переживания;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игровому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414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организовывать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время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пользой;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заниматься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деятельностью,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отмечать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мира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(кружение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снежинок,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птиц,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шелест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деревьев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прочее)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передавать это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 видах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(изобразительной,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знакомящим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народов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страны;</w:t>
            </w:r>
          </w:p>
          <w:p w:rsidR="005A5A4E" w:rsidRPr="00FC0088" w:rsidRDefault="005A5A4E" w:rsidP="00FC0088">
            <w:pPr>
              <w:pStyle w:val="TableParagraph"/>
              <w:ind w:left="107" w:right="266"/>
              <w:rPr>
                <w:sz w:val="24"/>
              </w:rPr>
            </w:pPr>
            <w:r w:rsidRPr="00FC0088"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эмоциональному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творчеству;</w:t>
            </w:r>
          </w:p>
          <w:p w:rsidR="005A5A4E" w:rsidRPr="00FC0088" w:rsidRDefault="005A5A4E" w:rsidP="00FC0088">
            <w:pPr>
              <w:pStyle w:val="TableParagraph"/>
              <w:ind w:left="107" w:right="789"/>
              <w:rPr>
                <w:sz w:val="24"/>
              </w:rPr>
            </w:pPr>
            <w:r w:rsidRPr="00FC0088"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государственных,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народных);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причастности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событиям,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происходящим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стране;</w:t>
            </w:r>
          </w:p>
          <w:p w:rsidR="005A5A4E" w:rsidRPr="00FC0088" w:rsidRDefault="005A5A4E" w:rsidP="00FC0088">
            <w:pPr>
              <w:pStyle w:val="TableParagraph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наклонности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ребѐнка;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вовлекать детей 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подготовки 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видов развлечений;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участвовать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кукольном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спектакле,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композициях,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искусству: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вкус,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искусству;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наблюдать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оценивать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прекрасное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действительности,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71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мире,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собственных творческих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работах;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оценок,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суждений;</w:t>
            </w:r>
          </w:p>
          <w:p w:rsidR="005A5A4E" w:rsidRPr="00FC0088" w:rsidRDefault="005A5A4E" w:rsidP="00FC0088">
            <w:pPr>
              <w:pStyle w:val="TableParagraph"/>
              <w:ind w:left="107" w:right="705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содержания;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активизировать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миру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(искусству,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быта,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игрушкам, социальным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предпочтения,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познавать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музыкальную деятельность;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познанию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через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творческую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выделять,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группировать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видам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(литература, музыка,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архитектура,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балет,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театр,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цирк,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фотография);</w:t>
            </w:r>
          </w:p>
          <w:p w:rsidR="005A5A4E" w:rsidRPr="00FC0088" w:rsidRDefault="005A5A4E" w:rsidP="00FC0088">
            <w:pPr>
              <w:pStyle w:val="TableParagraph"/>
              <w:ind w:left="107" w:right="242"/>
              <w:rPr>
                <w:sz w:val="24"/>
              </w:rPr>
            </w:pPr>
            <w:r w:rsidRPr="00FC0088"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архитектурой;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народном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фольклоре,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художественных промыслах;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интерес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участию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фольклорных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 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видов художественной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 w:right="469"/>
              <w:rPr>
                <w:sz w:val="24"/>
              </w:rPr>
            </w:pPr>
            <w:r w:rsidRPr="00FC0088"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виде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личностные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деятельности: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инициативность, индивидуальность,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организовать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посещение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выставки,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театра,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музея,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21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 w:right="637"/>
              <w:rPr>
                <w:sz w:val="24"/>
              </w:rPr>
            </w:pPr>
            <w:r w:rsidRPr="00FC0088"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сенсорный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органы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восприятия: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зрение,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слух,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обоняние,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осязание,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вкус;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 знания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 основных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формах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 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природы;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созерцать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красоту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 мира;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уподобление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похоже),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установление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сходства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их частей,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выделение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662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единичного,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признаков,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обобщение;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умение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только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свойства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(форма,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расположению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относительно друг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друга;</w:t>
            </w:r>
          </w:p>
          <w:p w:rsidR="005A5A4E" w:rsidRPr="00FC0088" w:rsidRDefault="005A5A4E" w:rsidP="00FC0088">
            <w:pPr>
              <w:pStyle w:val="TableParagraph"/>
              <w:ind w:left="107" w:right="844"/>
              <w:rPr>
                <w:sz w:val="24"/>
              </w:rPr>
            </w:pPr>
            <w:r w:rsidRPr="00FC0088"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формы,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цвета,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пропорций;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сочетать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знакомые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техники,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новые,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собственной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объединять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изображения;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 w:rsidRPr="00FC0088"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 детей;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инициировать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выбор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сюжетов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семье,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ДОО,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также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бытовых,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общественных 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природных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явлениях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(воскресный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день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семье,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группа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прогулке,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близких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взрослых,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любимые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связи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 атрибутном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воплощении,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ферма,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зоопарк,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лес,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луг,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аквариум,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герои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эпизоды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любимых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сказок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мультфильмов);</w:t>
            </w:r>
          </w:p>
          <w:p w:rsidR="005A5A4E" w:rsidRPr="00FC0088" w:rsidRDefault="005A5A4E" w:rsidP="00FC0088">
            <w:pPr>
              <w:pStyle w:val="TableParagraph"/>
              <w:ind w:left="107" w:right="991"/>
              <w:jc w:val="both"/>
              <w:rPr>
                <w:sz w:val="24"/>
              </w:rPr>
            </w:pPr>
            <w:r w:rsidRPr="00FC0088"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Полховско-майданская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роспись,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Гжельская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роспись),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игрушках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(городецкая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игрушка, богородская игрушка, матрешка,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бирюльки);</w:t>
            </w:r>
          </w:p>
          <w:p w:rsidR="005A5A4E" w:rsidRPr="00FC0088" w:rsidRDefault="005A5A4E" w:rsidP="00FC0088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декоративное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коллективное);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воплощать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переживания,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мысли;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личностное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начало;</w:t>
            </w:r>
          </w:p>
          <w:p w:rsidR="005A5A4E" w:rsidRPr="00FC0088" w:rsidRDefault="005A5A4E" w:rsidP="00FC0088">
            <w:pPr>
              <w:pStyle w:val="TableParagraph"/>
              <w:ind w:left="107" w:right="638"/>
              <w:rPr>
                <w:sz w:val="24"/>
              </w:rPr>
            </w:pPr>
            <w:r w:rsidRPr="00FC0088"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работать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аккуратно,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экономно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расходовать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рабочее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место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чистоте,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 окончании</w:t>
            </w:r>
          </w:p>
          <w:p w:rsidR="005A5A4E" w:rsidRPr="00FC0088" w:rsidRDefault="005A5A4E" w:rsidP="00FC008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работы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приводить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устанавливать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связь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создаваемыми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постройками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что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они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видят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окружающей жизни;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разнообразные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постройки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конструкции;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65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жанры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(песня, танец, марш);</w:t>
            </w:r>
          </w:p>
          <w:p w:rsidR="005A5A4E" w:rsidRPr="00FC0088" w:rsidRDefault="005A5A4E" w:rsidP="00FC0088">
            <w:pPr>
              <w:pStyle w:val="TableParagraph"/>
              <w:ind w:left="107" w:right="1444"/>
              <w:rPr>
                <w:sz w:val="24"/>
              </w:rPr>
            </w:pPr>
            <w:r w:rsidRPr="00FC0088"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инструменты;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знакомства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классической,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народной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6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музыкой;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накапливать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композиторов;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любовь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звуковысотный,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ритмический,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тембровый,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динамический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слух;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интерпретации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разными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дальнейшему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развитию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пения,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импровизации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мелодий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детских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инструментах; творческой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детей;</w:t>
            </w:r>
          </w:p>
          <w:p w:rsidR="005A5A4E" w:rsidRPr="00FC0088" w:rsidRDefault="005A5A4E" w:rsidP="00FC008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сотрудничества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(кукольный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театр,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балет,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опера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прочее);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 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театральной терминологией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(акт, актер, антракт,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кулисы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так далее);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сценическому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атмосферу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выбора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каждого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воображаемыми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предметами;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развитию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передачи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способами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(речь,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мимика, жест, пантомима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прочес);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показа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изготовления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декораций,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358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277"/>
              <w:rPr>
                <w:sz w:val="24"/>
              </w:rPr>
            </w:pPr>
            <w:r w:rsidRPr="00FC0088"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 время игр,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творчества, прогулки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прочес;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также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 использования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организации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досуга;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понятия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будний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день,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понимать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различия;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историей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возникновения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обычаям;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программах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вызывать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принимать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помещений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 ним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(украшение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флажками,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гирляндами,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цветами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прочее);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людям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время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мероприятий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(поздравлять,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приглашать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праздник, готовить подарки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 прочее);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народной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участвовать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праздниках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развлечениях;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объединениях дополнительного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ДОО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её.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7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662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вкус;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предпочтения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музыкальной,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 w:right="991"/>
              <w:rPr>
                <w:sz w:val="24"/>
              </w:rPr>
            </w:pPr>
            <w:r w:rsidRPr="00FC0088"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разными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видами искусства;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(изобразительное,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декоративно-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прикладное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музыка,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архитектура,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театр, танец, кино,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цирк);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сопричастности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народа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жанрами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 w:rsidRPr="00FC0088"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гуманное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людям и окружающей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природе;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духовно-нравственное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сопричастности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народа;</w:t>
            </w:r>
          </w:p>
          <w:p w:rsidR="005A5A4E" w:rsidRPr="00FC0088" w:rsidRDefault="005A5A4E" w:rsidP="00FC0088">
            <w:pPr>
              <w:pStyle w:val="TableParagraph"/>
              <w:ind w:left="107" w:right="2504"/>
              <w:rPr>
                <w:sz w:val="24"/>
              </w:rPr>
            </w:pPr>
            <w:r w:rsidRPr="00FC0088">
              <w:rPr>
                <w:sz w:val="24"/>
              </w:rPr>
              <w:t>закреплять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помогать детям различать народное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профессиональное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искусство;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культуры;</w:t>
            </w:r>
          </w:p>
          <w:p w:rsidR="005A5A4E" w:rsidRPr="00FC0088" w:rsidRDefault="005A5A4E" w:rsidP="00FC0088">
            <w:pPr>
              <w:pStyle w:val="TableParagraph"/>
              <w:ind w:left="107" w:right="3444"/>
              <w:rPr>
                <w:sz w:val="24"/>
              </w:rPr>
            </w:pPr>
            <w:r w:rsidRPr="00FC0088">
              <w:rPr>
                <w:sz w:val="24"/>
              </w:rPr>
              <w:t>расширять знания детей об изобразительном искусстве, музыке, театре;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известных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художников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композиторов;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знания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 творческой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ее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особенностях;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называть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виды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 w:rsidRPr="00FC0088"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65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устойчивый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 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сенсорный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включать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процесс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ознакомления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рук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предмету;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828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эстетические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суждения;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аргументированно и развернуто оценивать изображения, созданные как самим ребѐнком, так и его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сверстниками,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обращая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внимание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обязательность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доброжелательного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 уважительного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работам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товарищей;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показывать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чем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отличаются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одни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других как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тематике,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средствам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выразительности;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называть,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каким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видам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они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относятся,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обсуждать 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оценки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детьми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этих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мира, произведениям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 художественно-творческой деятельности;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активно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применять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ранее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усвоенные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рисовании,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лепке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аппликации,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самостоятельного,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разнопланового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экспериментирования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художественными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материалами;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сделать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красивым,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содержательным,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выразительным;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потребности другого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 относиться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 продуктам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труда;</w:t>
            </w:r>
          </w:p>
          <w:p w:rsidR="005A5A4E" w:rsidRPr="00FC0088" w:rsidRDefault="005A5A4E" w:rsidP="00FC00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 учить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рисовать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натуры;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аналитические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сравнивать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между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собой,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выделять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каждого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предмета;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предметы,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величину,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строение,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пропорции,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цвет,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композицию;</w:t>
            </w:r>
          </w:p>
          <w:p w:rsidR="005A5A4E" w:rsidRPr="00FC0088" w:rsidRDefault="005A5A4E" w:rsidP="00FC0088">
            <w:pPr>
              <w:pStyle w:val="TableParagraph"/>
              <w:ind w:left="107" w:right="1142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изобразительной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 развивать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 коллективное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воспитывать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согласованно,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договариваться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кто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какую часть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работы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будет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изображения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будут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объединяться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общую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картину;</w:t>
            </w:r>
          </w:p>
          <w:p w:rsidR="005A5A4E" w:rsidRPr="00FC0088" w:rsidRDefault="005A5A4E" w:rsidP="00FC0088">
            <w:pPr>
              <w:pStyle w:val="TableParagraph"/>
              <w:ind w:left="107" w:right="2504"/>
              <w:rPr>
                <w:sz w:val="24"/>
              </w:rPr>
            </w:pPr>
            <w:r w:rsidRPr="00FC0088"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вносить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дополнения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большей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создаваемого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образа;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организовывать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работ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тематических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композиций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праздничным утренникам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развлечениям, художественных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110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 умение 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видеть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конструкцию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анализировать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её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части,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функциональное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назначение;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работы: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распределять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обязанности,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работать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65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общим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замыслом,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мешая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другу;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видами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конструкторов;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профессиями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дизайнера,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конструктора,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архитектора,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строителя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прочее;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художественно-творческие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конструктивную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524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923"/>
              <w:jc w:val="both"/>
              <w:rPr>
                <w:sz w:val="24"/>
              </w:rPr>
            </w:pPr>
            <w:r w:rsidRPr="00FC0088"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Федерации;</w:t>
            </w:r>
          </w:p>
          <w:p w:rsidR="005A5A4E" w:rsidRPr="00FC0088" w:rsidRDefault="005A5A4E" w:rsidP="00FC0088">
            <w:pPr>
              <w:pStyle w:val="TableParagraph"/>
              <w:ind w:left="107" w:right="1113"/>
              <w:jc w:val="both"/>
              <w:rPr>
                <w:sz w:val="24"/>
              </w:rPr>
            </w:pPr>
            <w:r w:rsidRPr="00FC0088"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 w:rsidRPr="00FC0088">
              <w:rPr>
                <w:spacing w:val="-58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 детей;</w:t>
            </w:r>
          </w:p>
          <w:p w:rsidR="005A5A4E" w:rsidRPr="00FC0088" w:rsidRDefault="005A5A4E" w:rsidP="00FC0088">
            <w:pPr>
              <w:pStyle w:val="TableParagraph"/>
              <w:ind w:left="107"/>
              <w:jc w:val="both"/>
              <w:rPr>
                <w:sz w:val="24"/>
              </w:rPr>
            </w:pPr>
            <w:r w:rsidRPr="00FC0088">
              <w:rPr>
                <w:sz w:val="24"/>
              </w:rPr>
              <w:t>удовлетворение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самовыражении;</w:t>
            </w:r>
          </w:p>
          <w:p w:rsidR="005A5A4E" w:rsidRPr="00FC0088" w:rsidRDefault="005A5A4E" w:rsidP="00FC0088">
            <w:pPr>
              <w:pStyle w:val="TableParagraph"/>
              <w:ind w:left="107" w:firstLine="60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способности: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поэтический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слух,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ритма,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музыкальную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память;</w:t>
            </w:r>
          </w:p>
          <w:p w:rsidR="005A5A4E" w:rsidRPr="00FC0088" w:rsidRDefault="005A5A4E" w:rsidP="00FC008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впечатления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вызывать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яркий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отклик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восприятии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музыки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разного характера;</w:t>
            </w:r>
          </w:p>
          <w:p w:rsidR="005A5A4E" w:rsidRPr="00FC0088" w:rsidRDefault="005A5A4E" w:rsidP="00FC0088">
            <w:pPr>
              <w:pStyle w:val="TableParagraph"/>
              <w:ind w:left="107" w:right="329"/>
              <w:rPr>
                <w:sz w:val="24"/>
              </w:rPr>
            </w:pPr>
            <w:r w:rsidRPr="00FC0088"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совершенствовать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звуковысотный, ритмический,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тембровый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динамический слух;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дальнейшему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певческого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голоса: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музыку;</w:t>
            </w:r>
          </w:p>
          <w:p w:rsidR="005A5A4E" w:rsidRPr="00FC0088" w:rsidRDefault="005A5A4E" w:rsidP="00FC0088">
            <w:pPr>
              <w:pStyle w:val="TableParagraph"/>
              <w:ind w:left="107" w:right="4325"/>
              <w:rPr>
                <w:sz w:val="24"/>
              </w:rPr>
            </w:pPr>
            <w:r w:rsidRPr="00FC0088">
              <w:rPr>
                <w:sz w:val="24"/>
              </w:rPr>
              <w:t>обучать детей игре на детских музыкальных инструментах;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знакомить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музыкальными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понятиями;</w:t>
            </w:r>
          </w:p>
          <w:p w:rsidR="005A5A4E" w:rsidRPr="00FC0088" w:rsidRDefault="005A5A4E" w:rsidP="00FC008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полученные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быту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48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Театрализованная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 w:right="133"/>
              <w:rPr>
                <w:sz w:val="24"/>
              </w:rPr>
            </w:pPr>
            <w:r w:rsidRPr="00FC0088"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предложенной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схеме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словесной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инструкции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декорации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из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(бумага,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ткань, бросового материала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прочее);</w:t>
            </w:r>
          </w:p>
          <w:p w:rsidR="005A5A4E" w:rsidRPr="00FC0088" w:rsidRDefault="005A5A4E" w:rsidP="00FC0088">
            <w:pPr>
              <w:pStyle w:val="TableParagraph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детей умение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особенности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характера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помощью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мимики,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жеста,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 и интонационно-образной речи;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кукловождения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театральных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системах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(перчаточными,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тростевыми,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марионеткам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165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умение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партнерами,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приучать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оценивать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спектакле;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сюжетов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сказок,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литературных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произведений,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внесение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них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изменений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придумывание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сюжетных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линий,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введение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персонажей, действий;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передавать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драматизациях,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4"/>
              </w:rPr>
            </w:pPr>
          </w:p>
        </w:tc>
      </w:tr>
      <w:tr w:rsidR="005A5A4E" w:rsidTr="00FC0088">
        <w:trPr>
          <w:trHeight w:val="303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Культурно-досуговая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деятельность: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полезной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свободное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время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(отдых,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самообразование);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подготовке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развлечениях,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(доброжелательность,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отзывчивость, такт,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уважение);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полученные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ранее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знания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праздничных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мероприятиях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(календарных,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государственных,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народных);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уважительное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своей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стране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ходе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предпраздничной подготовки;</w:t>
            </w:r>
          </w:p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удовлетворения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коллективной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досуговой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поощрять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посещать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объединения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дополнительного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направленности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(танцевальный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воспитания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эстетических чувств (удивления,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радости,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восхищения)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объектам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явлениям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 w:rsidRPr="00FC0088">
              <w:rPr>
                <w:sz w:val="24"/>
              </w:rPr>
              <w:t>окружающего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(природного,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бытового,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социального),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произведениям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видов,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жанров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стилей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искусства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соответствии 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традициям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великому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наследию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народа,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шедеврам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мировой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художественной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Становление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эстетического,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эмоционально-ценностного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окружающему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миру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гармонизации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внешнего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внутреннего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мира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раскрытия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детьми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базовых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их проживания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художественно-творческой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целостной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картины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мира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интеграции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интеллектуального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образного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способов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Создание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условий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выявления, развития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реализации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потенциала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каждого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учётом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индивидуальности,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готовности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самореализации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сотворчеству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другими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художественно-эстетического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36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5</w:t>
            </w: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художественно-эстетического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88%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12%</w:t>
            </w:r>
          </w:p>
        </w:tc>
      </w:tr>
    </w:tbl>
    <w:p w:rsidR="005A5A4E" w:rsidRDefault="005A5A4E">
      <w:pPr>
        <w:spacing w:before="7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Физическое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месяцев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Обеспечивать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охрану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 укрепление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гигиенический уход,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--</w:t>
            </w: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Организовывать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физиологически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целесообразный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режим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жизнедеятельности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двигательную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обучая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(бросание,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катание,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ползание,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лазанье,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ходьба)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общения 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совместных действий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0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эмоциональную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реакцию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удовлетворения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радости от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1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года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2 лет</w:t>
            </w:r>
          </w:p>
        </w:tc>
      </w:tr>
      <w:tr w:rsidR="005A5A4E" w:rsidTr="00FC0088">
        <w:trPr>
          <w:trHeight w:val="55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последовательного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становления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первых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(бросание,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катание,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ползание,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лазанье,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ходьба)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равновесия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паре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Привлекать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участию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играх-забавах,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игровых упражнениях,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играх,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побуждать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самостоятельным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воспитания,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усвоению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гигиенических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образу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7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2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 упражнения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гимнастики: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(бросание,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катание,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ловля,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ползанье,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лазанье,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ходьба,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бег,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прыжки),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общеразвивающие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музыкально-ритмические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психофизические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равновесие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ориентировку</w:t>
            </w:r>
            <w:r w:rsidRPr="00FC0088">
              <w:rPr>
                <w:spacing w:val="-9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 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детей желание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игры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вместе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педагогом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небольших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физических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совместным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двигательным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культурно-гигиенические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навыки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здоровому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образу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3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0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двигательный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используя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основной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гимнастики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(строевые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упражнения,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игры,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помогая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согласовывать свои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действиями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других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психофизические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координацию,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равновесие,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способность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быстро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реагировать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занятиям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активному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отдыху,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осанки,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4"/>
                <w:sz w:val="24"/>
              </w:rPr>
              <w:t xml:space="preserve"> </w:t>
            </w:r>
            <w:r w:rsidRPr="00FC0088">
              <w:rPr>
                <w:sz w:val="24"/>
              </w:rPr>
              <w:t>усвоению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Закреплять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культурно-гигиенические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самообслуживания,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формируя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полезные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привычки,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приобщая 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здоровому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образу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6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4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опыт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детей,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способствуя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техничному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основной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ритмические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упражнения),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условия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освоения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психофизические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(сила, быстрота,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выносливость,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гибкость,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ловкость),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координацию,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меткость,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 волевые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играх,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проявлять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выполнении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положительное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активному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отдыху,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первичные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отдельных 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опорно-двигательный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аппарат,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правильную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осанку,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повышать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иммунитет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факторах,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влияющих на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полезные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привычки,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способствовать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усвоению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5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двигательный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опыт,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создавать условия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для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оптимальной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умения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осознанно,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технично,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точно,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основной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гимнастики,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5A5A4E" w:rsidRDefault="005A5A4E">
      <w:pPr>
        <w:rPr>
          <w:sz w:val="24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спортивные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элементарные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туристские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равновесие,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точность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меткость,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самоконтроль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выполнении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движений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играх,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взаимодействовать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чувства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нравственно-волевые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 играх,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формах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Продолжать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культуре,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видах спорта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российских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ребѐнка,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правильную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осанку,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укреплять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опорно-двигательный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аппарат,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повышать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иммунитет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средствами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 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его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факторах на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влияющих,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оздоровительном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воздействии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упражнений,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туризме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форме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30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здорового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образа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безопасности 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время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туристских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прогулок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от 6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7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лет</w:t>
            </w: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hanging="360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технично,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точно,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осознанно,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рационально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выразительно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выполнять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упражнения,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осваивать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туристские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психофизические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точность,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меткость,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глазомер,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мелкую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моторику,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ориентировку</w:t>
            </w:r>
            <w:r w:rsidRPr="00FC0088">
              <w:rPr>
                <w:spacing w:val="-10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пространстве;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самоконтроль,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Поощрять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соблюдение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правил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игре,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инициативы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се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организации,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партнерское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взаимодействие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3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патриотизм,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нравственно-волевые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гражданскую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идентичность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различных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формах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Формировать осознанную потребность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интерес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культуре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России,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расширять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разных видах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1104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467" w:right="547" w:hanging="360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отдыха,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спорте,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спортивных событиях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достижениях,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поведения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двигательной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проведении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туристских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прогулок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7.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Воспитывать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бережное, заботливое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отношение 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здоровью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человеческой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развивать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стремление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сохранению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своего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окружающих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людей,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оказывать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помощь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поддержку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другим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</w:tr>
      <w:tr w:rsidR="005A5A4E" w:rsidTr="00FC0088">
        <w:trPr>
          <w:trHeight w:val="275"/>
        </w:trPr>
        <w:tc>
          <w:tcPr>
            <w:tcW w:w="14999" w:type="dxa"/>
            <w:gridSpan w:val="4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задачи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воспитания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осознанного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основоположной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здоровью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как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совокупности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физического,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духовного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социального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благополучия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552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ребенка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возрастосообразных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знаний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области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здоровья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безопасного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образа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4"/>
                <w:sz w:val="24"/>
              </w:rPr>
              <w:t xml:space="preserve"> </w:t>
            </w:r>
            <w:r w:rsidRPr="00FC0088">
              <w:rPr>
                <w:sz w:val="24"/>
              </w:rPr>
              <w:t>Становление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эмоционально-ценностного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отношения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здоровому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образу</w:t>
            </w:r>
            <w:r w:rsidRPr="00FC0088">
              <w:rPr>
                <w:spacing w:val="-7"/>
                <w:sz w:val="24"/>
              </w:rPr>
              <w:t xml:space="preserve"> </w:t>
            </w:r>
            <w:r w:rsidRPr="00FC0088">
              <w:rPr>
                <w:sz w:val="24"/>
              </w:rPr>
              <w:t>жизни,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физическим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упражнениям,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подвижным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играм,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закаливанию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организма,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гигиеническим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нормам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2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Воспитание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активности,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самостоятельности,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самоуважения,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коммуникабельности,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уверенности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других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личностных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5"/>
                <w:sz w:val="24"/>
              </w:rPr>
              <w:t xml:space="preserve"> </w:t>
            </w:r>
            <w:r w:rsidRPr="00FC0088">
              <w:rPr>
                <w:sz w:val="24"/>
              </w:rPr>
              <w:t>Приобщение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детей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ценностям,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нормам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знаниям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физической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культуры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целях их физического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6.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Формирование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у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ребёнка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основных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гигиенических</w:t>
            </w:r>
            <w:r w:rsidRPr="00FC0088">
              <w:rPr>
                <w:spacing w:val="1"/>
                <w:sz w:val="24"/>
              </w:rPr>
              <w:t xml:space="preserve"> </w:t>
            </w:r>
            <w:r w:rsidRPr="00FC0088">
              <w:rPr>
                <w:sz w:val="24"/>
              </w:rPr>
              <w:t>навыков,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представлений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о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здоровом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образе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  <w:r w:rsidRPr="00FC0088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физического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 xml:space="preserve">развития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</w:rPr>
            </w:pPr>
            <w:r w:rsidRPr="00FC0088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</w:rPr>
            </w:pPr>
            <w:r w:rsidRPr="00FC0088">
              <w:rPr>
                <w:b/>
              </w:rPr>
              <w:t>41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</w:rPr>
            </w:pPr>
            <w:r w:rsidRPr="00FC0088">
              <w:rPr>
                <w:b/>
              </w:rPr>
              <w:t>3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области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физического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развития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93%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7%</w:t>
            </w:r>
          </w:p>
        </w:tc>
      </w:tr>
    </w:tbl>
    <w:p w:rsidR="005A5A4E" w:rsidRDefault="005A5A4E">
      <w:pPr>
        <w:spacing w:before="5"/>
        <w:rPr>
          <w:b/>
          <w:sz w:val="24"/>
        </w:rPr>
      </w:pPr>
    </w:p>
    <w:p w:rsidR="005A5A4E" w:rsidRDefault="005A5A4E">
      <w:pPr>
        <w:pStyle w:val="BodyText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5A5A4E" w:rsidRDefault="005A5A4E">
      <w:pPr>
        <w:spacing w:before="7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Программы</w:t>
            </w:r>
            <w:r w:rsidRPr="00FC0088">
              <w:rPr>
                <w:b/>
                <w:spacing w:val="-4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КРР</w:t>
            </w:r>
            <w:r w:rsidRPr="00FC0088">
              <w:rPr>
                <w:b/>
                <w:spacing w:val="-5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для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целевых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групп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детей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дошкольного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(--)</w:t>
            </w:r>
          </w:p>
        </w:tc>
      </w:tr>
      <w:tr w:rsidR="005A5A4E" w:rsidTr="00FC0088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4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 w:rsidRPr="00FC0088">
              <w:rPr>
                <w:b/>
                <w:i/>
                <w:sz w:val="24"/>
              </w:rPr>
              <w:t>Нормотипичные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дети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нормативным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кризисом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развития (</w:t>
            </w:r>
            <w:r w:rsidRPr="00FC0088">
              <w:rPr>
                <w:b/>
                <w:i/>
                <w:sz w:val="24"/>
              </w:rPr>
              <w:t>развивающие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программы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с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различной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b/>
                <w:i/>
                <w:sz w:val="24"/>
              </w:rPr>
              <w:t>направленностью</w:t>
            </w:r>
            <w:r w:rsidRPr="00FC0088"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  <w:tr w:rsidR="005A5A4E" w:rsidTr="00FC0088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Обучающиеся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особыми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потребностями,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числе:</w:t>
            </w:r>
          </w:p>
          <w:p w:rsidR="005A5A4E" w:rsidRPr="00FC0088" w:rsidRDefault="005A5A4E" w:rsidP="00FC008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 w:rsidRPr="00FC0088">
              <w:rPr>
                <w:b/>
                <w:i/>
                <w:sz w:val="24"/>
              </w:rPr>
              <w:t>дети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с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ОВЗ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(или)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инвалидностью,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получившие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статус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порядке,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установленном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законодательством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Российской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 xml:space="preserve">Федерации </w:t>
            </w:r>
            <w:r w:rsidRPr="00FC0088">
              <w:rPr>
                <w:b/>
                <w:i/>
                <w:sz w:val="24"/>
              </w:rPr>
              <w:t>(в рамках АОП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ДО</w:t>
            </w:r>
            <w:r w:rsidRPr="00FC0088">
              <w:rPr>
                <w:b/>
                <w:i/>
                <w:sz w:val="24"/>
                <w:vertAlign w:val="superscript"/>
              </w:rPr>
              <w:t>1</w:t>
            </w:r>
            <w:r w:rsidRPr="00FC0088">
              <w:rPr>
                <w:sz w:val="24"/>
              </w:rPr>
              <w:t>)</w:t>
            </w:r>
          </w:p>
          <w:p w:rsidR="005A5A4E" w:rsidRPr="00FC0088" w:rsidRDefault="005A5A4E" w:rsidP="00FC0088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 w:rsidRPr="00FC0088">
              <w:rPr>
                <w:b/>
                <w:i/>
                <w:sz w:val="24"/>
              </w:rPr>
              <w:t>дети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с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отклоняющимся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развитием,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в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том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числе с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E" w:rsidRDefault="005A5A4E" w:rsidP="00FC0088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A5A4E" w:rsidRDefault="005A5A4E" w:rsidP="00FC0088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A4E" w:rsidRDefault="005A5A4E" w:rsidP="00FC0088">
            <w:pPr>
              <w:pStyle w:val="TableParagraph"/>
              <w:jc w:val="center"/>
            </w:pPr>
          </w:p>
        </w:tc>
      </w:tr>
    </w:tbl>
    <w:p w:rsidR="005A5A4E" w:rsidRDefault="005A5A4E">
      <w:pPr>
        <w:spacing w:before="7"/>
        <w:rPr>
          <w:b/>
          <w:sz w:val="21"/>
        </w:rPr>
      </w:pPr>
      <w:r>
        <w:rPr>
          <w:noProof/>
          <w:lang w:eastAsia="ru-RU"/>
        </w:rPr>
        <w:pict>
          <v:rect id="Rectangle 2" o:spid="_x0000_s1026" style="position:absolute;margin-left:56.65pt;margin-top:14.4pt;width:2in;height:.7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2aOgGt4AAAAJAQAADwAA&#10;AAAAAAAAAAAAAADOBAAAZHJzL2Rvd25yZXYueG1sUEsFBgAAAAAEAAQA8wAAANkFAAAAAA==&#10;" fillcolor="black" stroked="f">
            <w10:wrap type="topAndBottom" anchorx="page"/>
          </v:rect>
        </w:pict>
      </w:r>
    </w:p>
    <w:p w:rsidR="005A5A4E" w:rsidRDefault="005A5A4E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:rsidR="005A5A4E" w:rsidRDefault="005A5A4E">
      <w:pPr>
        <w:rPr>
          <w:sz w:val="20"/>
        </w:rPr>
        <w:sectPr w:rsidR="005A5A4E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Default="005A5A4E">
      <w:pPr>
        <w:spacing w:before="3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 w:rsidR="005A5A4E" w:rsidTr="00FC0088">
        <w:trPr>
          <w:trHeight w:val="553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Обучающиеся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индивидуальному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учебному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плану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(учебному</w:t>
            </w:r>
            <w:r w:rsidRPr="00FC0088">
              <w:rPr>
                <w:spacing w:val="-8"/>
                <w:sz w:val="24"/>
              </w:rPr>
              <w:t xml:space="preserve"> </w:t>
            </w:r>
            <w:r w:rsidRPr="00FC0088">
              <w:rPr>
                <w:sz w:val="24"/>
              </w:rPr>
              <w:t>расписанию)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на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основании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медицинского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заключения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(дети,</w:t>
            </w:r>
            <w:r w:rsidRPr="00FC0088">
              <w:rPr>
                <w:spacing w:val="-5"/>
                <w:sz w:val="24"/>
              </w:rPr>
              <w:t xml:space="preserve"> </w:t>
            </w:r>
            <w:r w:rsidRPr="00FC0088">
              <w:rPr>
                <w:sz w:val="24"/>
              </w:rPr>
              <w:t>находящиеся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под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диспансерным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наблюдением,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часто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болеющие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дети</w:t>
            </w:r>
            <w:r w:rsidRPr="00FC0088"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 w:rsidRPr="00FC0088"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адаптации,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том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числе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дети билингвы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дети,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испытывающие</w:t>
            </w:r>
            <w:r w:rsidRPr="00FC0088">
              <w:rPr>
                <w:b/>
                <w:i/>
                <w:spacing w:val="-5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трудности в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общении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</w:t>
            </w:r>
            <w:r w:rsidRPr="00FC0088">
              <w:rPr>
                <w:b/>
                <w:i/>
                <w:spacing w:val="-1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освоении</w:t>
            </w:r>
          </w:p>
          <w:p w:rsidR="005A5A4E" w:rsidRPr="00FC0088" w:rsidRDefault="005A5A4E" w:rsidP="00FC0088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 w:rsidRPr="00FC0088">
              <w:rPr>
                <w:b/>
                <w:i/>
                <w:sz w:val="24"/>
              </w:rPr>
              <w:t>образовательной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программы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на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государственном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языке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i/>
                <w:sz w:val="24"/>
              </w:rPr>
              <w:t>Дети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и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(или)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семьи,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находящиеся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в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трудной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жизненной</w:t>
            </w:r>
            <w:r w:rsidRPr="00FC0088">
              <w:rPr>
                <w:b/>
                <w:i/>
                <w:spacing w:val="-2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ситуации</w:t>
            </w:r>
            <w:r w:rsidRPr="00FC0088">
              <w:rPr>
                <w:sz w:val="24"/>
              </w:rPr>
              <w:t>,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признанные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таковыми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нормативно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установленном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A5A4E" w:rsidTr="00FC0088">
        <w:trPr>
          <w:trHeight w:val="828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ind w:left="107"/>
              <w:rPr>
                <w:sz w:val="24"/>
              </w:rPr>
            </w:pPr>
            <w:r w:rsidRPr="00FC0088">
              <w:rPr>
                <w:b/>
                <w:i/>
                <w:sz w:val="24"/>
              </w:rPr>
              <w:t>Обучающиеся</w:t>
            </w:r>
            <w:r w:rsidRPr="00FC0088">
              <w:rPr>
                <w:b/>
                <w:i/>
                <w:spacing w:val="-3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«группы</w:t>
            </w:r>
            <w:r w:rsidRPr="00FC0088">
              <w:rPr>
                <w:b/>
                <w:i/>
                <w:spacing w:val="-4"/>
                <w:sz w:val="24"/>
              </w:rPr>
              <w:t xml:space="preserve"> </w:t>
            </w:r>
            <w:r w:rsidRPr="00FC0088">
              <w:rPr>
                <w:b/>
                <w:i/>
                <w:sz w:val="24"/>
              </w:rPr>
              <w:t>риска»</w:t>
            </w:r>
            <w:r w:rsidRPr="00FC0088">
              <w:rPr>
                <w:sz w:val="24"/>
              </w:rPr>
              <w:t>: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проявляющие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комплекс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выраженных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факторов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риска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негативных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проявлений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(импульсивность,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агрессивность,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неустойчивая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крайне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низкая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(завышенная)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самооценка, завышенный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уровень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притязаний,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тревожность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--</w:t>
            </w:r>
          </w:p>
        </w:tc>
      </w:tr>
      <w:tr w:rsidR="005A5A4E" w:rsidTr="00FC0088">
        <w:trPr>
          <w:trHeight w:val="551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(сырой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балл,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обозначающий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количество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полных,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частичных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или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не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совпадений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программных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1</w:t>
            </w:r>
          </w:p>
        </w:tc>
      </w:tr>
      <w:tr w:rsidR="005A5A4E" w:rsidTr="00FC0088">
        <w:trPr>
          <w:trHeight w:val="277"/>
        </w:trPr>
        <w:tc>
          <w:tcPr>
            <w:tcW w:w="11592" w:type="dxa"/>
          </w:tcPr>
          <w:p w:rsidR="005A5A4E" w:rsidRPr="00FC0088" w:rsidRDefault="005A5A4E" w:rsidP="00FC00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разделу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(в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 w:rsidRPr="00FC0088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80%</w:t>
            </w:r>
          </w:p>
        </w:tc>
        <w:tc>
          <w:tcPr>
            <w:tcW w:w="1137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0"/>
              </w:rPr>
            </w:pPr>
            <w:r w:rsidRPr="00FC0088">
              <w:rPr>
                <w:b/>
                <w:sz w:val="20"/>
              </w:rPr>
              <w:t>20%</w:t>
            </w:r>
          </w:p>
        </w:tc>
      </w:tr>
    </w:tbl>
    <w:p w:rsidR="005A5A4E" w:rsidRDefault="005A5A4E">
      <w:pPr>
        <w:spacing w:before="3"/>
        <w:rPr>
          <w:sz w:val="24"/>
        </w:rPr>
      </w:pPr>
    </w:p>
    <w:p w:rsidR="005A5A4E" w:rsidRPr="006640FD" w:rsidRDefault="005A5A4E" w:rsidP="006640FD">
      <w:pPr>
        <w:pStyle w:val="BodyText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1"/>
        <w:gridCol w:w="1418"/>
        <w:gridCol w:w="1418"/>
        <w:gridCol w:w="1415"/>
        <w:gridCol w:w="5530"/>
      </w:tblGrid>
      <w:tr w:rsidR="005A5A4E" w:rsidTr="00FC0088">
        <w:trPr>
          <w:trHeight w:val="551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Разделы</w:t>
            </w:r>
            <w:r w:rsidRPr="00FC0088">
              <w:rPr>
                <w:b/>
                <w:spacing w:val="-2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образовательной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ПС</w:t>
            </w:r>
          </w:p>
          <w:p w:rsidR="005A5A4E" w:rsidRPr="00FC0088" w:rsidRDefault="005A5A4E" w:rsidP="00FC0088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(95-100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ЧС</w:t>
            </w:r>
          </w:p>
          <w:p w:rsidR="005A5A4E" w:rsidRPr="00FC0088" w:rsidRDefault="005A5A4E" w:rsidP="00FC0088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(50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-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НС</w:t>
            </w:r>
          </w:p>
          <w:p w:rsidR="005A5A4E" w:rsidRPr="00FC0088" w:rsidRDefault="005A5A4E" w:rsidP="00FC0088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(0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-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:rsidR="005A5A4E" w:rsidRPr="00FC0088" w:rsidRDefault="005A5A4E" w:rsidP="00FC0088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Примечания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и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рекомендации</w:t>
            </w:r>
          </w:p>
        </w:tc>
      </w:tr>
      <w:tr w:rsidR="005A5A4E" w:rsidTr="00FC0088">
        <w:trPr>
          <w:trHeight w:val="275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4</w:t>
            </w:r>
          </w:p>
        </w:tc>
        <w:tc>
          <w:tcPr>
            <w:tcW w:w="5530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FC0088">
              <w:rPr>
                <w:sz w:val="24"/>
              </w:rPr>
              <w:t>5</w:t>
            </w:r>
          </w:p>
        </w:tc>
      </w:tr>
      <w:tr w:rsidR="005A5A4E" w:rsidTr="00FC0088">
        <w:trPr>
          <w:trHeight w:val="275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1.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69%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C0088">
              <w:rPr>
                <w:b/>
                <w:sz w:val="24"/>
                <w:lang w:val="en-US"/>
              </w:rPr>
              <w:t>31%</w:t>
            </w:r>
          </w:p>
        </w:tc>
        <w:tc>
          <w:tcPr>
            <w:tcW w:w="5530" w:type="dxa"/>
          </w:tcPr>
          <w:p w:rsidR="005A5A4E" w:rsidRPr="00FC0088" w:rsidRDefault="005A5A4E">
            <w:pPr>
              <w:pStyle w:val="TableParagraph"/>
              <w:rPr>
                <w:sz w:val="20"/>
              </w:rPr>
            </w:pPr>
            <w:r w:rsidRPr="00FC0088">
              <w:rPr>
                <w:sz w:val="20"/>
              </w:rPr>
              <w:t>Дополнить содержательный раздел Федеральной рабочей программой воспитания. Перенести из приложения (Рабочая программа воспитания). Организационный раздел дополнить «Примерным перечнем литературных, музыкальных, художественных и анимационных произведений для реализации ФОП ДО»</w:t>
            </w:r>
          </w:p>
        </w:tc>
      </w:tr>
      <w:tr w:rsidR="005A5A4E" w:rsidTr="00FC0088">
        <w:trPr>
          <w:trHeight w:val="278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2.</w:t>
            </w:r>
            <w:r w:rsidRPr="00FC0088">
              <w:rPr>
                <w:spacing w:val="58"/>
                <w:sz w:val="24"/>
              </w:rPr>
              <w:t xml:space="preserve"> </w:t>
            </w:r>
            <w:r w:rsidRPr="00FC0088">
              <w:rPr>
                <w:sz w:val="24"/>
              </w:rPr>
              <w:t>Цель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задачи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программы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11%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56%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33%</w:t>
            </w:r>
          </w:p>
        </w:tc>
        <w:tc>
          <w:tcPr>
            <w:tcW w:w="5530" w:type="dxa"/>
          </w:tcPr>
          <w:p w:rsidR="005A5A4E" w:rsidRPr="00FC0088" w:rsidRDefault="005A5A4E" w:rsidP="006B3BD2">
            <w:pPr>
              <w:pStyle w:val="TableParagraph"/>
              <w:rPr>
                <w:sz w:val="20"/>
              </w:rPr>
            </w:pPr>
            <w:r w:rsidRPr="00FC0088">
              <w:rPr>
                <w:sz w:val="20"/>
              </w:rPr>
              <w:t>Необходимо привести в соответствие с ФОП ДО</w:t>
            </w:r>
          </w:p>
        </w:tc>
      </w:tr>
      <w:tr w:rsidR="005A5A4E" w:rsidTr="00FC0088">
        <w:trPr>
          <w:trHeight w:val="275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3.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Планируемые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результаты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90%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10%</w:t>
            </w:r>
          </w:p>
        </w:tc>
        <w:tc>
          <w:tcPr>
            <w:tcW w:w="5530" w:type="dxa"/>
          </w:tcPr>
          <w:p w:rsidR="005A5A4E" w:rsidRPr="00FC0088" w:rsidRDefault="005A5A4E" w:rsidP="009A5921">
            <w:pPr>
              <w:pStyle w:val="TableParagraph"/>
              <w:rPr>
                <w:sz w:val="20"/>
              </w:rPr>
            </w:pPr>
            <w:r w:rsidRPr="00FC0088">
              <w:rPr>
                <w:sz w:val="20"/>
              </w:rPr>
              <w:t>Необходимо привести в соответствие с ФОП ДО к 1 году, 2 - 6 лет и к концу дошкольного детства</w:t>
            </w:r>
          </w:p>
        </w:tc>
      </w:tr>
      <w:tr w:rsidR="005A5A4E" w:rsidTr="00FC0088">
        <w:trPr>
          <w:trHeight w:val="827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4.</w:t>
            </w:r>
            <w:r w:rsidRPr="00FC0088">
              <w:rPr>
                <w:spacing w:val="57"/>
                <w:sz w:val="24"/>
              </w:rPr>
              <w:t xml:space="preserve"> </w:t>
            </w:r>
            <w:r w:rsidRPr="00FC0088">
              <w:rPr>
                <w:sz w:val="24"/>
              </w:rPr>
              <w:t>Задачи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содержание</w:t>
            </w:r>
            <w:r w:rsidRPr="00FC0088">
              <w:rPr>
                <w:spacing w:val="-2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образовательной</w:t>
            </w:r>
          </w:p>
          <w:p w:rsidR="005A5A4E" w:rsidRPr="00FC0088" w:rsidRDefault="005A5A4E" w:rsidP="00FC0088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 w:rsidRPr="00FC0088">
              <w:rPr>
                <w:sz w:val="24"/>
              </w:rPr>
              <w:t>деятельности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по</w:t>
            </w:r>
            <w:r w:rsidRPr="00FC0088">
              <w:rPr>
                <w:spacing w:val="-4"/>
                <w:sz w:val="24"/>
              </w:rPr>
              <w:t xml:space="preserve"> </w:t>
            </w:r>
            <w:r w:rsidRPr="00FC0088">
              <w:rPr>
                <w:sz w:val="24"/>
              </w:rPr>
              <w:t>образовательным</w:t>
            </w:r>
            <w:r w:rsidRPr="00FC0088">
              <w:rPr>
                <w:spacing w:val="-6"/>
                <w:sz w:val="24"/>
              </w:rPr>
              <w:t xml:space="preserve"> </w:t>
            </w:r>
            <w:r w:rsidRPr="00FC0088">
              <w:rPr>
                <w:sz w:val="24"/>
              </w:rPr>
              <w:t>областям</w:t>
            </w:r>
            <w:r w:rsidRPr="00FC0088">
              <w:rPr>
                <w:spacing w:val="-57"/>
                <w:sz w:val="24"/>
              </w:rPr>
              <w:t xml:space="preserve"> </w:t>
            </w:r>
            <w:r w:rsidRPr="00FC0088">
              <w:rPr>
                <w:sz w:val="24"/>
              </w:rPr>
              <w:t>и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направлениям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93%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7%</w:t>
            </w:r>
          </w:p>
        </w:tc>
        <w:tc>
          <w:tcPr>
            <w:tcW w:w="5530" w:type="dxa"/>
          </w:tcPr>
          <w:p w:rsidR="005A5A4E" w:rsidRPr="00FC0088" w:rsidRDefault="005A5A4E" w:rsidP="009A5921">
            <w:pPr>
              <w:pStyle w:val="TableParagraph"/>
              <w:rPr>
                <w:sz w:val="24"/>
              </w:rPr>
            </w:pPr>
            <w:r w:rsidRPr="00FC0088">
              <w:rPr>
                <w:sz w:val="24"/>
              </w:rPr>
              <w:t>Добавить содержание и задачи по всем образовательным областям и возрастным группам</w:t>
            </w:r>
            <w:r>
              <w:t xml:space="preserve"> </w:t>
            </w:r>
          </w:p>
        </w:tc>
      </w:tr>
      <w:tr w:rsidR="005A5A4E" w:rsidTr="00FC0088">
        <w:trPr>
          <w:trHeight w:val="551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0088">
              <w:rPr>
                <w:sz w:val="24"/>
              </w:rPr>
              <w:t>5.</w:t>
            </w:r>
            <w:r w:rsidRPr="00FC0088">
              <w:rPr>
                <w:spacing w:val="56"/>
                <w:sz w:val="24"/>
              </w:rPr>
              <w:t xml:space="preserve"> </w:t>
            </w:r>
            <w:r w:rsidRPr="00FC0088">
              <w:rPr>
                <w:sz w:val="24"/>
              </w:rPr>
              <w:t>Направленность</w:t>
            </w:r>
            <w:r w:rsidRPr="00FC0088">
              <w:rPr>
                <w:spacing w:val="-1"/>
                <w:sz w:val="24"/>
              </w:rPr>
              <w:t xml:space="preserve"> </w:t>
            </w:r>
            <w:r w:rsidRPr="00FC0088">
              <w:rPr>
                <w:sz w:val="24"/>
              </w:rPr>
              <w:t>программ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коррекционно-</w:t>
            </w:r>
          </w:p>
          <w:p w:rsidR="005A5A4E" w:rsidRPr="00FC0088" w:rsidRDefault="005A5A4E" w:rsidP="00FC008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 w:rsidRPr="00FC0088">
              <w:rPr>
                <w:sz w:val="24"/>
              </w:rPr>
              <w:t>развивающей</w:t>
            </w:r>
            <w:r w:rsidRPr="00FC0088">
              <w:rPr>
                <w:spacing w:val="-3"/>
                <w:sz w:val="24"/>
              </w:rPr>
              <w:t xml:space="preserve"> </w:t>
            </w:r>
            <w:r w:rsidRPr="00FC0088"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80%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FC0088">
              <w:rPr>
                <w:b/>
                <w:sz w:val="24"/>
              </w:rPr>
              <w:t>20%</w:t>
            </w:r>
          </w:p>
        </w:tc>
        <w:tc>
          <w:tcPr>
            <w:tcW w:w="5530" w:type="dxa"/>
          </w:tcPr>
          <w:p w:rsidR="005A5A4E" w:rsidRPr="00FC0088" w:rsidRDefault="005A5A4E" w:rsidP="009A5921">
            <w:pPr>
              <w:pStyle w:val="TableParagraph"/>
              <w:rPr>
                <w:sz w:val="24"/>
              </w:rPr>
            </w:pPr>
            <w:r w:rsidRPr="00FC0088">
              <w:rPr>
                <w:sz w:val="24"/>
              </w:rPr>
              <w:t>Доработать раздел программы в соответствии с ФОП ДО</w:t>
            </w:r>
          </w:p>
        </w:tc>
      </w:tr>
      <w:tr w:rsidR="005A5A4E" w:rsidTr="00FC0088">
        <w:trPr>
          <w:trHeight w:val="552"/>
        </w:trPr>
        <w:tc>
          <w:tcPr>
            <w:tcW w:w="5211" w:type="dxa"/>
          </w:tcPr>
          <w:p w:rsidR="005A5A4E" w:rsidRPr="00FC0088" w:rsidRDefault="005A5A4E" w:rsidP="00FC00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Итого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по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программе</w:t>
            </w:r>
            <w:r w:rsidRPr="00FC0088">
              <w:rPr>
                <w:b/>
                <w:spacing w:val="-3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(обязательная</w:t>
            </w:r>
            <w:r w:rsidRPr="00FC0088">
              <w:rPr>
                <w:b/>
                <w:spacing w:val="-1"/>
                <w:sz w:val="24"/>
              </w:rPr>
              <w:t xml:space="preserve"> </w:t>
            </w:r>
            <w:r w:rsidRPr="00FC0088"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88%</w:t>
            </w:r>
          </w:p>
        </w:tc>
        <w:tc>
          <w:tcPr>
            <w:tcW w:w="1415" w:type="dxa"/>
            <w:shd w:val="clear" w:color="auto" w:fill="D9D9D9"/>
          </w:tcPr>
          <w:p w:rsidR="005A5A4E" w:rsidRPr="00FC0088" w:rsidRDefault="005A5A4E" w:rsidP="00FC0088">
            <w:pPr>
              <w:pStyle w:val="TableParagraph"/>
              <w:jc w:val="center"/>
              <w:rPr>
                <w:b/>
                <w:sz w:val="24"/>
              </w:rPr>
            </w:pPr>
            <w:r w:rsidRPr="00FC0088">
              <w:rPr>
                <w:b/>
                <w:sz w:val="24"/>
              </w:rPr>
              <w:t>12%</w:t>
            </w:r>
          </w:p>
        </w:tc>
        <w:tc>
          <w:tcPr>
            <w:tcW w:w="5530" w:type="dxa"/>
          </w:tcPr>
          <w:p w:rsidR="005A5A4E" w:rsidRPr="00FC0088" w:rsidRDefault="005A5A4E" w:rsidP="00ED284A">
            <w:pPr>
              <w:pStyle w:val="TableParagraph"/>
              <w:rPr>
                <w:sz w:val="24"/>
              </w:rPr>
            </w:pPr>
            <w:r w:rsidRPr="00FC0088">
              <w:rPr>
                <w:sz w:val="24"/>
              </w:rPr>
              <w:t>Совокупное соответствие разделов ООП ДО «Аленький цветочек» обязательному минимуму содержания, заданному ФОП ДО показаны в таблице</w:t>
            </w:r>
          </w:p>
        </w:tc>
      </w:tr>
    </w:tbl>
    <w:p w:rsidR="005A5A4E" w:rsidRPr="00056916" w:rsidRDefault="005A5A4E" w:rsidP="00056916">
      <w:pPr>
        <w:rPr>
          <w:sz w:val="24"/>
        </w:rPr>
        <w:sectPr w:rsidR="005A5A4E" w:rsidRPr="00056916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A5A4E" w:rsidRPr="00440F5E" w:rsidRDefault="005A5A4E" w:rsidP="00056916">
      <w:pPr>
        <w:tabs>
          <w:tab w:val="left" w:pos="14647"/>
        </w:tabs>
        <w:spacing w:before="66" w:line="276" w:lineRule="auto"/>
        <w:rPr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Pr="00440F5E">
        <w:rPr>
          <w:b/>
          <w:sz w:val="28"/>
          <w:szCs w:val="28"/>
        </w:rPr>
        <w:t>Вывод</w:t>
      </w:r>
      <w:r w:rsidRPr="00440F5E">
        <w:rPr>
          <w:b/>
          <w:spacing w:val="-3"/>
          <w:sz w:val="28"/>
          <w:szCs w:val="28"/>
        </w:rPr>
        <w:t xml:space="preserve"> </w:t>
      </w:r>
      <w:r w:rsidRPr="00440F5E">
        <w:rPr>
          <w:b/>
          <w:sz w:val="28"/>
          <w:szCs w:val="28"/>
        </w:rPr>
        <w:t>и</w:t>
      </w:r>
      <w:r w:rsidRPr="00440F5E">
        <w:rPr>
          <w:b/>
          <w:spacing w:val="-1"/>
          <w:sz w:val="28"/>
          <w:szCs w:val="28"/>
        </w:rPr>
        <w:t xml:space="preserve"> </w:t>
      </w:r>
      <w:r w:rsidRPr="00440F5E">
        <w:rPr>
          <w:b/>
          <w:sz w:val="28"/>
          <w:szCs w:val="28"/>
        </w:rPr>
        <w:t>рекомендации:</w:t>
      </w:r>
      <w:r w:rsidRPr="00440F5E">
        <w:rPr>
          <w:sz w:val="28"/>
          <w:szCs w:val="28"/>
          <w:u w:val="single"/>
        </w:rPr>
        <w:t xml:space="preserve"> </w:t>
      </w:r>
    </w:p>
    <w:p w:rsidR="005A5A4E" w:rsidRDefault="005A5A4E" w:rsidP="00440F5E">
      <w:pPr>
        <w:tabs>
          <w:tab w:val="left" w:pos="14647"/>
        </w:tabs>
        <w:ind w:firstLine="567"/>
        <w:jc w:val="both"/>
        <w:rPr>
          <w:color w:val="FF0000"/>
          <w:sz w:val="28"/>
          <w:szCs w:val="28"/>
        </w:rPr>
      </w:pPr>
      <w:r w:rsidRPr="00ED284A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частичное </w:t>
      </w:r>
      <w:r w:rsidRPr="00ED284A">
        <w:rPr>
          <w:sz w:val="28"/>
          <w:szCs w:val="28"/>
        </w:rPr>
        <w:t>соответствие о</w:t>
      </w:r>
      <w:r>
        <w:rPr>
          <w:sz w:val="28"/>
          <w:szCs w:val="28"/>
        </w:rPr>
        <w:t>сновной образовательной программы</w:t>
      </w:r>
      <w:r w:rsidRPr="00ED284A">
        <w:rPr>
          <w:sz w:val="28"/>
          <w:szCs w:val="28"/>
        </w:rPr>
        <w:t xml:space="preserve"> </w:t>
      </w:r>
      <w:r w:rsidRPr="001A487B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«Марфинская </w:t>
      </w:r>
      <w:r w:rsidRPr="001A487B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1A487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ое отделение </w:t>
      </w:r>
      <w:r w:rsidRPr="00ED284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обязательному минимуму содержания, заданному в ФОП ДО, составляет 88%.</w:t>
      </w:r>
    </w:p>
    <w:p w:rsidR="005A5A4E" w:rsidRDefault="005A5A4E" w:rsidP="00440F5E">
      <w:pPr>
        <w:tabs>
          <w:tab w:val="left" w:pos="14647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Необходимо у</w:t>
      </w:r>
      <w:r w:rsidRPr="00491C1F">
        <w:rPr>
          <w:sz w:val="28"/>
          <w:szCs w:val="28"/>
        </w:rPr>
        <w:t>честь данные анализа</w:t>
      </w:r>
      <w:r>
        <w:rPr>
          <w:sz w:val="28"/>
          <w:szCs w:val="28"/>
        </w:rPr>
        <w:t xml:space="preserve"> и</w:t>
      </w:r>
      <w:r w:rsidRPr="00491C1F">
        <w:rPr>
          <w:sz w:val="28"/>
          <w:szCs w:val="28"/>
        </w:rPr>
        <w:t xml:space="preserve"> устранить несоответствие или неполное соответствие указанных выше пунктов.</w:t>
      </w:r>
    </w:p>
    <w:p w:rsidR="005A5A4E" w:rsidRDefault="005A5A4E" w:rsidP="00440F5E">
      <w:pPr>
        <w:ind w:right="42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BD4DF8">
      <w:pPr>
        <w:ind w:right="42"/>
        <w:jc w:val="center"/>
        <w:rPr>
          <w:color w:val="000000"/>
          <w:sz w:val="28"/>
          <w:szCs w:val="28"/>
          <w:lang w:eastAsia="ru-RU"/>
        </w:rPr>
      </w:pPr>
      <w:r w:rsidRPr="004E0DAF">
        <w:rPr>
          <w:i/>
          <w:iCs/>
          <w:color w:val="000000"/>
          <w:sz w:val="28"/>
          <w:szCs w:val="28"/>
          <w:lang w:eastAsia="ru-RU"/>
        </w:rPr>
        <w:t>Т</w:t>
      </w:r>
      <w:r w:rsidRPr="004E0DAF">
        <w:rPr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i/>
          <w:iCs/>
          <w:color w:val="000000"/>
          <w:sz w:val="28"/>
          <w:szCs w:val="28"/>
          <w:lang w:eastAsia="ru-RU"/>
        </w:rPr>
        <w:t>блица</w:t>
      </w:r>
      <w:r w:rsidRPr="004E0DAF">
        <w:rPr>
          <w:i/>
          <w:iCs/>
          <w:color w:val="000000"/>
          <w:spacing w:val="1"/>
          <w:sz w:val="28"/>
          <w:szCs w:val="28"/>
          <w:lang w:eastAsia="ru-RU"/>
        </w:rPr>
        <w:t xml:space="preserve"> №</w:t>
      </w:r>
      <w:r w:rsidRPr="004E0DAF">
        <w:rPr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i/>
          <w:iCs/>
          <w:color w:val="000000"/>
          <w:sz w:val="28"/>
          <w:szCs w:val="28"/>
          <w:lang w:eastAsia="ru-RU"/>
        </w:rPr>
        <w:t xml:space="preserve">1 </w:t>
      </w:r>
      <w:r w:rsidRPr="004E0DAF">
        <w:rPr>
          <w:color w:val="000000"/>
          <w:sz w:val="28"/>
          <w:szCs w:val="28"/>
          <w:lang w:eastAsia="ru-RU"/>
        </w:rPr>
        <w:t>Оснащ</w:t>
      </w:r>
      <w:r w:rsidRPr="004E0DAF">
        <w:rPr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color w:val="000000"/>
          <w:sz w:val="28"/>
          <w:szCs w:val="28"/>
          <w:lang w:eastAsia="ru-RU"/>
        </w:rPr>
        <w:t>н</w:t>
      </w:r>
      <w:r w:rsidRPr="004E0DAF">
        <w:rPr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color w:val="000000"/>
          <w:sz w:val="28"/>
          <w:szCs w:val="28"/>
          <w:lang w:eastAsia="ru-RU"/>
        </w:rPr>
        <w:t>ость</w:t>
      </w:r>
      <w:r w:rsidRPr="004E0DA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ин</w:t>
      </w:r>
      <w:r w:rsidRPr="004E0DAF">
        <w:rPr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color w:val="000000"/>
          <w:sz w:val="28"/>
          <w:szCs w:val="28"/>
          <w:lang w:eastAsia="ru-RU"/>
        </w:rPr>
        <w:t>растр</w:t>
      </w:r>
      <w:r w:rsidRPr="004E0DAF">
        <w:rPr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кт</w:t>
      </w:r>
      <w:r w:rsidRPr="004E0DAF">
        <w:rPr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ры и</w:t>
      </w:r>
      <w:r w:rsidRPr="004E0DAF">
        <w:rPr>
          <w:color w:val="000000"/>
          <w:spacing w:val="-1"/>
          <w:sz w:val="28"/>
          <w:szCs w:val="28"/>
          <w:lang w:eastAsia="ru-RU"/>
        </w:rPr>
        <w:t xml:space="preserve"> к</w:t>
      </w:r>
      <w:r w:rsidRPr="004E0DAF">
        <w:rPr>
          <w:color w:val="000000"/>
          <w:sz w:val="28"/>
          <w:szCs w:val="28"/>
          <w:lang w:eastAsia="ru-RU"/>
        </w:rPr>
        <w:t>омплекта</w:t>
      </w:r>
      <w:r w:rsidRPr="004E0DAF">
        <w:rPr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color w:val="000000"/>
          <w:sz w:val="28"/>
          <w:szCs w:val="28"/>
          <w:lang w:eastAsia="ru-RU"/>
        </w:rPr>
        <w:t>ии</w:t>
      </w:r>
      <w:r w:rsidRPr="004E0DAF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че</w:t>
      </w:r>
      <w:r w:rsidRPr="004E0DAF">
        <w:rPr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color w:val="000000"/>
          <w:sz w:val="28"/>
          <w:szCs w:val="28"/>
          <w:lang w:eastAsia="ru-RU"/>
        </w:rPr>
        <w:t>н</w:t>
      </w:r>
      <w:r w:rsidRPr="004E0DAF">
        <w:rPr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color w:val="000000"/>
          <w:spacing w:val="-1"/>
          <w:sz w:val="28"/>
          <w:szCs w:val="28"/>
          <w:lang w:eastAsia="ru-RU"/>
        </w:rPr>
        <w:t>-</w:t>
      </w:r>
      <w:r w:rsidRPr="004E0DAF">
        <w:rPr>
          <w:color w:val="000000"/>
          <w:sz w:val="28"/>
          <w:szCs w:val="28"/>
          <w:lang w:eastAsia="ru-RU"/>
        </w:rPr>
        <w:t>ме</w:t>
      </w:r>
      <w:r w:rsidRPr="004E0DAF">
        <w:rPr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color w:val="000000"/>
          <w:sz w:val="28"/>
          <w:szCs w:val="28"/>
          <w:lang w:eastAsia="ru-RU"/>
        </w:rPr>
        <w:t>одических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 xml:space="preserve">материалов </w:t>
      </w:r>
      <w:r w:rsidRPr="001A487B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«Марфинская </w:t>
      </w:r>
      <w:r w:rsidRPr="001A487B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1A487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ое отделение</w:t>
      </w:r>
      <w:r w:rsidRPr="001A487B">
        <w:rPr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в</w:t>
      </w:r>
      <w:r w:rsidRPr="004E0DA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целях</w:t>
      </w:r>
      <w:r w:rsidRPr="004E0DA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реа</w:t>
      </w:r>
      <w:r w:rsidRPr="004E0DAF">
        <w:rPr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color w:val="000000"/>
          <w:sz w:val="28"/>
          <w:szCs w:val="28"/>
          <w:lang w:eastAsia="ru-RU"/>
        </w:rPr>
        <w:t>из</w:t>
      </w:r>
      <w:r w:rsidRPr="004E0DAF">
        <w:rPr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color w:val="000000"/>
          <w:sz w:val="28"/>
          <w:szCs w:val="28"/>
          <w:lang w:eastAsia="ru-RU"/>
        </w:rPr>
        <w:t>ии образовате</w:t>
      </w:r>
      <w:r w:rsidRPr="004E0DAF">
        <w:rPr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color w:val="000000"/>
          <w:sz w:val="28"/>
          <w:szCs w:val="28"/>
          <w:lang w:eastAsia="ru-RU"/>
        </w:rPr>
        <w:t>ых</w:t>
      </w:r>
      <w:r w:rsidRPr="004E0DA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color w:val="000000"/>
          <w:sz w:val="28"/>
          <w:szCs w:val="28"/>
          <w:lang w:eastAsia="ru-RU"/>
        </w:rPr>
        <w:t>рограмм</w:t>
      </w:r>
      <w:r w:rsidRPr="004E0DAF">
        <w:rPr>
          <w:color w:val="000000"/>
          <w:spacing w:val="-1"/>
          <w:sz w:val="28"/>
          <w:szCs w:val="28"/>
          <w:lang w:eastAsia="ru-RU"/>
        </w:rPr>
        <w:t xml:space="preserve"> д</w:t>
      </w:r>
      <w:r w:rsidRPr="004E0DAF">
        <w:rPr>
          <w:color w:val="000000"/>
          <w:sz w:val="28"/>
          <w:szCs w:val="28"/>
          <w:lang w:eastAsia="ru-RU"/>
        </w:rPr>
        <w:t>ошкольно</w:t>
      </w:r>
      <w:r w:rsidRPr="004E0DAF">
        <w:rPr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color w:val="000000"/>
          <w:sz w:val="28"/>
          <w:szCs w:val="28"/>
          <w:lang w:eastAsia="ru-RU"/>
        </w:rPr>
        <w:t>о обра</w:t>
      </w:r>
      <w:r w:rsidRPr="004E0DAF">
        <w:rPr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color w:val="000000"/>
          <w:sz w:val="28"/>
          <w:szCs w:val="28"/>
          <w:lang w:eastAsia="ru-RU"/>
        </w:rPr>
        <w:t>ова</w:t>
      </w:r>
      <w:r w:rsidRPr="004E0DAF">
        <w:rPr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color w:val="000000"/>
          <w:sz w:val="28"/>
          <w:szCs w:val="28"/>
          <w:lang w:eastAsia="ru-RU"/>
        </w:rPr>
        <w:t>ия</w:t>
      </w:r>
    </w:p>
    <w:p w:rsidR="005A5A4E" w:rsidRDefault="005A5A4E" w:rsidP="00BD4DF8">
      <w:pPr>
        <w:ind w:right="42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544"/>
        <w:gridCol w:w="1134"/>
        <w:gridCol w:w="1275"/>
        <w:gridCol w:w="1339"/>
        <w:gridCol w:w="2640"/>
      </w:tblGrid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Оснащение помещения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Корпус №1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Корпус №2</w:t>
            </w:r>
          </w:p>
        </w:tc>
        <w:tc>
          <w:tcPr>
            <w:tcW w:w="1339" w:type="dxa"/>
          </w:tcPr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  № 3</w:t>
            </w: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Средний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показатель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оснащенности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помещений,</w:t>
            </w:r>
          </w:p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C0088">
              <w:rPr>
                <w:sz w:val="24"/>
                <w:szCs w:val="24"/>
              </w:rPr>
              <w:t>5%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Кабинет учителя – логопеда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90%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75%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Кабинет педагога – психолога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60,5%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(2-3 года)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(3-4 года)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Средняя группа (4-5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Старшая группа (5-6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61%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Подготовительная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(6-7 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Прогулочный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участок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Спортивная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площадка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</w:tr>
      <w:tr w:rsidR="005A5A4E" w:rsidRPr="00CC435B" w:rsidTr="007015C1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C0088">
              <w:rPr>
                <w:b/>
                <w:sz w:val="24"/>
                <w:szCs w:val="24"/>
              </w:rPr>
              <w:t>Средний показатель, %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72 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 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A5A4E" w:rsidRPr="00FC0088" w:rsidRDefault="005A5A4E" w:rsidP="007015C1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62%</w:t>
            </w:r>
          </w:p>
        </w:tc>
        <w:tc>
          <w:tcPr>
            <w:tcW w:w="2640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 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</w:tr>
    </w:tbl>
    <w:p w:rsidR="005A5A4E" w:rsidRDefault="005A5A4E" w:rsidP="00BD4DF8">
      <w:pPr>
        <w:ind w:right="42"/>
        <w:jc w:val="center"/>
        <w:rPr>
          <w:color w:val="000000"/>
          <w:sz w:val="28"/>
          <w:szCs w:val="28"/>
          <w:lang w:eastAsia="ru-RU"/>
        </w:rPr>
      </w:pPr>
    </w:p>
    <w:p w:rsidR="005A5A4E" w:rsidRDefault="005A5A4E" w:rsidP="00BD4DF8">
      <w:pPr>
        <w:ind w:right="42"/>
        <w:jc w:val="center"/>
        <w:rPr>
          <w:color w:val="000000"/>
          <w:sz w:val="28"/>
          <w:szCs w:val="28"/>
          <w:lang w:eastAsia="ru-RU"/>
        </w:rPr>
      </w:pPr>
    </w:p>
    <w:p w:rsidR="005A5A4E" w:rsidRDefault="005A5A4E" w:rsidP="00491C1F">
      <w:pPr>
        <w:spacing w:before="2" w:line="254" w:lineRule="auto"/>
        <w:ind w:right="-35"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358"/>
        <w:gridCol w:w="3118"/>
      </w:tblGrid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sz w:val="28"/>
                <w:szCs w:val="28"/>
                <w:lang w:eastAsia="ru-RU"/>
              </w:rPr>
              <w:t>Средний показатель оснащения помещений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sz w:val="28"/>
                <w:szCs w:val="28"/>
                <w:lang w:eastAsia="ru-RU"/>
              </w:rPr>
              <w:t>% оснащенности помещений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Методичес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70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зыкальный зал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66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98%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Ка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ет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да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ог</w:t>
            </w:r>
            <w:r w:rsidRPr="00FC0088">
              <w:rPr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-п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сихо</w:t>
            </w:r>
            <w:r w:rsidRPr="00FC0088">
              <w:rPr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ога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69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Группа от 2-3 лет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70%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Вторая</w:t>
            </w:r>
            <w:r w:rsidRPr="00FC0088">
              <w:rPr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мл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 xml:space="preserve">дшая 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гр</w:t>
            </w:r>
            <w:r w:rsidRPr="00FC0088">
              <w:rPr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ппа</w:t>
            </w:r>
            <w:r w:rsidRPr="00FC0088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(3-4 г.)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68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дняя</w:t>
            </w:r>
            <w:r w:rsidRPr="00FC0088">
              <w:rPr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гр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ппа</w:t>
            </w:r>
            <w:r w:rsidRPr="00FC0088">
              <w:rPr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5 лет)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64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Старш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C0088">
              <w:rPr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ппа</w:t>
            </w:r>
            <w:r w:rsidRPr="00FC0088">
              <w:rPr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FC0088">
              <w:rPr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6 лет)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59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Под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овительная гр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ппа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(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ле</w:t>
            </w:r>
            <w:r w:rsidRPr="00FC0088">
              <w:rPr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68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C0088">
              <w:rPr>
                <w:color w:val="000000"/>
                <w:sz w:val="28"/>
                <w:szCs w:val="28"/>
                <w:lang w:eastAsia="ru-RU"/>
              </w:rPr>
              <w:t>Прог</w:t>
            </w:r>
            <w:r w:rsidRPr="00FC0088">
              <w:rPr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лочн</w:t>
            </w:r>
            <w:r w:rsidRPr="00FC0088">
              <w:rPr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FC0088">
              <w:rPr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FC0088">
              <w:rPr>
                <w:color w:val="000000"/>
                <w:sz w:val="28"/>
                <w:szCs w:val="28"/>
                <w:lang w:eastAsia="ru-RU"/>
              </w:rPr>
              <w:t>частки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Cs/>
                <w:sz w:val="28"/>
                <w:szCs w:val="28"/>
                <w:lang w:eastAsia="ru-RU"/>
              </w:rPr>
              <w:t>83</w:t>
            </w:r>
            <w:r w:rsidRPr="00FC0088">
              <w:rPr>
                <w:bCs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A5A4E" w:rsidTr="00FC0088">
        <w:tc>
          <w:tcPr>
            <w:tcW w:w="846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FC0088">
              <w:rPr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C0088">
              <w:rPr>
                <w:b/>
                <w:bCs/>
                <w:color w:val="000000"/>
                <w:sz w:val="28"/>
                <w:szCs w:val="28"/>
                <w:lang w:eastAsia="ru-RU"/>
              </w:rPr>
              <w:t>редний</w:t>
            </w:r>
            <w:r w:rsidRPr="00FC0088">
              <w:rPr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C0088">
              <w:rPr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FC0088"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FC0088">
              <w:rPr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FC0088"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FC0088">
              <w:rPr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FC0088">
              <w:rPr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C0088"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FC0088">
              <w:rPr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C0088">
              <w:rPr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FC0088">
              <w:rPr>
                <w:b/>
                <w:bCs/>
                <w:color w:val="000000"/>
                <w:sz w:val="28"/>
                <w:szCs w:val="28"/>
                <w:lang w:eastAsia="ru-RU"/>
              </w:rPr>
              <w:t>ь, %</w:t>
            </w:r>
          </w:p>
        </w:tc>
        <w:tc>
          <w:tcPr>
            <w:tcW w:w="3118" w:type="dxa"/>
          </w:tcPr>
          <w:p w:rsidR="005A5A4E" w:rsidRPr="00FC0088" w:rsidRDefault="005A5A4E" w:rsidP="00FC008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C0088">
              <w:rPr>
                <w:b/>
                <w:bCs/>
                <w:color w:val="000000"/>
                <w:spacing w:val="1"/>
                <w:position w:val="-2"/>
                <w:sz w:val="28"/>
                <w:szCs w:val="28"/>
                <w:lang w:val="en-US" w:eastAsia="ru-RU"/>
              </w:rPr>
              <w:t>7</w:t>
            </w:r>
            <w:r w:rsidRPr="00FC0088">
              <w:rPr>
                <w:b/>
                <w:bCs/>
                <w:color w:val="000000"/>
                <w:position w:val="-2"/>
                <w:sz w:val="28"/>
                <w:szCs w:val="28"/>
                <w:lang w:eastAsia="ru-RU"/>
              </w:rPr>
              <w:t>2 %</w:t>
            </w:r>
          </w:p>
        </w:tc>
      </w:tr>
    </w:tbl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ind w:right="-16" w:firstLine="567"/>
        <w:jc w:val="both"/>
        <w:rPr>
          <w:color w:val="000000"/>
          <w:sz w:val="28"/>
          <w:szCs w:val="28"/>
          <w:lang w:eastAsia="ru-RU"/>
        </w:rPr>
      </w:pPr>
    </w:p>
    <w:p w:rsidR="005A5A4E" w:rsidRPr="004E0DAF" w:rsidRDefault="005A5A4E" w:rsidP="000C55C9">
      <w:pPr>
        <w:ind w:right="-16" w:firstLine="567"/>
        <w:rPr>
          <w:color w:val="000000"/>
          <w:sz w:val="28"/>
          <w:szCs w:val="28"/>
          <w:lang w:eastAsia="ru-RU"/>
        </w:rPr>
      </w:pPr>
      <w:r w:rsidRPr="004E0DAF">
        <w:rPr>
          <w:color w:val="000000"/>
          <w:sz w:val="28"/>
          <w:szCs w:val="28"/>
          <w:lang w:eastAsia="ru-RU"/>
        </w:rPr>
        <w:t>В</w:t>
      </w:r>
      <w:r w:rsidRPr="004E0DAF">
        <w:rPr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ходе</w:t>
      </w:r>
      <w:r w:rsidRPr="004E0DAF">
        <w:rPr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color w:val="000000"/>
          <w:sz w:val="28"/>
          <w:szCs w:val="28"/>
          <w:lang w:eastAsia="ru-RU"/>
        </w:rPr>
        <w:t>нализа</w:t>
      </w:r>
      <w:r w:rsidRPr="004E0DAF">
        <w:rPr>
          <w:color w:val="000000"/>
          <w:spacing w:val="89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оснащенности</w:t>
      </w:r>
      <w:r w:rsidRPr="004E0DAF">
        <w:rPr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ин</w:t>
      </w:r>
      <w:r w:rsidRPr="004E0DAF">
        <w:rPr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color w:val="000000"/>
          <w:sz w:val="28"/>
          <w:szCs w:val="28"/>
          <w:lang w:eastAsia="ru-RU"/>
        </w:rPr>
        <w:t>растр</w:t>
      </w:r>
      <w:r w:rsidRPr="004E0DAF">
        <w:rPr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кт</w:t>
      </w:r>
      <w:r w:rsidRPr="004E0DAF">
        <w:rPr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ры и</w:t>
      </w:r>
      <w:r w:rsidRPr="004E0DAF">
        <w:rPr>
          <w:color w:val="000000"/>
          <w:spacing w:val="-1"/>
          <w:sz w:val="28"/>
          <w:szCs w:val="28"/>
          <w:lang w:eastAsia="ru-RU"/>
        </w:rPr>
        <w:t xml:space="preserve"> к</w:t>
      </w:r>
      <w:r w:rsidRPr="004E0DAF">
        <w:rPr>
          <w:color w:val="000000"/>
          <w:sz w:val="28"/>
          <w:szCs w:val="28"/>
          <w:lang w:eastAsia="ru-RU"/>
        </w:rPr>
        <w:t>омплекта</w:t>
      </w:r>
      <w:r w:rsidRPr="004E0DAF">
        <w:rPr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color w:val="000000"/>
          <w:sz w:val="28"/>
          <w:szCs w:val="28"/>
          <w:lang w:eastAsia="ru-RU"/>
        </w:rPr>
        <w:t>ии</w:t>
      </w:r>
      <w:r w:rsidRPr="004E0DAF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color w:val="000000"/>
          <w:sz w:val="28"/>
          <w:szCs w:val="28"/>
          <w:lang w:eastAsia="ru-RU"/>
        </w:rPr>
        <w:t>че</w:t>
      </w:r>
      <w:r w:rsidRPr="004E0DAF">
        <w:rPr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color w:val="000000"/>
          <w:sz w:val="28"/>
          <w:szCs w:val="28"/>
          <w:lang w:eastAsia="ru-RU"/>
        </w:rPr>
        <w:t>н</w:t>
      </w:r>
      <w:r w:rsidRPr="004E0DAF">
        <w:rPr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color w:val="000000"/>
          <w:spacing w:val="-1"/>
          <w:sz w:val="28"/>
          <w:szCs w:val="28"/>
          <w:lang w:eastAsia="ru-RU"/>
        </w:rPr>
        <w:t>-</w:t>
      </w:r>
      <w:r w:rsidRPr="004E0DAF">
        <w:rPr>
          <w:color w:val="000000"/>
          <w:sz w:val="28"/>
          <w:szCs w:val="28"/>
          <w:lang w:eastAsia="ru-RU"/>
        </w:rPr>
        <w:t>ме</w:t>
      </w:r>
      <w:r w:rsidRPr="004E0DAF">
        <w:rPr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color w:val="000000"/>
          <w:sz w:val="28"/>
          <w:szCs w:val="28"/>
          <w:lang w:eastAsia="ru-RU"/>
        </w:rPr>
        <w:t>одических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материалов</w:t>
      </w:r>
      <w:r w:rsidRPr="004E0DAF">
        <w:rPr>
          <w:color w:val="000000"/>
          <w:spacing w:val="1"/>
          <w:sz w:val="28"/>
          <w:szCs w:val="28"/>
          <w:lang w:eastAsia="ru-RU"/>
        </w:rPr>
        <w:t xml:space="preserve"> в</w:t>
      </w:r>
      <w:r w:rsidRPr="004E0DAF">
        <w:rPr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цел</w:t>
      </w:r>
      <w:r w:rsidRPr="004E0DAF">
        <w:rPr>
          <w:color w:val="000000"/>
          <w:spacing w:val="-2"/>
          <w:sz w:val="28"/>
          <w:szCs w:val="28"/>
          <w:lang w:eastAsia="ru-RU"/>
        </w:rPr>
        <w:t>я</w:t>
      </w:r>
      <w:r w:rsidRPr="004E0DAF">
        <w:rPr>
          <w:color w:val="000000"/>
          <w:sz w:val="28"/>
          <w:szCs w:val="28"/>
          <w:lang w:eastAsia="ru-RU"/>
        </w:rPr>
        <w:t>х</w:t>
      </w:r>
      <w:r w:rsidRPr="004E0DAF">
        <w:rPr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color w:val="000000"/>
          <w:sz w:val="28"/>
          <w:szCs w:val="28"/>
          <w:lang w:eastAsia="ru-RU"/>
        </w:rPr>
        <w:t>еали</w:t>
      </w:r>
      <w:r w:rsidRPr="004E0DAF">
        <w:rPr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color w:val="000000"/>
          <w:sz w:val="28"/>
          <w:szCs w:val="28"/>
          <w:lang w:eastAsia="ru-RU"/>
        </w:rPr>
        <w:t>а</w:t>
      </w:r>
      <w:r w:rsidRPr="004E0DAF">
        <w:rPr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color w:val="000000"/>
          <w:sz w:val="28"/>
          <w:szCs w:val="28"/>
          <w:lang w:eastAsia="ru-RU"/>
        </w:rPr>
        <w:t>ии</w:t>
      </w:r>
      <w:r w:rsidRPr="004E0DAF">
        <w:rPr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прогр</w:t>
      </w:r>
      <w:r w:rsidRPr="004E0DAF">
        <w:rPr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color w:val="000000"/>
          <w:sz w:val="28"/>
          <w:szCs w:val="28"/>
          <w:lang w:eastAsia="ru-RU"/>
        </w:rPr>
        <w:t>мм</w:t>
      </w:r>
      <w:r w:rsidRPr="004E0DAF">
        <w:rPr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до</w:t>
      </w:r>
      <w:r w:rsidRPr="004E0DAF">
        <w:rPr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color w:val="000000"/>
          <w:sz w:val="28"/>
          <w:szCs w:val="28"/>
          <w:lang w:eastAsia="ru-RU"/>
        </w:rPr>
        <w:t>кольного обр</w:t>
      </w:r>
      <w:r w:rsidRPr="004E0DAF">
        <w:rPr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color w:val="000000"/>
          <w:sz w:val="28"/>
          <w:szCs w:val="28"/>
          <w:lang w:eastAsia="ru-RU"/>
        </w:rPr>
        <w:t>ова</w:t>
      </w:r>
      <w:r w:rsidRPr="004E0DAF">
        <w:rPr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color w:val="000000"/>
          <w:sz w:val="28"/>
          <w:szCs w:val="28"/>
          <w:lang w:eastAsia="ru-RU"/>
        </w:rPr>
        <w:t>ия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color w:val="000000"/>
          <w:sz w:val="28"/>
          <w:szCs w:val="28"/>
          <w:lang w:eastAsia="ru-RU"/>
        </w:rPr>
        <w:t>ыяв</w:t>
      </w:r>
      <w:r w:rsidRPr="004E0DAF">
        <w:rPr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color w:val="000000"/>
          <w:sz w:val="28"/>
          <w:szCs w:val="28"/>
          <w:lang w:eastAsia="ru-RU"/>
        </w:rPr>
        <w:t>ено,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ч</w:t>
      </w:r>
      <w:r w:rsidRPr="004E0DAF">
        <w:rPr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color w:val="000000"/>
          <w:sz w:val="28"/>
          <w:szCs w:val="28"/>
          <w:lang w:eastAsia="ru-RU"/>
        </w:rPr>
        <w:t>о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показатель равен</w:t>
      </w:r>
      <w:r>
        <w:rPr>
          <w:color w:val="000000"/>
          <w:spacing w:val="165"/>
          <w:sz w:val="28"/>
          <w:szCs w:val="28"/>
          <w:lang w:eastAsia="ru-RU"/>
        </w:rPr>
        <w:t xml:space="preserve"> </w:t>
      </w:r>
      <w:r>
        <w:rPr>
          <w:i/>
          <w:color w:val="000000"/>
          <w:spacing w:val="165"/>
          <w:sz w:val="28"/>
          <w:szCs w:val="28"/>
          <w:u w:val="single"/>
          <w:lang w:eastAsia="ru-RU"/>
        </w:rPr>
        <w:t>68</w:t>
      </w:r>
      <w:r w:rsidRPr="000C55C9">
        <w:rPr>
          <w:i/>
          <w:color w:val="000000"/>
          <w:spacing w:val="165"/>
          <w:sz w:val="28"/>
          <w:szCs w:val="28"/>
          <w:u w:val="single"/>
          <w:lang w:eastAsia="ru-RU"/>
        </w:rPr>
        <w:t>%</w:t>
      </w:r>
    </w:p>
    <w:p w:rsidR="005A5A4E" w:rsidRDefault="005A5A4E" w:rsidP="00440F5E">
      <w:pPr>
        <w:ind w:right="-50"/>
        <w:rPr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        </w:t>
      </w:r>
    </w:p>
    <w:p w:rsidR="005A5A4E" w:rsidRPr="00BD4DF8" w:rsidRDefault="005A5A4E" w:rsidP="00BD4DF8">
      <w:pPr>
        <w:ind w:right="-50"/>
        <w:jc w:val="center"/>
        <w:rPr>
          <w:color w:val="000000"/>
          <w:sz w:val="28"/>
          <w:szCs w:val="28"/>
          <w:lang w:eastAsia="ru-RU"/>
        </w:rPr>
      </w:pPr>
      <w:r w:rsidRPr="004E0DAF">
        <w:rPr>
          <w:i/>
          <w:iCs/>
          <w:color w:val="000000"/>
          <w:sz w:val="28"/>
          <w:szCs w:val="28"/>
          <w:lang w:eastAsia="ru-RU"/>
        </w:rPr>
        <w:t>Т</w:t>
      </w:r>
      <w:r w:rsidRPr="004E0DAF">
        <w:rPr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i/>
          <w:iCs/>
          <w:color w:val="000000"/>
          <w:sz w:val="28"/>
          <w:szCs w:val="28"/>
          <w:lang w:eastAsia="ru-RU"/>
        </w:rPr>
        <w:t>блица</w:t>
      </w:r>
      <w:r w:rsidRPr="004E0DAF">
        <w:rPr>
          <w:i/>
          <w:iCs/>
          <w:color w:val="000000"/>
          <w:spacing w:val="1"/>
          <w:sz w:val="28"/>
          <w:szCs w:val="28"/>
          <w:lang w:eastAsia="ru-RU"/>
        </w:rPr>
        <w:t xml:space="preserve"> №</w:t>
      </w:r>
      <w:r w:rsidRPr="004E0DAF">
        <w:rPr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i/>
          <w:iCs/>
          <w:color w:val="000000"/>
          <w:sz w:val="28"/>
          <w:szCs w:val="28"/>
          <w:lang w:eastAsia="ru-RU"/>
        </w:rPr>
        <w:t xml:space="preserve">2 </w:t>
      </w:r>
      <w:r w:rsidRPr="004E0DAF">
        <w:rPr>
          <w:color w:val="000000"/>
          <w:sz w:val="28"/>
          <w:szCs w:val="28"/>
          <w:lang w:eastAsia="ru-RU"/>
        </w:rPr>
        <w:t>Оснащ</w:t>
      </w:r>
      <w:r w:rsidRPr="004E0DAF">
        <w:rPr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color w:val="000000"/>
          <w:sz w:val="28"/>
          <w:szCs w:val="28"/>
          <w:lang w:eastAsia="ru-RU"/>
        </w:rPr>
        <w:t>н</w:t>
      </w:r>
      <w:r w:rsidRPr="004E0DAF">
        <w:rPr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color w:val="000000"/>
          <w:sz w:val="28"/>
          <w:szCs w:val="28"/>
          <w:lang w:eastAsia="ru-RU"/>
        </w:rPr>
        <w:t xml:space="preserve">ость </w:t>
      </w:r>
      <w:r w:rsidRPr="004E0DAF">
        <w:rPr>
          <w:color w:val="000000"/>
          <w:spacing w:val="-1"/>
          <w:sz w:val="28"/>
          <w:szCs w:val="28"/>
          <w:lang w:eastAsia="ru-RU"/>
        </w:rPr>
        <w:t>об</w:t>
      </w:r>
      <w:r w:rsidRPr="004E0DAF">
        <w:rPr>
          <w:color w:val="000000"/>
          <w:sz w:val="28"/>
          <w:szCs w:val="28"/>
          <w:lang w:eastAsia="ru-RU"/>
        </w:rPr>
        <w:t>р</w:t>
      </w:r>
      <w:r w:rsidRPr="004E0DAF">
        <w:rPr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color w:val="000000"/>
          <w:sz w:val="28"/>
          <w:szCs w:val="28"/>
          <w:lang w:eastAsia="ru-RU"/>
        </w:rPr>
        <w:t>зовател</w:t>
      </w:r>
      <w:r w:rsidRPr="004E0DAF">
        <w:rPr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color w:val="000000"/>
          <w:sz w:val="28"/>
          <w:szCs w:val="28"/>
          <w:lang w:eastAsia="ru-RU"/>
        </w:rPr>
        <w:t>о</w:t>
      </w:r>
      <w:r w:rsidRPr="004E0DAF">
        <w:rPr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color w:val="000000"/>
          <w:sz w:val="28"/>
          <w:szCs w:val="28"/>
          <w:lang w:eastAsia="ru-RU"/>
        </w:rPr>
        <w:t>о</w:t>
      </w:r>
      <w:r w:rsidRPr="004E0DAF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color w:val="000000"/>
          <w:sz w:val="28"/>
          <w:szCs w:val="28"/>
          <w:lang w:eastAsia="ru-RU"/>
        </w:rPr>
        <w:t>роц</w:t>
      </w:r>
      <w:r w:rsidRPr="004E0DAF">
        <w:rPr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color w:val="000000"/>
          <w:sz w:val="28"/>
          <w:szCs w:val="28"/>
          <w:lang w:eastAsia="ru-RU"/>
        </w:rPr>
        <w:t>сса</w:t>
      </w:r>
      <w:r w:rsidRPr="001A487B">
        <w:rPr>
          <w:sz w:val="28"/>
          <w:szCs w:val="28"/>
          <w:lang w:eastAsia="ru-RU"/>
        </w:rPr>
        <w:t xml:space="preserve"> </w:t>
      </w:r>
      <w:r w:rsidRPr="001A487B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«Марфинская </w:t>
      </w:r>
      <w:r w:rsidRPr="001A487B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1A487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ое отделение </w:t>
      </w:r>
      <w:r w:rsidRPr="001A487B">
        <w:rPr>
          <w:spacing w:val="-2"/>
          <w:sz w:val="28"/>
          <w:szCs w:val="28"/>
          <w:lang w:eastAsia="ru-RU"/>
        </w:rPr>
        <w:t>у</w:t>
      </w:r>
      <w:r w:rsidRPr="001A487B">
        <w:rPr>
          <w:sz w:val="28"/>
          <w:szCs w:val="28"/>
          <w:lang w:eastAsia="ru-RU"/>
        </w:rPr>
        <w:t>чебн</w:t>
      </w:r>
      <w:r w:rsidRPr="001A487B">
        <w:rPr>
          <w:spacing w:val="2"/>
          <w:sz w:val="28"/>
          <w:szCs w:val="28"/>
          <w:lang w:eastAsia="ru-RU"/>
        </w:rPr>
        <w:t>о</w:t>
      </w:r>
      <w:r w:rsidRPr="001A487B">
        <w:rPr>
          <w:sz w:val="28"/>
          <w:szCs w:val="28"/>
          <w:lang w:eastAsia="ru-RU"/>
        </w:rPr>
        <w:t>-</w:t>
      </w:r>
      <w:r w:rsidRPr="001A487B">
        <w:rPr>
          <w:spacing w:val="-1"/>
          <w:sz w:val="28"/>
          <w:szCs w:val="28"/>
          <w:lang w:eastAsia="ru-RU"/>
        </w:rPr>
        <w:t>м</w:t>
      </w:r>
      <w:r w:rsidRPr="001A487B">
        <w:rPr>
          <w:sz w:val="28"/>
          <w:szCs w:val="28"/>
          <w:lang w:eastAsia="ru-RU"/>
        </w:rPr>
        <w:t>етод</w:t>
      </w:r>
      <w:r w:rsidRPr="001A487B">
        <w:rPr>
          <w:spacing w:val="-1"/>
          <w:sz w:val="28"/>
          <w:szCs w:val="28"/>
          <w:lang w:eastAsia="ru-RU"/>
        </w:rPr>
        <w:t>и</w:t>
      </w:r>
      <w:r w:rsidRPr="001A487B">
        <w:rPr>
          <w:sz w:val="28"/>
          <w:szCs w:val="28"/>
          <w:lang w:eastAsia="ru-RU"/>
        </w:rPr>
        <w:t>чес</w:t>
      </w:r>
      <w:r w:rsidRPr="001A487B">
        <w:rPr>
          <w:spacing w:val="-2"/>
          <w:sz w:val="28"/>
          <w:szCs w:val="28"/>
          <w:lang w:eastAsia="ru-RU"/>
        </w:rPr>
        <w:t>к</w:t>
      </w:r>
      <w:r w:rsidRPr="001A487B">
        <w:rPr>
          <w:sz w:val="28"/>
          <w:szCs w:val="28"/>
          <w:lang w:eastAsia="ru-RU"/>
        </w:rPr>
        <w:t xml:space="preserve">им </w:t>
      </w:r>
      <w:r w:rsidRPr="001A487B">
        <w:rPr>
          <w:spacing w:val="-1"/>
          <w:sz w:val="28"/>
          <w:szCs w:val="28"/>
          <w:lang w:eastAsia="ru-RU"/>
        </w:rPr>
        <w:t>к</w:t>
      </w:r>
      <w:r w:rsidRPr="001A487B">
        <w:rPr>
          <w:sz w:val="28"/>
          <w:szCs w:val="28"/>
          <w:lang w:eastAsia="ru-RU"/>
        </w:rPr>
        <w:t>омплекто</w:t>
      </w:r>
      <w:r w:rsidRPr="001A487B">
        <w:rPr>
          <w:spacing w:val="1"/>
          <w:sz w:val="28"/>
          <w:szCs w:val="28"/>
          <w:lang w:eastAsia="ru-RU"/>
        </w:rPr>
        <w:t>м</w:t>
      </w:r>
      <w:r w:rsidRPr="001A487B">
        <w:rPr>
          <w:sz w:val="28"/>
          <w:szCs w:val="28"/>
          <w:lang w:eastAsia="ru-RU"/>
        </w:rPr>
        <w:t xml:space="preserve"> в</w:t>
      </w:r>
      <w:r w:rsidRPr="001A487B">
        <w:rPr>
          <w:spacing w:val="-3"/>
          <w:sz w:val="28"/>
          <w:szCs w:val="28"/>
          <w:lang w:eastAsia="ru-RU"/>
        </w:rPr>
        <w:t xml:space="preserve"> </w:t>
      </w:r>
      <w:r w:rsidRPr="001A487B">
        <w:rPr>
          <w:sz w:val="28"/>
          <w:szCs w:val="28"/>
          <w:lang w:eastAsia="ru-RU"/>
        </w:rPr>
        <w:t>ц</w:t>
      </w:r>
      <w:r w:rsidRPr="001A487B">
        <w:rPr>
          <w:spacing w:val="-1"/>
          <w:sz w:val="28"/>
          <w:szCs w:val="28"/>
          <w:lang w:eastAsia="ru-RU"/>
        </w:rPr>
        <w:t>ел</w:t>
      </w:r>
      <w:r w:rsidRPr="001A487B">
        <w:rPr>
          <w:sz w:val="28"/>
          <w:szCs w:val="28"/>
          <w:lang w:eastAsia="ru-RU"/>
        </w:rPr>
        <w:t>ях</w:t>
      </w:r>
      <w:r w:rsidRPr="001A487B">
        <w:rPr>
          <w:spacing w:val="1"/>
          <w:sz w:val="28"/>
          <w:szCs w:val="28"/>
          <w:lang w:eastAsia="ru-RU"/>
        </w:rPr>
        <w:t xml:space="preserve"> </w:t>
      </w:r>
      <w:r w:rsidRPr="001A487B">
        <w:rPr>
          <w:sz w:val="28"/>
          <w:szCs w:val="28"/>
          <w:lang w:eastAsia="ru-RU"/>
        </w:rPr>
        <w:t>реализ</w:t>
      </w:r>
      <w:r w:rsidRPr="001A487B">
        <w:rPr>
          <w:spacing w:val="-2"/>
          <w:sz w:val="28"/>
          <w:szCs w:val="28"/>
          <w:lang w:eastAsia="ru-RU"/>
        </w:rPr>
        <w:t>а</w:t>
      </w:r>
      <w:r w:rsidRPr="001A487B">
        <w:rPr>
          <w:sz w:val="28"/>
          <w:szCs w:val="28"/>
          <w:lang w:eastAsia="ru-RU"/>
        </w:rPr>
        <w:t>ц</w:t>
      </w:r>
      <w:r w:rsidRPr="001A487B">
        <w:rPr>
          <w:spacing w:val="-1"/>
          <w:sz w:val="28"/>
          <w:szCs w:val="28"/>
          <w:lang w:eastAsia="ru-RU"/>
        </w:rPr>
        <w:t>и</w:t>
      </w:r>
      <w:r w:rsidRPr="001A487B">
        <w:rPr>
          <w:spacing w:val="5"/>
          <w:sz w:val="28"/>
          <w:szCs w:val="28"/>
          <w:lang w:eastAsia="ru-RU"/>
        </w:rPr>
        <w:t xml:space="preserve">и </w:t>
      </w:r>
      <w:r w:rsidRPr="001A487B">
        <w:rPr>
          <w:sz w:val="28"/>
          <w:szCs w:val="28"/>
          <w:lang w:eastAsia="ru-RU"/>
        </w:rPr>
        <w:t>обр</w:t>
      </w:r>
      <w:r w:rsidRPr="001A487B">
        <w:rPr>
          <w:spacing w:val="-1"/>
          <w:sz w:val="28"/>
          <w:szCs w:val="28"/>
          <w:lang w:eastAsia="ru-RU"/>
        </w:rPr>
        <w:t>а</w:t>
      </w:r>
      <w:r w:rsidRPr="001A487B">
        <w:rPr>
          <w:sz w:val="28"/>
          <w:szCs w:val="28"/>
          <w:lang w:eastAsia="ru-RU"/>
        </w:rPr>
        <w:t>зовательных пр</w:t>
      </w:r>
      <w:r w:rsidRPr="001A487B">
        <w:rPr>
          <w:spacing w:val="1"/>
          <w:sz w:val="28"/>
          <w:szCs w:val="28"/>
          <w:lang w:eastAsia="ru-RU"/>
        </w:rPr>
        <w:t>о</w:t>
      </w:r>
      <w:r w:rsidRPr="001A487B">
        <w:rPr>
          <w:sz w:val="28"/>
          <w:szCs w:val="28"/>
          <w:lang w:eastAsia="ru-RU"/>
        </w:rPr>
        <w:t>грамм</w:t>
      </w:r>
      <w:r w:rsidRPr="001A487B">
        <w:rPr>
          <w:spacing w:val="-6"/>
          <w:sz w:val="28"/>
          <w:szCs w:val="28"/>
          <w:lang w:eastAsia="ru-RU"/>
        </w:rPr>
        <w:t xml:space="preserve"> </w:t>
      </w:r>
      <w:r w:rsidRPr="001A487B">
        <w:rPr>
          <w:sz w:val="28"/>
          <w:szCs w:val="28"/>
          <w:lang w:eastAsia="ru-RU"/>
        </w:rPr>
        <w:t>дош</w:t>
      </w:r>
      <w:r w:rsidRPr="001A487B">
        <w:rPr>
          <w:spacing w:val="-1"/>
          <w:sz w:val="28"/>
          <w:szCs w:val="28"/>
          <w:lang w:eastAsia="ru-RU"/>
        </w:rPr>
        <w:t>к</w:t>
      </w:r>
      <w:r w:rsidRPr="001A487B">
        <w:rPr>
          <w:sz w:val="28"/>
          <w:szCs w:val="28"/>
          <w:lang w:eastAsia="ru-RU"/>
        </w:rPr>
        <w:t>о</w:t>
      </w:r>
      <w:r w:rsidRPr="001A487B">
        <w:rPr>
          <w:spacing w:val="1"/>
          <w:sz w:val="28"/>
          <w:szCs w:val="28"/>
          <w:lang w:eastAsia="ru-RU"/>
        </w:rPr>
        <w:t>ль</w:t>
      </w:r>
      <w:r w:rsidRPr="001A487B">
        <w:rPr>
          <w:sz w:val="28"/>
          <w:szCs w:val="28"/>
          <w:lang w:eastAsia="ru-RU"/>
        </w:rPr>
        <w:t>ного</w:t>
      </w:r>
      <w:r w:rsidRPr="001A487B">
        <w:rPr>
          <w:spacing w:val="-4"/>
          <w:sz w:val="28"/>
          <w:szCs w:val="28"/>
          <w:lang w:eastAsia="ru-RU"/>
        </w:rPr>
        <w:t xml:space="preserve"> </w:t>
      </w:r>
      <w:r w:rsidRPr="001A487B">
        <w:rPr>
          <w:spacing w:val="-1"/>
          <w:sz w:val="28"/>
          <w:szCs w:val="28"/>
          <w:lang w:eastAsia="ru-RU"/>
        </w:rPr>
        <w:t>о</w:t>
      </w:r>
      <w:r w:rsidRPr="001A487B">
        <w:rPr>
          <w:sz w:val="28"/>
          <w:szCs w:val="28"/>
          <w:lang w:eastAsia="ru-RU"/>
        </w:rPr>
        <w:t>бразования</w:t>
      </w:r>
    </w:p>
    <w:p w:rsidR="005A5A4E" w:rsidRPr="00A057CB" w:rsidRDefault="005A5A4E" w:rsidP="00440F5E">
      <w:pPr>
        <w:ind w:right="-20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544"/>
        <w:gridCol w:w="1134"/>
        <w:gridCol w:w="1275"/>
        <w:gridCol w:w="1440"/>
        <w:gridCol w:w="2979"/>
      </w:tblGrid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Оснащение помещения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Корпус №1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Корпус №2</w:t>
            </w:r>
          </w:p>
        </w:tc>
        <w:tc>
          <w:tcPr>
            <w:tcW w:w="1440" w:type="dxa"/>
          </w:tcPr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         № 3</w:t>
            </w: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Средний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показатель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оснащенности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помещений,</w:t>
            </w:r>
          </w:p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Кабинет учителя – логопеда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75%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Кабинет педагога – психолога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(2-3 года)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C0088">
              <w:rPr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C0088">
              <w:rPr>
                <w:sz w:val="24"/>
                <w:szCs w:val="24"/>
              </w:rPr>
              <w:t>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(3-4 года)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C0088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Средняя группа (4-5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C0088">
              <w:rPr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Старшая группа (5-6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61%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Подготовительная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группа (6-7 лет)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65%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Прогулочный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участок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80%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Спортивная</w:t>
            </w:r>
          </w:p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площадка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FC0088">
              <w:rPr>
                <w:sz w:val="24"/>
                <w:szCs w:val="24"/>
              </w:rPr>
              <w:t>70%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FC0088">
              <w:rPr>
                <w:sz w:val="24"/>
                <w:szCs w:val="24"/>
              </w:rPr>
              <w:t>%</w:t>
            </w:r>
          </w:p>
        </w:tc>
      </w:tr>
      <w:tr w:rsidR="005A5A4E" w:rsidRPr="00CC435B" w:rsidTr="00061C0A">
        <w:tc>
          <w:tcPr>
            <w:tcW w:w="846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C0088">
              <w:rPr>
                <w:b/>
                <w:sz w:val="24"/>
                <w:szCs w:val="24"/>
              </w:rPr>
              <w:t>Средний показатель, %</w:t>
            </w:r>
          </w:p>
        </w:tc>
        <w:tc>
          <w:tcPr>
            <w:tcW w:w="1134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A5A4E" w:rsidRPr="00FC0088" w:rsidRDefault="005A5A4E" w:rsidP="00FC0088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 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5A5A4E" w:rsidRPr="00FC0088" w:rsidRDefault="005A5A4E" w:rsidP="00061C0A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56%</w:t>
            </w:r>
          </w:p>
        </w:tc>
        <w:tc>
          <w:tcPr>
            <w:tcW w:w="2979" w:type="dxa"/>
          </w:tcPr>
          <w:p w:rsidR="005A5A4E" w:rsidRPr="00FC0088" w:rsidRDefault="005A5A4E" w:rsidP="00FC00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Pr="00FC0088">
              <w:rPr>
                <w:b/>
                <w:sz w:val="24"/>
                <w:szCs w:val="24"/>
              </w:rPr>
              <w:t>%</w:t>
            </w:r>
          </w:p>
        </w:tc>
      </w:tr>
    </w:tbl>
    <w:p w:rsidR="005A5A4E" w:rsidRDefault="005A5A4E" w:rsidP="00440F5E">
      <w:pPr>
        <w:spacing w:line="259" w:lineRule="auto"/>
        <w:jc w:val="both"/>
        <w:rPr>
          <w:color w:val="000000"/>
          <w:sz w:val="28"/>
          <w:szCs w:val="28"/>
          <w:lang w:eastAsia="ru-RU"/>
        </w:rPr>
      </w:pPr>
    </w:p>
    <w:p w:rsidR="005A5A4E" w:rsidRDefault="005A5A4E" w:rsidP="00440F5E">
      <w:pPr>
        <w:spacing w:line="259" w:lineRule="auto"/>
        <w:jc w:val="both"/>
        <w:rPr>
          <w:b/>
          <w:sz w:val="28"/>
          <w:szCs w:val="28"/>
          <w:lang w:eastAsia="ru-RU"/>
        </w:rPr>
      </w:pPr>
      <w:r w:rsidRPr="004E0DAF">
        <w:rPr>
          <w:color w:val="000000"/>
          <w:sz w:val="28"/>
          <w:szCs w:val="28"/>
          <w:lang w:eastAsia="ru-RU"/>
        </w:rPr>
        <w:t>В</w:t>
      </w:r>
      <w:r w:rsidRPr="004E0DAF">
        <w:rPr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ходе</w:t>
      </w:r>
      <w:r w:rsidRPr="004E0DAF">
        <w:rPr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color w:val="000000"/>
          <w:sz w:val="28"/>
          <w:szCs w:val="28"/>
          <w:lang w:eastAsia="ru-RU"/>
        </w:rPr>
        <w:t>нализа</w:t>
      </w:r>
      <w:r w:rsidRPr="004E0DAF">
        <w:rPr>
          <w:color w:val="000000"/>
          <w:spacing w:val="89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оснащенности</w:t>
      </w:r>
      <w:r w:rsidRPr="004E0DAF">
        <w:rPr>
          <w:color w:val="000000"/>
          <w:spacing w:val="9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образовательного процесса учебно-методическим комплектом </w:t>
      </w:r>
      <w:r w:rsidRPr="004E0DAF">
        <w:rPr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цел</w:t>
      </w:r>
      <w:r w:rsidRPr="004E0DAF">
        <w:rPr>
          <w:color w:val="000000"/>
          <w:spacing w:val="-2"/>
          <w:sz w:val="28"/>
          <w:szCs w:val="28"/>
          <w:lang w:eastAsia="ru-RU"/>
        </w:rPr>
        <w:t>я</w:t>
      </w:r>
      <w:r w:rsidRPr="004E0DAF">
        <w:rPr>
          <w:color w:val="000000"/>
          <w:sz w:val="28"/>
          <w:szCs w:val="28"/>
          <w:lang w:eastAsia="ru-RU"/>
        </w:rPr>
        <w:t>х</w:t>
      </w:r>
      <w:r w:rsidRPr="004E0DAF">
        <w:rPr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color w:val="000000"/>
          <w:sz w:val="28"/>
          <w:szCs w:val="28"/>
          <w:lang w:eastAsia="ru-RU"/>
        </w:rPr>
        <w:t>еали</w:t>
      </w:r>
      <w:r w:rsidRPr="004E0DAF">
        <w:rPr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color w:val="000000"/>
          <w:sz w:val="28"/>
          <w:szCs w:val="28"/>
          <w:lang w:eastAsia="ru-RU"/>
        </w:rPr>
        <w:t>а</w:t>
      </w:r>
      <w:r w:rsidRPr="004E0DAF">
        <w:rPr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color w:val="000000"/>
          <w:sz w:val="28"/>
          <w:szCs w:val="28"/>
          <w:lang w:eastAsia="ru-RU"/>
        </w:rPr>
        <w:t>ии</w:t>
      </w:r>
      <w:r w:rsidRPr="004E0DAF">
        <w:rPr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прогр</w:t>
      </w:r>
      <w:r w:rsidRPr="004E0DAF">
        <w:rPr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color w:val="000000"/>
          <w:sz w:val="28"/>
          <w:szCs w:val="28"/>
          <w:lang w:eastAsia="ru-RU"/>
        </w:rPr>
        <w:t>мм</w:t>
      </w:r>
      <w:r w:rsidRPr="004E0DAF">
        <w:rPr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до</w:t>
      </w:r>
      <w:r w:rsidRPr="004E0DAF">
        <w:rPr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color w:val="000000"/>
          <w:sz w:val="28"/>
          <w:szCs w:val="28"/>
          <w:lang w:eastAsia="ru-RU"/>
        </w:rPr>
        <w:t>кольного обр</w:t>
      </w:r>
      <w:r w:rsidRPr="004E0DAF">
        <w:rPr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color w:val="000000"/>
          <w:sz w:val="28"/>
          <w:szCs w:val="28"/>
          <w:lang w:eastAsia="ru-RU"/>
        </w:rPr>
        <w:t>ова</w:t>
      </w:r>
      <w:r w:rsidRPr="004E0DAF">
        <w:rPr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color w:val="000000"/>
          <w:sz w:val="28"/>
          <w:szCs w:val="28"/>
          <w:lang w:eastAsia="ru-RU"/>
        </w:rPr>
        <w:t>ия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color w:val="000000"/>
          <w:sz w:val="28"/>
          <w:szCs w:val="28"/>
          <w:lang w:eastAsia="ru-RU"/>
        </w:rPr>
        <w:t>ыяв</w:t>
      </w:r>
      <w:r w:rsidRPr="004E0DAF">
        <w:rPr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color w:val="000000"/>
          <w:sz w:val="28"/>
          <w:szCs w:val="28"/>
          <w:lang w:eastAsia="ru-RU"/>
        </w:rPr>
        <w:t>ено,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color w:val="000000"/>
          <w:sz w:val="28"/>
          <w:szCs w:val="28"/>
          <w:lang w:eastAsia="ru-RU"/>
        </w:rPr>
        <w:t>ч</w:t>
      </w:r>
      <w:r w:rsidRPr="004E0DAF">
        <w:rPr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color w:val="000000"/>
          <w:sz w:val="28"/>
          <w:szCs w:val="28"/>
          <w:lang w:eastAsia="ru-RU"/>
        </w:rPr>
        <w:t>о</w:t>
      </w:r>
      <w:r w:rsidRPr="004E0DAF">
        <w:rPr>
          <w:color w:val="000000"/>
          <w:spacing w:val="169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показатель равен</w:t>
      </w:r>
      <w:r w:rsidRPr="004E0DAF">
        <w:rPr>
          <w:color w:val="000000"/>
          <w:spacing w:val="165"/>
          <w:sz w:val="28"/>
          <w:szCs w:val="28"/>
          <w:lang w:eastAsia="ru-RU"/>
        </w:rPr>
        <w:t xml:space="preserve"> </w:t>
      </w:r>
      <w:r>
        <w:rPr>
          <w:bCs/>
          <w:i/>
          <w:color w:val="000000"/>
          <w:spacing w:val="1"/>
          <w:sz w:val="28"/>
          <w:szCs w:val="28"/>
          <w:u w:val="single"/>
          <w:lang w:eastAsia="ru-RU"/>
        </w:rPr>
        <w:t xml:space="preserve">70 </w:t>
      </w:r>
      <w:r w:rsidRPr="000C55C9">
        <w:rPr>
          <w:bCs/>
          <w:i/>
          <w:color w:val="000000"/>
          <w:spacing w:val="1"/>
          <w:sz w:val="28"/>
          <w:szCs w:val="28"/>
          <w:u w:val="single"/>
          <w:lang w:eastAsia="ru-RU"/>
        </w:rPr>
        <w:t>%</w:t>
      </w:r>
      <w:r w:rsidRPr="000C55C9">
        <w:rPr>
          <w:bCs/>
          <w:i/>
          <w:color w:val="000000"/>
          <w:spacing w:val="165"/>
          <w:sz w:val="28"/>
          <w:szCs w:val="28"/>
          <w:u w:val="single"/>
          <w:lang w:eastAsia="ru-RU"/>
        </w:rPr>
        <w:t>.</w:t>
      </w:r>
    </w:p>
    <w:p w:rsidR="005A5A4E" w:rsidRPr="00A04906" w:rsidRDefault="005A5A4E" w:rsidP="00A057CB">
      <w:pPr>
        <w:spacing w:line="259" w:lineRule="auto"/>
        <w:ind w:firstLine="567"/>
        <w:jc w:val="both"/>
        <w:rPr>
          <w:b/>
          <w:sz w:val="28"/>
          <w:szCs w:val="28"/>
          <w:lang w:eastAsia="ru-RU"/>
        </w:rPr>
      </w:pPr>
      <w:r w:rsidRPr="00A04906">
        <w:rPr>
          <w:b/>
          <w:sz w:val="28"/>
          <w:szCs w:val="28"/>
          <w:lang w:eastAsia="ru-RU"/>
        </w:rPr>
        <w:t>Меры по повышению уровня готовности к реализации Федеральной образовательной программы дошкольного образования:</w:t>
      </w:r>
    </w:p>
    <w:p w:rsidR="005A5A4E" w:rsidRPr="00440F5E" w:rsidRDefault="005A5A4E" w:rsidP="00440F5E">
      <w:pPr>
        <w:spacing w:line="259" w:lineRule="auto"/>
        <w:jc w:val="both"/>
        <w:rPr>
          <w:sz w:val="28"/>
          <w:szCs w:val="28"/>
          <w:lang w:eastAsia="ru-RU"/>
        </w:rPr>
      </w:pPr>
      <w:r w:rsidRPr="00440F5E">
        <w:rPr>
          <w:sz w:val="28"/>
          <w:szCs w:val="28"/>
          <w:lang w:eastAsia="ru-RU"/>
        </w:rPr>
        <w:t xml:space="preserve">1. Доработать ООП </w:t>
      </w:r>
      <w:r w:rsidRPr="001A487B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«Марфинская </w:t>
      </w:r>
      <w:r w:rsidRPr="001A487B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1A487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ое отделение </w:t>
      </w:r>
      <w:r w:rsidRPr="00440F5E">
        <w:rPr>
          <w:sz w:val="28"/>
          <w:szCs w:val="28"/>
          <w:lang w:eastAsia="ru-RU"/>
        </w:rPr>
        <w:t>включая вариативную часть Программы, в соответствии с обязательным минимумом содержания, заданным в ФОП ДО и в соответствии с обновленными ФГОС ДО.</w:t>
      </w:r>
    </w:p>
    <w:p w:rsidR="005A5A4E" w:rsidRPr="00440F5E" w:rsidRDefault="005A5A4E" w:rsidP="00440F5E">
      <w:pPr>
        <w:spacing w:line="259" w:lineRule="auto"/>
        <w:jc w:val="both"/>
        <w:rPr>
          <w:sz w:val="28"/>
          <w:szCs w:val="28"/>
          <w:lang w:eastAsia="ru-RU"/>
        </w:rPr>
      </w:pPr>
      <w:r w:rsidRPr="00440F5E">
        <w:rPr>
          <w:sz w:val="28"/>
          <w:szCs w:val="28"/>
          <w:lang w:eastAsia="ru-RU"/>
        </w:rPr>
        <w:t xml:space="preserve">2. По мере возможности пополнять и улучшать инфраструктуру </w:t>
      </w:r>
      <w:r w:rsidRPr="001A487B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«Марфинская </w:t>
      </w:r>
      <w:r w:rsidRPr="001A487B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1A487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ое отделение</w:t>
      </w:r>
      <w:r w:rsidRPr="00440F5E">
        <w:rPr>
          <w:sz w:val="28"/>
          <w:szCs w:val="28"/>
          <w:lang w:eastAsia="ru-RU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5A5A4E" w:rsidRPr="00440F5E" w:rsidRDefault="005A5A4E" w:rsidP="00440F5E">
      <w:pPr>
        <w:spacing w:line="259" w:lineRule="auto"/>
        <w:jc w:val="both"/>
        <w:rPr>
          <w:sz w:val="28"/>
          <w:szCs w:val="28"/>
          <w:lang w:eastAsia="ru-RU"/>
        </w:rPr>
      </w:pPr>
      <w:r w:rsidRPr="00440F5E">
        <w:rPr>
          <w:sz w:val="28"/>
          <w:szCs w:val="28"/>
          <w:lang w:eastAsia="ru-RU"/>
        </w:rPr>
        <w:t>3. Обновить учебно-методический комплект для реализации ФОП ДО.</w:t>
      </w:r>
      <w:bookmarkEnd w:id="0"/>
    </w:p>
    <w:sectPr w:rsidR="005A5A4E" w:rsidRPr="00440F5E" w:rsidSect="00BD4DF8">
      <w:pgSz w:w="16840" w:h="11910" w:orient="landscape"/>
      <w:pgMar w:top="280" w:right="1276" w:bottom="1060" w:left="7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E27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62116C"/>
    <w:multiLevelType w:val="hybridMultilevel"/>
    <w:tmpl w:val="0686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b/>
        <w:i/>
        <w:w w:val="100"/>
        <w:sz w:val="24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</w:rPr>
    </w:lvl>
  </w:abstractNum>
  <w:abstractNum w:abstractNumId="3">
    <w:nsid w:val="6E1A2141"/>
    <w:multiLevelType w:val="hybridMultilevel"/>
    <w:tmpl w:val="083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9A"/>
    <w:rsid w:val="0000489A"/>
    <w:rsid w:val="0001186E"/>
    <w:rsid w:val="00030326"/>
    <w:rsid w:val="00046D74"/>
    <w:rsid w:val="00052546"/>
    <w:rsid w:val="00056916"/>
    <w:rsid w:val="00061C0A"/>
    <w:rsid w:val="000C55C9"/>
    <w:rsid w:val="000E53C4"/>
    <w:rsid w:val="000F6E83"/>
    <w:rsid w:val="00186AA5"/>
    <w:rsid w:val="00193262"/>
    <w:rsid w:val="001A487B"/>
    <w:rsid w:val="001B680F"/>
    <w:rsid w:val="001C0FEB"/>
    <w:rsid w:val="001E48C1"/>
    <w:rsid w:val="00207662"/>
    <w:rsid w:val="00226321"/>
    <w:rsid w:val="0026156F"/>
    <w:rsid w:val="002C3FC9"/>
    <w:rsid w:val="003E6FA5"/>
    <w:rsid w:val="003F5DC6"/>
    <w:rsid w:val="00412A78"/>
    <w:rsid w:val="00440F5E"/>
    <w:rsid w:val="00477A9D"/>
    <w:rsid w:val="004853E4"/>
    <w:rsid w:val="00491C1F"/>
    <w:rsid w:val="004A7C67"/>
    <w:rsid w:val="004E0DAF"/>
    <w:rsid w:val="004E55F1"/>
    <w:rsid w:val="00521C73"/>
    <w:rsid w:val="005A5A4E"/>
    <w:rsid w:val="00610C1D"/>
    <w:rsid w:val="00623E38"/>
    <w:rsid w:val="006640FD"/>
    <w:rsid w:val="006B3BD2"/>
    <w:rsid w:val="007015C1"/>
    <w:rsid w:val="00743577"/>
    <w:rsid w:val="00744237"/>
    <w:rsid w:val="0075087B"/>
    <w:rsid w:val="00763CEA"/>
    <w:rsid w:val="007D09FC"/>
    <w:rsid w:val="007E1603"/>
    <w:rsid w:val="007F4C00"/>
    <w:rsid w:val="008001B2"/>
    <w:rsid w:val="008673F1"/>
    <w:rsid w:val="00894DFE"/>
    <w:rsid w:val="00896F68"/>
    <w:rsid w:val="008A76DF"/>
    <w:rsid w:val="0093029A"/>
    <w:rsid w:val="009A5921"/>
    <w:rsid w:val="009B0425"/>
    <w:rsid w:val="009B0C2B"/>
    <w:rsid w:val="009C066F"/>
    <w:rsid w:val="00A04906"/>
    <w:rsid w:val="00A057CB"/>
    <w:rsid w:val="00A1571E"/>
    <w:rsid w:val="00A23F0F"/>
    <w:rsid w:val="00A552EB"/>
    <w:rsid w:val="00A870FF"/>
    <w:rsid w:val="00B0562F"/>
    <w:rsid w:val="00B1257F"/>
    <w:rsid w:val="00B2348A"/>
    <w:rsid w:val="00B5233C"/>
    <w:rsid w:val="00B715E2"/>
    <w:rsid w:val="00BB0A71"/>
    <w:rsid w:val="00BD4DF8"/>
    <w:rsid w:val="00C34BB0"/>
    <w:rsid w:val="00C410B8"/>
    <w:rsid w:val="00C67818"/>
    <w:rsid w:val="00C8363B"/>
    <w:rsid w:val="00C950C1"/>
    <w:rsid w:val="00C96D1C"/>
    <w:rsid w:val="00CC435B"/>
    <w:rsid w:val="00D245CA"/>
    <w:rsid w:val="00D709BC"/>
    <w:rsid w:val="00DA5765"/>
    <w:rsid w:val="00DC6BF6"/>
    <w:rsid w:val="00E60979"/>
    <w:rsid w:val="00EA1944"/>
    <w:rsid w:val="00EA215E"/>
    <w:rsid w:val="00EB58E8"/>
    <w:rsid w:val="00ED284A"/>
    <w:rsid w:val="00FC0088"/>
    <w:rsid w:val="00FC0FA7"/>
    <w:rsid w:val="00FD7DF9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C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245C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245CA"/>
    <w:pPr>
      <w:spacing w:before="3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B1D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245CA"/>
    <w:pPr>
      <w:spacing w:before="1"/>
      <w:ind w:left="392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B1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245CA"/>
  </w:style>
  <w:style w:type="paragraph" w:customStyle="1" w:styleId="TableParagraph">
    <w:name w:val="Table Paragraph"/>
    <w:basedOn w:val="Normal"/>
    <w:uiPriority w:val="99"/>
    <w:rsid w:val="00D245CA"/>
  </w:style>
  <w:style w:type="table" w:styleId="TableGrid">
    <w:name w:val="Table Grid"/>
    <w:basedOn w:val="TableNormal"/>
    <w:uiPriority w:val="99"/>
    <w:rsid w:val="00440F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54</Pages>
  <Words>19089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39</cp:revision>
  <dcterms:created xsi:type="dcterms:W3CDTF">2023-08-03T06:22:00Z</dcterms:created>
  <dcterms:modified xsi:type="dcterms:W3CDTF">2023-08-26T16:38:00Z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