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F7" w:rsidRPr="003B4AF5" w:rsidRDefault="00C30FF7" w:rsidP="0035557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4AF5">
        <w:rPr>
          <w:rFonts w:ascii="Times New Roman" w:hAnsi="Times New Roman"/>
          <w:b/>
          <w:sz w:val="28"/>
          <w:szCs w:val="28"/>
          <w:u w:val="single"/>
        </w:rPr>
        <w:t xml:space="preserve">МБОУ </w:t>
      </w:r>
      <w:r>
        <w:rPr>
          <w:rFonts w:ascii="Times New Roman" w:hAnsi="Times New Roman"/>
          <w:b/>
          <w:sz w:val="28"/>
          <w:szCs w:val="28"/>
          <w:u w:val="single"/>
        </w:rPr>
        <w:t>«Марфинская СОШ»  дошкольное отделение</w:t>
      </w:r>
      <w:r w:rsidRPr="003B4A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г. о. Мытищи.</w:t>
      </w:r>
    </w:p>
    <w:p w:rsidR="00C30FF7" w:rsidRDefault="00C30FF7" w:rsidP="00565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0FF7" w:rsidRPr="005657AD" w:rsidRDefault="00C30FF7" w:rsidP="005657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57AD">
        <w:rPr>
          <w:rFonts w:ascii="Times New Roman" w:hAnsi="Times New Roman"/>
          <w:sz w:val="28"/>
          <w:szCs w:val="28"/>
        </w:rPr>
        <w:t>ВЫП</w:t>
      </w:r>
      <w:r>
        <w:rPr>
          <w:rFonts w:ascii="Times New Roman" w:hAnsi="Times New Roman"/>
          <w:sz w:val="28"/>
          <w:szCs w:val="28"/>
        </w:rPr>
        <w:t>ИСКА ИЗ ПРОТОКОЛА ПЕДСОВЕТА № 4 ОТ 30.05.2023 года.</w:t>
      </w:r>
    </w:p>
    <w:p w:rsidR="00C30FF7" w:rsidRDefault="00C30FF7" w:rsidP="005657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0FF7" w:rsidRDefault="00C30FF7" w:rsidP="0035557E">
      <w:pPr>
        <w:spacing w:after="0"/>
        <w:rPr>
          <w:rFonts w:ascii="Times New Roman" w:hAnsi="Times New Roman"/>
          <w:sz w:val="28"/>
          <w:szCs w:val="28"/>
        </w:rPr>
      </w:pPr>
      <w:r w:rsidRPr="005657AD">
        <w:rPr>
          <w:rFonts w:ascii="Times New Roman" w:hAnsi="Times New Roman"/>
          <w:sz w:val="28"/>
          <w:szCs w:val="28"/>
        </w:rPr>
        <w:t>Председате</w:t>
      </w:r>
      <w:r>
        <w:rPr>
          <w:rFonts w:ascii="Times New Roman" w:hAnsi="Times New Roman"/>
          <w:sz w:val="28"/>
          <w:szCs w:val="28"/>
        </w:rPr>
        <w:t>ль – Зам. директор МБОУ «Марфинская СОШ» Войтенкова В. М.</w:t>
      </w:r>
    </w:p>
    <w:p w:rsidR="00C30FF7" w:rsidRDefault="00C30FF7" w:rsidP="0035557E">
      <w:pPr>
        <w:spacing w:after="0"/>
        <w:rPr>
          <w:rFonts w:ascii="Times New Roman" w:hAnsi="Times New Roman"/>
          <w:sz w:val="28"/>
          <w:szCs w:val="28"/>
        </w:rPr>
      </w:pPr>
      <w:r w:rsidRPr="005657AD">
        <w:rPr>
          <w:rFonts w:ascii="Times New Roman" w:hAnsi="Times New Roman"/>
          <w:sz w:val="28"/>
          <w:szCs w:val="28"/>
        </w:rPr>
        <w:t xml:space="preserve">Секретарь – </w:t>
      </w:r>
      <w:r>
        <w:rPr>
          <w:rFonts w:ascii="Times New Roman" w:hAnsi="Times New Roman"/>
          <w:sz w:val="28"/>
          <w:szCs w:val="28"/>
        </w:rPr>
        <w:t>старший воспитатель Четверткова Е.Н.</w:t>
      </w:r>
    </w:p>
    <w:p w:rsidR="00C30FF7" w:rsidRDefault="00C30FF7" w:rsidP="005657AD">
      <w:pPr>
        <w:spacing w:after="0"/>
        <w:rPr>
          <w:rFonts w:ascii="Times New Roman" w:hAnsi="Times New Roman"/>
          <w:sz w:val="28"/>
          <w:szCs w:val="28"/>
        </w:rPr>
      </w:pPr>
    </w:p>
    <w:p w:rsidR="00C30FF7" w:rsidRPr="005657AD" w:rsidRDefault="00C30FF7" w:rsidP="005657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</w:t>
      </w:r>
      <w:r w:rsidRPr="005657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47</w:t>
      </w:r>
      <w:r w:rsidRPr="006F48BE">
        <w:rPr>
          <w:rFonts w:ascii="Times New Roman" w:hAnsi="Times New Roman"/>
          <w:sz w:val="28"/>
          <w:szCs w:val="28"/>
        </w:rPr>
        <w:t xml:space="preserve"> </w:t>
      </w:r>
      <w:r w:rsidRPr="005657AD">
        <w:rPr>
          <w:rFonts w:ascii="Times New Roman" w:hAnsi="Times New Roman"/>
          <w:sz w:val="28"/>
          <w:szCs w:val="28"/>
        </w:rPr>
        <w:t>человек (явочный лист прилагается)</w:t>
      </w:r>
    </w:p>
    <w:p w:rsidR="00C30FF7" w:rsidRDefault="00C30FF7" w:rsidP="005657AD">
      <w:pPr>
        <w:spacing w:after="0"/>
        <w:rPr>
          <w:rFonts w:ascii="Times New Roman" w:hAnsi="Times New Roman"/>
          <w:sz w:val="28"/>
          <w:szCs w:val="28"/>
        </w:rPr>
      </w:pPr>
      <w:r w:rsidRPr="005657AD">
        <w:rPr>
          <w:rFonts w:ascii="Times New Roman" w:hAnsi="Times New Roman"/>
          <w:sz w:val="28"/>
          <w:szCs w:val="28"/>
        </w:rPr>
        <w:t>.</w:t>
      </w:r>
    </w:p>
    <w:p w:rsidR="00C30FF7" w:rsidRDefault="00C30FF7" w:rsidP="005657AD">
      <w:pPr>
        <w:spacing w:after="0"/>
        <w:rPr>
          <w:rFonts w:ascii="Times New Roman" w:hAnsi="Times New Roman"/>
          <w:sz w:val="28"/>
          <w:szCs w:val="28"/>
        </w:rPr>
      </w:pPr>
    </w:p>
    <w:p w:rsidR="00C30FF7" w:rsidRDefault="00C30FF7" w:rsidP="00D43B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57AD">
        <w:rPr>
          <w:rFonts w:ascii="Times New Roman" w:hAnsi="Times New Roman"/>
          <w:b/>
          <w:sz w:val="28"/>
          <w:szCs w:val="28"/>
        </w:rPr>
        <w:t>Слушали:</w:t>
      </w:r>
      <w:r w:rsidRPr="00565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</w:t>
      </w:r>
      <w:r w:rsidRPr="005657AD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МБОУ «Марфинская СОШ»</w:t>
      </w:r>
      <w:r w:rsidRPr="005657AD"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/>
          <w:sz w:val="28"/>
          <w:szCs w:val="28"/>
        </w:rPr>
        <w:t>по шестому вопросу</w:t>
      </w:r>
      <w:r w:rsidRPr="005657AD">
        <w:rPr>
          <w:rFonts w:ascii="Times New Roman" w:hAnsi="Times New Roman"/>
          <w:sz w:val="28"/>
          <w:szCs w:val="28"/>
        </w:rPr>
        <w:t xml:space="preserve"> повестки дня, сообщи</w:t>
      </w:r>
      <w:r>
        <w:rPr>
          <w:rFonts w:ascii="Times New Roman" w:hAnsi="Times New Roman"/>
          <w:sz w:val="28"/>
          <w:szCs w:val="28"/>
        </w:rPr>
        <w:t xml:space="preserve">ла, что </w:t>
      </w:r>
      <w:r w:rsidRPr="005657AD">
        <w:rPr>
          <w:rFonts w:ascii="Times New Roman" w:hAnsi="Times New Roman"/>
          <w:sz w:val="28"/>
          <w:szCs w:val="28"/>
        </w:rPr>
        <w:t xml:space="preserve">по результатам внутреннего аудита соответствия 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5657AD">
        <w:rPr>
          <w:rFonts w:ascii="Times New Roman" w:hAnsi="Times New Roman"/>
          <w:sz w:val="28"/>
          <w:szCs w:val="28"/>
        </w:rPr>
        <w:t>городского округа Мытищи обязательному минимуму содержания, заданному в Федеральной образовательной программе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составлена аналитическая справка (Аналитическая справка прилагается)</w:t>
      </w:r>
    </w:p>
    <w:p w:rsidR="00C30FF7" w:rsidRPr="006F48BE" w:rsidRDefault="00C30FF7" w:rsidP="006F48BE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48BE">
        <w:rPr>
          <w:rFonts w:ascii="Times New Roman" w:hAnsi="Times New Roman"/>
          <w:b/>
          <w:sz w:val="28"/>
          <w:szCs w:val="28"/>
        </w:rPr>
        <w:t>Постановили:</w:t>
      </w:r>
    </w:p>
    <w:p w:rsidR="00C30FF7" w:rsidRDefault="00C30FF7" w:rsidP="006F48B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9667C">
        <w:rPr>
          <w:rFonts w:ascii="Times New Roman" w:hAnsi="Times New Roman"/>
          <w:sz w:val="28"/>
          <w:szCs w:val="28"/>
        </w:rPr>
        <w:t xml:space="preserve">1. Доработать ООП </w:t>
      </w:r>
      <w:r>
        <w:rPr>
          <w:rFonts w:ascii="Times New Roman" w:hAnsi="Times New Roman"/>
          <w:sz w:val="28"/>
          <w:szCs w:val="28"/>
        </w:rPr>
        <w:t>МБОУ «Марфинская СОШ»</w:t>
      </w:r>
      <w:r w:rsidRPr="0069667C">
        <w:rPr>
          <w:rFonts w:ascii="Times New Roman" w:hAnsi="Times New Roman"/>
          <w:sz w:val="28"/>
          <w:szCs w:val="28"/>
        </w:rPr>
        <w:t xml:space="preserve">, включая вариативную часть Программы, в соответствии с обязательным минимумом содержания, заданным в ФОП ДО и в соответствии с обновленными ФГОС ДО. </w:t>
      </w:r>
    </w:p>
    <w:p w:rsidR="00C30FF7" w:rsidRDefault="00C30FF7" w:rsidP="002352F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9667C">
        <w:rPr>
          <w:rFonts w:ascii="Times New Roman" w:hAnsi="Times New Roman"/>
          <w:sz w:val="28"/>
          <w:szCs w:val="28"/>
        </w:rPr>
        <w:t xml:space="preserve">2. По мере возможности пополнять и улучшать инфраструктуру каждого корпуса </w:t>
      </w:r>
      <w:r>
        <w:rPr>
          <w:rFonts w:ascii="Times New Roman" w:hAnsi="Times New Roman"/>
          <w:sz w:val="28"/>
          <w:szCs w:val="28"/>
        </w:rPr>
        <w:t xml:space="preserve">МБОУ «Марфинская СОШ» </w:t>
      </w:r>
      <w:r w:rsidRPr="0069667C">
        <w:rPr>
          <w:rFonts w:ascii="Times New Roman" w:hAnsi="Times New Roman"/>
          <w:sz w:val="28"/>
          <w:szCs w:val="28"/>
        </w:rPr>
        <w:t xml:space="preserve">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 </w:t>
      </w:r>
    </w:p>
    <w:p w:rsidR="00C30FF7" w:rsidRDefault="00C30FF7" w:rsidP="002352F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667C">
        <w:rPr>
          <w:rFonts w:ascii="Times New Roman" w:hAnsi="Times New Roman"/>
          <w:sz w:val="28"/>
          <w:szCs w:val="28"/>
        </w:rPr>
        <w:t>3. Обновить учебно-методический комплект для реализации ФОП ДО.</w:t>
      </w:r>
    </w:p>
    <w:p w:rsidR="00C30FF7" w:rsidRDefault="00C30FF7" w:rsidP="006F48BE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0FF7" w:rsidRDefault="00C30FF7" w:rsidP="006F48BE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</w:t>
      </w:r>
    </w:p>
    <w:p w:rsidR="00C30FF7" w:rsidRDefault="00C30FF7" w:rsidP="006F48BE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47  педагогов</w:t>
      </w:r>
    </w:p>
    <w:p w:rsidR="00C30FF7" w:rsidRDefault="00C30FF7" w:rsidP="006F48BE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нет;</w:t>
      </w:r>
    </w:p>
    <w:p w:rsidR="00C30FF7" w:rsidRDefault="00C30FF7" w:rsidP="006F48BE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Воздержалось - нет</w:t>
      </w:r>
    </w:p>
    <w:p w:rsidR="00C30FF7" w:rsidRPr="0069667C" w:rsidRDefault="00C30FF7" w:rsidP="006F48BE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0FF7" w:rsidRPr="005657AD" w:rsidRDefault="00C30FF7" w:rsidP="006F48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30FF7" w:rsidRPr="005657AD" w:rsidSect="003A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E27"/>
    <w:multiLevelType w:val="hybridMultilevel"/>
    <w:tmpl w:val="0832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1A2141"/>
    <w:multiLevelType w:val="hybridMultilevel"/>
    <w:tmpl w:val="0832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AF5"/>
    <w:rsid w:val="002352F4"/>
    <w:rsid w:val="0035557E"/>
    <w:rsid w:val="003A0B47"/>
    <w:rsid w:val="003B4AF5"/>
    <w:rsid w:val="003E0185"/>
    <w:rsid w:val="005657AD"/>
    <w:rsid w:val="00602178"/>
    <w:rsid w:val="0069667C"/>
    <w:rsid w:val="006D25D3"/>
    <w:rsid w:val="006F48BE"/>
    <w:rsid w:val="00C30FF7"/>
    <w:rsid w:val="00D4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47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48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4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202</Words>
  <Characters>1157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Sergey</dc:creator>
  <cp:keywords/>
  <dc:description/>
  <cp:lastModifiedBy>Елена</cp:lastModifiedBy>
  <cp:revision>10</cp:revision>
  <cp:lastPrinted>2023-08-26T16:55:00Z</cp:lastPrinted>
  <dcterms:created xsi:type="dcterms:W3CDTF">2023-08-04T06:11:00Z</dcterms:created>
  <dcterms:modified xsi:type="dcterms:W3CDTF">2023-08-26T16:55:00Z</dcterms:modified>
</cp:coreProperties>
</file>