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D1" w:rsidRDefault="001959D1" w:rsidP="003072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1959D1" w:rsidRDefault="001959D1" w:rsidP="003072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«МАРФИНСКАЯ СРЕДНЯЯ ОБЩЕОБРАЗОВАТЕЛЬНАЯ ШКОЛА»</w:t>
      </w:r>
    </w:p>
    <w:p w:rsidR="001959D1" w:rsidRDefault="001959D1" w:rsidP="003072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ДОШКОЛЬНОЕ ОТДЕЛЕНИЕ «КОЛОСОК»</w:t>
      </w:r>
    </w:p>
    <w:p w:rsidR="001959D1" w:rsidRDefault="001959D1" w:rsidP="003072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ГОРОДСКОГО ОКРУГА МЫТИЩИ МОСКОВСКОЙ ОБЛАСТИ</w:t>
      </w:r>
    </w:p>
    <w:p w:rsidR="001959D1" w:rsidRDefault="001959D1" w:rsidP="003072F8">
      <w:pPr>
        <w:jc w:val="center"/>
      </w:pPr>
      <w:r>
        <w:t>________________________________________________________________________</w:t>
      </w:r>
    </w:p>
    <w:p w:rsidR="001959D1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1959D1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1959D1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1959D1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</w:rPr>
      </w:pPr>
    </w:p>
    <w:p w:rsidR="001959D1" w:rsidRDefault="001959D1" w:rsidP="003072F8">
      <w:pPr>
        <w:spacing w:after="20"/>
        <w:jc w:val="center"/>
        <w:rPr>
          <w:rFonts w:ascii="Times New Roman" w:hAnsi="Times New Roman"/>
          <w:sz w:val="36"/>
          <w:szCs w:val="36"/>
        </w:rPr>
      </w:pPr>
      <w:r w:rsidRPr="003072F8">
        <w:rPr>
          <w:rFonts w:ascii="Times New Roman" w:hAnsi="Times New Roman"/>
          <w:sz w:val="36"/>
          <w:szCs w:val="36"/>
        </w:rPr>
        <w:t>Конспект занятия</w:t>
      </w:r>
    </w:p>
    <w:p w:rsidR="001959D1" w:rsidRPr="003072F8" w:rsidRDefault="001959D1" w:rsidP="003072F8">
      <w:pPr>
        <w:spacing w:after="20"/>
        <w:jc w:val="center"/>
        <w:rPr>
          <w:rFonts w:ascii="Times New Roman" w:hAnsi="Times New Roman"/>
          <w:sz w:val="36"/>
          <w:szCs w:val="36"/>
        </w:rPr>
      </w:pPr>
      <w:r w:rsidRPr="003072F8">
        <w:rPr>
          <w:rFonts w:ascii="Times New Roman" w:hAnsi="Times New Roman"/>
          <w:sz w:val="36"/>
          <w:szCs w:val="36"/>
        </w:rPr>
        <w:t xml:space="preserve"> по подготовке к обучению грамоте</w:t>
      </w:r>
    </w:p>
    <w:p w:rsidR="001959D1" w:rsidRPr="003072F8" w:rsidRDefault="001959D1" w:rsidP="003072F8">
      <w:pPr>
        <w:spacing w:after="20"/>
        <w:jc w:val="center"/>
        <w:rPr>
          <w:rFonts w:ascii="Times New Roman" w:hAnsi="Times New Roman"/>
          <w:sz w:val="36"/>
          <w:szCs w:val="36"/>
        </w:rPr>
      </w:pPr>
      <w:r w:rsidRPr="003072F8">
        <w:rPr>
          <w:rFonts w:ascii="Times New Roman" w:hAnsi="Times New Roman"/>
          <w:sz w:val="36"/>
          <w:szCs w:val="36"/>
        </w:rPr>
        <w:t xml:space="preserve">в подготовительной </w:t>
      </w:r>
      <w:r>
        <w:rPr>
          <w:rFonts w:ascii="Times New Roman" w:hAnsi="Times New Roman"/>
          <w:sz w:val="36"/>
          <w:szCs w:val="36"/>
        </w:rPr>
        <w:t>логопедической</w:t>
      </w:r>
      <w:r w:rsidRPr="003072F8">
        <w:rPr>
          <w:rFonts w:ascii="Times New Roman" w:hAnsi="Times New Roman"/>
          <w:sz w:val="36"/>
          <w:szCs w:val="36"/>
        </w:rPr>
        <w:t xml:space="preserve"> группе</w:t>
      </w:r>
    </w:p>
    <w:p w:rsidR="001959D1" w:rsidRPr="003072F8" w:rsidRDefault="001959D1" w:rsidP="003072F8">
      <w:pPr>
        <w:spacing w:after="20"/>
        <w:jc w:val="center"/>
        <w:rPr>
          <w:rFonts w:ascii="Times New Roman" w:hAnsi="Times New Roman"/>
          <w:sz w:val="36"/>
          <w:szCs w:val="36"/>
        </w:rPr>
      </w:pPr>
      <w:r w:rsidRPr="003072F8">
        <w:rPr>
          <w:rFonts w:ascii="Times New Roman" w:hAnsi="Times New Roman"/>
          <w:sz w:val="36"/>
          <w:szCs w:val="36"/>
        </w:rPr>
        <w:t>тема: Звук [ш], буква Ш «Заколдованная буква»</w:t>
      </w:r>
    </w:p>
    <w:p w:rsidR="001959D1" w:rsidRPr="003072F8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1959D1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1959D1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1959D1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1959D1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1959D1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1959D1" w:rsidRDefault="001959D1" w:rsidP="00704E17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Учитель-логопед </w:t>
      </w:r>
    </w:p>
    <w:p w:rsidR="001959D1" w:rsidRDefault="001959D1" w:rsidP="00704E17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Четверткова Е.Н.</w:t>
      </w:r>
    </w:p>
    <w:p w:rsidR="001959D1" w:rsidRPr="00704E17" w:rsidRDefault="001959D1" w:rsidP="00704E17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704E17">
        <w:rPr>
          <w:rFonts w:ascii="Times New Roman" w:hAnsi="Times New Roman"/>
          <w:bCs/>
          <w:color w:val="000000"/>
          <w:kern w:val="36"/>
          <w:sz w:val="28"/>
          <w:szCs w:val="28"/>
        </w:rPr>
        <w:t>Проведено: 10.02.2022г.</w:t>
      </w:r>
    </w:p>
    <w:p w:rsidR="001959D1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6"/>
          <w:szCs w:val="36"/>
        </w:rPr>
      </w:pPr>
    </w:p>
    <w:p w:rsidR="001959D1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6"/>
          <w:szCs w:val="36"/>
        </w:rPr>
      </w:pPr>
    </w:p>
    <w:p w:rsidR="001959D1" w:rsidRDefault="001959D1" w:rsidP="003072F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Марфино 2022г.</w:t>
      </w:r>
    </w:p>
    <w:p w:rsidR="001959D1" w:rsidRPr="00B55DD4" w:rsidRDefault="001959D1" w:rsidP="003072F8">
      <w:pPr>
        <w:rPr>
          <w:rFonts w:ascii="Times New Roman" w:hAnsi="Times New Roman"/>
          <w:sz w:val="28"/>
          <w:szCs w:val="28"/>
        </w:rPr>
      </w:pP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 xml:space="preserve">Цель: закрепление и обобщение знаний </w:t>
      </w:r>
      <w:r>
        <w:rPr>
          <w:rFonts w:ascii="Times New Roman" w:hAnsi="Times New Roman"/>
          <w:sz w:val="28"/>
          <w:szCs w:val="28"/>
        </w:rPr>
        <w:t>детей</w:t>
      </w:r>
      <w:r w:rsidRPr="00CF272D">
        <w:rPr>
          <w:rFonts w:ascii="Times New Roman" w:hAnsi="Times New Roman"/>
          <w:sz w:val="28"/>
          <w:szCs w:val="28"/>
        </w:rPr>
        <w:t xml:space="preserve"> </w:t>
      </w:r>
      <w:r w:rsidRPr="0083194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букве Ш и </w:t>
      </w:r>
      <w:r w:rsidRPr="00831940">
        <w:rPr>
          <w:rFonts w:ascii="Times New Roman" w:hAnsi="Times New Roman"/>
          <w:sz w:val="28"/>
          <w:szCs w:val="28"/>
        </w:rPr>
        <w:t>звуке «Ш»</w:t>
      </w:r>
      <w:r>
        <w:rPr>
          <w:rFonts w:ascii="Times New Roman" w:hAnsi="Times New Roman"/>
          <w:sz w:val="28"/>
          <w:szCs w:val="28"/>
        </w:rPr>
        <w:t>.</w:t>
      </w:r>
    </w:p>
    <w:p w:rsidR="001959D1" w:rsidRPr="00B55DD4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Оборудование: Экран, видеозапись с обращением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940">
        <w:rPr>
          <w:rFonts w:ascii="Times New Roman" w:hAnsi="Times New Roman"/>
          <w:sz w:val="28"/>
          <w:szCs w:val="28"/>
        </w:rPr>
        <w:t>5 сундуков с изображением кощея, колдуна, бабы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940">
        <w:rPr>
          <w:rFonts w:ascii="Times New Roman" w:hAnsi="Times New Roman"/>
          <w:sz w:val="28"/>
          <w:szCs w:val="28"/>
        </w:rPr>
        <w:t xml:space="preserve">яги, лешего, водяного, колба с картой, микрофон, разрезная картинка ракушка, ракушка, звуковые схемы, магниты, бутылочки с водой, шкатулка, магнитные цифры, белый картон, цветные карандаши, песок, игрушки киндеры, салфетки, удочки 6 штук, три ведра, ткань синяя, кувшинка, лягушка резиновая, массажные коврики, мешочек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940">
        <w:rPr>
          <w:rFonts w:ascii="Times New Roman" w:hAnsi="Times New Roman"/>
          <w:sz w:val="28"/>
          <w:szCs w:val="28"/>
        </w:rPr>
        <w:t>резиновыми игрушками, аудиоколонка, ламинированные рыбки, мягкая буква из флиса,6 маленьких букв из флиса, сердечки на липкой основе.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31940">
        <w:rPr>
          <w:rFonts w:ascii="Times New Roman" w:hAnsi="Times New Roman"/>
          <w:sz w:val="28"/>
          <w:szCs w:val="28"/>
        </w:rPr>
        <w:t>Задачи: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i/>
          <w:sz w:val="28"/>
          <w:szCs w:val="28"/>
        </w:rPr>
      </w:pPr>
      <w:r w:rsidRPr="00831940">
        <w:rPr>
          <w:rFonts w:ascii="Times New Roman" w:hAnsi="Times New Roman"/>
          <w:i/>
          <w:sz w:val="28"/>
          <w:szCs w:val="28"/>
        </w:rPr>
        <w:t>Коррекционно-образовательные: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Закрепить артикуляцию и характеристику звука (Ш);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Закрепить  навык  выделения звука [Ш]   из   ряда  слов.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Продолжать учить определять место звука Ш в словах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 xml:space="preserve">Продолжать обучение детей звуковому анализу слов; 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i/>
          <w:sz w:val="28"/>
          <w:szCs w:val="28"/>
        </w:rPr>
      </w:pPr>
      <w:r w:rsidRPr="00831940">
        <w:rPr>
          <w:rFonts w:ascii="Times New Roman" w:hAnsi="Times New Roman"/>
          <w:i/>
          <w:sz w:val="28"/>
          <w:szCs w:val="28"/>
        </w:rPr>
        <w:t>Коррекционно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31940">
        <w:rPr>
          <w:rFonts w:ascii="Times New Roman" w:hAnsi="Times New Roman"/>
          <w:i/>
          <w:sz w:val="28"/>
          <w:szCs w:val="28"/>
        </w:rPr>
        <w:t>- развивающие: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 xml:space="preserve">развивать фонематическое восприятие, внимание и память; </w:t>
      </w:r>
    </w:p>
    <w:p w:rsidR="001959D1" w:rsidRPr="006D3ECF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Развивать логическое мышление, связную речь, умение рассуждать и делать выводы</w:t>
      </w:r>
      <w:r>
        <w:rPr>
          <w:rFonts w:ascii="Times New Roman" w:hAnsi="Times New Roman"/>
          <w:sz w:val="28"/>
          <w:szCs w:val="28"/>
        </w:rPr>
        <w:t>;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Развивать зрительное внимание, умение рассматривать иллюстрации, давать   устное описание  тому, что на них изображено</w:t>
      </w:r>
      <w:r>
        <w:rPr>
          <w:rFonts w:ascii="Times New Roman" w:hAnsi="Times New Roman"/>
          <w:sz w:val="28"/>
          <w:szCs w:val="28"/>
        </w:rPr>
        <w:t>;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Развивать умение удерживать учебную задачу</w:t>
      </w:r>
      <w:r>
        <w:rPr>
          <w:rFonts w:ascii="Times New Roman" w:hAnsi="Times New Roman"/>
          <w:sz w:val="28"/>
          <w:szCs w:val="28"/>
        </w:rPr>
        <w:t>;</w:t>
      </w:r>
      <w:r w:rsidRPr="00831940">
        <w:rPr>
          <w:rFonts w:ascii="Times New Roman" w:hAnsi="Times New Roman"/>
          <w:sz w:val="28"/>
          <w:szCs w:val="28"/>
        </w:rPr>
        <w:t xml:space="preserve"> 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Формировать умение переключить внимание с одной деятельности на другую</w:t>
      </w:r>
      <w:r>
        <w:rPr>
          <w:rFonts w:ascii="Times New Roman" w:hAnsi="Times New Roman"/>
          <w:sz w:val="28"/>
          <w:szCs w:val="28"/>
        </w:rPr>
        <w:t>;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Развивать речь, координацию движений</w:t>
      </w:r>
      <w:r>
        <w:rPr>
          <w:rFonts w:ascii="Times New Roman" w:hAnsi="Times New Roman"/>
          <w:sz w:val="28"/>
          <w:szCs w:val="28"/>
        </w:rPr>
        <w:t>;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i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 xml:space="preserve">Развивать  связную  речь, умение понятно выражать свои мысли и </w:t>
      </w:r>
      <w:r w:rsidRPr="006D3ECF">
        <w:rPr>
          <w:rFonts w:ascii="Times New Roman" w:hAnsi="Times New Roman"/>
          <w:sz w:val="28"/>
          <w:szCs w:val="28"/>
        </w:rPr>
        <w:t>впечатления</w:t>
      </w:r>
      <w:r>
        <w:rPr>
          <w:rFonts w:ascii="Times New Roman" w:hAnsi="Times New Roman"/>
          <w:sz w:val="28"/>
          <w:szCs w:val="28"/>
        </w:rPr>
        <w:t>;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i/>
          <w:sz w:val="28"/>
          <w:szCs w:val="28"/>
        </w:rPr>
      </w:pPr>
      <w:r w:rsidRPr="00831940">
        <w:rPr>
          <w:rFonts w:ascii="Times New Roman" w:hAnsi="Times New Roman"/>
          <w:i/>
          <w:sz w:val="28"/>
          <w:szCs w:val="28"/>
        </w:rPr>
        <w:t>Коррекционно-воспитательные: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 xml:space="preserve">Воспитывать  умение адекватно оценивать свои  результаты; 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Воспитывать самоконтроль за речью, умение вслушиваться в речь логопеда;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Воспитание интереса к занятиям и стремления произносить правильно звуки;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Воспитывать уме</w:t>
      </w:r>
      <w:r>
        <w:rPr>
          <w:rFonts w:ascii="Times New Roman" w:hAnsi="Times New Roman"/>
          <w:sz w:val="28"/>
          <w:szCs w:val="28"/>
        </w:rPr>
        <w:t>ние выслушивать ответы товарища;</w:t>
      </w:r>
    </w:p>
    <w:p w:rsidR="001959D1" w:rsidRPr="00831940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831940">
        <w:rPr>
          <w:rFonts w:ascii="Times New Roman" w:hAnsi="Times New Roman"/>
          <w:sz w:val="28"/>
          <w:szCs w:val="28"/>
        </w:rPr>
        <w:t>Создавать благоприятный эмоциональный настрой на выполнение заданий</w:t>
      </w:r>
      <w:r>
        <w:rPr>
          <w:rFonts w:ascii="Times New Roman" w:hAnsi="Times New Roman"/>
          <w:sz w:val="28"/>
          <w:szCs w:val="28"/>
        </w:rPr>
        <w:t>;</w:t>
      </w:r>
    </w:p>
    <w:bookmarkEnd w:id="0"/>
    <w:p w:rsidR="001959D1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</w:p>
    <w:p w:rsidR="001959D1" w:rsidRDefault="001959D1" w:rsidP="003072F8">
      <w:pPr>
        <w:spacing w:after="20"/>
        <w:jc w:val="both"/>
        <w:rPr>
          <w:rFonts w:ascii="Times New Roman" w:hAnsi="Times New Roman"/>
          <w:sz w:val="28"/>
          <w:szCs w:val="28"/>
        </w:rPr>
      </w:pPr>
    </w:p>
    <w:p w:rsidR="001959D1" w:rsidRPr="00831940" w:rsidRDefault="001959D1" w:rsidP="00831940">
      <w:pPr>
        <w:spacing w:after="20"/>
        <w:rPr>
          <w:rFonts w:ascii="Times New Roman" w:hAnsi="Times New Roman"/>
          <w:sz w:val="28"/>
          <w:szCs w:val="28"/>
        </w:rPr>
      </w:pP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Организационный момент: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Здравствуйте, ребята, давайте с вами познакомимся, а будем говорить</w:t>
      </w:r>
      <w:r>
        <w:rPr>
          <w:rFonts w:ascii="Times New Roman" w:hAnsi="Times New Roman"/>
          <w:sz w:val="28"/>
          <w:szCs w:val="28"/>
        </w:rPr>
        <w:t xml:space="preserve"> свои имена</w:t>
      </w:r>
      <w:r w:rsidRPr="00720F91">
        <w:rPr>
          <w:rFonts w:ascii="Times New Roman" w:hAnsi="Times New Roman"/>
          <w:sz w:val="28"/>
          <w:szCs w:val="28"/>
        </w:rPr>
        <w:t xml:space="preserve"> вот в такой волшебный микрофон. Меня зовут, Александра Васильевна.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 передает микрофон детям, ребята по</w:t>
      </w:r>
      <w:r>
        <w:rPr>
          <w:rFonts w:ascii="Times New Roman" w:hAnsi="Times New Roman"/>
          <w:sz w:val="28"/>
          <w:szCs w:val="28"/>
        </w:rPr>
        <w:t xml:space="preserve"> порядку</w:t>
      </w:r>
      <w:r w:rsidRPr="00720F91">
        <w:rPr>
          <w:rFonts w:ascii="Times New Roman" w:hAnsi="Times New Roman"/>
          <w:sz w:val="28"/>
          <w:szCs w:val="28"/>
        </w:rPr>
        <w:t xml:space="preserve"> называют свое имя.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Ребята, я приехала к вам из другого детского сада, у меня для вас есть видеообращение ребятишек из нашего детского сада.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 включает видеообращение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 xml:space="preserve"> (Здравствуйте,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ребята, у нас случилась беда, пока мы спали, колдун похитил у нас букву. Помогите, пожалуйста, нам ее вернуть!).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Ребята, колдун заколдовал букву в этот сундук (логопед показывает сундук, на котором изображена фотография колдуна) и повесил на него замок с кодом. Как же нам узнать код?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Ответы детей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 xml:space="preserve">Логопед: 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Ребята, посмотрите на сундуке что – то есть (логопед и дети рассматриваю</w:t>
      </w:r>
      <w:r>
        <w:rPr>
          <w:rFonts w:ascii="Times New Roman" w:hAnsi="Times New Roman"/>
          <w:sz w:val="28"/>
          <w:szCs w:val="28"/>
        </w:rPr>
        <w:t>т</w:t>
      </w:r>
      <w:r w:rsidRPr="00720F91">
        <w:rPr>
          <w:rFonts w:ascii="Times New Roman" w:hAnsi="Times New Roman"/>
          <w:sz w:val="28"/>
          <w:szCs w:val="28"/>
        </w:rPr>
        <w:t xml:space="preserve"> сундук и находят карту – подсказку,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разворачивают ее)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720F91">
        <w:rPr>
          <w:rFonts w:ascii="Times New Roman" w:hAnsi="Times New Roman"/>
          <w:sz w:val="28"/>
          <w:szCs w:val="28"/>
        </w:rPr>
        <w:t>: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посмотрите здесь картинки бабы-яги, кощея, лешего и водяного. Они тоже помогали колдуну.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Что же это значит?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Ответы детей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Нам нужно найти первый сундук с изображением бабы-яги (логопед заранее расставляет по группе сундуки, на которых изображены герои)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Дети находят сундук,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открывают его и видят там песок.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ребята</w:t>
      </w:r>
      <w:r w:rsidRPr="00720F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а что все это значит,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может там что-то спрятано?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Давайте попробуем что – нибудь отыскать в песке.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Дети находят в песке игрушки лягушка,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матрешка,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машина,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лошадка,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мышка.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а какой звук мы слышим во всех этих словах?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Ответы детей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мы слышим звук Ш,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эту букву и спрятал колдун.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А кто сможет назвать характеристику звука Ш?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Ответы детей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 xml:space="preserve">Логопед: Звук Ш согласный, всегда твердый, глухой. </w:t>
      </w:r>
      <w:r>
        <w:rPr>
          <w:rFonts w:ascii="Times New Roman" w:hAnsi="Times New Roman"/>
          <w:sz w:val="28"/>
          <w:szCs w:val="28"/>
        </w:rPr>
        <w:t>Когда его произносим,</w:t>
      </w:r>
      <w:r w:rsidRPr="00B55DD4"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 xml:space="preserve">губки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вытягиваются вперед, язычок находится в форме чашечки. Давайте все вместе его произнесем.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ШШШШ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Ребята, посмотрите, здесь еще чистый лист и карандаши. Давайте с вами поколдуем и попробуем закрасить этот лист.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Дети закрашивают белый лист, на котором заранее восковым мелком написана цифра.  После закрашивания появляется цифра 2.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Ребята, вот мы и узнали первую цифру нашего кода.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Возьмите магнитную цифру и прикрепите ее на доску.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Давайте посмотрим, куда нам идти дальше?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,</w:t>
      </w:r>
      <w:r w:rsidRPr="00720F91">
        <w:rPr>
          <w:rFonts w:ascii="Times New Roman" w:hAnsi="Times New Roman"/>
          <w:sz w:val="28"/>
          <w:szCs w:val="28"/>
        </w:rPr>
        <w:t xml:space="preserve"> рассматривают </w:t>
      </w:r>
      <w:r>
        <w:rPr>
          <w:rFonts w:ascii="Times New Roman" w:hAnsi="Times New Roman"/>
          <w:sz w:val="28"/>
          <w:szCs w:val="28"/>
        </w:rPr>
        <w:t xml:space="preserve">карту, </w:t>
      </w:r>
      <w:r w:rsidRPr="00720F91">
        <w:rPr>
          <w:rFonts w:ascii="Times New Roman" w:hAnsi="Times New Roman"/>
          <w:sz w:val="28"/>
          <w:szCs w:val="28"/>
        </w:rPr>
        <w:t>определяют, что им нужен сундук с изображением кощея.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Открывают его. Внутри разрезная картинка, звуковые обозначения,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ракушка.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что нам нужно сделать?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Ответы детей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Нужно собрать картинку, и сделать звуковой анализ слова.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Собираем все вместе.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Дети собирают картинку ракушку.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На ней написано слово РАКУШКА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720F91">
        <w:rPr>
          <w:rFonts w:ascii="Times New Roman" w:hAnsi="Times New Roman"/>
          <w:sz w:val="28"/>
          <w:szCs w:val="28"/>
        </w:rPr>
        <w:t>: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посмотрите у нас получилась такая же ракушка как и в сундуке.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Теперь давайте, сделаем звуковой анализ слова.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Ребенок называет звук,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дает ему характеристику и выбирает соответствующую карточку. Крепит ее на доску.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720F91">
        <w:rPr>
          <w:rFonts w:ascii="Times New Roman" w:hAnsi="Times New Roman"/>
          <w:sz w:val="28"/>
          <w:szCs w:val="28"/>
        </w:rPr>
        <w:t>: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посмотрите</w:t>
      </w:r>
      <w:r>
        <w:rPr>
          <w:rFonts w:ascii="Times New Roman" w:hAnsi="Times New Roman"/>
          <w:sz w:val="28"/>
          <w:szCs w:val="28"/>
        </w:rPr>
        <w:t xml:space="preserve">, на столе возле доски, напротив каждого звука, </w:t>
      </w:r>
      <w:r w:rsidRPr="00720F91">
        <w:rPr>
          <w:rFonts w:ascii="Times New Roman" w:hAnsi="Times New Roman"/>
          <w:sz w:val="28"/>
          <w:szCs w:val="28"/>
        </w:rPr>
        <w:t>стоят бутылочки с водой.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Как вы думаете, зачем они?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Ответы детей.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720F91">
        <w:rPr>
          <w:rFonts w:ascii="Times New Roman" w:hAnsi="Times New Roman"/>
          <w:sz w:val="28"/>
          <w:szCs w:val="28"/>
        </w:rPr>
        <w:t>: А вы хотите проверить правильно ли вы дали характеристику звука?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Ответы детей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Нужно взять бутылочку и потрясти 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если вы правильно дали характеристику звука,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вода окрасится в соответствующий цвет.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Каждый ребенок по порядку проделает аналогично с остальными звуками.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720F91">
        <w:rPr>
          <w:rFonts w:ascii="Times New Roman" w:hAnsi="Times New Roman"/>
          <w:sz w:val="28"/>
          <w:szCs w:val="28"/>
        </w:rPr>
        <w:t>: Давайте узнаем вторую цифру.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Ищите листочек и закрашивайте его.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 xml:space="preserve">Дети находят в сундуке белый лист картона и закрашивают </w:t>
      </w:r>
      <w:r>
        <w:rPr>
          <w:rFonts w:ascii="Times New Roman" w:hAnsi="Times New Roman"/>
          <w:sz w:val="28"/>
          <w:szCs w:val="28"/>
        </w:rPr>
        <w:t>его</w:t>
      </w:r>
      <w:r w:rsidRPr="00720F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Появляется цифра 0.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720F91">
        <w:rPr>
          <w:rFonts w:ascii="Times New Roman" w:hAnsi="Times New Roman"/>
          <w:sz w:val="28"/>
          <w:szCs w:val="28"/>
        </w:rPr>
        <w:t>: Возьмите цифру 0 из шкатулки и прикрепите на доску.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Давайте посмотрим на карту, и определяют, куда идти дальше.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В сундуке находят мячик,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а рядом мешок с резиновыми игрушками и массажные коврики.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давайте встанем в круг,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ужно предавать мячик под музыку, </w:t>
      </w:r>
      <w:r w:rsidRPr="00720F91">
        <w:rPr>
          <w:rFonts w:ascii="Times New Roman" w:hAnsi="Times New Roman"/>
          <w:sz w:val="28"/>
          <w:szCs w:val="28"/>
        </w:rPr>
        <w:t>как только музыка заканчивается,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тот, у кого мяч,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достает игрушку из мешка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считает, сколько слогов в слове.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Можно топать,</w:t>
      </w:r>
      <w:r>
        <w:rPr>
          <w:rFonts w:ascii="Times New Roman" w:hAnsi="Times New Roman"/>
          <w:sz w:val="28"/>
          <w:szCs w:val="28"/>
        </w:rPr>
        <w:t xml:space="preserve"> а можно </w:t>
      </w:r>
      <w:r w:rsidRPr="00720F91">
        <w:rPr>
          <w:rFonts w:ascii="Times New Roman" w:hAnsi="Times New Roman"/>
          <w:sz w:val="28"/>
          <w:szCs w:val="28"/>
        </w:rPr>
        <w:t>хлопать.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720F91">
        <w:rPr>
          <w:rFonts w:ascii="Times New Roman" w:hAnsi="Times New Roman"/>
          <w:sz w:val="28"/>
          <w:szCs w:val="28"/>
        </w:rPr>
        <w:t>: А теперь давайте узнаем третью цифру,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дети закрашивают лист,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появляется цифра 1.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Ставят ее на доску.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720F9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осталось выполнить последнее задание и узнать цифру.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смотрят на карту</w:t>
      </w:r>
      <w:r w:rsidRPr="00720F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определяют, что нужен сундук с изображением водяного.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Подходят к сундуку,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открывают его и находят там удочку.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720F91">
        <w:rPr>
          <w:rFonts w:ascii="Times New Roman" w:hAnsi="Times New Roman"/>
          <w:sz w:val="28"/>
          <w:szCs w:val="28"/>
        </w:rPr>
        <w:t>: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водяной предлагает нам порыбачить.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Давайте возьмем удочки.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Но посмотрите здесь три ведра с разными схемами,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для чего они нужны?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Ответы детей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Нужно поймать рыбку  определить где находится звук Ш и положить в соответствующее ведро.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Дети ловят рыбок и по</w:t>
      </w:r>
      <w:r>
        <w:rPr>
          <w:rFonts w:ascii="Times New Roman" w:hAnsi="Times New Roman"/>
          <w:sz w:val="28"/>
          <w:szCs w:val="28"/>
        </w:rPr>
        <w:t xml:space="preserve"> порядку</w:t>
      </w:r>
      <w:r w:rsidRPr="00720F91">
        <w:rPr>
          <w:rFonts w:ascii="Times New Roman" w:hAnsi="Times New Roman"/>
          <w:sz w:val="28"/>
          <w:szCs w:val="28"/>
        </w:rPr>
        <w:t xml:space="preserve"> называют, где находится звук, и кладут в соответствующее ведро.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720F91">
        <w:rPr>
          <w:rFonts w:ascii="Times New Roman" w:hAnsi="Times New Roman"/>
          <w:sz w:val="28"/>
          <w:szCs w:val="28"/>
        </w:rPr>
        <w:t>: Молодцы ребята,</w:t>
      </w:r>
      <w:r>
        <w:rPr>
          <w:rFonts w:ascii="Times New Roman" w:hAnsi="Times New Roman"/>
          <w:sz w:val="28"/>
          <w:szCs w:val="28"/>
        </w:rPr>
        <w:t xml:space="preserve"> давай</w:t>
      </w:r>
      <w:r w:rsidRPr="00720F91">
        <w:rPr>
          <w:rFonts w:ascii="Times New Roman" w:hAnsi="Times New Roman"/>
          <w:sz w:val="28"/>
          <w:szCs w:val="28"/>
        </w:rPr>
        <w:t>те узнаем последнюю цифру.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находят в сундуке лист</w:t>
      </w:r>
      <w:r w:rsidRPr="00720F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закрашивают его и берут ее из шкатулки.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Крепят на доску и называют код.2019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ребята</w:t>
      </w:r>
      <w:r w:rsidRPr="00720F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давайте,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проверим код и попробуем открыть сундук.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Дети вместе с логопедом выставляют код.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Ну что ГОТОВЫ? Открываем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Нажимают на кнопку,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замок открывается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0F91">
        <w:rPr>
          <w:rFonts w:ascii="Times New Roman" w:hAnsi="Times New Roman"/>
          <w:sz w:val="28"/>
          <w:szCs w:val="28"/>
        </w:rPr>
        <w:t>Ребята открывают сундук.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Там синие резиновые мячики.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Дети достают мячики,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и находят букву.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Ребята вы мо</w:t>
      </w:r>
      <w:r>
        <w:rPr>
          <w:rFonts w:ascii="Times New Roman" w:hAnsi="Times New Roman"/>
          <w:sz w:val="28"/>
          <w:szCs w:val="28"/>
        </w:rPr>
        <w:t>ло</w:t>
      </w:r>
      <w:r w:rsidRPr="00720F91">
        <w:rPr>
          <w:rFonts w:ascii="Times New Roman" w:hAnsi="Times New Roman"/>
          <w:sz w:val="28"/>
          <w:szCs w:val="28"/>
        </w:rPr>
        <w:t>дцы,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справились со всеми заданиями и открыли сундук.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Теперь я смогу передать эту букву ребятам.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Давай</w:t>
      </w:r>
      <w:r>
        <w:rPr>
          <w:rFonts w:ascii="Times New Roman" w:hAnsi="Times New Roman"/>
          <w:sz w:val="28"/>
          <w:szCs w:val="28"/>
        </w:rPr>
        <w:t>те</w:t>
      </w:r>
      <w:r w:rsidRPr="00720F91">
        <w:rPr>
          <w:rFonts w:ascii="Times New Roman" w:hAnsi="Times New Roman"/>
          <w:sz w:val="28"/>
          <w:szCs w:val="28"/>
        </w:rPr>
        <w:t xml:space="preserve"> присядем на коврик и посмотрим, что есть на это букве.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 xml:space="preserve"> Дети рассматривают букву и называют что на ней пришито (игрушки со звуками Ш)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скажите,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какую букву мы с вами сегодня искали?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Какой звук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он обозначает?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А кто спрятал эту букву?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Давайте вспомним, какие задания</w:t>
      </w:r>
      <w:r>
        <w:rPr>
          <w:rFonts w:ascii="Times New Roman" w:hAnsi="Times New Roman"/>
          <w:sz w:val="28"/>
          <w:szCs w:val="28"/>
        </w:rPr>
        <w:t xml:space="preserve"> мы</w:t>
      </w:r>
      <w:r w:rsidRPr="00720F91">
        <w:rPr>
          <w:rFonts w:ascii="Times New Roman" w:hAnsi="Times New Roman"/>
          <w:sz w:val="28"/>
          <w:szCs w:val="28"/>
        </w:rPr>
        <w:t xml:space="preserve"> выполняли?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Что было в сундуке от бабы яги,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кощея,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лешего</w:t>
      </w:r>
      <w:r>
        <w:rPr>
          <w:rFonts w:ascii="Times New Roman" w:hAnsi="Times New Roman"/>
          <w:sz w:val="28"/>
          <w:szCs w:val="28"/>
        </w:rPr>
        <w:t>, водяного</w:t>
      </w:r>
      <w:r w:rsidRPr="00720F91">
        <w:rPr>
          <w:rFonts w:ascii="Times New Roman" w:hAnsi="Times New Roman"/>
          <w:sz w:val="28"/>
          <w:szCs w:val="28"/>
        </w:rPr>
        <w:t>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Ребята, а какое задание вы хотели бы выполнить еще раз?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Как вы думаете</w:t>
      </w:r>
      <w:r>
        <w:rPr>
          <w:rFonts w:ascii="Times New Roman" w:hAnsi="Times New Roman"/>
          <w:sz w:val="28"/>
          <w:szCs w:val="28"/>
        </w:rPr>
        <w:t>,</w:t>
      </w:r>
      <w:r w:rsidRPr="00720F91">
        <w:rPr>
          <w:rFonts w:ascii="Times New Roman" w:hAnsi="Times New Roman"/>
          <w:sz w:val="28"/>
          <w:szCs w:val="28"/>
        </w:rPr>
        <w:t xml:space="preserve"> все ли вам удалось выполнить правильно?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Ответы детей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Логопед: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я хочу сказать вам большое спасибо,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за то что помогли вернуть букву,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 xml:space="preserve">выполнили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720F91">
        <w:rPr>
          <w:rFonts w:ascii="Times New Roman" w:hAnsi="Times New Roman"/>
          <w:sz w:val="28"/>
          <w:szCs w:val="28"/>
        </w:rPr>
        <w:t>задания,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мне было интересно  с вами работать.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Мы с ребятишками очень надеялись, что вы справитесь с заданиями и приготовили для вас вот такие подарки.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 xml:space="preserve">Эта буква Ш которую вы сами сможете украсить по вашему </w:t>
      </w:r>
      <w:r>
        <w:rPr>
          <w:rFonts w:ascii="Times New Roman" w:hAnsi="Times New Roman"/>
          <w:sz w:val="28"/>
          <w:szCs w:val="28"/>
        </w:rPr>
        <w:t>желанию</w:t>
      </w:r>
      <w:r w:rsidRPr="00720F91">
        <w:rPr>
          <w:rFonts w:ascii="Times New Roman" w:hAnsi="Times New Roman"/>
          <w:sz w:val="28"/>
          <w:szCs w:val="28"/>
        </w:rPr>
        <w:t>.</w:t>
      </w:r>
    </w:p>
    <w:p w:rsidR="001959D1" w:rsidRPr="00720F91" w:rsidRDefault="001959D1" w:rsidP="00720F91">
      <w:pPr>
        <w:spacing w:after="20"/>
        <w:jc w:val="both"/>
        <w:rPr>
          <w:rFonts w:ascii="Times New Roman" w:hAnsi="Times New Roman"/>
          <w:sz w:val="28"/>
          <w:szCs w:val="28"/>
        </w:rPr>
      </w:pPr>
      <w:r w:rsidRPr="00720F91">
        <w:rPr>
          <w:rFonts w:ascii="Times New Roman" w:hAnsi="Times New Roman"/>
          <w:sz w:val="28"/>
          <w:szCs w:val="28"/>
        </w:rPr>
        <w:t>А от себя я хочу подарить вам вот такие сердечки,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это частички моего сердца.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означаю</w:t>
      </w:r>
      <w:r w:rsidRPr="00720F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что вы сегодня все правильно сделали и справились с заданиями.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Спасибо вам,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F91">
        <w:rPr>
          <w:rFonts w:ascii="Times New Roman" w:hAnsi="Times New Roman"/>
          <w:sz w:val="28"/>
          <w:szCs w:val="28"/>
        </w:rPr>
        <w:t>а мне пора возвращаться и вернуть букву ребятишкам!</w:t>
      </w:r>
    </w:p>
    <w:p w:rsidR="001959D1" w:rsidRDefault="001959D1" w:rsidP="00D86415"/>
    <w:p w:rsidR="001959D1" w:rsidRDefault="001959D1" w:rsidP="00D86415"/>
    <w:p w:rsidR="001959D1" w:rsidRDefault="001959D1" w:rsidP="00D86415"/>
    <w:p w:rsidR="001959D1" w:rsidRDefault="001959D1" w:rsidP="00D86415"/>
    <w:p w:rsidR="001959D1" w:rsidRDefault="001959D1" w:rsidP="00D86415"/>
    <w:p w:rsidR="001959D1" w:rsidRDefault="001959D1" w:rsidP="00D86415"/>
    <w:p w:rsidR="001959D1" w:rsidRDefault="001959D1" w:rsidP="00720F91">
      <w:r>
        <w:t xml:space="preserve"> </w:t>
      </w:r>
    </w:p>
    <w:p w:rsidR="001959D1" w:rsidRDefault="001959D1" w:rsidP="00D86415"/>
    <w:p w:rsidR="001959D1" w:rsidRDefault="001959D1" w:rsidP="00D86415"/>
    <w:p w:rsidR="001959D1" w:rsidRDefault="001959D1" w:rsidP="00D86415"/>
    <w:p w:rsidR="001959D1" w:rsidRDefault="001959D1" w:rsidP="00D86415">
      <w:r>
        <w:t xml:space="preserve"> </w:t>
      </w:r>
    </w:p>
    <w:sectPr w:rsidR="001959D1" w:rsidSect="00704E1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F88"/>
    <w:rsid w:val="001959D1"/>
    <w:rsid w:val="001C4DCB"/>
    <w:rsid w:val="001D520C"/>
    <w:rsid w:val="0022306C"/>
    <w:rsid w:val="003072F8"/>
    <w:rsid w:val="004163FC"/>
    <w:rsid w:val="00450FD9"/>
    <w:rsid w:val="00494A5B"/>
    <w:rsid w:val="004A5583"/>
    <w:rsid w:val="004A6035"/>
    <w:rsid w:val="00534A41"/>
    <w:rsid w:val="00552476"/>
    <w:rsid w:val="006D3ECF"/>
    <w:rsid w:val="00704E17"/>
    <w:rsid w:val="00720F91"/>
    <w:rsid w:val="00825BEF"/>
    <w:rsid w:val="00831940"/>
    <w:rsid w:val="00865CA5"/>
    <w:rsid w:val="00960F88"/>
    <w:rsid w:val="00984AFB"/>
    <w:rsid w:val="00B55DD4"/>
    <w:rsid w:val="00C211E4"/>
    <w:rsid w:val="00C43FB4"/>
    <w:rsid w:val="00CF272D"/>
    <w:rsid w:val="00D118A6"/>
    <w:rsid w:val="00D76C20"/>
    <w:rsid w:val="00D86415"/>
    <w:rsid w:val="00E3097D"/>
    <w:rsid w:val="00E87EFF"/>
    <w:rsid w:val="00F1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DC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07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596</TotalTime>
  <Pages>6</Pages>
  <Words>1221</Words>
  <Characters>6961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Елена</cp:lastModifiedBy>
  <cp:revision>8</cp:revision>
  <cp:lastPrinted>2019-02-18T05:42:00Z</cp:lastPrinted>
  <dcterms:created xsi:type="dcterms:W3CDTF">2019-02-17T07:59:00Z</dcterms:created>
  <dcterms:modified xsi:type="dcterms:W3CDTF">2023-08-15T07:39:00Z</dcterms:modified>
</cp:coreProperties>
</file>