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01" w:rsidRPr="004B2DE9" w:rsidRDefault="000F2D01" w:rsidP="0037473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F2D01" w:rsidRDefault="000F2D01" w:rsidP="0037473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D01" w:rsidRPr="004B2DE9" w:rsidRDefault="000F2D01" w:rsidP="0037473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«МАРФИНСКАЯ СРЕДНЯЯ ОБЩЕОБРАЗОВАТЕЛЬНАЯ ШКОЛА»</w:t>
      </w:r>
    </w:p>
    <w:p w:rsidR="000F2D01" w:rsidRPr="004B2DE9" w:rsidRDefault="000F2D01" w:rsidP="0037473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ДОШКОЛЬНОЕ ОТДЕЛЕНИЕ «КОЛОСОК»</w:t>
      </w:r>
    </w:p>
    <w:p w:rsidR="000F2D01" w:rsidRPr="004B2DE9" w:rsidRDefault="000F2D01" w:rsidP="0037473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4B2DE9">
        <w:rPr>
          <w:rFonts w:ascii="Times New Roman" w:hAnsi="Times New Roman"/>
          <w:b/>
          <w:bCs/>
          <w:sz w:val="24"/>
          <w:szCs w:val="24"/>
        </w:rPr>
        <w:t>ГОРОДСКОГО ОКРУГА МЫТИЩИ МОСКОВСКОЙ ОБЛАСТИ</w:t>
      </w:r>
    </w:p>
    <w:p w:rsidR="000F2D01" w:rsidRPr="00D162F9" w:rsidRDefault="000F2D01" w:rsidP="00374739">
      <w:pPr>
        <w:jc w:val="center"/>
      </w:pPr>
      <w:r w:rsidRPr="00D162F9">
        <w:t>________________________________________________________________________</w:t>
      </w: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0F2D01" w:rsidRPr="00AF45FC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  <w:r w:rsidRPr="00AF45FC">
        <w:rPr>
          <w:rFonts w:ascii="Times New Roman" w:hAnsi="Times New Roman"/>
          <w:b/>
          <w:bCs/>
          <w:color w:val="000000"/>
          <w:kern w:val="36"/>
          <w:sz w:val="40"/>
          <w:szCs w:val="40"/>
        </w:rPr>
        <w:t xml:space="preserve">НОД </w:t>
      </w:r>
    </w:p>
    <w:p w:rsidR="000F2D01" w:rsidRPr="00AF45FC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  <w:r w:rsidRPr="00AF45FC">
        <w:rPr>
          <w:rFonts w:ascii="Times New Roman" w:hAnsi="Times New Roman"/>
          <w:b/>
          <w:bCs/>
          <w:color w:val="000000"/>
          <w:kern w:val="36"/>
          <w:sz w:val="40"/>
          <w:szCs w:val="40"/>
        </w:rPr>
        <w:t>по обучение грамоте</w:t>
      </w:r>
    </w:p>
    <w:p w:rsidR="000F2D01" w:rsidRPr="00AF45FC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  <w:r w:rsidRPr="00AF45FC">
        <w:rPr>
          <w:rFonts w:ascii="Times New Roman" w:hAnsi="Times New Roman"/>
          <w:b/>
          <w:bCs/>
          <w:color w:val="000000"/>
          <w:kern w:val="36"/>
          <w:sz w:val="40"/>
          <w:szCs w:val="40"/>
        </w:rPr>
        <w:t xml:space="preserve"> в  подготовительной логопедической группе </w:t>
      </w:r>
    </w:p>
    <w:p w:rsidR="000F2D01" w:rsidRPr="00374739" w:rsidRDefault="000F2D01" w:rsidP="00374739">
      <w:pPr>
        <w:pStyle w:val="NoSpacing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374739">
        <w:rPr>
          <w:rFonts w:ascii="Times New Roman" w:hAnsi="Times New Roman"/>
          <w:b/>
          <w:sz w:val="40"/>
          <w:szCs w:val="40"/>
        </w:rPr>
        <w:t>Звуки [в], [в'] и буква В»</w:t>
      </w:r>
    </w:p>
    <w:p w:rsidR="000F2D01" w:rsidRPr="00374739" w:rsidRDefault="000F2D01" w:rsidP="00374739">
      <w:pPr>
        <w:pStyle w:val="NoSpacing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374739">
        <w:rPr>
          <w:rFonts w:ascii="Times New Roman" w:hAnsi="Times New Roman"/>
          <w:b/>
          <w:sz w:val="40"/>
          <w:szCs w:val="40"/>
        </w:rPr>
        <w:t>ПОХИЩЕНИЕ БУКВЫ «В»</w:t>
      </w: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0F2D01" w:rsidRPr="0003537D" w:rsidRDefault="000F2D01" w:rsidP="00374739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 xml:space="preserve">Учитель-логопед </w:t>
      </w:r>
    </w:p>
    <w:p w:rsidR="000F2D01" w:rsidRPr="0003537D" w:rsidRDefault="000F2D01" w:rsidP="00374739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Четверткова Е.Н</w:t>
      </w: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0F2D01" w:rsidRPr="001B7BC1" w:rsidRDefault="000F2D01" w:rsidP="001B7BC1">
      <w:pPr>
        <w:shd w:val="clear" w:color="auto" w:fill="FFFFFF"/>
        <w:tabs>
          <w:tab w:val="left" w:pos="7815"/>
        </w:tabs>
        <w:spacing w:before="270" w:after="135" w:line="390" w:lineRule="atLeast"/>
        <w:jc w:val="righ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1B7BC1">
        <w:rPr>
          <w:rFonts w:ascii="Times New Roman" w:hAnsi="Times New Roman"/>
          <w:bCs/>
          <w:color w:val="000000"/>
          <w:kern w:val="36"/>
          <w:sz w:val="28"/>
          <w:szCs w:val="28"/>
        </w:rPr>
        <w:t>Проведено: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15.11.2021г.</w:t>
      </w: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0F2D01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0F2D01" w:rsidRPr="0033655B" w:rsidRDefault="000F2D01" w:rsidP="0037473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03537D">
        <w:rPr>
          <w:rFonts w:ascii="Times New Roman" w:hAnsi="Times New Roman"/>
          <w:color w:val="000000"/>
          <w:kern w:val="36"/>
          <w:sz w:val="28"/>
          <w:szCs w:val="28"/>
        </w:rPr>
        <w:t>Марфино 202</w:t>
      </w:r>
      <w:r>
        <w:rPr>
          <w:rFonts w:ascii="Times New Roman" w:hAnsi="Times New Roman"/>
          <w:color w:val="000000"/>
          <w:kern w:val="36"/>
          <w:sz w:val="28"/>
          <w:szCs w:val="28"/>
        </w:rPr>
        <w:t>1</w:t>
      </w:r>
    </w:p>
    <w:p w:rsidR="000F2D01" w:rsidRDefault="000F2D01" w:rsidP="00E22130">
      <w:pPr>
        <w:pStyle w:val="NoSpacing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2D01" w:rsidRDefault="000F2D01" w:rsidP="00E22130">
      <w:pPr>
        <w:pStyle w:val="NoSpacing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2D01" w:rsidRDefault="000F2D01" w:rsidP="00E22130">
      <w:pPr>
        <w:pStyle w:val="NoSpacing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2D01" w:rsidRPr="005D3F30" w:rsidRDefault="000F2D01" w:rsidP="00E22130">
      <w:pPr>
        <w:pStyle w:val="NoSpacing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>Тема «Звуки [в], [в'] и буква В»</w:t>
      </w:r>
    </w:p>
    <w:p w:rsidR="000F2D01" w:rsidRPr="005D3F30" w:rsidRDefault="000F2D01" w:rsidP="00E22130">
      <w:pPr>
        <w:pStyle w:val="NoSpacing"/>
        <w:tabs>
          <w:tab w:val="left" w:pos="935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ПОХИЩЕНИЕ БУКВЫ «В»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Цели: </w:t>
      </w:r>
      <w:r w:rsidRPr="005D3F30">
        <w:rPr>
          <w:rFonts w:ascii="Times New Roman" w:hAnsi="Times New Roman"/>
          <w:sz w:val="28"/>
          <w:szCs w:val="28"/>
        </w:rPr>
        <w:t>1)</w:t>
      </w:r>
      <w:r w:rsidRPr="005D3F30">
        <w:rPr>
          <w:rFonts w:ascii="Times New Roman" w:hAnsi="Times New Roman"/>
          <w:b/>
          <w:sz w:val="28"/>
          <w:szCs w:val="28"/>
        </w:rPr>
        <w:t xml:space="preserve"> </w:t>
      </w:r>
      <w:r w:rsidRPr="005D3F30">
        <w:rPr>
          <w:rFonts w:ascii="Times New Roman" w:hAnsi="Times New Roman"/>
          <w:sz w:val="28"/>
          <w:szCs w:val="28"/>
        </w:rPr>
        <w:t>учить ч</w:t>
      </w:r>
      <w:r>
        <w:rPr>
          <w:rFonts w:ascii="Times New Roman" w:hAnsi="Times New Roman"/>
          <w:sz w:val="28"/>
          <w:szCs w:val="28"/>
        </w:rPr>
        <w:t>ё</w:t>
      </w:r>
      <w:r w:rsidRPr="005D3F30">
        <w:rPr>
          <w:rFonts w:ascii="Times New Roman" w:hAnsi="Times New Roman"/>
          <w:sz w:val="28"/>
          <w:szCs w:val="28"/>
        </w:rPr>
        <w:t>тко произносить звуки [в], [в'] изолированно, в слогах, словах, предложениях;</w:t>
      </w:r>
    </w:p>
    <w:p w:rsidR="000F2D01" w:rsidRPr="005D3F30" w:rsidRDefault="000F2D01" w:rsidP="00A85B4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2) дифференциация звуков </w:t>
      </w:r>
      <w:r w:rsidRPr="005D3F30">
        <w:rPr>
          <w:rFonts w:ascii="Times New Roman" w:hAnsi="Times New Roman"/>
          <w:b/>
          <w:sz w:val="28"/>
          <w:szCs w:val="28"/>
        </w:rPr>
        <w:t xml:space="preserve"> </w:t>
      </w:r>
      <w:r w:rsidRPr="005D3F30">
        <w:rPr>
          <w:rFonts w:ascii="Times New Roman" w:hAnsi="Times New Roman"/>
          <w:sz w:val="28"/>
          <w:szCs w:val="28"/>
        </w:rPr>
        <w:t>[в] - [в'];</w:t>
      </w:r>
    </w:p>
    <w:p w:rsidR="000F2D01" w:rsidRPr="005D3F30" w:rsidRDefault="000F2D01" w:rsidP="00A85B4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3) развивать фонематическое восприятие, продолжать учить  звуковому анализу и синтезу слогов и слов;</w:t>
      </w:r>
    </w:p>
    <w:p w:rsidR="000F2D01" w:rsidRPr="005D3F30" w:rsidRDefault="000F2D01" w:rsidP="00965A1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4) знакомство с буквой В.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>Оборудование:</w:t>
      </w:r>
      <w:r w:rsidRPr="005D3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Ро</w:t>
      </w:r>
      <w:r>
        <w:rPr>
          <w:rFonts w:ascii="Times New Roman" w:hAnsi="Times New Roman"/>
          <w:sz w:val="28"/>
          <w:szCs w:val="28"/>
          <w:lang w:val="en-US"/>
        </w:rPr>
        <w:t>wer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oint</w:t>
      </w:r>
      <w:r w:rsidRPr="00832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(подобран картинный и речевой материал </w:t>
      </w:r>
      <w:r w:rsidRPr="005D3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звуковым и музыкальным сопровождением)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>Ход занятия</w:t>
      </w:r>
    </w:p>
    <w:p w:rsidR="000F2D01" w:rsidRDefault="000F2D01" w:rsidP="00A85B4E">
      <w:pPr>
        <w:pStyle w:val="NoSpacing"/>
        <w:numPr>
          <w:ilvl w:val="0"/>
          <w:numId w:val="2"/>
        </w:numPr>
        <w:tabs>
          <w:tab w:val="left" w:pos="93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D3F30">
        <w:rPr>
          <w:rFonts w:ascii="Times New Roman" w:hAnsi="Times New Roman"/>
          <w:b/>
          <w:sz w:val="28"/>
          <w:szCs w:val="28"/>
        </w:rPr>
        <w:t>Оргмомент</w:t>
      </w:r>
      <w:r>
        <w:rPr>
          <w:rFonts w:ascii="Times New Roman" w:hAnsi="Times New Roman"/>
          <w:b/>
          <w:sz w:val="28"/>
          <w:szCs w:val="28"/>
        </w:rPr>
        <w:t>.</w:t>
      </w:r>
      <w:r w:rsidRPr="005D3F30">
        <w:rPr>
          <w:rFonts w:ascii="Times New Roman" w:hAnsi="Times New Roman"/>
          <w:b/>
          <w:sz w:val="28"/>
          <w:szCs w:val="28"/>
        </w:rPr>
        <w:t xml:space="preserve"> Сообщение темы занятия</w:t>
      </w:r>
    </w:p>
    <w:p w:rsidR="000F2D01" w:rsidRPr="007F53C9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</w:rPr>
      </w:pPr>
      <w:r w:rsidRPr="00A85B4E">
        <w:rPr>
          <w:rFonts w:ascii="Times New Roman" w:hAnsi="Times New Roman"/>
          <w:sz w:val="28"/>
          <w:szCs w:val="28"/>
        </w:rPr>
        <w:t>а)</w:t>
      </w:r>
      <w:r w:rsidRPr="00A85B4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F53C9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Дети входят в зал.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Звучит спокойная музыка. </w:t>
      </w:r>
      <w:r w:rsidRPr="007F53C9">
        <w:rPr>
          <w:rFonts w:ascii="Times New Roman" w:hAnsi="Times New Roman"/>
          <w:i/>
          <w:iCs/>
          <w:color w:val="000000"/>
          <w:sz w:val="24"/>
          <w:szCs w:val="24"/>
        </w:rPr>
        <w:t>Логопед обращается к детям: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Поздоровайтесь с гостями,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Улыбнитесь всем вокруг.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Руку дайте другу слева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И скорей вставайте в круг.</w:t>
      </w:r>
    </w:p>
    <w:p w:rsidR="000F2D01" w:rsidRPr="007F53C9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</w:rPr>
      </w:pPr>
      <w:r w:rsidRPr="007F53C9">
        <w:rPr>
          <w:rFonts w:ascii="Times New Roman" w:hAnsi="Times New Roman"/>
          <w:i/>
          <w:iCs/>
          <w:color w:val="000000"/>
          <w:sz w:val="24"/>
          <w:szCs w:val="24"/>
        </w:rPr>
        <w:t>  Дети встают в круг и, взявшись за руки и закрыв глаза, произносят слова (звучит тихая музыка):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Мы спокойны, мы спокойны,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Говорим всегда красиво,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Чётко и неторопливо.</w:t>
      </w:r>
    </w:p>
    <w:p w:rsidR="000F2D01" w:rsidRPr="00E22130" w:rsidRDefault="000F2D01" w:rsidP="00A85B4E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Вспоминаем обязательно,</w:t>
      </w:r>
    </w:p>
    <w:p w:rsidR="000F2D01" w:rsidRPr="00E22130" w:rsidRDefault="000F2D01" w:rsidP="00E22130">
      <w:pPr>
        <w:spacing w:after="0" w:line="240" w:lineRule="auto"/>
        <w:ind w:right="-6" w:firstLine="567"/>
        <w:jc w:val="both"/>
        <w:rPr>
          <w:rFonts w:ascii="Arial" w:hAnsi="Arial" w:cs="Arial"/>
          <w:color w:val="000000"/>
          <w:sz w:val="24"/>
        </w:rPr>
      </w:pPr>
      <w:r w:rsidRPr="00E22130">
        <w:rPr>
          <w:rFonts w:ascii="Times New Roman" w:hAnsi="Times New Roman"/>
          <w:bCs/>
          <w:iCs/>
          <w:color w:val="000000"/>
          <w:sz w:val="28"/>
          <w:szCs w:val="24"/>
        </w:rPr>
        <w:t>Что учили на занятии.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Сегодня нам пришла телеграмма.</w:t>
      </w:r>
      <w:r w:rsidRPr="005D3F30">
        <w:rPr>
          <w:rFonts w:ascii="Times New Roman" w:hAnsi="Times New Roman"/>
          <w:sz w:val="28"/>
          <w:szCs w:val="28"/>
        </w:rPr>
        <w:t xml:space="preserve"> Послушайте, что в ней  написано: </w:t>
      </w:r>
    </w:p>
    <w:p w:rsidR="000F2D01" w:rsidRPr="005A038C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A038C">
        <w:rPr>
          <w:rFonts w:ascii="Times New Roman" w:hAnsi="Times New Roman"/>
          <w:i/>
          <w:sz w:val="28"/>
          <w:szCs w:val="28"/>
        </w:rPr>
        <w:t>«Де...очки и мальчики, меня похитила злая ...едьма.</w:t>
      </w:r>
    </w:p>
    <w:p w:rsidR="000F2D01" w:rsidRPr="005A038C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8"/>
        </w:rPr>
      </w:pPr>
      <w:r w:rsidRPr="005A038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...аша но...ая бук...а».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Вы догадались, какую букву похитила злая  Ведьма? Найдем ее? </w:t>
      </w:r>
    </w:p>
    <w:p w:rsidR="000F2D01" w:rsidRPr="005A038C" w:rsidRDefault="000F2D01" w:rsidP="005A038C">
      <w:pPr>
        <w:pStyle w:val="NoSpacing"/>
        <w:tabs>
          <w:tab w:val="left" w:pos="9356"/>
        </w:tabs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В  словах бук_а, но_ая, _аша не хватает звука ... (в).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F30">
        <w:rPr>
          <w:rFonts w:ascii="Times New Roman" w:hAnsi="Times New Roman"/>
          <w:sz w:val="28"/>
          <w:szCs w:val="28"/>
        </w:rPr>
        <w:t xml:space="preserve">Какого звука не хватает в слове _едьма? (Звука в'.) Сегодня мы отправимся на поиски буквы в, обозначающей звуки в, в'.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3. Характеристика звуков в, в' по артикуляционным и акустическим признакам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Слегка дотроньтесь зубами до нижней губы. Произнесите звук в. Приложите ладошку к горлу. Поет или спит ваш голосок? </w:t>
      </w:r>
    </w:p>
    <w:p w:rsidR="000F2D01" w:rsidRPr="005D3F30" w:rsidRDefault="000F2D01" w:rsidP="005A038C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Слайд – звуки. </w:t>
      </w:r>
      <w:r w:rsidRPr="005D3F30">
        <w:rPr>
          <w:rFonts w:ascii="Times New Roman" w:hAnsi="Times New Roman"/>
          <w:i/>
          <w:sz w:val="24"/>
          <w:szCs w:val="28"/>
        </w:rPr>
        <w:t xml:space="preserve">Обозначение звуков [в], [в'] цветовыми символами.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4. Произношение звуков в, в' в слогах и словах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Кто же нам поможет? </w:t>
      </w:r>
      <w:r w:rsidRPr="00A85B4E">
        <w:rPr>
          <w:rFonts w:ascii="Times New Roman" w:hAnsi="Times New Roman"/>
          <w:i/>
          <w:sz w:val="24"/>
          <w:szCs w:val="28"/>
        </w:rPr>
        <w:t xml:space="preserve"> (звучит пенка Винни-Пуха)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(Слайд -</w:t>
      </w:r>
      <w:r w:rsidRPr="005D3F30">
        <w:rPr>
          <w:rFonts w:ascii="Times New Roman" w:hAnsi="Times New Roman"/>
          <w:i/>
          <w:sz w:val="24"/>
          <w:szCs w:val="28"/>
        </w:rPr>
        <w:t xml:space="preserve"> Винни-Пух 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 «Хорошо, что я вас встретил, — говорит Винни-Пух. —  Повторите вместе со мной дразнилки и вопилки.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Дразнилки: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ва-во-вы-к</w:t>
      </w:r>
      <w:r>
        <w:rPr>
          <w:rFonts w:ascii="Times New Roman" w:hAnsi="Times New Roman"/>
          <w:sz w:val="28"/>
          <w:szCs w:val="28"/>
        </w:rPr>
        <w:t>у</w:t>
      </w:r>
      <w:r w:rsidRPr="005D3F30">
        <w:rPr>
          <w:rFonts w:ascii="Times New Roman" w:hAnsi="Times New Roman"/>
          <w:sz w:val="28"/>
          <w:szCs w:val="28"/>
        </w:rPr>
        <w:t xml:space="preserve">,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ву-ва-во-та.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Какие слоги здесь лишние? (Слоги  к</w:t>
      </w:r>
      <w:r>
        <w:rPr>
          <w:rFonts w:ascii="Times New Roman" w:hAnsi="Times New Roman"/>
          <w:sz w:val="28"/>
          <w:szCs w:val="28"/>
        </w:rPr>
        <w:t>у</w:t>
      </w:r>
      <w:r w:rsidRPr="005D3F30">
        <w:rPr>
          <w:rFonts w:ascii="Times New Roman" w:hAnsi="Times New Roman"/>
          <w:sz w:val="28"/>
          <w:szCs w:val="28"/>
        </w:rPr>
        <w:t xml:space="preserve">, та.)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А теперь вопилки: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вы-ва-во (громко, низким  голосом),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ви-вя-ве (тихо, тонким голосом),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 вю-ву-вя(вопросительно).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i/>
          <w:sz w:val="24"/>
          <w:szCs w:val="28"/>
        </w:rPr>
        <w:t xml:space="preserve">Дети повторяют. </w:t>
      </w:r>
    </w:p>
    <w:p w:rsidR="000F2D01" w:rsidRPr="00A85B4E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А теперь отправляемся к Василисе Прекрасной. </w:t>
      </w:r>
      <w:r>
        <w:rPr>
          <w:rFonts w:ascii="Times New Roman" w:hAnsi="Times New Roman"/>
          <w:sz w:val="28"/>
          <w:szCs w:val="28"/>
        </w:rPr>
        <w:t>Представьте,  что мы летим на ковре-самолете</w:t>
      </w:r>
      <w:r w:rsidRPr="005D3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(звучит </w:t>
      </w:r>
      <w:r w:rsidRPr="00A85B4E">
        <w:rPr>
          <w:rFonts w:ascii="Times New Roman" w:hAnsi="Times New Roman"/>
          <w:i/>
          <w:sz w:val="24"/>
          <w:szCs w:val="28"/>
        </w:rPr>
        <w:t xml:space="preserve"> </w:t>
      </w:r>
      <w:r w:rsidRPr="005A038C">
        <w:rPr>
          <w:rFonts w:ascii="Times New Roman" w:hAnsi="Times New Roman"/>
          <w:i/>
          <w:sz w:val="24"/>
          <w:szCs w:val="24"/>
          <w:shd w:val="clear" w:color="auto" w:fill="FFFFFF"/>
        </w:rPr>
        <w:t>мелодия В. Дашкевича «</w:t>
      </w:r>
      <w:hyperlink r:id="rId5" w:tooltip="Приходи, сказка (страница отсутствует)" w:history="1">
        <w:r w:rsidRPr="005A038C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Приходи, сказка</w:t>
        </w:r>
      </w:hyperlink>
      <w:r w:rsidRPr="005A038C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5A038C">
        <w:rPr>
          <w:rFonts w:ascii="Times New Roman" w:hAnsi="Times New Roman"/>
          <w:i/>
          <w:sz w:val="24"/>
          <w:szCs w:val="24"/>
        </w:rPr>
        <w:t>–</w:t>
      </w:r>
      <w:r w:rsidRPr="00A85B4E">
        <w:rPr>
          <w:rFonts w:ascii="Times New Roman" w:hAnsi="Times New Roman"/>
          <w:i/>
          <w:sz w:val="24"/>
          <w:szCs w:val="28"/>
        </w:rPr>
        <w:t xml:space="preserve"> дети встают, по</w:t>
      </w:r>
      <w:r>
        <w:rPr>
          <w:rFonts w:ascii="Times New Roman" w:hAnsi="Times New Roman"/>
          <w:i/>
          <w:sz w:val="24"/>
          <w:szCs w:val="28"/>
        </w:rPr>
        <w:t>качиваются, поворачивают голову влево, вправо, вверх, вниз</w:t>
      </w:r>
      <w:r w:rsidRPr="00A85B4E">
        <w:rPr>
          <w:rFonts w:ascii="Times New Roman" w:hAnsi="Times New Roman"/>
          <w:i/>
          <w:sz w:val="24"/>
          <w:szCs w:val="28"/>
        </w:rPr>
        <w:t>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Слайд - Великан</w:t>
      </w:r>
      <w:r w:rsidRPr="005D3F30">
        <w:rPr>
          <w:rFonts w:ascii="Times New Roman" w:hAnsi="Times New Roman"/>
          <w:i/>
          <w:sz w:val="24"/>
          <w:szCs w:val="28"/>
        </w:rPr>
        <w:t xml:space="preserve">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Кто это? (Великан.) Покажите, как вы испугались Великана. Он говорит, что к Василисе Прекрасной пропустит только тогда, когда мы исполним его задания: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а) назовите первый звук слова "великан";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б) назовите последний звук  слова  "великан"; </w:t>
      </w:r>
    </w:p>
    <w:p w:rsidR="000F2D01" w:rsidRPr="00A85B4E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в) назовите птиц, в названиях которых есть звуки в, в' </w:t>
      </w:r>
      <w:r w:rsidRPr="00A85B4E">
        <w:rPr>
          <w:rFonts w:ascii="Times New Roman" w:hAnsi="Times New Roman"/>
          <w:i/>
          <w:sz w:val="24"/>
          <w:szCs w:val="28"/>
        </w:rPr>
        <w:t xml:space="preserve">(слайды с изображениями птиц).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г) Словообразование.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Логопед обращается к детям от имени Великана. Вижу, хорошо научились слышать звуки в, в' и птиц назвали правильно. А сейчас скажите о них ласково. (Совушка, соловушка, воробышек, журавушка.) </w:t>
      </w:r>
    </w:p>
    <w:p w:rsidR="000F2D01" w:rsidRPr="005D3F30" w:rsidRDefault="000F2D01" w:rsidP="005A038C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Назовите гласные слова </w:t>
      </w:r>
      <w:r>
        <w:rPr>
          <w:rFonts w:ascii="Times New Roman" w:hAnsi="Times New Roman"/>
          <w:sz w:val="28"/>
          <w:szCs w:val="28"/>
        </w:rPr>
        <w:t>«</w:t>
      </w:r>
      <w:r w:rsidRPr="005D3F30">
        <w:rPr>
          <w:rFonts w:ascii="Times New Roman" w:hAnsi="Times New Roman"/>
          <w:sz w:val="28"/>
          <w:szCs w:val="28"/>
        </w:rPr>
        <w:t>совушка</w:t>
      </w:r>
      <w:r>
        <w:rPr>
          <w:rFonts w:ascii="Times New Roman" w:hAnsi="Times New Roman"/>
          <w:sz w:val="28"/>
          <w:szCs w:val="28"/>
        </w:rPr>
        <w:t>»</w:t>
      </w:r>
      <w:r w:rsidRPr="005D3F30">
        <w:rPr>
          <w:rFonts w:ascii="Times New Roman" w:hAnsi="Times New Roman"/>
          <w:sz w:val="28"/>
          <w:szCs w:val="28"/>
        </w:rPr>
        <w:t xml:space="preserve">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>5. Повторение чистоговорок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Ласковые слова о птицах мне понравились, а теперь повторите о них чистоговорки.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>Ва-ва-ва, на суку сидит сова.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 xml:space="preserve"> Вей-вей-вей, поет песни соловей.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 xml:space="preserve">Бей-бей-бей, клюет зерна воробей.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Великан пропускает </w:t>
      </w:r>
      <w:r>
        <w:rPr>
          <w:rFonts w:ascii="Times New Roman" w:hAnsi="Times New Roman"/>
          <w:sz w:val="28"/>
          <w:szCs w:val="28"/>
        </w:rPr>
        <w:t xml:space="preserve">нас </w:t>
      </w:r>
      <w:r w:rsidRPr="005D3F30">
        <w:rPr>
          <w:rFonts w:ascii="Times New Roman" w:hAnsi="Times New Roman"/>
          <w:sz w:val="28"/>
          <w:szCs w:val="28"/>
        </w:rPr>
        <w:t>к Василисе Прекрасной.</w:t>
      </w:r>
      <w:r>
        <w:rPr>
          <w:rFonts w:ascii="Times New Roman" w:hAnsi="Times New Roman"/>
          <w:sz w:val="28"/>
          <w:szCs w:val="28"/>
        </w:rPr>
        <w:t xml:space="preserve"> Снова встаем на ковер-самолет. </w:t>
      </w:r>
      <w:r w:rsidRPr="005D3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 xml:space="preserve">звучит </w:t>
      </w:r>
      <w:r w:rsidRPr="00A85B4E">
        <w:rPr>
          <w:rFonts w:ascii="Times New Roman" w:hAnsi="Times New Roman"/>
          <w:i/>
          <w:sz w:val="24"/>
          <w:szCs w:val="28"/>
        </w:rPr>
        <w:t xml:space="preserve"> </w:t>
      </w:r>
      <w:r w:rsidRPr="005A038C">
        <w:rPr>
          <w:rFonts w:ascii="Times New Roman" w:hAnsi="Times New Roman"/>
          <w:i/>
          <w:sz w:val="24"/>
          <w:szCs w:val="24"/>
          <w:shd w:val="clear" w:color="auto" w:fill="FFFFFF"/>
        </w:rPr>
        <w:t>мелодия В. Дашкевича «</w:t>
      </w:r>
      <w:hyperlink r:id="rId6" w:tooltip="Приходи, сказка (страница отсутствует)" w:history="1">
        <w:r w:rsidRPr="005A038C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Приходи, сказка</w:t>
        </w:r>
      </w:hyperlink>
      <w:r w:rsidRPr="005A038C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i/>
          <w:sz w:val="24"/>
          <w:szCs w:val="28"/>
        </w:rPr>
        <w:t>, дети «летят» на  Ков</w:t>
      </w:r>
      <w:r w:rsidRPr="00A85B4E">
        <w:rPr>
          <w:rFonts w:ascii="Times New Roman" w:hAnsi="Times New Roman"/>
          <w:i/>
          <w:sz w:val="24"/>
          <w:szCs w:val="28"/>
        </w:rPr>
        <w:t>р</w:t>
      </w:r>
      <w:r>
        <w:rPr>
          <w:rFonts w:ascii="Times New Roman" w:hAnsi="Times New Roman"/>
          <w:i/>
          <w:sz w:val="24"/>
          <w:szCs w:val="28"/>
        </w:rPr>
        <w:t>е</w:t>
      </w:r>
      <w:r w:rsidRPr="00A85B4E">
        <w:rPr>
          <w:rFonts w:ascii="Times New Roman" w:hAnsi="Times New Roman"/>
          <w:i/>
          <w:sz w:val="24"/>
          <w:szCs w:val="28"/>
        </w:rPr>
        <w:t>-самолет</w:t>
      </w:r>
      <w:r>
        <w:rPr>
          <w:rFonts w:ascii="Times New Roman" w:hAnsi="Times New Roman"/>
          <w:i/>
          <w:sz w:val="24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Слайд - Василиса</w:t>
      </w:r>
    </w:p>
    <w:p w:rsidR="000F2D01" w:rsidRPr="005A038C" w:rsidRDefault="000F2D01" w:rsidP="005A038C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Кто это? Какая она? </w:t>
      </w:r>
      <w:r w:rsidRPr="005D3F30">
        <w:rPr>
          <w:rFonts w:ascii="Times New Roman" w:hAnsi="Times New Roman"/>
          <w:i/>
          <w:sz w:val="24"/>
          <w:szCs w:val="28"/>
        </w:rPr>
        <w:t xml:space="preserve">Дети подбирают прилагательные.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7. Развитие фонематического восприятия. Звуковой синтез </w:t>
      </w:r>
    </w:p>
    <w:p w:rsidR="000F2D01" w:rsidRPr="00067C87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067C87">
        <w:rPr>
          <w:rFonts w:ascii="Times New Roman" w:hAnsi="Times New Roman"/>
          <w:i/>
          <w:sz w:val="24"/>
          <w:szCs w:val="28"/>
        </w:rPr>
        <w:t>Слайд с появляющимися предметными картинками (вафли, халва, ватрушки, варенье)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Угадайте, какое угощение </w:t>
      </w:r>
      <w:r>
        <w:rPr>
          <w:rFonts w:ascii="Times New Roman" w:hAnsi="Times New Roman"/>
          <w:sz w:val="28"/>
          <w:szCs w:val="28"/>
        </w:rPr>
        <w:t>приготовила Василиса</w:t>
      </w:r>
      <w:r w:rsidRPr="005D3F30">
        <w:rPr>
          <w:rFonts w:ascii="Times New Roman" w:hAnsi="Times New Roman"/>
          <w:sz w:val="28"/>
          <w:szCs w:val="28"/>
        </w:rPr>
        <w:t>? Даю «рассыпанные» звуки  [в, а, ф, л', и]. (</w:t>
      </w:r>
      <w:r w:rsidRPr="00E22130">
        <w:rPr>
          <w:rFonts w:ascii="Times New Roman" w:hAnsi="Times New Roman"/>
          <w:i/>
          <w:sz w:val="28"/>
          <w:szCs w:val="28"/>
        </w:rPr>
        <w:t>Вафли</w:t>
      </w:r>
      <w:r w:rsidRPr="005D3F30">
        <w:rPr>
          <w:rFonts w:ascii="Times New Roman" w:hAnsi="Times New Roman"/>
          <w:sz w:val="28"/>
          <w:szCs w:val="28"/>
        </w:rPr>
        <w:t>.) Угощаемся ... (</w:t>
      </w:r>
      <w:r w:rsidRPr="00E22130">
        <w:rPr>
          <w:rFonts w:ascii="Times New Roman" w:hAnsi="Times New Roman"/>
          <w:i/>
          <w:sz w:val="28"/>
          <w:szCs w:val="28"/>
        </w:rPr>
        <w:t>вафлями</w:t>
      </w:r>
      <w:r w:rsidRPr="005D3F30">
        <w:rPr>
          <w:rFonts w:ascii="Times New Roman" w:hAnsi="Times New Roman"/>
          <w:sz w:val="28"/>
          <w:szCs w:val="28"/>
        </w:rPr>
        <w:t xml:space="preserve">).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названии угощения</w:t>
      </w:r>
      <w:r w:rsidRPr="005D3F30">
        <w:rPr>
          <w:rFonts w:ascii="Times New Roman" w:hAnsi="Times New Roman"/>
          <w:sz w:val="28"/>
          <w:szCs w:val="28"/>
        </w:rPr>
        <w:t xml:space="preserve"> есть звуки [х, а, л, в, а]. Что это? (</w:t>
      </w:r>
      <w:r w:rsidRPr="00E22130">
        <w:rPr>
          <w:rFonts w:ascii="Times New Roman" w:hAnsi="Times New Roman"/>
          <w:i/>
          <w:sz w:val="28"/>
          <w:szCs w:val="28"/>
        </w:rPr>
        <w:t>Халва</w:t>
      </w:r>
      <w:r w:rsidRPr="005D3F30">
        <w:rPr>
          <w:rFonts w:ascii="Times New Roman" w:hAnsi="Times New Roman"/>
          <w:sz w:val="28"/>
          <w:szCs w:val="28"/>
        </w:rPr>
        <w:t xml:space="preserve">.)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А еще Василиса Прекрасная испекла  ...атрушки. Есть такое слово? Что она испекла?  (</w:t>
      </w:r>
      <w:r w:rsidRPr="00E22130">
        <w:rPr>
          <w:rFonts w:ascii="Times New Roman" w:hAnsi="Times New Roman"/>
          <w:i/>
          <w:sz w:val="28"/>
          <w:szCs w:val="28"/>
        </w:rPr>
        <w:t>Ватрушки</w:t>
      </w:r>
      <w:r w:rsidRPr="005D3F30">
        <w:rPr>
          <w:rFonts w:ascii="Times New Roman" w:hAnsi="Times New Roman"/>
          <w:sz w:val="28"/>
          <w:szCs w:val="28"/>
        </w:rPr>
        <w:t xml:space="preserve">.)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Василиса Прекрасная спрашивает, где вы слышите звук </w:t>
      </w:r>
      <w:r>
        <w:rPr>
          <w:rFonts w:ascii="Times New Roman" w:hAnsi="Times New Roman"/>
          <w:sz w:val="28"/>
          <w:szCs w:val="28"/>
        </w:rPr>
        <w:t>[</w:t>
      </w:r>
      <w:r w:rsidRPr="005D3F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]</w:t>
      </w:r>
      <w:r w:rsidRPr="005D3F30">
        <w:rPr>
          <w:rFonts w:ascii="Times New Roman" w:hAnsi="Times New Roman"/>
          <w:sz w:val="28"/>
          <w:szCs w:val="28"/>
        </w:rPr>
        <w:t xml:space="preserve"> в словах вафли, ватрушка. (</w:t>
      </w:r>
      <w:r w:rsidRPr="00E22130">
        <w:rPr>
          <w:rFonts w:ascii="Times New Roman" w:hAnsi="Times New Roman"/>
          <w:i/>
          <w:sz w:val="28"/>
          <w:szCs w:val="28"/>
        </w:rPr>
        <w:t>В начале слова</w:t>
      </w:r>
      <w:r w:rsidRPr="005D3F30">
        <w:rPr>
          <w:rFonts w:ascii="Times New Roman" w:hAnsi="Times New Roman"/>
          <w:sz w:val="28"/>
          <w:szCs w:val="28"/>
        </w:rPr>
        <w:t>.) А в слове  халва? (</w:t>
      </w:r>
      <w:r w:rsidRPr="00E22130">
        <w:rPr>
          <w:rFonts w:ascii="Times New Roman" w:hAnsi="Times New Roman"/>
          <w:i/>
          <w:sz w:val="28"/>
          <w:szCs w:val="28"/>
        </w:rPr>
        <w:t>В середине слова.)</w:t>
      </w:r>
    </w:p>
    <w:p w:rsidR="000F2D01" w:rsidRPr="005D3F30" w:rsidRDefault="000F2D01" w:rsidP="00E22130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 Что она сварила из  фруктов и ягод? (</w:t>
      </w:r>
      <w:r w:rsidRPr="00E22130">
        <w:rPr>
          <w:rFonts w:ascii="Times New Roman" w:hAnsi="Times New Roman"/>
          <w:i/>
          <w:sz w:val="28"/>
          <w:szCs w:val="28"/>
        </w:rPr>
        <w:t>Варенье</w:t>
      </w:r>
      <w:r w:rsidRPr="005D3F30">
        <w:rPr>
          <w:rFonts w:ascii="Times New Roman" w:hAnsi="Times New Roman"/>
          <w:sz w:val="28"/>
          <w:szCs w:val="28"/>
        </w:rPr>
        <w:t xml:space="preserve">.)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8. Образование прилагательных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Василиса Прекрасная предлагает нам соки.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Слайд с </w:t>
      </w:r>
      <w:r w:rsidRPr="005D3F30">
        <w:rPr>
          <w:rFonts w:ascii="Times New Roman" w:hAnsi="Times New Roman"/>
          <w:i/>
          <w:sz w:val="24"/>
          <w:szCs w:val="28"/>
        </w:rPr>
        <w:t>изображения</w:t>
      </w:r>
      <w:r>
        <w:rPr>
          <w:rFonts w:ascii="Times New Roman" w:hAnsi="Times New Roman"/>
          <w:i/>
          <w:sz w:val="24"/>
          <w:szCs w:val="28"/>
        </w:rPr>
        <w:t>ми фруктов. Дети называют фрукт и  образовывают название сока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Матвей</w:t>
      </w:r>
      <w:r w:rsidRPr="005D3F30">
        <w:rPr>
          <w:rFonts w:ascii="Times New Roman" w:hAnsi="Times New Roman"/>
          <w:sz w:val="28"/>
          <w:szCs w:val="28"/>
        </w:rPr>
        <w:t>, какой сок ты выбираешь? (</w:t>
      </w:r>
      <w:r>
        <w:rPr>
          <w:rFonts w:ascii="Times New Roman" w:hAnsi="Times New Roman"/>
          <w:sz w:val="28"/>
          <w:szCs w:val="28"/>
        </w:rPr>
        <w:t>…)</w:t>
      </w:r>
      <w:r w:rsidRPr="005D3F30">
        <w:rPr>
          <w:rFonts w:ascii="Times New Roman" w:hAnsi="Times New Roman"/>
          <w:sz w:val="28"/>
          <w:szCs w:val="28"/>
        </w:rPr>
        <w:t xml:space="preserve"> А ты, </w:t>
      </w:r>
      <w:r>
        <w:rPr>
          <w:rFonts w:ascii="Times New Roman" w:hAnsi="Times New Roman"/>
          <w:sz w:val="28"/>
          <w:szCs w:val="28"/>
        </w:rPr>
        <w:t>Маша</w:t>
      </w:r>
      <w:r w:rsidRPr="005D3F30">
        <w:rPr>
          <w:rFonts w:ascii="Times New Roman" w:hAnsi="Times New Roman"/>
          <w:sz w:val="28"/>
          <w:szCs w:val="28"/>
        </w:rPr>
        <w:t xml:space="preserve">? (Вишневый.) </w:t>
      </w:r>
    </w:p>
    <w:p w:rsidR="000F2D01" w:rsidRPr="005D3F30" w:rsidRDefault="000F2D01" w:rsidP="005A038C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Отправляемся дальше </w:t>
      </w:r>
      <w:r w:rsidRPr="00067C87">
        <w:rPr>
          <w:rFonts w:ascii="Times New Roman" w:hAnsi="Times New Roman"/>
          <w:i/>
          <w:sz w:val="24"/>
          <w:szCs w:val="28"/>
        </w:rPr>
        <w:t>(«идем по болоту»)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9. Произношение звуков в, в' в предложениях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Слайд</w:t>
      </w:r>
      <w:r w:rsidRPr="005D3F30">
        <w:rPr>
          <w:rFonts w:ascii="Times New Roman" w:hAnsi="Times New Roman"/>
          <w:i/>
          <w:sz w:val="24"/>
          <w:szCs w:val="28"/>
        </w:rPr>
        <w:t xml:space="preserve"> с изображением Ивана-царевича.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Кто это? (Иван-царевич.) В каком слове звучит звук в'? (В слове царевич.) «Бросьте» мне изучаемый звук из слова Иван, (в.)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Спросите у него: «Что, Иван-царевич, невесел, что буйну голову повесил?»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5D3F30">
        <w:rPr>
          <w:rFonts w:ascii="Times New Roman" w:hAnsi="Times New Roman"/>
          <w:i/>
          <w:sz w:val="24"/>
          <w:szCs w:val="28"/>
        </w:rPr>
        <w:t xml:space="preserve">Дети повторяют вопрос.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Иван-царевич отвечает, что забыл, в какой день недели явиться к царю с Царевной-Лягушкой. Назовите дни недели. В названии какого дня есть звук в? (Воскресенье.) А звук в' ? (Четверг.) </w:t>
      </w:r>
    </w:p>
    <w:p w:rsidR="000F2D01" w:rsidRPr="005D3F30" w:rsidRDefault="000F2D01" w:rsidP="00067C87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Что могла делать Царевна-Лягушка в четверг? (Она пекла  каравай, вышивала рубаху, ткала ковер.)  А в воскресенье? </w:t>
      </w:r>
    </w:p>
    <w:p w:rsidR="000F2D01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Закройте глаза мы летим на  ковре-самолете дальше. </w:t>
      </w:r>
    </w:p>
    <w:p w:rsidR="000F2D01" w:rsidRPr="00067C87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067C87">
        <w:rPr>
          <w:rFonts w:ascii="Times New Roman" w:hAnsi="Times New Roman"/>
          <w:i/>
          <w:sz w:val="24"/>
          <w:szCs w:val="28"/>
        </w:rPr>
        <w:t>Слайд – ворота.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А теперь откройте глаза. Что перед нами? (Ворота.) На  воротах висит замок.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Скажем дружно: «Та-та-та, открывайтесь, ворота!» </w:t>
      </w:r>
    </w:p>
    <w:p w:rsidR="000F2D01" w:rsidRPr="00E221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32"/>
          <w:szCs w:val="28"/>
        </w:rPr>
      </w:pPr>
      <w:r w:rsidRPr="00E22130">
        <w:rPr>
          <w:rFonts w:ascii="Times New Roman" w:hAnsi="Times New Roman"/>
          <w:sz w:val="28"/>
          <w:szCs w:val="28"/>
        </w:rPr>
        <w:t xml:space="preserve">Ворота открылись. </w:t>
      </w:r>
    </w:p>
    <w:p w:rsidR="000F2D01" w:rsidRPr="00E221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22130">
        <w:rPr>
          <w:rFonts w:ascii="Times New Roman" w:hAnsi="Times New Roman"/>
          <w:i/>
          <w:sz w:val="24"/>
          <w:szCs w:val="28"/>
        </w:rPr>
        <w:t>Слайд- злая ведьма с буквой В.</w:t>
      </w:r>
    </w:p>
    <w:p w:rsidR="000F2D01" w:rsidRPr="005D3F30" w:rsidRDefault="000F2D01" w:rsidP="00E22130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А вот и Ведьма с буквой в. Она говорит, что забыла все слова со звуками [в, в'], поэтому похитила букву "В".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10. Развитие фонематических представлений </w:t>
      </w:r>
    </w:p>
    <w:p w:rsidR="000F2D01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15FD8">
        <w:rPr>
          <w:rFonts w:ascii="Times New Roman" w:hAnsi="Times New Roman"/>
          <w:i/>
          <w:sz w:val="24"/>
          <w:szCs w:val="28"/>
        </w:rPr>
        <w:t>Слайд с сюжетной картинкой, на которой изображены различные предмет о звуками [в, в'].</w:t>
      </w:r>
      <w:r w:rsidRPr="00315FD8">
        <w:rPr>
          <w:rFonts w:ascii="Times New Roman" w:hAnsi="Times New Roman"/>
          <w:sz w:val="24"/>
          <w:szCs w:val="28"/>
        </w:rPr>
        <w:t xml:space="preserve"> </w:t>
      </w:r>
    </w:p>
    <w:p w:rsidR="000F2D01" w:rsidRPr="005D3F30" w:rsidRDefault="000F2D01" w:rsidP="005A038C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15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 на картинку, найдите слова со звуком [</w:t>
      </w:r>
      <w:r w:rsidRPr="005D3F30">
        <w:rPr>
          <w:rFonts w:ascii="Times New Roman" w:hAnsi="Times New Roman"/>
          <w:sz w:val="28"/>
          <w:szCs w:val="28"/>
        </w:rPr>
        <w:t>в'</w:t>
      </w:r>
      <w:r>
        <w:rPr>
          <w:rFonts w:ascii="Times New Roman" w:hAnsi="Times New Roman"/>
          <w:sz w:val="28"/>
          <w:szCs w:val="28"/>
        </w:rPr>
        <w:t>],…</w:t>
      </w:r>
      <w:r w:rsidRPr="00315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[в].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11. Восстановление деформированного текста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>Ведьма говорит, что забыла коротенькое слово-предлог</w:t>
      </w:r>
      <w:r w:rsidRPr="005D3F30">
        <w:rPr>
          <w:rFonts w:ascii="Times New Roman" w:hAnsi="Times New Roman"/>
          <w:sz w:val="36"/>
          <w:szCs w:val="28"/>
        </w:rPr>
        <w:t xml:space="preserve"> </w:t>
      </w:r>
      <w:r w:rsidRPr="005D3F30">
        <w:rPr>
          <w:rFonts w:ascii="Times New Roman" w:hAnsi="Times New Roman"/>
          <w:b/>
          <w:sz w:val="36"/>
          <w:szCs w:val="28"/>
        </w:rPr>
        <w:t>в</w:t>
      </w:r>
      <w:r w:rsidRPr="005D3F30">
        <w:rPr>
          <w:rFonts w:ascii="Times New Roman" w:hAnsi="Times New Roman"/>
          <w:sz w:val="36"/>
          <w:szCs w:val="28"/>
        </w:rPr>
        <w:t xml:space="preserve"> </w:t>
      </w:r>
      <w:r w:rsidRPr="005D3F30">
        <w:rPr>
          <w:rFonts w:ascii="Times New Roman" w:hAnsi="Times New Roman"/>
          <w:sz w:val="28"/>
          <w:szCs w:val="28"/>
        </w:rPr>
        <w:t>и</w:t>
      </w:r>
      <w:r w:rsidRPr="005D3F30">
        <w:rPr>
          <w:rFonts w:ascii="Times New Roman" w:hAnsi="Times New Roman"/>
          <w:b/>
          <w:sz w:val="32"/>
          <w:szCs w:val="28"/>
        </w:rPr>
        <w:t xml:space="preserve"> </w:t>
      </w:r>
      <w:r w:rsidRPr="005D3F30">
        <w:rPr>
          <w:rFonts w:ascii="Times New Roman" w:hAnsi="Times New Roman"/>
          <w:sz w:val="28"/>
          <w:szCs w:val="28"/>
        </w:rPr>
        <w:t>у</w:t>
      </w:r>
      <w:r w:rsidRPr="005D3F30">
        <w:rPr>
          <w:rFonts w:ascii="Times New Roman" w:hAnsi="Times New Roman"/>
          <w:sz w:val="32"/>
          <w:szCs w:val="28"/>
        </w:rPr>
        <w:t xml:space="preserve"> </w:t>
      </w:r>
      <w:r w:rsidRPr="005D3F30">
        <w:rPr>
          <w:rFonts w:ascii="Times New Roman" w:hAnsi="Times New Roman"/>
          <w:sz w:val="28"/>
          <w:szCs w:val="28"/>
        </w:rPr>
        <w:t xml:space="preserve">неё никак не получаются предложения. Послушайте и исправьте.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5D3F30">
        <w:rPr>
          <w:rFonts w:ascii="Times New Roman" w:hAnsi="Times New Roman"/>
          <w:i/>
          <w:sz w:val="28"/>
          <w:szCs w:val="28"/>
        </w:rPr>
        <w:t>атрушка печется под духовке. (В духовке.)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5D3F30">
        <w:rPr>
          <w:rFonts w:ascii="Times New Roman" w:hAnsi="Times New Roman"/>
          <w:i/>
          <w:sz w:val="28"/>
          <w:szCs w:val="28"/>
        </w:rPr>
        <w:t xml:space="preserve">одитель сидит из машине. (В машине.)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5D3F30">
        <w:rPr>
          <w:rFonts w:ascii="Times New Roman" w:hAnsi="Times New Roman"/>
          <w:i/>
          <w:sz w:val="28"/>
          <w:szCs w:val="28"/>
        </w:rPr>
        <w:t xml:space="preserve">есло лежит под лодке. (В лодке.) </w:t>
      </w:r>
    </w:p>
    <w:p w:rsidR="000F2D01" w:rsidRPr="005A038C" w:rsidRDefault="000F2D01" w:rsidP="005A038C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Pr="005D3F30">
        <w:rPr>
          <w:rFonts w:ascii="Times New Roman" w:hAnsi="Times New Roman"/>
          <w:i/>
          <w:sz w:val="28"/>
          <w:szCs w:val="28"/>
        </w:rPr>
        <w:t xml:space="preserve">едведь спит к берлоге. (В берлоге.)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12. Знакомство с буквой в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3F30">
        <w:rPr>
          <w:rFonts w:ascii="Times New Roman" w:hAnsi="Times New Roman"/>
          <w:sz w:val="28"/>
          <w:szCs w:val="28"/>
        </w:rPr>
        <w:t xml:space="preserve"> Ведьма отдала нам букву в. </w:t>
      </w:r>
    </w:p>
    <w:p w:rsidR="000F2D01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  <w:sectPr w:rsidR="000F2D01" w:rsidSect="001B7BC1">
          <w:pgSz w:w="11906" w:h="16838"/>
          <w:pgMar w:top="426" w:right="850" w:bottom="1134" w:left="1276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>Вот буква В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>Видна вдали —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>Красивая, витая,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>Как будто крендель испекли,</w:t>
      </w:r>
    </w:p>
    <w:p w:rsidR="000F2D01" w:rsidRDefault="000F2D01" w:rsidP="00965A11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>Приезжих ожидая.</w:t>
      </w:r>
    </w:p>
    <w:p w:rsidR="000F2D01" w:rsidRDefault="000F2D01" w:rsidP="00965A11">
      <w:pPr>
        <w:pStyle w:val="NoSpacing"/>
        <w:tabs>
          <w:tab w:val="left" w:pos="9356"/>
        </w:tabs>
        <w:ind w:firstLine="567"/>
        <w:jc w:val="right"/>
        <w:rPr>
          <w:rFonts w:ascii="Times New Roman" w:hAnsi="Times New Roman"/>
          <w:i/>
          <w:sz w:val="28"/>
          <w:szCs w:val="28"/>
        </w:rPr>
        <w:sectPr w:rsidR="000F2D01" w:rsidSect="00965A11">
          <w:type w:val="continuous"/>
          <w:pgSz w:w="11906" w:h="16838"/>
          <w:pgMar w:top="426" w:right="850" w:bottom="1134" w:left="1276" w:header="708" w:footer="708" w:gutter="0"/>
          <w:cols w:num="2" w:space="708"/>
          <w:docGrid w:linePitch="360"/>
        </w:sectPr>
      </w:pPr>
      <w:r w:rsidRPr="005D3F30">
        <w:rPr>
          <w:rFonts w:ascii="Times New Roman" w:hAnsi="Times New Roman"/>
          <w:i/>
          <w:sz w:val="28"/>
          <w:szCs w:val="28"/>
        </w:rPr>
        <w:t>С. Маршак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3F30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Pr="005D3F30">
        <w:rPr>
          <w:rFonts w:ascii="Times New Roman" w:hAnsi="Times New Roman"/>
          <w:i/>
          <w:sz w:val="28"/>
          <w:szCs w:val="28"/>
        </w:rPr>
        <w:t xml:space="preserve">  </w:t>
      </w:r>
    </w:p>
    <w:p w:rsidR="000F2D01" w:rsidRPr="005D3F30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13. Чтение слогов </w:t>
      </w:r>
      <w:r w:rsidRPr="005D3F30">
        <w:rPr>
          <w:rFonts w:ascii="Times New Roman" w:hAnsi="Times New Roman"/>
          <w:b/>
          <w:sz w:val="36"/>
          <w:szCs w:val="28"/>
        </w:rPr>
        <w:t>ва, во, ву, ви</w:t>
      </w:r>
      <w:r>
        <w:rPr>
          <w:rFonts w:ascii="Times New Roman" w:hAnsi="Times New Roman"/>
          <w:b/>
          <w:sz w:val="36"/>
          <w:szCs w:val="28"/>
        </w:rPr>
        <w:t>,</w:t>
      </w:r>
      <w:r w:rsidRPr="005D3F30">
        <w:rPr>
          <w:rFonts w:ascii="Times New Roman" w:hAnsi="Times New Roman"/>
          <w:b/>
          <w:sz w:val="28"/>
          <w:szCs w:val="28"/>
        </w:rPr>
        <w:t xml:space="preserve"> сло</w:t>
      </w:r>
      <w:r>
        <w:rPr>
          <w:rFonts w:ascii="Times New Roman" w:hAnsi="Times New Roman"/>
          <w:b/>
          <w:sz w:val="28"/>
          <w:szCs w:val="28"/>
        </w:rPr>
        <w:t xml:space="preserve">га </w:t>
      </w:r>
      <w:r w:rsidRPr="005D3F30">
        <w:rPr>
          <w:rFonts w:ascii="Times New Roman" w:hAnsi="Times New Roman"/>
          <w:b/>
          <w:sz w:val="36"/>
          <w:szCs w:val="28"/>
        </w:rPr>
        <w:t xml:space="preserve">Вика </w:t>
      </w:r>
      <w:r>
        <w:rPr>
          <w:rFonts w:ascii="Times New Roman" w:hAnsi="Times New Roman"/>
          <w:b/>
          <w:sz w:val="28"/>
          <w:szCs w:val="28"/>
        </w:rPr>
        <w:t>и его звуковой анализ.</w:t>
      </w:r>
    </w:p>
    <w:p w:rsidR="000F2D01" w:rsidRPr="00315FD8" w:rsidRDefault="000F2D01" w:rsidP="00A85B4E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315FD8">
        <w:rPr>
          <w:rFonts w:ascii="Times New Roman" w:hAnsi="Times New Roman"/>
          <w:i/>
          <w:sz w:val="24"/>
          <w:szCs w:val="28"/>
        </w:rPr>
        <w:t>Слайд со слогами, со словом и его звуковым обозначением</w:t>
      </w:r>
    </w:p>
    <w:p w:rsidR="000F2D01" w:rsidRDefault="000F2D01" w:rsidP="00315FD8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5D3F30">
        <w:rPr>
          <w:rFonts w:ascii="Times New Roman" w:hAnsi="Times New Roman"/>
          <w:b/>
          <w:sz w:val="28"/>
          <w:szCs w:val="28"/>
        </w:rPr>
        <w:t xml:space="preserve">14. Итог занятия 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22130">
        <w:rPr>
          <w:rFonts w:ascii="Times New Roman" w:hAnsi="Times New Roman"/>
          <w:i/>
          <w:sz w:val="24"/>
          <w:szCs w:val="28"/>
        </w:rPr>
        <w:t>Слайд – добрая ведьма.</w:t>
      </w:r>
    </w:p>
    <w:p w:rsidR="000F2D01" w:rsidRDefault="000F2D01" w:rsidP="00315FD8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какая ведьма стала красивая, она подобрела, говорит вам  за помощь… (спасибо).</w:t>
      </w:r>
    </w:p>
    <w:p w:rsidR="000F2D01" w:rsidRDefault="000F2D01" w:rsidP="00315FD8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какими звуками познакомились? Какую букву выручили?</w:t>
      </w:r>
    </w:p>
    <w:p w:rsidR="000F2D01" w:rsidRDefault="000F2D01" w:rsidP="00315FD8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понравилось на занятии?</w:t>
      </w:r>
    </w:p>
    <w:p w:rsidR="000F2D01" w:rsidRDefault="000F2D01" w:rsidP="00965A11">
      <w:pPr>
        <w:pStyle w:val="NoSpacing"/>
        <w:tabs>
          <w:tab w:val="left" w:pos="9356"/>
        </w:tabs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65A11">
        <w:rPr>
          <w:rFonts w:ascii="Times New Roman" w:hAnsi="Times New Roman"/>
          <w:i/>
          <w:sz w:val="24"/>
          <w:szCs w:val="28"/>
        </w:rPr>
        <w:t>Сюрпризный момент: от Василисы детям гостинец – вафли, от ведьмы – пластилин, чтобы вечером с воспитателем вылепить букву В.</w:t>
      </w:r>
    </w:p>
    <w:p w:rsidR="000F2D01" w:rsidRDefault="000F2D01" w:rsidP="005A038C">
      <w:pPr>
        <w:pStyle w:val="NoSpacing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2D01" w:rsidRPr="00965A11" w:rsidRDefault="000F2D01" w:rsidP="005A038C">
      <w:pPr>
        <w:pStyle w:val="NoSpacing"/>
        <w:ind w:firstLine="567"/>
        <w:jc w:val="both"/>
        <w:rPr>
          <w:rFonts w:ascii="Times New Roman" w:hAnsi="Times New Roman"/>
          <w:sz w:val="24"/>
          <w:szCs w:val="28"/>
        </w:rPr>
      </w:pPr>
      <w:r w:rsidRPr="00965A11">
        <w:rPr>
          <w:rFonts w:ascii="Times New Roman" w:hAnsi="Times New Roman"/>
          <w:sz w:val="24"/>
          <w:szCs w:val="28"/>
        </w:rPr>
        <w:t xml:space="preserve">Для разработки занятия использовано учебное издание  Е.А.Пожиленко </w:t>
      </w:r>
    </w:p>
    <w:p w:rsidR="000F2D01" w:rsidRPr="00965A11" w:rsidRDefault="000F2D01" w:rsidP="005A038C">
      <w:pPr>
        <w:pStyle w:val="NoSpacing"/>
        <w:ind w:firstLine="567"/>
        <w:jc w:val="both"/>
        <w:rPr>
          <w:rFonts w:ascii="Times New Roman" w:hAnsi="Times New Roman"/>
          <w:sz w:val="24"/>
          <w:szCs w:val="28"/>
        </w:rPr>
      </w:pPr>
      <w:r w:rsidRPr="00965A11">
        <w:rPr>
          <w:rFonts w:ascii="Times New Roman" w:hAnsi="Times New Roman"/>
          <w:sz w:val="24"/>
          <w:szCs w:val="28"/>
        </w:rPr>
        <w:t xml:space="preserve">«Волшебный мир  звуков и слов» «Гуманитарный издательский центр ВЛАДОС». </w:t>
      </w:r>
    </w:p>
    <w:p w:rsidR="000F2D01" w:rsidRPr="00965A11" w:rsidRDefault="000F2D01" w:rsidP="00965A1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039EA">
        <w:rPr>
          <w:rFonts w:ascii="Times New Roman" w:hAnsi="Times New Roman"/>
          <w:sz w:val="28"/>
          <w:szCs w:val="28"/>
        </w:rPr>
        <w:t xml:space="preserve"> </w:t>
      </w:r>
    </w:p>
    <w:sectPr w:rsidR="000F2D01" w:rsidRPr="00965A11" w:rsidSect="00965A11">
      <w:type w:val="continuous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EBC"/>
    <w:multiLevelType w:val="hybridMultilevel"/>
    <w:tmpl w:val="BB900CE0"/>
    <w:lvl w:ilvl="0" w:tplc="4F5AB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CA14A2E"/>
    <w:multiLevelType w:val="hybridMultilevel"/>
    <w:tmpl w:val="732862DA"/>
    <w:lvl w:ilvl="0" w:tplc="82580A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590"/>
    <w:rsid w:val="0003537D"/>
    <w:rsid w:val="00046307"/>
    <w:rsid w:val="00067C87"/>
    <w:rsid w:val="000F2D01"/>
    <w:rsid w:val="001B7BC1"/>
    <w:rsid w:val="001C0EB7"/>
    <w:rsid w:val="002A5AF0"/>
    <w:rsid w:val="00315FD8"/>
    <w:rsid w:val="0033655B"/>
    <w:rsid w:val="00352D61"/>
    <w:rsid w:val="00374739"/>
    <w:rsid w:val="003A71BE"/>
    <w:rsid w:val="00487D85"/>
    <w:rsid w:val="004A6AAE"/>
    <w:rsid w:val="004B2DE9"/>
    <w:rsid w:val="005A038C"/>
    <w:rsid w:val="005D3F30"/>
    <w:rsid w:val="00752BD7"/>
    <w:rsid w:val="007F53C9"/>
    <w:rsid w:val="00832590"/>
    <w:rsid w:val="0085294C"/>
    <w:rsid w:val="008D70CA"/>
    <w:rsid w:val="008D7CD7"/>
    <w:rsid w:val="00965A11"/>
    <w:rsid w:val="00A85B4E"/>
    <w:rsid w:val="00AF45FC"/>
    <w:rsid w:val="00B33DDF"/>
    <w:rsid w:val="00B601CD"/>
    <w:rsid w:val="00BF5005"/>
    <w:rsid w:val="00D0462B"/>
    <w:rsid w:val="00D162F9"/>
    <w:rsid w:val="00D424B3"/>
    <w:rsid w:val="00E039EA"/>
    <w:rsid w:val="00E22130"/>
    <w:rsid w:val="00E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2590"/>
  </w:style>
  <w:style w:type="character" w:styleId="Hyperlink">
    <w:name w:val="Hyperlink"/>
    <w:basedOn w:val="DefaultParagraphFont"/>
    <w:uiPriority w:val="99"/>
    <w:semiHidden/>
    <w:rsid w:val="005A03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F%D1%80%D0%B8%D1%85%D0%BE%D0%B4%D0%B8,_%D1%81%D0%BA%D0%B0%D0%B7%D0%BA%D0%B0&amp;action=edit&amp;redlink=1" TargetMode="External"/><Relationship Id="rId5" Type="http://schemas.openxmlformats.org/officeDocument/2006/relationships/hyperlink" Target="https://ru.wikipedia.org/w/index.php?title=%D0%9F%D1%80%D0%B8%D1%85%D0%BE%D0%B4%D0%B8,_%D1%81%D0%BA%D0%B0%D0%B7%D0%BA%D0%B0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5</Pages>
  <Words>1091</Words>
  <Characters>6223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2015-02-11T20:39:00Z</dcterms:created>
  <dcterms:modified xsi:type="dcterms:W3CDTF">2023-08-15T07:01:00Z</dcterms:modified>
</cp:coreProperties>
</file>