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1" w:rsidRPr="004B2DE9" w:rsidRDefault="006D5A81" w:rsidP="00BB47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D5A81" w:rsidRPr="004B2DE9" w:rsidRDefault="006D5A81" w:rsidP="00BB47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«МАРФИНСКАЯ СРЕДНЯЯ ОБЩЕОБРАЗОВАТЕЛЬНАЯ ШКОЛА»</w:t>
      </w:r>
    </w:p>
    <w:p w:rsidR="006D5A81" w:rsidRPr="004B2DE9" w:rsidRDefault="006D5A81" w:rsidP="00BB47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ДОШКОЛЬНОЕ ОТДЕЛЕНИЕ «КОЛОСОК»</w:t>
      </w:r>
    </w:p>
    <w:p w:rsidR="006D5A81" w:rsidRPr="004B2DE9" w:rsidRDefault="006D5A81" w:rsidP="00BB47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ГОРОДСКОГО ОКРУГА МЫТИЩИ МОСКОВСКОЙ ОБЛАСТИ</w:t>
      </w:r>
    </w:p>
    <w:p w:rsidR="006D5A81" w:rsidRPr="00D162F9" w:rsidRDefault="006D5A81" w:rsidP="00BB47EC">
      <w:pPr>
        <w:jc w:val="center"/>
      </w:pPr>
      <w:r w:rsidRPr="00D162F9">
        <w:t>________________________________________________________________________</w:t>
      </w: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6D5A81" w:rsidRPr="00B4782D" w:rsidRDefault="006D5A81" w:rsidP="00BB47EC">
      <w:pPr>
        <w:spacing w:after="0" w:line="360" w:lineRule="auto"/>
        <w:ind w:firstLine="54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40"/>
          <w:szCs w:val="40"/>
        </w:rPr>
        <w:tab/>
      </w:r>
      <w:r w:rsidRPr="00B4782D">
        <w:rPr>
          <w:rFonts w:ascii="Times New Roman" w:hAnsi="Times New Roman"/>
          <w:b/>
          <w:sz w:val="32"/>
          <w:szCs w:val="32"/>
          <w:lang w:eastAsia="ru-RU"/>
        </w:rPr>
        <w:t>Конспект</w:t>
      </w:r>
    </w:p>
    <w:p w:rsidR="006D5A81" w:rsidRPr="00B4782D" w:rsidRDefault="006D5A81" w:rsidP="00BB47EC">
      <w:pPr>
        <w:spacing w:after="0" w:line="360" w:lineRule="auto"/>
        <w:ind w:firstLine="54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4782D">
        <w:rPr>
          <w:rFonts w:ascii="Times New Roman" w:hAnsi="Times New Roman"/>
          <w:b/>
          <w:sz w:val="32"/>
          <w:szCs w:val="32"/>
          <w:lang w:eastAsia="ru-RU"/>
        </w:rPr>
        <w:t xml:space="preserve">непосредственно-образовательной деятельности с детьми по речевому развитию в старшей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логопедической </w:t>
      </w:r>
      <w:r w:rsidRPr="00B4782D">
        <w:rPr>
          <w:rFonts w:ascii="Times New Roman" w:hAnsi="Times New Roman"/>
          <w:b/>
          <w:sz w:val="32"/>
          <w:szCs w:val="32"/>
          <w:lang w:eastAsia="ru-RU"/>
        </w:rPr>
        <w:t>группе</w:t>
      </w:r>
    </w:p>
    <w:p w:rsidR="006D5A81" w:rsidRPr="00B4782D" w:rsidRDefault="006D5A81" w:rsidP="00BB47EC">
      <w:pPr>
        <w:spacing w:after="0" w:line="360" w:lineRule="auto"/>
        <w:ind w:firstLine="54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4782D">
        <w:rPr>
          <w:rFonts w:ascii="Times New Roman" w:hAnsi="Times New Roman"/>
          <w:b/>
          <w:sz w:val="32"/>
          <w:szCs w:val="32"/>
          <w:lang w:eastAsia="ru-RU"/>
        </w:rPr>
        <w:t>на тему: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eastAsia="ru-RU"/>
        </w:rPr>
        <w:t>«Путешествие в страну Сказок</w:t>
      </w:r>
      <w:r w:rsidRPr="00B4782D">
        <w:rPr>
          <w:rFonts w:ascii="Times New Roman" w:hAnsi="Times New Roman"/>
          <w:b/>
          <w:sz w:val="36"/>
          <w:szCs w:val="36"/>
          <w:lang w:eastAsia="ru-RU"/>
        </w:rPr>
        <w:t>»</w:t>
      </w:r>
      <w:r>
        <w:rPr>
          <w:rFonts w:ascii="Times New Roman" w:hAnsi="Times New Roman"/>
          <w:b/>
          <w:sz w:val="36"/>
          <w:szCs w:val="36"/>
          <w:lang w:eastAsia="ru-RU"/>
        </w:rPr>
        <w:t>.</w:t>
      </w:r>
    </w:p>
    <w:p w:rsidR="006D5A81" w:rsidRDefault="006D5A81" w:rsidP="00BB47EC">
      <w:pPr>
        <w:shd w:val="clear" w:color="auto" w:fill="FFFFFF"/>
        <w:tabs>
          <w:tab w:val="left" w:pos="3315"/>
        </w:tabs>
        <w:spacing w:before="270" w:after="135" w:line="390" w:lineRule="atLeast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6D5A81" w:rsidRDefault="006D5A81" w:rsidP="00BB47EC">
      <w:pPr>
        <w:shd w:val="clear" w:color="auto" w:fill="FFFFFF"/>
        <w:spacing w:before="270" w:after="135" w:line="390" w:lineRule="atLeast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6D5A81" w:rsidRPr="0003537D" w:rsidRDefault="006D5A81" w:rsidP="00BB47EC">
      <w:pPr>
        <w:shd w:val="clear" w:color="auto" w:fill="FFFFFF"/>
        <w:spacing w:before="270" w:after="135" w:line="390" w:lineRule="atLeast"/>
        <w:ind w:right="524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03537D">
        <w:rPr>
          <w:rFonts w:ascii="Times New Roman" w:hAnsi="Times New Roman"/>
          <w:color w:val="000000"/>
          <w:kern w:val="36"/>
          <w:sz w:val="28"/>
          <w:szCs w:val="28"/>
        </w:rPr>
        <w:t xml:space="preserve">Учитель-логопед </w:t>
      </w:r>
    </w:p>
    <w:p w:rsidR="006D5A81" w:rsidRPr="0003537D" w:rsidRDefault="006D5A81" w:rsidP="00BB47EC">
      <w:pPr>
        <w:shd w:val="clear" w:color="auto" w:fill="FFFFFF"/>
        <w:spacing w:before="270" w:after="135" w:line="390" w:lineRule="atLeast"/>
        <w:ind w:right="524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Четверткова Е.Н</w:t>
      </w:r>
      <w:r w:rsidRPr="0003537D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6D5A81" w:rsidRPr="00012AF3" w:rsidRDefault="006D5A81" w:rsidP="00BB47EC">
      <w:pPr>
        <w:ind w:right="344"/>
        <w:jc w:val="right"/>
        <w:rPr>
          <w:rFonts w:ascii="Times New Roman" w:hAnsi="Times New Roman"/>
          <w:sz w:val="28"/>
          <w:szCs w:val="36"/>
        </w:rPr>
      </w:pPr>
      <w:r w:rsidRPr="00E521EF">
        <w:rPr>
          <w:rFonts w:ascii="Times New Roman" w:hAnsi="Times New Roman"/>
          <w:sz w:val="28"/>
          <w:szCs w:val="36"/>
        </w:rPr>
        <w:t>Проведено 25.05.2023</w:t>
      </w: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</w:rPr>
      </w:pPr>
    </w:p>
    <w:p w:rsidR="006D5A81" w:rsidRPr="0003537D" w:rsidRDefault="006D5A81" w:rsidP="00E521EF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</w:rPr>
      </w:pPr>
    </w:p>
    <w:p w:rsidR="006D5A81" w:rsidRDefault="006D5A81" w:rsidP="00BB47E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03537D">
        <w:rPr>
          <w:rFonts w:ascii="Times New Roman" w:hAnsi="Times New Roman"/>
          <w:color w:val="000000"/>
          <w:kern w:val="36"/>
          <w:sz w:val="28"/>
          <w:szCs w:val="28"/>
        </w:rPr>
        <w:t>Марфино 202</w:t>
      </w:r>
      <w:r>
        <w:rPr>
          <w:rFonts w:ascii="Times New Roman" w:hAnsi="Times New Roman"/>
          <w:color w:val="000000"/>
          <w:kern w:val="36"/>
          <w:sz w:val="28"/>
          <w:szCs w:val="28"/>
        </w:rPr>
        <w:t>3</w:t>
      </w:r>
    </w:p>
    <w:p w:rsidR="006D5A81" w:rsidRPr="00B4782D" w:rsidRDefault="006D5A81" w:rsidP="00E521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D5A81" w:rsidRPr="00E521EF" w:rsidRDefault="006D5A81" w:rsidP="00E521EF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521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A81" w:rsidRPr="00E521EF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- закрепить знания о </w:t>
      </w:r>
      <w:r w:rsidRPr="00E521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A81" w:rsidRPr="00E521EF" w:rsidRDefault="006D5A81" w:rsidP="0023626B">
      <w:pPr>
        <w:pStyle w:val="NormalWeb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521EF">
        <w:rPr>
          <w:color w:val="111111"/>
          <w:sz w:val="26"/>
          <w:szCs w:val="26"/>
        </w:rPr>
        <w:t>- совершенствовать умение </w:t>
      </w:r>
      <w:r w:rsidRPr="00E521EF">
        <w:rPr>
          <w:rStyle w:val="Strong"/>
          <w:b w:val="0"/>
          <w:color w:val="111111"/>
          <w:bdr w:val="none" w:sz="0" w:space="0" w:color="auto" w:frame="1"/>
        </w:rPr>
        <w:t>детей узнавать сказки</w:t>
      </w:r>
      <w:r w:rsidRPr="00E521EF">
        <w:rPr>
          <w:color w:val="111111"/>
          <w:sz w:val="26"/>
          <w:szCs w:val="26"/>
        </w:rPr>
        <w:t> по литературным фрагментам, </w:t>
      </w:r>
      <w:r w:rsidRPr="00E521EF">
        <w:rPr>
          <w:rStyle w:val="Strong"/>
          <w:b w:val="0"/>
          <w:color w:val="111111"/>
          <w:bdr w:val="none" w:sz="0" w:space="0" w:color="auto" w:frame="1"/>
        </w:rPr>
        <w:t>иллюстрациям</w:t>
      </w:r>
      <w:r w:rsidRPr="00E521EF">
        <w:rPr>
          <w:color w:val="111111"/>
          <w:sz w:val="26"/>
          <w:szCs w:val="26"/>
        </w:rPr>
        <w:t>, ключевым словам.</w:t>
      </w:r>
    </w:p>
    <w:p w:rsidR="006D5A81" w:rsidRPr="00E521EF" w:rsidRDefault="006D5A81" w:rsidP="0023626B">
      <w:pPr>
        <w:pStyle w:val="NormalWeb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521EF">
        <w:rPr>
          <w:color w:val="111111"/>
          <w:sz w:val="28"/>
          <w:szCs w:val="28"/>
        </w:rPr>
        <w:t>- закрепить умение подбирать слова антонимы;</w:t>
      </w:r>
    </w:p>
    <w:p w:rsidR="006D5A81" w:rsidRPr="00E521EF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- совершенствовать умения составлять связный </w:t>
      </w:r>
      <w:r w:rsidRPr="00E521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по сюжетной</w:t>
      </w:r>
      <w:r w:rsidRPr="00E521EF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1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A81" w:rsidRPr="00E521EF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- воспитывать доброжелательное отношение к героям </w:t>
      </w:r>
      <w:r w:rsidRPr="00E521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, интерес к </w:t>
      </w:r>
      <w:r w:rsidRPr="00E521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A81" w:rsidRPr="00E521EF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521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: беседа, вопросы, дыхательная гимнастика, дидактическое упражнение, загадывание загадок, дидактическая игра, физкультминутка, сравнение, рассматривание, </w:t>
      </w:r>
      <w:r w:rsidRPr="00E521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, уточнение, напоминание, поощрение;</w:t>
      </w:r>
    </w:p>
    <w:p w:rsidR="006D5A81" w:rsidRPr="00E521EF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521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: чтение </w:t>
      </w:r>
      <w:r w:rsidRPr="00E521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, рассматривание </w:t>
      </w:r>
      <w:r w:rsidRPr="00E521E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иллюстраций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, беседы по теме </w:t>
      </w:r>
      <w:r w:rsidRPr="00E521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521EF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521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6D5A81" w:rsidRPr="00E521EF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521E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: мультимедийный проектор и экран, ноутбук, презентация </w:t>
      </w:r>
      <w:r w:rsidRPr="00E521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E521EF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521E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21EF">
        <w:rPr>
          <w:rFonts w:ascii="Times New Roman" w:hAnsi="Times New Roman"/>
          <w:color w:val="111111"/>
          <w:sz w:val="28"/>
          <w:szCs w:val="28"/>
          <w:lang w:eastAsia="ru-RU"/>
        </w:rPr>
        <w:t>, два шнура, сюжетная картина, пазлы (разрезанные картинки).</w:t>
      </w:r>
    </w:p>
    <w:p w:rsidR="006D5A81" w:rsidRPr="00E521EF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23626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Default="006D5A81" w:rsidP="0023626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1" w:rsidRPr="00B4782D" w:rsidRDefault="006D5A81" w:rsidP="0023626B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4782D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занятия</w:t>
      </w:r>
      <w:r w:rsidRPr="00B4782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Ребята вы любите</w:t>
      </w:r>
      <w:r w:rsidRPr="00C120D9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Какие вы знаете 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? Назовите.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А какие бывают 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(народные, авторские)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Ребята, почему 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называют народными</w:t>
      </w:r>
      <w:r w:rsidRPr="00EC562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что, их сочинил народ)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Почему 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называют авторскими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что, их сочинил и написал один человек – автор)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C120D9">
      <w:pPr>
        <w:pStyle w:val="NormalWeb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EC562A">
        <w:rPr>
          <w:b/>
          <w:color w:val="111111"/>
          <w:sz w:val="28"/>
          <w:szCs w:val="28"/>
        </w:rPr>
        <w:t xml:space="preserve">Игра с мячом. </w:t>
      </w:r>
      <w:r w:rsidRPr="00EC562A">
        <w:rPr>
          <w:color w:val="111111"/>
          <w:sz w:val="28"/>
          <w:szCs w:val="28"/>
        </w:rPr>
        <w:t>Если в </w:t>
      </w:r>
      <w:r w:rsidRPr="00C120D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сказке есть чудо</w:t>
      </w:r>
      <w:r w:rsidRPr="00EC562A">
        <w:rPr>
          <w:color w:val="111111"/>
          <w:sz w:val="28"/>
          <w:szCs w:val="28"/>
        </w:rPr>
        <w:t>, то она… чудесная; есть волшебство, то. волшебная; есть добро, то… добрая;</w:t>
      </w:r>
      <w:r>
        <w:rPr>
          <w:color w:val="111111"/>
          <w:sz w:val="28"/>
          <w:szCs w:val="28"/>
        </w:rPr>
        <w:t xml:space="preserve"> если</w:t>
      </w:r>
      <w:r w:rsidRPr="00EC562A">
        <w:rPr>
          <w:color w:val="111111"/>
          <w:sz w:val="28"/>
          <w:szCs w:val="28"/>
        </w:rPr>
        <w:t xml:space="preserve"> есть радость, то… радостная; </w:t>
      </w:r>
      <w:r>
        <w:rPr>
          <w:color w:val="111111"/>
          <w:sz w:val="28"/>
          <w:szCs w:val="28"/>
        </w:rPr>
        <w:t xml:space="preserve">если </w:t>
      </w:r>
      <w:r w:rsidRPr="00EC562A">
        <w:rPr>
          <w:color w:val="111111"/>
          <w:sz w:val="28"/>
          <w:szCs w:val="28"/>
        </w:rPr>
        <w:t>есть загадки, то</w:t>
      </w:r>
      <w:r>
        <w:rPr>
          <w:color w:val="111111"/>
          <w:sz w:val="28"/>
          <w:szCs w:val="28"/>
        </w:rPr>
        <w:t>…</w:t>
      </w:r>
      <w:r w:rsidRPr="00EC562A">
        <w:rPr>
          <w:color w:val="111111"/>
          <w:sz w:val="28"/>
          <w:szCs w:val="28"/>
        </w:rPr>
        <w:t xml:space="preserve"> загадочная; </w:t>
      </w:r>
      <w:r>
        <w:rPr>
          <w:color w:val="111111"/>
          <w:sz w:val="28"/>
          <w:szCs w:val="28"/>
        </w:rPr>
        <w:t xml:space="preserve">если </w:t>
      </w:r>
      <w:r w:rsidRPr="00EC562A">
        <w:rPr>
          <w:color w:val="111111"/>
          <w:sz w:val="28"/>
          <w:szCs w:val="28"/>
        </w:rPr>
        <w:t>есть мудрость, то… мудрая</w:t>
      </w:r>
      <w:r>
        <w:rPr>
          <w:color w:val="111111"/>
          <w:sz w:val="28"/>
          <w:szCs w:val="28"/>
        </w:rPr>
        <w:t>; если есть веселье, то …веселая; если есть красота, то</w:t>
      </w:r>
      <w:bookmarkStart w:id="0" w:name="_GoBack"/>
      <w:bookmarkEnd w:id="0"/>
      <w:r>
        <w:rPr>
          <w:color w:val="111111"/>
          <w:sz w:val="28"/>
          <w:szCs w:val="28"/>
        </w:rPr>
        <w:t xml:space="preserve"> …красивая; если есть злость, то….злая; если есть зима, то…зимняя; если глупость, то…глупая; если есть злость, то…злая </w:t>
      </w:r>
      <w:r w:rsidRPr="00EC562A">
        <w:rPr>
          <w:color w:val="111111"/>
          <w:sz w:val="28"/>
          <w:szCs w:val="28"/>
        </w:rPr>
        <w:t xml:space="preserve"> и т. д.</w:t>
      </w:r>
    </w:p>
    <w:p w:rsidR="006D5A81" w:rsidRPr="00EC562A" w:rsidRDefault="006D5A81" w:rsidP="00EC562A">
      <w:pPr>
        <w:pStyle w:val="NormalWeb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62A">
        <w:rPr>
          <w:color w:val="111111"/>
          <w:sz w:val="28"/>
          <w:szCs w:val="28"/>
        </w:rPr>
        <w:t>Далеко-далеко, за горами, за морями, за дремучими лесами, за тридевять земель, в Тридесятом царстве, в Тридесятом государстве находится огромная </w:t>
      </w:r>
      <w:r w:rsidRPr="00C120D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страна</w:t>
      </w:r>
      <w:r w:rsidRPr="00EC562A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Сказок</w:t>
      </w:r>
      <w:r w:rsidRPr="00EC562A">
        <w:rPr>
          <w:color w:val="111111"/>
          <w:sz w:val="28"/>
          <w:szCs w:val="28"/>
        </w:rPr>
        <w:t>.</w:t>
      </w:r>
    </w:p>
    <w:p w:rsidR="006D5A81" w:rsidRPr="00EC562A" w:rsidRDefault="006D5A81" w:rsidP="00EC56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Ребята, сегодня мы с вами отправимся в 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, побываем в 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EC562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казок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, там нас ждёт много загадок и заданий. А на чём можно отправиться в 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6D5A81" w:rsidRDefault="006D5A81" w:rsidP="00C120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могут назвать)</w:t>
      </w:r>
    </w:p>
    <w:p w:rsidR="006D5A81" w:rsidRPr="00EC562A" w:rsidRDefault="006D5A81" w:rsidP="00C120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А полетим мы туда на воздушных шариках.</w:t>
      </w: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120D9">
        <w:rPr>
          <w:rFonts w:ascii="Times New Roman" w:hAnsi="Times New Roman"/>
          <w:b/>
          <w:color w:val="111111"/>
          <w:sz w:val="28"/>
          <w:szCs w:val="28"/>
          <w:lang w:eastAsia="ru-RU"/>
        </w:rPr>
        <w:t>Дыхательная гимнастика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C120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120D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Давайте надуем шарики. Сделайте большой вдох через нос, выдыхаем через рот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(ш-ш-ш)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 (Руками изобр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ажают шар, идут в круг)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А теперь надо приземлиться. Наши шарики начинают медленно сдуваться. Сделали вдох и выдох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(с-с-с)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Вот и попали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мы с вами в </w:t>
      </w:r>
      <w:r w:rsidRPr="00C120D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20D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 стране их встречает принцесса София и предлагает им выполнить ее задания.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-Ребята, вы готовы выполнить задания? Не испугаетесь трудностей? 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Перед нами овраг, перепрыгнуть его сможет тот, кто скажет слово </w:t>
      </w:r>
      <w:r w:rsidRPr="00EC562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наоборот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(Дидактическое упражнение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«Слова- антонимы»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6D5A81" w:rsidRDefault="006D5A81" w:rsidP="00C120D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Добрый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–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злой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          большой - маленький</w:t>
      </w:r>
    </w:p>
    <w:p w:rsidR="006D5A81" w:rsidRPr="00EC562A" w:rsidRDefault="006D5A81" w:rsidP="00C120D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Смелый – трусливый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горячий - холодный</w:t>
      </w:r>
    </w:p>
    <w:p w:rsidR="006D5A81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Веселый – грустный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тонкий - толстый</w:t>
      </w:r>
    </w:p>
    <w:p w:rsidR="006D5A81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Чистый – грязный                        глупый - умный</w:t>
      </w:r>
    </w:p>
    <w:p w:rsidR="006D5A81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Сильный – слабый                       легкий - тяжелый</w:t>
      </w:r>
    </w:p>
    <w:p w:rsidR="006D5A81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Длинный – короткий                   молодой - старый</w:t>
      </w:r>
    </w:p>
    <w:p w:rsidR="006D5A81" w:rsidRPr="00EC562A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Высокий – низкий                      мягкий - твердый  </w:t>
      </w:r>
    </w:p>
    <w:p w:rsidR="006D5A81" w:rsidRPr="00EC562A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Друг – враг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      широкий - узкий</w:t>
      </w:r>
    </w:p>
    <w:p w:rsidR="006D5A81" w:rsidRDefault="006D5A81" w:rsidP="00C120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Сладкий - кислый              быстрый - медленный</w:t>
      </w:r>
    </w:p>
    <w:p w:rsidR="006D5A81" w:rsidRPr="00C120D9" w:rsidRDefault="006D5A81" w:rsidP="00C120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(перепрыгивание на двух ногах через два шнура лежащих на полу)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А теперь посмотрите на экран, в нём спрятались </w:t>
      </w:r>
      <w:r w:rsidRPr="00F36C7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я буду загадывать загадки, а вы попробуйте отгадать их и назвать из какой они сказки.</w:t>
      </w:r>
    </w:p>
    <w:p w:rsidR="006D5A81" w:rsidRPr="00EC562A" w:rsidRDefault="006D5A81" w:rsidP="00F36C74">
      <w:pPr>
        <w:spacing w:after="0" w:line="240" w:lineRule="auto"/>
        <w:ind w:firstLine="360"/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C562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Маленькая девочка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лесу идет.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Бабушке в корзинке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Пирожки несет,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кустами прячется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страшный зверь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же эта девочка?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Отвечай теперь! 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(Красная Шапочка)</w:t>
      </w:r>
      <w:r w:rsidRPr="00EC562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D5A81" w:rsidRPr="00EC562A" w:rsidRDefault="006D5A81" w:rsidP="00F36C74">
      <w:pPr>
        <w:spacing w:after="0" w:line="240" w:lineRule="auto"/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5A81" w:rsidRPr="00F36C74" w:rsidRDefault="006D5A81" w:rsidP="00EC562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работать не хотел,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играл и песни пел?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братцу третьему потом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Прибежали в новый дом!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волка хитрого спаслись,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долго хвостики тряслись!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Сказка известна любому ребёнку,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называется … </w:t>
      </w:r>
      <w:r w:rsidRPr="00EC562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</w:t>
      </w:r>
      <w:r w:rsidRPr="00F36C74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Три поросёнка</w:t>
      </w:r>
      <w:r w:rsidRPr="00EC562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»)</w:t>
      </w:r>
    </w:p>
    <w:p w:rsidR="006D5A81" w:rsidRDefault="006D5A81" w:rsidP="00EC562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EC562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«Не пей, Иванушка, если устанешь…»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братец всё выпел до донышка.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«Не пей Иванушка, козлёночком станешь» -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Плачет сестрица … </w:t>
      </w:r>
      <w:r w:rsidRPr="00EC562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F36C74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Алёнушка)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5A81" w:rsidRPr="00EC562A" w:rsidRDefault="006D5A81" w:rsidP="00EC562A">
      <w:pP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C562A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EC562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Лечит всех зверей подряд,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Лечит взрослых и ребят, 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вам спешит, когда болит,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Добрый доктор …(</w:t>
      </w:r>
      <w:r w:rsidRPr="00F36C74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Айболит</w:t>
      </w:r>
      <w:r w:rsidRPr="00EC562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D5A81" w:rsidRPr="00EC562A" w:rsidRDefault="006D5A81" w:rsidP="00EC562A">
      <w:pP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EC562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Она по полю пошла,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поле денежку нашла!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Самовар себе купила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гостей чайком поила.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Веселились все вокруг,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вмешался злой паук…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Пауков боится Муха,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Муха - … </w:t>
      </w:r>
      <w:r w:rsidRPr="00EC562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F36C74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Цокотуха</w:t>
      </w:r>
      <w:r w:rsidRPr="00EC562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D5A81" w:rsidRPr="00EC562A" w:rsidRDefault="006D5A81" w:rsidP="00EC562A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C562A">
        <w:rPr>
          <w:color w:val="000000"/>
          <w:sz w:val="28"/>
          <w:szCs w:val="28"/>
        </w:rPr>
        <w:br/>
      </w:r>
      <w:r w:rsidRPr="00EC562A">
        <w:rPr>
          <w:color w:val="000000"/>
          <w:sz w:val="28"/>
          <w:szCs w:val="28"/>
        </w:rPr>
        <w:br/>
      </w:r>
      <w:r w:rsidRPr="00F36C74">
        <w:rPr>
          <w:b/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C562A">
        <w:rPr>
          <w:color w:val="000000"/>
          <w:sz w:val="28"/>
          <w:szCs w:val="28"/>
          <w:shd w:val="clear" w:color="auto" w:fill="FFFFFF"/>
        </w:rPr>
        <w:t>У Алёнушки-сестрицы</w:t>
      </w:r>
      <w:r w:rsidRPr="00EC562A">
        <w:rPr>
          <w:color w:val="000000"/>
          <w:sz w:val="28"/>
          <w:szCs w:val="28"/>
        </w:rPr>
        <w:br/>
      </w:r>
      <w:r w:rsidRPr="00EC562A">
        <w:rPr>
          <w:color w:val="000000"/>
          <w:sz w:val="28"/>
          <w:szCs w:val="28"/>
          <w:shd w:val="clear" w:color="auto" w:fill="FFFFFF"/>
        </w:rPr>
        <w:t>Унесли братишку птицы.</w:t>
      </w:r>
      <w:r w:rsidRPr="00EC562A">
        <w:rPr>
          <w:color w:val="000000"/>
          <w:sz w:val="28"/>
          <w:szCs w:val="28"/>
        </w:rPr>
        <w:br/>
      </w:r>
      <w:r w:rsidRPr="00EC562A">
        <w:rPr>
          <w:color w:val="000000"/>
          <w:sz w:val="28"/>
          <w:szCs w:val="28"/>
          <w:shd w:val="clear" w:color="auto" w:fill="FFFFFF"/>
        </w:rPr>
        <w:t>Высоко они летят,</w:t>
      </w:r>
      <w:r w:rsidRPr="00EC562A">
        <w:rPr>
          <w:color w:val="000000"/>
          <w:sz w:val="28"/>
          <w:szCs w:val="28"/>
        </w:rPr>
        <w:br/>
      </w:r>
      <w:r w:rsidRPr="00EC562A">
        <w:rPr>
          <w:color w:val="000000"/>
          <w:sz w:val="28"/>
          <w:szCs w:val="28"/>
          <w:shd w:val="clear" w:color="auto" w:fill="FFFFFF"/>
        </w:rPr>
        <w:t>Далеко они глядят.</w:t>
      </w:r>
      <w:r w:rsidRPr="00EC56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(</w:t>
      </w:r>
      <w:r w:rsidRPr="00F36C74">
        <w:rPr>
          <w:b/>
          <w:color w:val="000000"/>
          <w:sz w:val="28"/>
          <w:szCs w:val="28"/>
          <w:shd w:val="clear" w:color="auto" w:fill="FFFFFF"/>
        </w:rPr>
        <w:t>Гуси-лебеди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6D5A81" w:rsidRDefault="006D5A81" w:rsidP="00F36C74">
      <w:pPr>
        <w:pStyle w:val="NormalWeb"/>
        <w:shd w:val="clear" w:color="auto" w:fill="FFFFFF"/>
        <w:spacing w:before="225" w:beforeAutospacing="0" w:after="225" w:afterAutospacing="0" w:line="240" w:lineRule="atLeast"/>
        <w:rPr>
          <w:color w:val="111111"/>
          <w:sz w:val="28"/>
          <w:szCs w:val="28"/>
        </w:rPr>
      </w:pPr>
      <w:r w:rsidRPr="0080222D">
        <w:rPr>
          <w:b/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>.</w:t>
      </w:r>
      <w:r w:rsidRPr="00EC562A">
        <w:rPr>
          <w:color w:val="111111"/>
          <w:sz w:val="28"/>
          <w:szCs w:val="28"/>
        </w:rPr>
        <w:t>Мальчик в домике живет,</w:t>
      </w:r>
    </w:p>
    <w:p w:rsidR="006D5A81" w:rsidRPr="009E7B39" w:rsidRDefault="006D5A81" w:rsidP="00F36C74">
      <w:pPr>
        <w:pStyle w:val="NormalWeb"/>
        <w:shd w:val="clear" w:color="auto" w:fill="FFFFFF"/>
        <w:spacing w:before="225" w:beforeAutospacing="0" w:after="225" w:afterAutospacing="0" w:line="240" w:lineRule="atLeast"/>
        <w:rPr>
          <w:color w:val="111111"/>
          <w:sz w:val="28"/>
          <w:szCs w:val="28"/>
        </w:rPr>
      </w:pPr>
      <w:r w:rsidRPr="009E7B39">
        <w:rPr>
          <w:color w:val="111111"/>
          <w:sz w:val="28"/>
          <w:szCs w:val="28"/>
        </w:rPr>
        <w:t>Топит печь и пол метет.</w:t>
      </w:r>
    </w:p>
    <w:p w:rsidR="006D5A81" w:rsidRPr="009E7B39" w:rsidRDefault="006D5A81" w:rsidP="00F36C74">
      <w:pPr>
        <w:shd w:val="clear" w:color="auto" w:fill="FFFFFF"/>
        <w:spacing w:before="225" w:after="225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7B39">
        <w:rPr>
          <w:rFonts w:ascii="Times New Roman" w:hAnsi="Times New Roman"/>
          <w:color w:val="111111"/>
          <w:sz w:val="28"/>
          <w:szCs w:val="28"/>
          <w:lang w:eastAsia="ru-RU"/>
        </w:rPr>
        <w:t>Кот, Петух его друзья,</w:t>
      </w:r>
    </w:p>
    <w:p w:rsidR="006D5A81" w:rsidRPr="009E7B39" w:rsidRDefault="006D5A81" w:rsidP="00F36C74">
      <w:pPr>
        <w:shd w:val="clear" w:color="auto" w:fill="FFFFFF"/>
        <w:spacing w:before="225" w:after="225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7B39">
        <w:rPr>
          <w:rFonts w:ascii="Times New Roman" w:hAnsi="Times New Roman"/>
          <w:color w:val="111111"/>
          <w:sz w:val="28"/>
          <w:szCs w:val="28"/>
          <w:lang w:eastAsia="ru-RU"/>
        </w:rPr>
        <w:t>В беде не бросят никогда</w:t>
      </w:r>
    </w:p>
    <w:p w:rsidR="006D5A81" w:rsidRDefault="006D5A81" w:rsidP="00F36C74">
      <w:pPr>
        <w:shd w:val="clear" w:color="auto" w:fill="FFFFFF"/>
        <w:spacing w:after="0" w:line="240" w:lineRule="atLeast"/>
        <w:ind w:firstLine="357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B3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C562A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Жихарака</w:t>
      </w:r>
      <w:r w:rsidRPr="009E7B3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D5A81" w:rsidRDefault="006D5A81" w:rsidP="00EC562A">
      <w:pP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5A81" w:rsidRPr="00EC562A" w:rsidRDefault="006D5A81" w:rsidP="00EC562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2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Кот, петух, баран, свинья.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лес отправились друзья,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и поселились.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Жили дружно, веселились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боялись никого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 волка самого.</w:t>
      </w:r>
      <w:r w:rsidRPr="00EC562A">
        <w:rPr>
          <w:rFonts w:ascii="Times New Roman" w:hAnsi="Times New Roman"/>
          <w:color w:val="000000"/>
          <w:sz w:val="28"/>
          <w:szCs w:val="28"/>
        </w:rPr>
        <w:br/>
      </w:r>
      <w:r w:rsidRPr="008022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(Зимовье</w:t>
      </w:r>
      <w:r w:rsidRPr="00EC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Ну что продолжим наше </w:t>
      </w:r>
      <w:r w:rsidRPr="0080222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? А чтобы было веселей</w:t>
      </w:r>
    </w:p>
    <w:p w:rsidR="006D5A81" w:rsidRPr="00EC562A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Ой, ой, ой – повторяйте все за мной</w:t>
      </w:r>
    </w:p>
    <w:p w:rsidR="006D5A81" w:rsidRPr="00EC562A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Физкультминутка с проговариванием чистоговорок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Ва, ва, ва – высокая трава.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повторяют, идут, высоко поднимая ноги)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Па, па, па – узкая тропа.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со </w:t>
      </w:r>
      <w:r w:rsidRPr="0080222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страхом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узко ставят ступни)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Ке, ке, ке – мы пришли к реке.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(Шагают, руки на поясе)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Кой, кой, кой – любуемся рекой.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радостно, </w:t>
      </w:r>
      <w:r w:rsidRPr="0080222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развести руки в</w:t>
      </w:r>
      <w:r w:rsidRPr="00EC562A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222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стороны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Ась, ась, ась – вот плывёт карась.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тихо, плавные движения руками)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Ушка – ушка – ушка – прыгает лягушка.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громко, прыжки на двух ногах)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Шо, шо, шо – говорим мы хорошо?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тихо, пальцы к губам)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Це, це, це – улыбка на лице.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радостно)</w:t>
      </w:r>
    </w:p>
    <w:p w:rsidR="006D5A81" w:rsidRPr="00EC562A" w:rsidRDefault="006D5A81" w:rsidP="00EC562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5A81" w:rsidRPr="00EC562A" w:rsidRDefault="006D5A81" w:rsidP="00EC562A">
      <w:pPr>
        <w:pStyle w:val="NormalWeb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Pr="00EC562A">
        <w:rPr>
          <w:color w:val="111111"/>
          <w:sz w:val="28"/>
          <w:szCs w:val="28"/>
        </w:rPr>
        <w:t xml:space="preserve"> Случилась беда, все </w:t>
      </w:r>
      <w:r w:rsidRPr="00EC562A">
        <w:rPr>
          <w:rStyle w:val="Strong"/>
          <w:color w:val="111111"/>
          <w:sz w:val="28"/>
          <w:szCs w:val="28"/>
          <w:bdr w:val="none" w:sz="0" w:space="0" w:color="auto" w:frame="1"/>
        </w:rPr>
        <w:t>сказочные</w:t>
      </w:r>
      <w:r w:rsidRPr="00EC562A">
        <w:rPr>
          <w:color w:val="111111"/>
          <w:sz w:val="28"/>
          <w:szCs w:val="28"/>
        </w:rPr>
        <w:t> картинки рассыпались.</w:t>
      </w:r>
    </w:p>
    <w:p w:rsidR="006D5A81" w:rsidRPr="00EC562A" w:rsidRDefault="006D5A81" w:rsidP="00EC562A">
      <w:pPr>
        <w:pStyle w:val="NormalWeb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562A">
        <w:rPr>
          <w:color w:val="111111"/>
          <w:sz w:val="28"/>
          <w:szCs w:val="28"/>
        </w:rPr>
        <w:t>Пазлы вы должны собрать</w:t>
      </w:r>
    </w:p>
    <w:p w:rsidR="006D5A81" w:rsidRPr="00EC562A" w:rsidRDefault="006D5A81" w:rsidP="00EC562A">
      <w:pPr>
        <w:pStyle w:val="NormalWeb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62A">
        <w:rPr>
          <w:color w:val="111111"/>
          <w:sz w:val="28"/>
          <w:szCs w:val="28"/>
        </w:rPr>
        <w:t>И героев </w:t>
      </w:r>
      <w:r w:rsidRPr="0080222D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сказки назвать</w:t>
      </w:r>
      <w:r w:rsidRPr="0080222D">
        <w:rPr>
          <w:b/>
          <w:color w:val="111111"/>
          <w:sz w:val="28"/>
          <w:szCs w:val="28"/>
        </w:rPr>
        <w:t>!</w:t>
      </w:r>
    </w:p>
    <w:p w:rsidR="006D5A81" w:rsidRPr="001F4968" w:rsidRDefault="006D5A81" w:rsidP="00EC562A">
      <w:pPr>
        <w:pStyle w:val="NormalWeb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562A">
        <w:rPr>
          <w:color w:val="111111"/>
          <w:sz w:val="28"/>
          <w:szCs w:val="28"/>
        </w:rPr>
        <w:t>Дети собирают пазлы, называют </w:t>
      </w:r>
      <w:r w:rsidRPr="0080222D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сказку и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 кратко</w:t>
      </w:r>
      <w:r w:rsidRPr="0080222D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 пересказывают сказку</w:t>
      </w:r>
      <w:r>
        <w:rPr>
          <w:b/>
          <w:color w:val="111111"/>
          <w:sz w:val="28"/>
          <w:szCs w:val="28"/>
        </w:rPr>
        <w:t xml:space="preserve">, </w:t>
      </w:r>
      <w:r w:rsidRPr="001F4968">
        <w:rPr>
          <w:color w:val="111111"/>
          <w:sz w:val="28"/>
          <w:szCs w:val="28"/>
        </w:rPr>
        <w:t>если затрудняются, то отвечают на вопросы воспитателя.</w:t>
      </w:r>
    </w:p>
    <w:p w:rsidR="006D5A81" w:rsidRPr="00EC562A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Молодцы справились с этим заданием.</w:t>
      </w:r>
    </w:p>
    <w:p w:rsidR="006D5A81" w:rsidRPr="003E584C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Давайте теперь сочиним свою </w:t>
      </w:r>
      <w:r w:rsidRPr="00EC562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-Посмотрите на картинки кто здесь?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(Девочка, собака, божья коровка)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Что здесь?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(Дом, лейка, цветы)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С помощью этой картинки сочиним </w:t>
      </w:r>
      <w:r w:rsidRPr="00EC562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(Сюжетная картинка на магнитной доске)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Как начнём </w:t>
      </w:r>
      <w:r w:rsidRPr="00EC562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(Жила- была девочка Маша)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Кто был у Маши?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неё была собака Шарик, с которой они не расставались)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Что росло возле дома?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(Возле дома на лужайке росли цветы ромашки)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Что делала девочка?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(Каждое утро девочка брала лейку и поливала цветы на лужайке)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А что делали цветы?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(Цветы улыбались и разговаривали с девочкой)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Кто залетел на лужайку?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лужайку залетела божья коровка)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Что она увидела? (Божья коровка увидела, что ромашки улыбаются и разговаривают с девочкой).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Что подумала божья коровка?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подумала, как хорошо делать добрые дела, даже цветы улыбаются)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- Кто сможет </w:t>
      </w:r>
      <w:r w:rsidRPr="00B030F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всю сказку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(Полный </w:t>
      </w:r>
      <w:r w:rsidRPr="00B030F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пересказ сказки</w:t>
      </w:r>
      <w:r w:rsidRPr="00EC562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D5A81" w:rsidRPr="00EC562A" w:rsidRDefault="006D5A81" w:rsidP="00EC562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_ Молодцы, хорошо</w:t>
      </w:r>
      <w:r w:rsidRPr="00B030F2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B030F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пересказали</w:t>
      </w:r>
      <w:r w:rsidRPr="00EC562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D5A81" w:rsidRDefault="006D5A81" w:rsidP="00EC56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путешествие по стране</w:t>
      </w:r>
      <w:r w:rsidRPr="00B030F2">
        <w:rPr>
          <w:rFonts w:ascii="Times New Roman" w:hAnsi="Times New Roman"/>
          <w:b/>
          <w:sz w:val="28"/>
          <w:szCs w:val="28"/>
        </w:rPr>
        <w:t xml:space="preserve"> Сказок</w:t>
      </w:r>
      <w:r>
        <w:rPr>
          <w:rFonts w:ascii="Times New Roman" w:hAnsi="Times New Roman"/>
          <w:sz w:val="28"/>
          <w:szCs w:val="28"/>
        </w:rPr>
        <w:t xml:space="preserve"> подошло к концу, мы с вами справились со всеми заданиями. Какое задание вам понравилось? А какое показалось трудным?</w:t>
      </w:r>
    </w:p>
    <w:p w:rsidR="006D5A81" w:rsidRPr="00EC562A" w:rsidRDefault="006D5A81" w:rsidP="00EC56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возвращаться в группу.</w:t>
      </w:r>
    </w:p>
    <w:sectPr w:rsidR="006D5A81" w:rsidRPr="00EC562A" w:rsidSect="00E521E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310"/>
    <w:rsid w:val="00012AF3"/>
    <w:rsid w:val="000163AF"/>
    <w:rsid w:val="0003537D"/>
    <w:rsid w:val="00065CBE"/>
    <w:rsid w:val="001778B6"/>
    <w:rsid w:val="001F4968"/>
    <w:rsid w:val="0023626B"/>
    <w:rsid w:val="00262996"/>
    <w:rsid w:val="00357C95"/>
    <w:rsid w:val="003E584C"/>
    <w:rsid w:val="00442199"/>
    <w:rsid w:val="004B2DE9"/>
    <w:rsid w:val="004C26E0"/>
    <w:rsid w:val="005E3369"/>
    <w:rsid w:val="006D5A81"/>
    <w:rsid w:val="0080222D"/>
    <w:rsid w:val="00852310"/>
    <w:rsid w:val="00922741"/>
    <w:rsid w:val="009E7B39"/>
    <w:rsid w:val="00A64DAD"/>
    <w:rsid w:val="00B030F2"/>
    <w:rsid w:val="00B4782D"/>
    <w:rsid w:val="00B47A7B"/>
    <w:rsid w:val="00B507E6"/>
    <w:rsid w:val="00BB47EC"/>
    <w:rsid w:val="00BC5EE9"/>
    <w:rsid w:val="00C120D9"/>
    <w:rsid w:val="00C5558A"/>
    <w:rsid w:val="00CC12B8"/>
    <w:rsid w:val="00D162F9"/>
    <w:rsid w:val="00D57990"/>
    <w:rsid w:val="00E521EF"/>
    <w:rsid w:val="00EA04ED"/>
    <w:rsid w:val="00EC562A"/>
    <w:rsid w:val="00EC7A98"/>
    <w:rsid w:val="00F32F0E"/>
    <w:rsid w:val="00F3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7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57990"/>
    <w:rPr>
      <w:rFonts w:cs="Times New Roman"/>
      <w:b/>
      <w:bCs/>
    </w:rPr>
  </w:style>
  <w:style w:type="paragraph" w:customStyle="1" w:styleId="c0">
    <w:name w:val="c0"/>
    <w:basedOn w:val="Normal"/>
    <w:uiPriority w:val="99"/>
    <w:rsid w:val="00CC1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CC12B8"/>
    <w:rPr>
      <w:rFonts w:cs="Times New Roman"/>
    </w:rPr>
  </w:style>
  <w:style w:type="character" w:styleId="Hyperlink">
    <w:name w:val="Hyperlink"/>
    <w:basedOn w:val="DefaultParagraphFont"/>
    <w:uiPriority w:val="99"/>
    <w:rsid w:val="00442199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BB47E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584</TotalTime>
  <Pages>6</Pages>
  <Words>1028</Words>
  <Characters>5865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Елена</cp:lastModifiedBy>
  <cp:revision>10</cp:revision>
  <dcterms:created xsi:type="dcterms:W3CDTF">2018-05-13T15:47:00Z</dcterms:created>
  <dcterms:modified xsi:type="dcterms:W3CDTF">2023-08-15T06:52:00Z</dcterms:modified>
</cp:coreProperties>
</file>