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72C" w:rsidRDefault="00B1772C" w:rsidP="00A05AB6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B1772C" w:rsidRDefault="00B1772C" w:rsidP="00A05AB6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«МАРФИНСКАЯ СРЕДНЯЯ ОБЩЕОБРАЗОВАТЕЛЬНАЯ ШКОЛА»</w:t>
      </w:r>
    </w:p>
    <w:p w:rsidR="00B1772C" w:rsidRDefault="00B1772C" w:rsidP="00A05AB6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ДОШКОЛЬНОЕ ОТДЕЛЕНИЕ «КОЛОСОК»</w:t>
      </w:r>
    </w:p>
    <w:p w:rsidR="00B1772C" w:rsidRDefault="00B1772C" w:rsidP="00A05AB6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ГОРОДСКОГО ОКРУГА МЫТИЩИ МОСКОВСКОЙ ОБЛАСТИ</w:t>
      </w:r>
    </w:p>
    <w:p w:rsidR="00B1772C" w:rsidRDefault="00B1772C" w:rsidP="00A05AB6">
      <w:pPr>
        <w:jc w:val="center"/>
      </w:pPr>
      <w:r>
        <w:t>________________________________________________________________________</w:t>
      </w:r>
    </w:p>
    <w:p w:rsidR="00B1772C" w:rsidRDefault="00B1772C" w:rsidP="00A05AB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40"/>
          <w:szCs w:val="40"/>
        </w:rPr>
      </w:pPr>
    </w:p>
    <w:p w:rsidR="00B1772C" w:rsidRDefault="00B1772C" w:rsidP="00A05AB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40"/>
          <w:szCs w:val="40"/>
        </w:rPr>
      </w:pPr>
    </w:p>
    <w:p w:rsidR="00B1772C" w:rsidRDefault="00B1772C" w:rsidP="00A05AB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40"/>
          <w:szCs w:val="40"/>
        </w:rPr>
      </w:pPr>
    </w:p>
    <w:p w:rsidR="00B1772C" w:rsidRDefault="00B1772C" w:rsidP="00A05AB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40"/>
          <w:szCs w:val="40"/>
        </w:rPr>
      </w:pPr>
    </w:p>
    <w:p w:rsidR="00B1772C" w:rsidRPr="00A05AB6" w:rsidRDefault="00B1772C" w:rsidP="00A05AB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05AB6">
        <w:rPr>
          <w:rFonts w:ascii="Times New Roman" w:hAnsi="Times New Roman"/>
          <w:b/>
          <w:sz w:val="36"/>
          <w:szCs w:val="36"/>
        </w:rPr>
        <w:t>Конспект</w:t>
      </w:r>
    </w:p>
    <w:p w:rsidR="00B1772C" w:rsidRPr="00A05AB6" w:rsidRDefault="00B1772C" w:rsidP="00A05AB6">
      <w:pPr>
        <w:spacing w:after="0" w:line="240" w:lineRule="auto"/>
        <w:jc w:val="center"/>
        <w:rPr>
          <w:rFonts w:ascii="Times New Roman" w:hAnsi="Times New Roman"/>
          <w:bCs/>
          <w:iCs/>
          <w:sz w:val="36"/>
          <w:szCs w:val="36"/>
        </w:rPr>
      </w:pPr>
      <w:r w:rsidRPr="00A05AB6">
        <w:rPr>
          <w:rFonts w:ascii="Times New Roman" w:hAnsi="Times New Roman"/>
          <w:bCs/>
          <w:iCs/>
          <w:sz w:val="36"/>
          <w:szCs w:val="36"/>
        </w:rPr>
        <w:t xml:space="preserve">непосредственно образовательной деятельности </w:t>
      </w:r>
    </w:p>
    <w:p w:rsidR="00B1772C" w:rsidRPr="00A05AB6" w:rsidRDefault="00B1772C" w:rsidP="00A05AB6">
      <w:pPr>
        <w:spacing w:after="0" w:line="240" w:lineRule="auto"/>
        <w:jc w:val="center"/>
        <w:rPr>
          <w:rFonts w:ascii="Times New Roman" w:hAnsi="Times New Roman"/>
          <w:bCs/>
          <w:iCs/>
          <w:sz w:val="36"/>
          <w:szCs w:val="36"/>
        </w:rPr>
      </w:pPr>
      <w:r w:rsidRPr="00A05AB6">
        <w:rPr>
          <w:rFonts w:ascii="Times New Roman" w:hAnsi="Times New Roman"/>
          <w:bCs/>
          <w:iCs/>
          <w:sz w:val="36"/>
          <w:szCs w:val="36"/>
        </w:rPr>
        <w:t xml:space="preserve">по образовательной области «Речевое развитие» </w:t>
      </w:r>
    </w:p>
    <w:p w:rsidR="00B1772C" w:rsidRPr="00A05AB6" w:rsidRDefault="00B1772C" w:rsidP="00A05AB6">
      <w:pPr>
        <w:spacing w:after="0" w:line="240" w:lineRule="auto"/>
        <w:jc w:val="center"/>
        <w:rPr>
          <w:rFonts w:ascii="Times New Roman" w:hAnsi="Times New Roman"/>
          <w:bCs/>
          <w:iCs/>
          <w:sz w:val="36"/>
          <w:szCs w:val="36"/>
        </w:rPr>
      </w:pPr>
      <w:r w:rsidRPr="00A05AB6">
        <w:rPr>
          <w:rFonts w:ascii="Times New Roman" w:hAnsi="Times New Roman"/>
          <w:bCs/>
          <w:iCs/>
          <w:sz w:val="36"/>
          <w:szCs w:val="36"/>
        </w:rPr>
        <w:t>(подготовка к обучению грамоте)</w:t>
      </w:r>
    </w:p>
    <w:p w:rsidR="00B1772C" w:rsidRPr="00A05AB6" w:rsidRDefault="00B1772C" w:rsidP="00A05AB6">
      <w:pPr>
        <w:spacing w:after="0" w:line="240" w:lineRule="auto"/>
        <w:jc w:val="center"/>
        <w:rPr>
          <w:rFonts w:ascii="Times New Roman" w:hAnsi="Times New Roman"/>
          <w:bCs/>
          <w:iCs/>
          <w:sz w:val="36"/>
          <w:szCs w:val="36"/>
        </w:rPr>
      </w:pPr>
      <w:r w:rsidRPr="00A05AB6">
        <w:rPr>
          <w:rFonts w:ascii="Times New Roman" w:hAnsi="Times New Roman"/>
          <w:bCs/>
          <w:iCs/>
          <w:sz w:val="36"/>
          <w:szCs w:val="36"/>
        </w:rPr>
        <w:t xml:space="preserve"> с детьми подготовительной логопедической  группы</w:t>
      </w:r>
    </w:p>
    <w:p w:rsidR="00B1772C" w:rsidRPr="00A05AB6" w:rsidRDefault="00B1772C" w:rsidP="00A05AB6">
      <w:pPr>
        <w:spacing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A05AB6">
        <w:rPr>
          <w:rFonts w:ascii="Times New Roman" w:hAnsi="Times New Roman"/>
          <w:sz w:val="36"/>
          <w:szCs w:val="36"/>
        </w:rPr>
        <w:br/>
      </w:r>
      <w:r w:rsidRPr="00A05AB6">
        <w:rPr>
          <w:rFonts w:ascii="Times New Roman" w:hAnsi="Times New Roman"/>
          <w:b/>
          <w:bCs/>
          <w:sz w:val="36"/>
          <w:szCs w:val="36"/>
        </w:rPr>
        <w:t>Интеллектуальная игра «Что? Где? Когда?</w:t>
      </w:r>
    </w:p>
    <w:p w:rsidR="00B1772C" w:rsidRPr="003072F8" w:rsidRDefault="00B1772C" w:rsidP="00A05AB6">
      <w:pPr>
        <w:spacing w:after="20"/>
        <w:jc w:val="center"/>
        <w:rPr>
          <w:rFonts w:ascii="Times New Roman" w:hAnsi="Times New Roman"/>
          <w:sz w:val="36"/>
          <w:szCs w:val="36"/>
        </w:rPr>
      </w:pPr>
    </w:p>
    <w:p w:rsidR="00B1772C" w:rsidRPr="003072F8" w:rsidRDefault="00B1772C" w:rsidP="00A05AB6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hAnsi="Helvetica" w:cs="Helvetica"/>
          <w:b/>
          <w:bCs/>
          <w:color w:val="000000"/>
          <w:kern w:val="36"/>
          <w:sz w:val="36"/>
          <w:szCs w:val="36"/>
        </w:rPr>
      </w:pPr>
    </w:p>
    <w:p w:rsidR="00B1772C" w:rsidRDefault="00B1772C" w:rsidP="00A05AB6">
      <w:pPr>
        <w:shd w:val="clear" w:color="auto" w:fill="FFFFFF"/>
        <w:spacing w:before="270" w:after="135" w:line="390" w:lineRule="atLeast"/>
        <w:outlineLvl w:val="0"/>
        <w:rPr>
          <w:rFonts w:ascii="Helvetica" w:hAnsi="Helvetica" w:cs="Helvetica"/>
          <w:b/>
          <w:bCs/>
          <w:color w:val="000000"/>
          <w:kern w:val="36"/>
          <w:sz w:val="36"/>
          <w:szCs w:val="36"/>
        </w:rPr>
      </w:pPr>
    </w:p>
    <w:p w:rsidR="00B1772C" w:rsidRDefault="00B1772C" w:rsidP="00A05AB6">
      <w:pPr>
        <w:shd w:val="clear" w:color="auto" w:fill="FFFFFF"/>
        <w:spacing w:before="270" w:after="135" w:line="390" w:lineRule="atLeast"/>
        <w:outlineLvl w:val="0"/>
        <w:rPr>
          <w:rFonts w:ascii="Helvetica" w:hAnsi="Helvetica" w:cs="Helvetica"/>
          <w:b/>
          <w:bCs/>
          <w:color w:val="000000"/>
          <w:kern w:val="36"/>
          <w:sz w:val="36"/>
          <w:szCs w:val="36"/>
        </w:rPr>
      </w:pPr>
    </w:p>
    <w:p w:rsidR="00B1772C" w:rsidRDefault="00B1772C" w:rsidP="00A05AB6">
      <w:pPr>
        <w:shd w:val="clear" w:color="auto" w:fill="FFFFFF"/>
        <w:spacing w:before="270" w:after="135" w:line="390" w:lineRule="atLeast"/>
        <w:jc w:val="right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Учитель-логопед </w:t>
      </w:r>
    </w:p>
    <w:p w:rsidR="00B1772C" w:rsidRDefault="00B1772C" w:rsidP="00A05AB6">
      <w:pPr>
        <w:shd w:val="clear" w:color="auto" w:fill="FFFFFF"/>
        <w:spacing w:before="270" w:after="135" w:line="390" w:lineRule="atLeast"/>
        <w:jc w:val="right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>
        <w:rPr>
          <w:rFonts w:ascii="Times New Roman" w:hAnsi="Times New Roman"/>
          <w:color w:val="000000"/>
          <w:kern w:val="36"/>
          <w:sz w:val="28"/>
          <w:szCs w:val="28"/>
        </w:rPr>
        <w:t>Четверткова Е.Н.</w:t>
      </w:r>
    </w:p>
    <w:p w:rsidR="00B1772C" w:rsidRPr="004A22DB" w:rsidRDefault="00B1772C" w:rsidP="004A22DB">
      <w:pPr>
        <w:shd w:val="clear" w:color="auto" w:fill="FFFFFF"/>
        <w:tabs>
          <w:tab w:val="left" w:pos="7365"/>
        </w:tabs>
        <w:spacing w:before="270" w:after="135" w:line="390" w:lineRule="atLeast"/>
        <w:jc w:val="right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36"/>
          <w:sz w:val="36"/>
          <w:szCs w:val="36"/>
        </w:rPr>
        <w:tab/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Проведено      21. 04. 2022г.</w:t>
      </w:r>
    </w:p>
    <w:p w:rsidR="00B1772C" w:rsidRDefault="00B1772C" w:rsidP="00A05AB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6"/>
          <w:szCs w:val="36"/>
        </w:rPr>
      </w:pPr>
    </w:p>
    <w:p w:rsidR="00B1772C" w:rsidRDefault="00B1772C" w:rsidP="00A05AB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6"/>
          <w:szCs w:val="36"/>
        </w:rPr>
      </w:pPr>
    </w:p>
    <w:p w:rsidR="00B1772C" w:rsidRDefault="00B1772C" w:rsidP="00A05AB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>
        <w:rPr>
          <w:rFonts w:ascii="Times New Roman" w:hAnsi="Times New Roman"/>
          <w:color w:val="000000"/>
          <w:kern w:val="36"/>
          <w:sz w:val="28"/>
          <w:szCs w:val="28"/>
        </w:rPr>
        <w:t>Марфино 2022</w:t>
      </w:r>
    </w:p>
    <w:p w:rsidR="00B1772C" w:rsidRPr="00485842" w:rsidRDefault="00B1772C" w:rsidP="002E5A5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772C" w:rsidRPr="004A22DB" w:rsidRDefault="00B1772C" w:rsidP="002E5A59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4A22DB">
        <w:rPr>
          <w:rFonts w:ascii="Times New Roman" w:hAnsi="Times New Roman"/>
          <w:bCs/>
          <w:iCs/>
          <w:sz w:val="28"/>
          <w:szCs w:val="28"/>
        </w:rPr>
        <w:t xml:space="preserve">Конспект непосредственно образовательной деятельности </w:t>
      </w:r>
    </w:p>
    <w:p w:rsidR="00B1772C" w:rsidRPr="004A22DB" w:rsidRDefault="00B1772C" w:rsidP="002E5A59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4A22DB">
        <w:rPr>
          <w:rFonts w:ascii="Times New Roman" w:hAnsi="Times New Roman"/>
          <w:bCs/>
          <w:iCs/>
          <w:sz w:val="28"/>
          <w:szCs w:val="28"/>
        </w:rPr>
        <w:t xml:space="preserve">по образовательной области «Речевое развитие» </w:t>
      </w:r>
    </w:p>
    <w:p w:rsidR="00B1772C" w:rsidRPr="004A22DB" w:rsidRDefault="00B1772C" w:rsidP="002E5A59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4A22DB">
        <w:rPr>
          <w:rFonts w:ascii="Times New Roman" w:hAnsi="Times New Roman"/>
          <w:bCs/>
          <w:iCs/>
          <w:sz w:val="28"/>
          <w:szCs w:val="28"/>
        </w:rPr>
        <w:t>(подготовка к обучению грамоте)</w:t>
      </w:r>
    </w:p>
    <w:p w:rsidR="00B1772C" w:rsidRPr="004A22DB" w:rsidRDefault="00B1772C" w:rsidP="002E5A59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4A22DB">
        <w:rPr>
          <w:rFonts w:ascii="Times New Roman" w:hAnsi="Times New Roman"/>
          <w:bCs/>
          <w:iCs/>
          <w:sz w:val="28"/>
          <w:szCs w:val="28"/>
        </w:rPr>
        <w:t xml:space="preserve"> с детьми подготовительной логопедической  группы</w:t>
      </w:r>
    </w:p>
    <w:p w:rsidR="00B1772C" w:rsidRPr="004A22DB" w:rsidRDefault="00B1772C" w:rsidP="002E5A5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A22DB">
        <w:rPr>
          <w:rFonts w:ascii="Times New Roman" w:hAnsi="Times New Roman"/>
          <w:sz w:val="28"/>
          <w:szCs w:val="28"/>
        </w:rPr>
        <w:br/>
      </w:r>
      <w:r w:rsidRPr="004A22DB">
        <w:rPr>
          <w:rFonts w:ascii="Times New Roman" w:hAnsi="Times New Roman"/>
          <w:b/>
          <w:bCs/>
          <w:sz w:val="28"/>
          <w:szCs w:val="28"/>
        </w:rPr>
        <w:t>Интеллектуальная игра «Что? Где? Когда?</w:t>
      </w:r>
    </w:p>
    <w:p w:rsidR="00B1772C" w:rsidRPr="004A22DB" w:rsidRDefault="00B1772C" w:rsidP="002E5A5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1772C" w:rsidRPr="00A05AB6" w:rsidRDefault="00B1772C" w:rsidP="002E5A5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A05AB6">
        <w:rPr>
          <w:rFonts w:ascii="Times New Roman" w:hAnsi="Times New Roman"/>
          <w:b/>
          <w:sz w:val="28"/>
          <w:szCs w:val="28"/>
        </w:rPr>
        <w:t>Задачи.</w:t>
      </w:r>
      <w:r w:rsidRPr="00A05AB6">
        <w:rPr>
          <w:rFonts w:ascii="Times New Roman" w:hAnsi="Times New Roman"/>
          <w:sz w:val="28"/>
          <w:szCs w:val="28"/>
        </w:rPr>
        <w:t xml:space="preserve"> </w:t>
      </w:r>
    </w:p>
    <w:p w:rsidR="00B1772C" w:rsidRPr="00A05AB6" w:rsidRDefault="00B1772C" w:rsidP="002E5A59">
      <w:pPr>
        <w:pStyle w:val="ListParagraph"/>
        <w:numPr>
          <w:ilvl w:val="0"/>
          <w:numId w:val="1"/>
        </w:numPr>
        <w:spacing w:after="0" w:line="240" w:lineRule="auto"/>
        <w:ind w:left="993" w:hanging="284"/>
        <w:rPr>
          <w:rFonts w:ascii="Times New Roman" w:hAnsi="Times New Roman"/>
          <w:sz w:val="28"/>
          <w:szCs w:val="28"/>
        </w:rPr>
      </w:pPr>
      <w:r w:rsidRPr="00A05AB6">
        <w:rPr>
          <w:rFonts w:ascii="Times New Roman" w:hAnsi="Times New Roman"/>
          <w:sz w:val="28"/>
          <w:szCs w:val="28"/>
        </w:rPr>
        <w:t xml:space="preserve">Активизировать представления о предложении, слове, слоге, звуке.                                                                                                                               </w:t>
      </w:r>
    </w:p>
    <w:p w:rsidR="00B1772C" w:rsidRPr="00A05AB6" w:rsidRDefault="00B1772C" w:rsidP="002E5A59">
      <w:pPr>
        <w:pStyle w:val="ListParagraph"/>
        <w:numPr>
          <w:ilvl w:val="0"/>
          <w:numId w:val="1"/>
        </w:numPr>
        <w:tabs>
          <w:tab w:val="left" w:pos="993"/>
        </w:tabs>
        <w:spacing w:line="240" w:lineRule="auto"/>
        <w:ind w:left="709" w:firstLine="0"/>
        <w:rPr>
          <w:rFonts w:ascii="Times New Roman" w:hAnsi="Times New Roman"/>
          <w:sz w:val="28"/>
          <w:szCs w:val="28"/>
        </w:rPr>
      </w:pPr>
      <w:r w:rsidRPr="00A05AB6">
        <w:rPr>
          <w:rFonts w:ascii="Times New Roman" w:hAnsi="Times New Roman"/>
          <w:sz w:val="28"/>
          <w:szCs w:val="28"/>
        </w:rPr>
        <w:t xml:space="preserve">Закреплять у детей умение проводить звуковой анализ слова.                                                  3. Упражнять в составлении предложений по схеме.                                                                                                             Определять количество слогов в слове.                                                                                                   </w:t>
      </w:r>
      <w:bookmarkStart w:id="0" w:name="_GoBack"/>
      <w:bookmarkEnd w:id="0"/>
      <w:r w:rsidRPr="00A05AB6">
        <w:rPr>
          <w:rFonts w:ascii="Times New Roman" w:hAnsi="Times New Roman"/>
          <w:b/>
          <w:sz w:val="28"/>
          <w:szCs w:val="28"/>
        </w:rPr>
        <w:t>Ход занятия.</w:t>
      </w:r>
    </w:p>
    <w:p w:rsidR="00B1772C" w:rsidRPr="00A05AB6" w:rsidRDefault="00B1772C" w:rsidP="002E5A59">
      <w:pPr>
        <w:spacing w:line="240" w:lineRule="auto"/>
        <w:rPr>
          <w:rFonts w:ascii="Times New Roman" w:hAnsi="Times New Roman"/>
          <w:sz w:val="28"/>
          <w:szCs w:val="28"/>
        </w:rPr>
      </w:pPr>
      <w:r w:rsidRPr="00A05AB6">
        <w:rPr>
          <w:rFonts w:ascii="Times New Roman" w:hAnsi="Times New Roman"/>
          <w:b/>
          <w:sz w:val="28"/>
          <w:szCs w:val="28"/>
        </w:rPr>
        <w:t xml:space="preserve">Организационный момент: </w:t>
      </w:r>
      <w:r w:rsidRPr="00A05AB6">
        <w:rPr>
          <w:rFonts w:ascii="Times New Roman" w:hAnsi="Times New Roman"/>
          <w:sz w:val="28"/>
          <w:szCs w:val="28"/>
        </w:rPr>
        <w:t xml:space="preserve">Встанем мы в кружочек дружно, поздороваться нам нужно. Здравствуй небо голубое, здравствуй солнце золотое. Здравствуй друг, здравствуй друг, улыбнемся всем вокруг. Давайте с вами познакомимся. Меня зовут Елена Анатольевна, а как зовут вас я вижу на ваших бейджиках.                         </w:t>
      </w:r>
    </w:p>
    <w:p w:rsidR="00B1772C" w:rsidRPr="00A05AB6" w:rsidRDefault="00B1772C" w:rsidP="002E5A5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05AB6">
        <w:rPr>
          <w:rFonts w:ascii="Times New Roman" w:hAnsi="Times New Roman"/>
          <w:b/>
          <w:sz w:val="28"/>
          <w:szCs w:val="28"/>
        </w:rPr>
        <w:t>Воспитатель:</w:t>
      </w:r>
      <w:r w:rsidRPr="00A05AB6">
        <w:rPr>
          <w:rFonts w:ascii="Times New Roman" w:hAnsi="Times New Roman"/>
          <w:sz w:val="28"/>
          <w:szCs w:val="28"/>
        </w:rPr>
        <w:t xml:space="preserve"> Ребята, я сегодня пришла к вам в гости не одна. Кто пришел со мной вы узнаете отгадав загадку (загадываю загадку)                                                             У отца был мальчик странный,                                                                                                                           Необычный ,деревянный</w:t>
      </w:r>
    </w:p>
    <w:p w:rsidR="00B1772C" w:rsidRPr="00A05AB6" w:rsidRDefault="00B1772C" w:rsidP="002E5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AB6">
        <w:rPr>
          <w:rFonts w:ascii="Times New Roman" w:hAnsi="Times New Roman"/>
          <w:sz w:val="28"/>
          <w:szCs w:val="28"/>
        </w:rPr>
        <w:t>На земле и под водой</w:t>
      </w:r>
    </w:p>
    <w:p w:rsidR="00B1772C" w:rsidRPr="00A05AB6" w:rsidRDefault="00B1772C" w:rsidP="002E5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AB6">
        <w:rPr>
          <w:rFonts w:ascii="Times New Roman" w:hAnsi="Times New Roman"/>
          <w:sz w:val="28"/>
          <w:szCs w:val="28"/>
        </w:rPr>
        <w:t>Ищет ключик золотой</w:t>
      </w:r>
    </w:p>
    <w:p w:rsidR="00B1772C" w:rsidRPr="00A05AB6" w:rsidRDefault="00B1772C" w:rsidP="002E5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AB6">
        <w:rPr>
          <w:rFonts w:ascii="Times New Roman" w:hAnsi="Times New Roman"/>
          <w:sz w:val="28"/>
          <w:szCs w:val="28"/>
        </w:rPr>
        <w:t>Всуду нос сует он длинный,</w:t>
      </w:r>
    </w:p>
    <w:p w:rsidR="00B1772C" w:rsidRPr="00A05AB6" w:rsidRDefault="00B1772C" w:rsidP="002E5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AB6">
        <w:rPr>
          <w:rFonts w:ascii="Times New Roman" w:hAnsi="Times New Roman"/>
          <w:sz w:val="28"/>
          <w:szCs w:val="28"/>
        </w:rPr>
        <w:t>Кто же это?</w:t>
      </w:r>
    </w:p>
    <w:p w:rsidR="00B1772C" w:rsidRPr="00A05AB6" w:rsidRDefault="00B1772C" w:rsidP="002E5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AB6">
        <w:rPr>
          <w:rFonts w:ascii="Times New Roman" w:hAnsi="Times New Roman"/>
          <w:b/>
          <w:sz w:val="28"/>
          <w:szCs w:val="28"/>
        </w:rPr>
        <w:t>Дети:</w:t>
      </w:r>
      <w:r w:rsidRPr="00A05AB6">
        <w:rPr>
          <w:rFonts w:ascii="Times New Roman" w:hAnsi="Times New Roman"/>
          <w:sz w:val="28"/>
          <w:szCs w:val="28"/>
        </w:rPr>
        <w:t xml:space="preserve"> (Буратино)</w:t>
      </w:r>
    </w:p>
    <w:p w:rsidR="00B1772C" w:rsidRPr="00A05AB6" w:rsidRDefault="00B1772C" w:rsidP="002E5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AB6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A05AB6">
        <w:rPr>
          <w:rFonts w:ascii="Times New Roman" w:hAnsi="Times New Roman"/>
          <w:sz w:val="28"/>
          <w:szCs w:val="28"/>
        </w:rPr>
        <w:t xml:space="preserve">Ребята, Буратино пришел к вам за помощью, Мальвина задала ему  трудные задания с которыми он не может справиться. </w:t>
      </w:r>
    </w:p>
    <w:p w:rsidR="00B1772C" w:rsidRPr="00A05AB6" w:rsidRDefault="00B1772C" w:rsidP="002E5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AB6">
        <w:rPr>
          <w:rFonts w:ascii="Times New Roman" w:hAnsi="Times New Roman"/>
          <w:sz w:val="28"/>
          <w:szCs w:val="28"/>
        </w:rPr>
        <w:t xml:space="preserve">Что же делать, ребята? </w:t>
      </w:r>
    </w:p>
    <w:p w:rsidR="00B1772C" w:rsidRPr="00A05AB6" w:rsidRDefault="00B1772C" w:rsidP="002E5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AB6">
        <w:rPr>
          <w:rFonts w:ascii="Times New Roman" w:hAnsi="Times New Roman"/>
          <w:b/>
          <w:sz w:val="28"/>
          <w:szCs w:val="28"/>
        </w:rPr>
        <w:t>Дети:</w:t>
      </w:r>
      <w:r w:rsidRPr="00A05AB6">
        <w:rPr>
          <w:rFonts w:ascii="Times New Roman" w:hAnsi="Times New Roman"/>
          <w:sz w:val="28"/>
          <w:szCs w:val="28"/>
        </w:rPr>
        <w:t xml:space="preserve"> Надо ему помочь выполнить задания.</w:t>
      </w:r>
    </w:p>
    <w:p w:rsidR="00B1772C" w:rsidRPr="00A05AB6" w:rsidRDefault="00B1772C" w:rsidP="002E5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AB6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A05AB6">
        <w:rPr>
          <w:rFonts w:ascii="Times New Roman" w:hAnsi="Times New Roman"/>
          <w:sz w:val="28"/>
          <w:szCs w:val="28"/>
        </w:rPr>
        <w:t xml:space="preserve">Вы скоро пойдете в школу,  я думаю, вы много знаете и справитесь со всеми заданиями. </w:t>
      </w:r>
    </w:p>
    <w:p w:rsidR="00B1772C" w:rsidRPr="00A05AB6" w:rsidRDefault="00B1772C" w:rsidP="002E5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AB6">
        <w:rPr>
          <w:rFonts w:ascii="Times New Roman" w:hAnsi="Times New Roman"/>
          <w:sz w:val="28"/>
          <w:szCs w:val="28"/>
        </w:rPr>
        <w:t>Выполнить задания Мальвины и помочь Буратино  предлагаю вам с помощью игры</w:t>
      </w:r>
      <w:r w:rsidRPr="00A05AB6">
        <w:rPr>
          <w:rFonts w:ascii="Times New Roman" w:hAnsi="Times New Roman"/>
          <w:b/>
          <w:sz w:val="28"/>
          <w:szCs w:val="28"/>
        </w:rPr>
        <w:t xml:space="preserve"> </w:t>
      </w:r>
      <w:r w:rsidRPr="00A05AB6">
        <w:rPr>
          <w:rFonts w:ascii="Times New Roman" w:hAnsi="Times New Roman"/>
          <w:sz w:val="28"/>
          <w:szCs w:val="28"/>
        </w:rPr>
        <w:t xml:space="preserve"> «Что? Где? Когда?». (звучит заставка видео начала игры на проекторе)</w:t>
      </w:r>
    </w:p>
    <w:p w:rsidR="00B1772C" w:rsidRPr="00A05AB6" w:rsidRDefault="00B1772C" w:rsidP="002E5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AB6">
        <w:rPr>
          <w:rFonts w:ascii="Times New Roman" w:hAnsi="Times New Roman"/>
          <w:b/>
          <w:sz w:val="28"/>
          <w:szCs w:val="28"/>
        </w:rPr>
        <w:t>Воспитатель:</w:t>
      </w:r>
      <w:r w:rsidRPr="00A05AB6">
        <w:rPr>
          <w:rFonts w:ascii="Times New Roman" w:hAnsi="Times New Roman"/>
          <w:sz w:val="28"/>
          <w:szCs w:val="28"/>
        </w:rPr>
        <w:t xml:space="preserve"> Я буду ведущей, а вы знатоками. Прошу знатоков занять свои места.</w:t>
      </w:r>
    </w:p>
    <w:p w:rsidR="00B1772C" w:rsidRPr="00A05AB6" w:rsidRDefault="00B1772C" w:rsidP="002E5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AB6">
        <w:rPr>
          <w:rFonts w:ascii="Times New Roman" w:hAnsi="Times New Roman"/>
          <w:sz w:val="28"/>
          <w:szCs w:val="28"/>
        </w:rPr>
        <w:t>Перед вами игровое поле. На поле лежат карточки с цифрами.</w:t>
      </w:r>
    </w:p>
    <w:p w:rsidR="00B1772C" w:rsidRPr="00A05AB6" w:rsidRDefault="00B1772C" w:rsidP="002E5A59">
      <w:pPr>
        <w:spacing w:line="240" w:lineRule="auto"/>
        <w:rPr>
          <w:rFonts w:ascii="Times New Roman" w:hAnsi="Times New Roman"/>
          <w:sz w:val="28"/>
          <w:szCs w:val="28"/>
        </w:rPr>
      </w:pPr>
      <w:r w:rsidRPr="00A05AB6">
        <w:rPr>
          <w:rFonts w:ascii="Times New Roman" w:hAnsi="Times New Roman"/>
          <w:sz w:val="28"/>
          <w:szCs w:val="28"/>
        </w:rPr>
        <w:t>Крутим волчок, и по порядку будем выполнять задания Мальвины. (воспитатель крутит волчок под мелодию из игры Что? Где? Когда?)</w:t>
      </w:r>
    </w:p>
    <w:p w:rsidR="00B1772C" w:rsidRPr="00A05AB6" w:rsidRDefault="00B1772C" w:rsidP="002E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5AB6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A05AB6">
        <w:rPr>
          <w:rFonts w:ascii="Times New Roman" w:hAnsi="Times New Roman"/>
          <w:sz w:val="28"/>
          <w:szCs w:val="28"/>
        </w:rPr>
        <w:t>Ребята, давайте узнаем первое задание Мальвины(на обратной стороне карточки воспитатель читает задание)</w:t>
      </w:r>
    </w:p>
    <w:p w:rsidR="00B1772C" w:rsidRPr="00A05AB6" w:rsidRDefault="00B1772C" w:rsidP="002E5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AB6">
        <w:rPr>
          <w:rFonts w:ascii="Times New Roman" w:hAnsi="Times New Roman"/>
          <w:sz w:val="28"/>
          <w:szCs w:val="28"/>
        </w:rPr>
        <w:t xml:space="preserve">Из чего состоит наша речь? (добиваться полных ответов)                                                 </w:t>
      </w:r>
      <w:r w:rsidRPr="00A05AB6">
        <w:rPr>
          <w:rFonts w:ascii="Times New Roman" w:hAnsi="Times New Roman"/>
          <w:b/>
          <w:sz w:val="28"/>
          <w:szCs w:val="28"/>
        </w:rPr>
        <w:t xml:space="preserve">Дети: </w:t>
      </w:r>
      <w:r w:rsidRPr="00A05AB6">
        <w:rPr>
          <w:rFonts w:ascii="Times New Roman" w:hAnsi="Times New Roman"/>
          <w:sz w:val="28"/>
          <w:szCs w:val="28"/>
        </w:rPr>
        <w:t>Наша речь состоит из предложений.</w:t>
      </w:r>
      <w:r w:rsidRPr="00A05AB6">
        <w:rPr>
          <w:rFonts w:ascii="Times New Roman" w:hAnsi="Times New Roman"/>
          <w:b/>
          <w:sz w:val="28"/>
          <w:szCs w:val="28"/>
        </w:rPr>
        <w:t xml:space="preserve">    </w:t>
      </w:r>
      <w:r w:rsidRPr="00A05AB6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A05AB6">
        <w:rPr>
          <w:rFonts w:ascii="Times New Roman" w:hAnsi="Times New Roman"/>
          <w:b/>
          <w:sz w:val="28"/>
          <w:szCs w:val="28"/>
        </w:rPr>
        <w:t>Воспитатель:</w:t>
      </w:r>
      <w:r w:rsidRPr="00A05AB6">
        <w:rPr>
          <w:rFonts w:ascii="Times New Roman" w:hAnsi="Times New Roman"/>
          <w:sz w:val="28"/>
          <w:szCs w:val="28"/>
        </w:rPr>
        <w:t xml:space="preserve"> Из чего состоят предложения?                                                                                                                                                                                         </w:t>
      </w:r>
      <w:r w:rsidRPr="00A05AB6">
        <w:rPr>
          <w:rFonts w:ascii="Times New Roman" w:hAnsi="Times New Roman"/>
          <w:b/>
          <w:sz w:val="28"/>
          <w:szCs w:val="28"/>
        </w:rPr>
        <w:t>Дети:</w:t>
      </w:r>
      <w:r w:rsidRPr="00A05AB6">
        <w:rPr>
          <w:rFonts w:ascii="Times New Roman" w:hAnsi="Times New Roman"/>
          <w:sz w:val="28"/>
          <w:szCs w:val="28"/>
        </w:rPr>
        <w:t xml:space="preserve"> Предложения состоят из слов.</w:t>
      </w:r>
    </w:p>
    <w:p w:rsidR="00B1772C" w:rsidRPr="00A05AB6" w:rsidRDefault="00B1772C" w:rsidP="002E5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AB6">
        <w:rPr>
          <w:rFonts w:ascii="Times New Roman" w:hAnsi="Times New Roman"/>
          <w:b/>
          <w:sz w:val="28"/>
          <w:szCs w:val="28"/>
        </w:rPr>
        <w:t>Воспитатель:</w:t>
      </w:r>
      <w:r w:rsidRPr="00A05AB6">
        <w:rPr>
          <w:rFonts w:ascii="Times New Roman" w:hAnsi="Times New Roman"/>
          <w:sz w:val="28"/>
          <w:szCs w:val="28"/>
        </w:rPr>
        <w:t xml:space="preserve"> Сколько может быть слов в предложении?    </w:t>
      </w:r>
    </w:p>
    <w:p w:rsidR="00B1772C" w:rsidRPr="00A05AB6" w:rsidRDefault="00B1772C" w:rsidP="002E5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AB6">
        <w:rPr>
          <w:rFonts w:ascii="Times New Roman" w:hAnsi="Times New Roman"/>
          <w:b/>
          <w:sz w:val="28"/>
          <w:szCs w:val="28"/>
        </w:rPr>
        <w:t xml:space="preserve">Дети: </w:t>
      </w:r>
      <w:r w:rsidRPr="00A05AB6">
        <w:rPr>
          <w:rFonts w:ascii="Times New Roman" w:hAnsi="Times New Roman"/>
          <w:sz w:val="28"/>
          <w:szCs w:val="28"/>
        </w:rPr>
        <w:t>В предложении может быть два, три, … слов.</w:t>
      </w:r>
      <w:r w:rsidRPr="00A05AB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Воспитатель: </w:t>
      </w:r>
      <w:r w:rsidRPr="00A05AB6">
        <w:rPr>
          <w:rFonts w:ascii="Times New Roman" w:hAnsi="Times New Roman"/>
          <w:sz w:val="28"/>
          <w:szCs w:val="28"/>
        </w:rPr>
        <w:t xml:space="preserve">А из чего состоят слова?     </w:t>
      </w:r>
    </w:p>
    <w:p w:rsidR="00B1772C" w:rsidRPr="00A05AB6" w:rsidRDefault="00B1772C" w:rsidP="002E5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AB6">
        <w:rPr>
          <w:rFonts w:ascii="Times New Roman" w:hAnsi="Times New Roman"/>
          <w:b/>
          <w:sz w:val="28"/>
          <w:szCs w:val="28"/>
        </w:rPr>
        <w:t xml:space="preserve">Дети: </w:t>
      </w:r>
      <w:r w:rsidRPr="00A05AB6">
        <w:rPr>
          <w:rFonts w:ascii="Times New Roman" w:hAnsi="Times New Roman"/>
          <w:sz w:val="28"/>
          <w:szCs w:val="28"/>
        </w:rPr>
        <w:t>слова состоят из слогов.</w:t>
      </w:r>
      <w:r w:rsidRPr="00A05AB6">
        <w:rPr>
          <w:rFonts w:ascii="Times New Roman" w:hAnsi="Times New Roman"/>
          <w:b/>
          <w:sz w:val="28"/>
          <w:szCs w:val="28"/>
        </w:rPr>
        <w:t xml:space="preserve">       </w:t>
      </w:r>
      <w:r w:rsidRPr="00A05AB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05AB6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A05AB6">
        <w:rPr>
          <w:rFonts w:ascii="Times New Roman" w:hAnsi="Times New Roman"/>
          <w:sz w:val="28"/>
          <w:szCs w:val="28"/>
        </w:rPr>
        <w:t xml:space="preserve">Из чего же состоят слоги?   </w:t>
      </w:r>
    </w:p>
    <w:p w:rsidR="00B1772C" w:rsidRPr="00A05AB6" w:rsidRDefault="00B1772C" w:rsidP="002E5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AB6">
        <w:rPr>
          <w:rFonts w:ascii="Times New Roman" w:hAnsi="Times New Roman"/>
          <w:b/>
          <w:sz w:val="28"/>
          <w:szCs w:val="28"/>
        </w:rPr>
        <w:t xml:space="preserve">Дети: </w:t>
      </w:r>
      <w:r w:rsidRPr="00A05AB6">
        <w:rPr>
          <w:rFonts w:ascii="Times New Roman" w:hAnsi="Times New Roman"/>
          <w:sz w:val="28"/>
          <w:szCs w:val="28"/>
        </w:rPr>
        <w:t xml:space="preserve">Слоги состоят из звуков.                                                                                                                                                                             </w:t>
      </w:r>
      <w:r w:rsidRPr="00A05AB6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A05AB6">
        <w:rPr>
          <w:rFonts w:ascii="Times New Roman" w:hAnsi="Times New Roman"/>
          <w:sz w:val="28"/>
          <w:szCs w:val="28"/>
        </w:rPr>
        <w:t xml:space="preserve">Какие звуки бывают?    </w:t>
      </w:r>
    </w:p>
    <w:p w:rsidR="00B1772C" w:rsidRPr="00A05AB6" w:rsidRDefault="00B1772C" w:rsidP="002E5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AB6">
        <w:rPr>
          <w:rFonts w:ascii="Times New Roman" w:hAnsi="Times New Roman"/>
          <w:b/>
          <w:sz w:val="28"/>
          <w:szCs w:val="28"/>
        </w:rPr>
        <w:t>Дети:</w:t>
      </w:r>
      <w:r w:rsidRPr="00A05AB6">
        <w:rPr>
          <w:rFonts w:ascii="Times New Roman" w:hAnsi="Times New Roman"/>
          <w:sz w:val="28"/>
          <w:szCs w:val="28"/>
        </w:rPr>
        <w:t xml:space="preserve"> Звуки бывают гласные и согласные.                                                                                                                                                                                </w:t>
      </w:r>
      <w:r w:rsidRPr="00A05AB6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A05AB6">
        <w:rPr>
          <w:rFonts w:ascii="Times New Roman" w:hAnsi="Times New Roman"/>
          <w:sz w:val="28"/>
          <w:szCs w:val="28"/>
        </w:rPr>
        <w:t>Согласные звуки бывают какими?</w:t>
      </w:r>
    </w:p>
    <w:p w:rsidR="00B1772C" w:rsidRPr="00A05AB6" w:rsidRDefault="00B1772C" w:rsidP="002E5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AB6">
        <w:rPr>
          <w:rFonts w:ascii="Times New Roman" w:hAnsi="Times New Roman"/>
          <w:b/>
          <w:sz w:val="28"/>
          <w:szCs w:val="28"/>
        </w:rPr>
        <w:t xml:space="preserve">Дети: </w:t>
      </w:r>
      <w:r w:rsidRPr="00A05AB6">
        <w:rPr>
          <w:rFonts w:ascii="Times New Roman" w:hAnsi="Times New Roman"/>
          <w:sz w:val="28"/>
          <w:szCs w:val="28"/>
        </w:rPr>
        <w:t xml:space="preserve">Согласные звуки бывают твердыми и мягкими. </w:t>
      </w:r>
    </w:p>
    <w:p w:rsidR="00B1772C" w:rsidRPr="00A05AB6" w:rsidRDefault="00B1772C" w:rsidP="002E5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AB6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A05AB6">
        <w:rPr>
          <w:rFonts w:ascii="Times New Roman" w:hAnsi="Times New Roman"/>
          <w:sz w:val="28"/>
          <w:szCs w:val="28"/>
        </w:rPr>
        <w:t>Молодцы ребята, справились с первым заданием.</w:t>
      </w:r>
    </w:p>
    <w:p w:rsidR="00B1772C" w:rsidRPr="00A05AB6" w:rsidRDefault="00B1772C" w:rsidP="002E5A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1772C" w:rsidRPr="00A05AB6" w:rsidRDefault="00B1772C" w:rsidP="002E5A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AB6">
        <w:rPr>
          <w:rFonts w:ascii="Times New Roman" w:hAnsi="Times New Roman"/>
          <w:b/>
          <w:sz w:val="28"/>
          <w:szCs w:val="28"/>
        </w:rPr>
        <w:t xml:space="preserve">2 задание: </w:t>
      </w:r>
    </w:p>
    <w:p w:rsidR="00B1772C" w:rsidRPr="00A05AB6" w:rsidRDefault="00B1772C" w:rsidP="002E5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AB6">
        <w:rPr>
          <w:rFonts w:ascii="Times New Roman" w:hAnsi="Times New Roman"/>
          <w:sz w:val="28"/>
          <w:szCs w:val="28"/>
        </w:rPr>
        <w:t>Следующее задание мы узнаем, покрутив волчок.</w:t>
      </w:r>
    </w:p>
    <w:p w:rsidR="00B1772C" w:rsidRPr="00A05AB6" w:rsidRDefault="00B1772C" w:rsidP="002E5A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AB6">
        <w:rPr>
          <w:rFonts w:ascii="Times New Roman" w:hAnsi="Times New Roman"/>
          <w:sz w:val="28"/>
          <w:szCs w:val="28"/>
        </w:rPr>
        <w:t>Дети, сейчас каждый из вас возьмет карточку и сделает звуковой анализ слова.</w:t>
      </w:r>
    </w:p>
    <w:p w:rsidR="00B1772C" w:rsidRPr="00A05AB6" w:rsidRDefault="00B1772C" w:rsidP="002E5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AB6">
        <w:rPr>
          <w:rFonts w:ascii="Times New Roman" w:hAnsi="Times New Roman"/>
          <w:sz w:val="28"/>
          <w:szCs w:val="28"/>
        </w:rPr>
        <w:t>(у всех разные карточки: дом, лиса, стол, стул, рука; после один ребенок вслух делает разбор)</w:t>
      </w:r>
    </w:p>
    <w:p w:rsidR="00B1772C" w:rsidRPr="00A05AB6" w:rsidRDefault="00B1772C" w:rsidP="002E5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AB6">
        <w:rPr>
          <w:rFonts w:ascii="Times New Roman" w:hAnsi="Times New Roman"/>
          <w:sz w:val="28"/>
          <w:szCs w:val="28"/>
        </w:rPr>
        <w:t>(Обращаюсь к ребенку.)</w:t>
      </w:r>
    </w:p>
    <w:p w:rsidR="00B1772C" w:rsidRPr="00A05AB6" w:rsidRDefault="00B1772C" w:rsidP="002E5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AB6">
        <w:rPr>
          <w:rFonts w:ascii="Times New Roman" w:hAnsi="Times New Roman"/>
          <w:sz w:val="28"/>
          <w:szCs w:val="28"/>
        </w:rPr>
        <w:t>Скажи, пожалуйста, какое слово ты разбирал? (слово лиса, добиваться полных ответов).</w:t>
      </w:r>
    </w:p>
    <w:p w:rsidR="00B1772C" w:rsidRPr="00A05AB6" w:rsidRDefault="00B1772C" w:rsidP="002E5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AB6">
        <w:rPr>
          <w:rFonts w:ascii="Times New Roman" w:hAnsi="Times New Roman"/>
          <w:sz w:val="28"/>
          <w:szCs w:val="28"/>
        </w:rPr>
        <w:t>Какой первый звук в твоем слове? (согласный, мягкий)</w:t>
      </w:r>
    </w:p>
    <w:p w:rsidR="00B1772C" w:rsidRPr="00A05AB6" w:rsidRDefault="00B1772C" w:rsidP="002E5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AB6">
        <w:rPr>
          <w:rFonts w:ascii="Times New Roman" w:hAnsi="Times New Roman"/>
          <w:sz w:val="28"/>
          <w:szCs w:val="28"/>
        </w:rPr>
        <w:t>Какой второй? Третий? Четвертый?</w:t>
      </w:r>
    </w:p>
    <w:p w:rsidR="00B1772C" w:rsidRPr="00A05AB6" w:rsidRDefault="00B1772C" w:rsidP="002E5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AB6">
        <w:rPr>
          <w:rFonts w:ascii="Times New Roman" w:hAnsi="Times New Roman"/>
          <w:sz w:val="28"/>
          <w:szCs w:val="28"/>
        </w:rPr>
        <w:t>Скажи, пожалуйста, сколько всего звуков в слове лиса?</w:t>
      </w:r>
    </w:p>
    <w:p w:rsidR="00B1772C" w:rsidRPr="00A05AB6" w:rsidRDefault="00B1772C" w:rsidP="002E5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AB6">
        <w:rPr>
          <w:rFonts w:ascii="Times New Roman" w:hAnsi="Times New Roman"/>
          <w:sz w:val="28"/>
          <w:szCs w:val="28"/>
        </w:rPr>
        <w:t>Сколько гласных звуков в слове лиса?</w:t>
      </w:r>
    </w:p>
    <w:p w:rsidR="00B1772C" w:rsidRPr="00A05AB6" w:rsidRDefault="00B1772C" w:rsidP="002E5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AB6">
        <w:rPr>
          <w:rFonts w:ascii="Times New Roman" w:hAnsi="Times New Roman"/>
          <w:sz w:val="28"/>
          <w:szCs w:val="28"/>
        </w:rPr>
        <w:t>Сколько согласных?</w:t>
      </w:r>
    </w:p>
    <w:p w:rsidR="00B1772C" w:rsidRPr="00A05AB6" w:rsidRDefault="00B1772C" w:rsidP="002E5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AB6">
        <w:rPr>
          <w:rFonts w:ascii="Times New Roman" w:hAnsi="Times New Roman"/>
          <w:sz w:val="28"/>
          <w:szCs w:val="28"/>
        </w:rPr>
        <w:t>Сколько согласных твердых?</w:t>
      </w:r>
    </w:p>
    <w:p w:rsidR="00B1772C" w:rsidRPr="00A05AB6" w:rsidRDefault="00B1772C" w:rsidP="002E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772C" w:rsidRPr="00A05AB6" w:rsidRDefault="00B1772C" w:rsidP="002E5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AB6">
        <w:rPr>
          <w:rFonts w:ascii="Times New Roman" w:hAnsi="Times New Roman"/>
          <w:b/>
          <w:sz w:val="28"/>
          <w:szCs w:val="28"/>
        </w:rPr>
        <w:t>3 задание:</w:t>
      </w:r>
      <w:r w:rsidRPr="00A05AB6">
        <w:rPr>
          <w:rFonts w:ascii="Times New Roman" w:hAnsi="Times New Roman"/>
          <w:sz w:val="28"/>
          <w:szCs w:val="28"/>
        </w:rPr>
        <w:t xml:space="preserve"> </w:t>
      </w:r>
    </w:p>
    <w:p w:rsidR="00B1772C" w:rsidRPr="00A05AB6" w:rsidRDefault="00B1772C" w:rsidP="002E5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AB6">
        <w:rPr>
          <w:rFonts w:ascii="Times New Roman" w:hAnsi="Times New Roman"/>
          <w:sz w:val="28"/>
          <w:szCs w:val="28"/>
        </w:rPr>
        <w:t>Предлагаю дальше покрутить волчок.</w:t>
      </w:r>
    </w:p>
    <w:p w:rsidR="00B1772C" w:rsidRPr="00A05AB6" w:rsidRDefault="00B1772C" w:rsidP="002E5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AB6">
        <w:rPr>
          <w:rFonts w:ascii="Times New Roman" w:hAnsi="Times New Roman"/>
          <w:sz w:val="28"/>
          <w:szCs w:val="28"/>
        </w:rPr>
        <w:t>Посмотрите на нашу доску и давайте поиграем в такую игру.</w:t>
      </w:r>
    </w:p>
    <w:p w:rsidR="00B1772C" w:rsidRPr="00A05AB6" w:rsidRDefault="00B1772C" w:rsidP="002E5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AB6">
        <w:rPr>
          <w:rFonts w:ascii="Times New Roman" w:hAnsi="Times New Roman"/>
          <w:sz w:val="28"/>
          <w:szCs w:val="28"/>
        </w:rPr>
        <w:t>Определите, пожалуйста, какая из этих схем подходит к нашим словам (первая схема подходит к слову сыр, дети по одному подходят к доске, проводят стрелку)</w:t>
      </w:r>
    </w:p>
    <w:p w:rsidR="00B1772C" w:rsidRPr="00A05AB6" w:rsidRDefault="00B1772C" w:rsidP="002E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772C" w:rsidRPr="00A05AB6" w:rsidRDefault="00B1772C" w:rsidP="002E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5AB6">
        <w:rPr>
          <w:rFonts w:ascii="Times New Roman" w:hAnsi="Times New Roman"/>
          <w:sz w:val="28"/>
          <w:szCs w:val="28"/>
        </w:rPr>
        <w:t>Музыкальная пауза!</w:t>
      </w:r>
    </w:p>
    <w:p w:rsidR="00B1772C" w:rsidRPr="00A05AB6" w:rsidRDefault="00B1772C" w:rsidP="002E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772C" w:rsidRPr="00A05AB6" w:rsidRDefault="00B1772C" w:rsidP="002E5A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AB6">
        <w:rPr>
          <w:rFonts w:ascii="Times New Roman" w:hAnsi="Times New Roman"/>
          <w:b/>
          <w:sz w:val="28"/>
          <w:szCs w:val="28"/>
        </w:rPr>
        <w:t>4 задание:</w:t>
      </w:r>
    </w:p>
    <w:p w:rsidR="00B1772C" w:rsidRPr="00A05AB6" w:rsidRDefault="00B1772C" w:rsidP="002E5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AB6">
        <w:rPr>
          <w:rFonts w:ascii="Times New Roman" w:hAnsi="Times New Roman"/>
          <w:sz w:val="28"/>
          <w:szCs w:val="28"/>
        </w:rPr>
        <w:t>Дети, сейчас мы определим количество слогов в слове. Перед вами домики. Сколько этажей в домиках? (в домиках три этажа)</w:t>
      </w:r>
    </w:p>
    <w:p w:rsidR="00B1772C" w:rsidRPr="00A05AB6" w:rsidRDefault="00B1772C" w:rsidP="002E5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AB6">
        <w:rPr>
          <w:rFonts w:ascii="Times New Roman" w:hAnsi="Times New Roman"/>
          <w:sz w:val="28"/>
          <w:szCs w:val="28"/>
        </w:rPr>
        <w:t>Внимание! Первое слово «кот». Сколько слогов в слове «кот». На каком этаже поселится слово «кот». Почему? (дети выкладывают в окошки квадраты)</w:t>
      </w:r>
    </w:p>
    <w:p w:rsidR="00B1772C" w:rsidRPr="00A05AB6" w:rsidRDefault="00B1772C" w:rsidP="002E5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AB6">
        <w:rPr>
          <w:rFonts w:ascii="Times New Roman" w:hAnsi="Times New Roman"/>
          <w:sz w:val="28"/>
          <w:szCs w:val="28"/>
        </w:rPr>
        <w:t>Второе слово «лиса»</w:t>
      </w:r>
    </w:p>
    <w:p w:rsidR="00B1772C" w:rsidRPr="00A05AB6" w:rsidRDefault="00B1772C" w:rsidP="002E5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AB6">
        <w:rPr>
          <w:rFonts w:ascii="Times New Roman" w:hAnsi="Times New Roman"/>
          <w:sz w:val="28"/>
          <w:szCs w:val="28"/>
        </w:rPr>
        <w:t>Скажи, пожалуйста, сколько слогов в слове «лиса» (назови первый слог, второй)</w:t>
      </w:r>
    </w:p>
    <w:p w:rsidR="00B1772C" w:rsidRPr="00A05AB6" w:rsidRDefault="00B1772C" w:rsidP="002E5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AB6">
        <w:rPr>
          <w:rFonts w:ascii="Times New Roman" w:hAnsi="Times New Roman"/>
          <w:sz w:val="28"/>
          <w:szCs w:val="28"/>
        </w:rPr>
        <w:t>Третье слово «ракета»</w:t>
      </w:r>
    </w:p>
    <w:p w:rsidR="00B1772C" w:rsidRPr="00A05AB6" w:rsidRDefault="00B1772C" w:rsidP="002E5A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1772C" w:rsidRPr="00A05AB6" w:rsidRDefault="00B1772C" w:rsidP="002E5A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AB6">
        <w:rPr>
          <w:rFonts w:ascii="Times New Roman" w:hAnsi="Times New Roman"/>
          <w:b/>
          <w:sz w:val="28"/>
          <w:szCs w:val="28"/>
        </w:rPr>
        <w:t>5 задание:</w:t>
      </w:r>
    </w:p>
    <w:p w:rsidR="00B1772C" w:rsidRPr="00A05AB6" w:rsidRDefault="00B1772C" w:rsidP="002E5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AB6">
        <w:rPr>
          <w:rFonts w:ascii="Times New Roman" w:hAnsi="Times New Roman"/>
          <w:sz w:val="28"/>
          <w:szCs w:val="28"/>
        </w:rPr>
        <w:t>Дети, сейчас мы с вами составим предложение по схеме (у каждого ребенка своя схема).</w:t>
      </w:r>
    </w:p>
    <w:p w:rsidR="00B1772C" w:rsidRPr="00A05AB6" w:rsidRDefault="00B1772C" w:rsidP="002E5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AB6">
        <w:rPr>
          <w:rFonts w:ascii="Times New Roman" w:hAnsi="Times New Roman"/>
          <w:sz w:val="28"/>
          <w:szCs w:val="28"/>
        </w:rPr>
        <w:t>Внимательно посмотрите на свои схемы.</w:t>
      </w:r>
    </w:p>
    <w:p w:rsidR="00B1772C" w:rsidRPr="00A05AB6" w:rsidRDefault="00B1772C" w:rsidP="002E5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AB6">
        <w:rPr>
          <w:rFonts w:ascii="Times New Roman" w:hAnsi="Times New Roman"/>
          <w:sz w:val="28"/>
          <w:szCs w:val="28"/>
        </w:rPr>
        <w:t>Составьте предложение и ответьте мне: Сколько слов в предложении?</w:t>
      </w:r>
    </w:p>
    <w:p w:rsidR="00B1772C" w:rsidRPr="00A05AB6" w:rsidRDefault="00B1772C" w:rsidP="002E5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AB6">
        <w:rPr>
          <w:rFonts w:ascii="Times New Roman" w:hAnsi="Times New Roman"/>
          <w:sz w:val="28"/>
          <w:szCs w:val="28"/>
        </w:rPr>
        <w:t>(добиваться полного ответа)</w:t>
      </w:r>
    </w:p>
    <w:p w:rsidR="00B1772C" w:rsidRPr="00A05AB6" w:rsidRDefault="00B1772C" w:rsidP="002E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772C" w:rsidRPr="00A05AB6" w:rsidRDefault="00B1772C" w:rsidP="002E5A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05AB6">
        <w:rPr>
          <w:rFonts w:ascii="Times New Roman" w:hAnsi="Times New Roman"/>
          <w:b/>
          <w:sz w:val="28"/>
          <w:szCs w:val="28"/>
        </w:rPr>
        <w:t>6 задание:</w:t>
      </w:r>
    </w:p>
    <w:p w:rsidR="00B1772C" w:rsidRPr="00A05AB6" w:rsidRDefault="00B1772C" w:rsidP="002E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5AB6">
        <w:rPr>
          <w:rFonts w:ascii="Times New Roman" w:hAnsi="Times New Roman"/>
          <w:sz w:val="28"/>
          <w:szCs w:val="28"/>
        </w:rPr>
        <w:t xml:space="preserve">Следующее задание «Черный ящик». </w:t>
      </w:r>
    </w:p>
    <w:p w:rsidR="00B1772C" w:rsidRPr="00A05AB6" w:rsidRDefault="00B1772C" w:rsidP="002E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5AB6">
        <w:rPr>
          <w:rFonts w:ascii="Times New Roman" w:hAnsi="Times New Roman"/>
          <w:sz w:val="28"/>
          <w:szCs w:val="28"/>
        </w:rPr>
        <w:t xml:space="preserve">Сложить в ящик игрушки, которые начинаются на звук «м». </w:t>
      </w:r>
    </w:p>
    <w:p w:rsidR="00B1772C" w:rsidRPr="00A05AB6" w:rsidRDefault="00B1772C" w:rsidP="002E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772C" w:rsidRPr="00A05AB6" w:rsidRDefault="00B1772C" w:rsidP="002E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5AB6">
        <w:rPr>
          <w:rFonts w:ascii="Times New Roman" w:hAnsi="Times New Roman"/>
          <w:sz w:val="28"/>
          <w:szCs w:val="28"/>
        </w:rPr>
        <w:t>После каждого задания вручается звездочка.</w:t>
      </w:r>
    </w:p>
    <w:p w:rsidR="00B1772C" w:rsidRPr="00A05AB6" w:rsidRDefault="00B1772C" w:rsidP="002E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772C" w:rsidRPr="00A05AB6" w:rsidRDefault="00B1772C" w:rsidP="002E5A5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05AB6">
        <w:rPr>
          <w:rFonts w:ascii="Times New Roman" w:hAnsi="Times New Roman"/>
          <w:b/>
          <w:sz w:val="28"/>
          <w:szCs w:val="28"/>
        </w:rPr>
        <w:t xml:space="preserve">7 задание: </w:t>
      </w:r>
    </w:p>
    <w:p w:rsidR="00B1772C" w:rsidRPr="00A05AB6" w:rsidRDefault="00B1772C" w:rsidP="002E5A5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05AB6">
        <w:rPr>
          <w:rFonts w:ascii="Times New Roman" w:hAnsi="Times New Roman"/>
          <w:b/>
          <w:sz w:val="28"/>
          <w:szCs w:val="28"/>
        </w:rPr>
        <w:t xml:space="preserve">Воспитатель:   </w:t>
      </w:r>
      <w:r w:rsidRPr="00A05AB6">
        <w:rPr>
          <w:rFonts w:ascii="Times New Roman" w:hAnsi="Times New Roman"/>
          <w:sz w:val="28"/>
          <w:szCs w:val="28"/>
        </w:rPr>
        <w:t>Сейчас мы выполним задание ЧЬЁ на листах бумаги «Обведи по точкам».</w:t>
      </w:r>
    </w:p>
    <w:p w:rsidR="00B1772C" w:rsidRPr="00A05AB6" w:rsidRDefault="00B1772C" w:rsidP="002E5A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5AB6">
        <w:rPr>
          <w:rFonts w:ascii="Times New Roman" w:hAnsi="Times New Roman"/>
          <w:sz w:val="28"/>
          <w:szCs w:val="28"/>
        </w:rPr>
        <w:t>На листах бумаги у вас расположены точки. Надо по стрелочкам соединить эти точки.</w:t>
      </w:r>
    </w:p>
    <w:p w:rsidR="00B1772C" w:rsidRPr="00A05AB6" w:rsidRDefault="00B1772C" w:rsidP="002E5A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5AB6">
        <w:rPr>
          <w:rFonts w:ascii="Times New Roman" w:hAnsi="Times New Roman"/>
          <w:sz w:val="28"/>
          <w:szCs w:val="28"/>
        </w:rPr>
        <w:t>Точками на листах бумаги обозначены буквы, при составлении которых получается слово «БУРАТИНО».</w:t>
      </w:r>
    </w:p>
    <w:p w:rsidR="00B1772C" w:rsidRPr="00A05AB6" w:rsidRDefault="00B1772C" w:rsidP="002E5A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5AB6">
        <w:rPr>
          <w:rFonts w:ascii="Times New Roman" w:hAnsi="Times New Roman"/>
          <w:sz w:val="28"/>
          <w:szCs w:val="28"/>
        </w:rPr>
        <w:t>Дети работают на листах.</w:t>
      </w:r>
    </w:p>
    <w:p w:rsidR="00B1772C" w:rsidRPr="00A05AB6" w:rsidRDefault="00B1772C" w:rsidP="002E5A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5AB6">
        <w:rPr>
          <w:rFonts w:ascii="Times New Roman" w:hAnsi="Times New Roman"/>
          <w:b/>
          <w:sz w:val="28"/>
          <w:szCs w:val="28"/>
        </w:rPr>
        <w:t xml:space="preserve">Воспитатель:   </w:t>
      </w:r>
      <w:r w:rsidRPr="00A05AB6">
        <w:rPr>
          <w:rFonts w:ascii="Times New Roman" w:hAnsi="Times New Roman"/>
          <w:sz w:val="28"/>
          <w:szCs w:val="28"/>
        </w:rPr>
        <w:t>Посмотрите, что у вас получилось?</w:t>
      </w:r>
    </w:p>
    <w:p w:rsidR="00B1772C" w:rsidRPr="00A05AB6" w:rsidRDefault="00B1772C" w:rsidP="002E5A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5AB6">
        <w:rPr>
          <w:rFonts w:ascii="Times New Roman" w:hAnsi="Times New Roman"/>
          <w:b/>
          <w:sz w:val="28"/>
          <w:szCs w:val="28"/>
        </w:rPr>
        <w:t>Дети:</w:t>
      </w:r>
      <w:r w:rsidRPr="00A05AB6">
        <w:rPr>
          <w:rFonts w:ascii="Times New Roman" w:hAnsi="Times New Roman"/>
          <w:sz w:val="28"/>
          <w:szCs w:val="28"/>
        </w:rPr>
        <w:t xml:space="preserve"> Получились буквы.</w:t>
      </w:r>
    </w:p>
    <w:p w:rsidR="00B1772C" w:rsidRPr="00A05AB6" w:rsidRDefault="00B1772C" w:rsidP="002E5A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5AB6">
        <w:rPr>
          <w:rFonts w:ascii="Times New Roman" w:hAnsi="Times New Roman"/>
          <w:b/>
          <w:sz w:val="28"/>
          <w:szCs w:val="28"/>
        </w:rPr>
        <w:t xml:space="preserve">Воспитатель:   </w:t>
      </w:r>
      <w:r w:rsidRPr="00A05AB6">
        <w:rPr>
          <w:rFonts w:ascii="Times New Roman" w:hAnsi="Times New Roman"/>
          <w:sz w:val="28"/>
          <w:szCs w:val="28"/>
        </w:rPr>
        <w:t>А ведь из этих букв можно составить слово.</w:t>
      </w:r>
    </w:p>
    <w:p w:rsidR="00B1772C" w:rsidRPr="00A05AB6" w:rsidRDefault="00B1772C" w:rsidP="002E5A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5AB6">
        <w:rPr>
          <w:rFonts w:ascii="Times New Roman" w:hAnsi="Times New Roman"/>
          <w:sz w:val="28"/>
          <w:szCs w:val="28"/>
        </w:rPr>
        <w:t>Воспитатель составляет слово БУРАТИНО. Читает вместе с детьми.</w:t>
      </w:r>
    </w:p>
    <w:p w:rsidR="00B1772C" w:rsidRPr="00A05AB6" w:rsidRDefault="00B1772C" w:rsidP="002E5A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5AB6">
        <w:rPr>
          <w:rFonts w:ascii="Times New Roman" w:hAnsi="Times New Roman"/>
          <w:sz w:val="28"/>
          <w:szCs w:val="28"/>
        </w:rPr>
        <w:t>Молодцы, ребята, вы настоящие знатоки. Выполнили все задания Мальвины и Буратино готов идти в школу.  Я поздравляю вас.  На память Буратино дарит вам БУКВАРЬ.</w:t>
      </w:r>
    </w:p>
    <w:p w:rsidR="00B1772C" w:rsidRPr="00A05AB6" w:rsidRDefault="00B1772C">
      <w:pPr>
        <w:rPr>
          <w:sz w:val="28"/>
          <w:szCs w:val="28"/>
        </w:rPr>
      </w:pPr>
    </w:p>
    <w:sectPr w:rsidR="00B1772C" w:rsidRPr="00A05AB6" w:rsidSect="00A05AB6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A4198"/>
    <w:multiLevelType w:val="hybridMultilevel"/>
    <w:tmpl w:val="BCE667EC"/>
    <w:lvl w:ilvl="0" w:tplc="2C8437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5A59"/>
    <w:rsid w:val="00094C89"/>
    <w:rsid w:val="002E5A59"/>
    <w:rsid w:val="003072F8"/>
    <w:rsid w:val="00320D82"/>
    <w:rsid w:val="00431F97"/>
    <w:rsid w:val="00485842"/>
    <w:rsid w:val="004A22DB"/>
    <w:rsid w:val="005217BB"/>
    <w:rsid w:val="006B40AF"/>
    <w:rsid w:val="00726E86"/>
    <w:rsid w:val="007B61D3"/>
    <w:rsid w:val="00A05AB6"/>
    <w:rsid w:val="00B1772C"/>
    <w:rsid w:val="00CF46ED"/>
    <w:rsid w:val="00F54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A5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E5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2E5A59"/>
    <w:pPr>
      <w:ind w:left="720"/>
      <w:contextualSpacing/>
    </w:pPr>
  </w:style>
  <w:style w:type="paragraph" w:styleId="NoSpacing">
    <w:name w:val="No Spacing"/>
    <w:uiPriority w:val="99"/>
    <w:qFormat/>
    <w:rsid w:val="00A05A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4</Pages>
  <Words>1049</Words>
  <Characters>5980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Бочаров Александр</dc:creator>
  <cp:keywords/>
  <dc:description/>
  <cp:lastModifiedBy>Елена</cp:lastModifiedBy>
  <cp:revision>3</cp:revision>
  <dcterms:created xsi:type="dcterms:W3CDTF">2021-01-31T11:10:00Z</dcterms:created>
  <dcterms:modified xsi:type="dcterms:W3CDTF">2023-08-15T06:48:00Z</dcterms:modified>
</cp:coreProperties>
</file>