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8C" w:rsidRPr="004B2DE9" w:rsidRDefault="00A2278C" w:rsidP="000C696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4B2DE9"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A2278C" w:rsidRPr="004B2DE9" w:rsidRDefault="00A2278C" w:rsidP="000C696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4B2DE9">
        <w:rPr>
          <w:rFonts w:ascii="Times New Roman" w:hAnsi="Times New Roman"/>
          <w:b/>
          <w:bCs/>
          <w:sz w:val="24"/>
          <w:szCs w:val="24"/>
        </w:rPr>
        <w:t>«МАРФИНСКАЯ СРЕДНЯЯ ОБЩЕОБРАЗОВАТЕЛЬНАЯ ШКОЛА»</w:t>
      </w:r>
    </w:p>
    <w:p w:rsidR="00A2278C" w:rsidRPr="004B2DE9" w:rsidRDefault="00A2278C" w:rsidP="000C696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4B2DE9">
        <w:rPr>
          <w:rFonts w:ascii="Times New Roman" w:hAnsi="Times New Roman"/>
          <w:b/>
          <w:bCs/>
          <w:sz w:val="24"/>
          <w:szCs w:val="24"/>
        </w:rPr>
        <w:t>ДОШКОЛЬНОЕ ОТДЕЛЕНИЕ «КОЛОСОК»</w:t>
      </w:r>
    </w:p>
    <w:p w:rsidR="00A2278C" w:rsidRPr="004B2DE9" w:rsidRDefault="00A2278C" w:rsidP="000C696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4B2DE9">
        <w:rPr>
          <w:rFonts w:ascii="Times New Roman" w:hAnsi="Times New Roman"/>
          <w:b/>
          <w:bCs/>
          <w:sz w:val="24"/>
          <w:szCs w:val="24"/>
        </w:rPr>
        <w:t>ГОРОДСКОГО ОКРУГА МЫТИЩИ МОСКОВСКОЙ ОБЛАСТИ</w:t>
      </w:r>
    </w:p>
    <w:p w:rsidR="00A2278C" w:rsidRPr="00D162F9" w:rsidRDefault="00A2278C" w:rsidP="000C6964">
      <w:pPr>
        <w:jc w:val="center"/>
      </w:pPr>
      <w:r w:rsidRPr="00D162F9">
        <w:t>________________________________________________________________________</w:t>
      </w:r>
    </w:p>
    <w:p w:rsidR="00A2278C" w:rsidRPr="00C03DDA" w:rsidRDefault="00A2278C" w:rsidP="000C6964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A2278C" w:rsidRPr="00C03DDA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78C" w:rsidRPr="00C03DDA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78C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78C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78C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78C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78C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78C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78C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78C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78C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78C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78C" w:rsidRPr="00C03DDA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78C" w:rsidRPr="00C03DDA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A2278C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8D2E80">
        <w:rPr>
          <w:rFonts w:ascii="Times New Roman" w:hAnsi="Times New Roman"/>
          <w:b/>
          <w:sz w:val="32"/>
          <w:szCs w:val="28"/>
        </w:rPr>
        <w:t>Конспект</w:t>
      </w:r>
    </w:p>
    <w:p w:rsidR="00A2278C" w:rsidRPr="008D2E80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8D2E80">
        <w:rPr>
          <w:rFonts w:ascii="Times New Roman" w:hAnsi="Times New Roman"/>
          <w:b/>
          <w:sz w:val="32"/>
          <w:szCs w:val="28"/>
        </w:rPr>
        <w:t xml:space="preserve"> речевого досуга </w:t>
      </w:r>
    </w:p>
    <w:p w:rsidR="00A2278C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8D2E80">
        <w:rPr>
          <w:rFonts w:ascii="Times New Roman" w:hAnsi="Times New Roman"/>
          <w:b/>
          <w:sz w:val="32"/>
          <w:szCs w:val="28"/>
        </w:rPr>
        <w:t>в подготовительной</w:t>
      </w:r>
      <w:r>
        <w:rPr>
          <w:rFonts w:ascii="Times New Roman" w:hAnsi="Times New Roman"/>
          <w:b/>
          <w:sz w:val="32"/>
          <w:szCs w:val="28"/>
        </w:rPr>
        <w:t xml:space="preserve"> логопедической</w:t>
      </w:r>
      <w:r w:rsidRPr="008D2E80">
        <w:rPr>
          <w:rFonts w:ascii="Times New Roman" w:hAnsi="Times New Roman"/>
          <w:b/>
          <w:sz w:val="32"/>
          <w:szCs w:val="28"/>
        </w:rPr>
        <w:t xml:space="preserve"> группе</w:t>
      </w:r>
    </w:p>
    <w:p w:rsidR="00A2278C" w:rsidRPr="008D2E80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8D2E80">
        <w:rPr>
          <w:rFonts w:ascii="Times New Roman" w:hAnsi="Times New Roman"/>
          <w:b/>
          <w:sz w:val="32"/>
          <w:szCs w:val="28"/>
        </w:rPr>
        <w:t xml:space="preserve"> для детей с ОНР «Весна идет» </w:t>
      </w:r>
    </w:p>
    <w:p w:rsidR="00A2278C" w:rsidRPr="008D2E80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278C" w:rsidRPr="008D2E80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278C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78C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78C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78C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78C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78C" w:rsidRPr="00E264E6" w:rsidRDefault="00A2278C" w:rsidP="008D2E80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A2278C" w:rsidRPr="0003537D" w:rsidRDefault="00A2278C" w:rsidP="000C6964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03537D">
        <w:rPr>
          <w:rFonts w:ascii="Times New Roman" w:hAnsi="Times New Roman"/>
          <w:color w:val="000000"/>
          <w:kern w:val="36"/>
          <w:sz w:val="28"/>
          <w:szCs w:val="28"/>
        </w:rPr>
        <w:t xml:space="preserve">Учитель-логопед </w:t>
      </w:r>
    </w:p>
    <w:p w:rsidR="00A2278C" w:rsidRPr="0003537D" w:rsidRDefault="00A2278C" w:rsidP="000C6964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Четверткова Е.Н</w:t>
      </w:r>
      <w:r w:rsidRPr="0003537D">
        <w:rPr>
          <w:rFonts w:ascii="Times New Roman" w:hAnsi="Times New Roman"/>
          <w:color w:val="000000"/>
          <w:kern w:val="36"/>
          <w:sz w:val="28"/>
          <w:szCs w:val="28"/>
        </w:rPr>
        <w:t>.</w:t>
      </w:r>
    </w:p>
    <w:p w:rsidR="00A2278C" w:rsidRPr="00C03DDA" w:rsidRDefault="00A2278C" w:rsidP="008D2E80">
      <w:pPr>
        <w:tabs>
          <w:tab w:val="left" w:pos="7425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Проведено: 31. 03.2022г.</w:t>
      </w:r>
    </w:p>
    <w:p w:rsidR="00A2278C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2278C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2278C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2278C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2278C" w:rsidRDefault="00A2278C" w:rsidP="00BA78E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2278C" w:rsidRDefault="00A2278C" w:rsidP="00BA78E8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Марфино,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 w:type="page"/>
      </w:r>
    </w:p>
    <w:p w:rsidR="00A2278C" w:rsidRPr="00670F13" w:rsidRDefault="00A2278C" w:rsidP="0019307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670F13">
        <w:rPr>
          <w:rFonts w:ascii="Times New Roman" w:hAnsi="Times New Roman"/>
          <w:b/>
          <w:kern w:val="36"/>
          <w:sz w:val="28"/>
          <w:szCs w:val="28"/>
        </w:rPr>
        <w:t xml:space="preserve">Конспект речевого досуга </w:t>
      </w:r>
    </w:p>
    <w:p w:rsidR="00A2278C" w:rsidRPr="00670F13" w:rsidRDefault="00A2278C" w:rsidP="0019307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670F13">
        <w:rPr>
          <w:rFonts w:ascii="Times New Roman" w:hAnsi="Times New Roman"/>
          <w:b/>
          <w:kern w:val="36"/>
          <w:sz w:val="28"/>
          <w:szCs w:val="28"/>
        </w:rPr>
        <w:t xml:space="preserve">в подготовительной группе для детей с ОНР </w:t>
      </w:r>
    </w:p>
    <w:p w:rsidR="00A2278C" w:rsidRPr="00670F13" w:rsidRDefault="00A2278C" w:rsidP="0019307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670F13">
        <w:rPr>
          <w:rFonts w:ascii="Times New Roman" w:hAnsi="Times New Roman"/>
          <w:b/>
          <w:kern w:val="36"/>
          <w:sz w:val="28"/>
          <w:szCs w:val="28"/>
        </w:rPr>
        <w:t>«Весна идет»</w:t>
      </w:r>
    </w:p>
    <w:p w:rsidR="00A2278C" w:rsidRPr="00670F13" w:rsidRDefault="00A2278C" w:rsidP="00670F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1"/>
        </w:rPr>
      </w:pPr>
      <w:r w:rsidRPr="00670F13">
        <w:rPr>
          <w:rFonts w:ascii="Times New Roman" w:hAnsi="Times New Roman"/>
          <w:b/>
          <w:bCs/>
          <w:i/>
          <w:iCs/>
          <w:sz w:val="28"/>
          <w:szCs w:val="21"/>
        </w:rPr>
        <w:t xml:space="preserve">Цель: </w:t>
      </w:r>
      <w:r w:rsidRPr="00670F13">
        <w:rPr>
          <w:rFonts w:ascii="Times New Roman" w:hAnsi="Times New Roman"/>
          <w:bCs/>
          <w:iCs/>
          <w:sz w:val="28"/>
          <w:szCs w:val="21"/>
        </w:rPr>
        <w:t>формирование положительной мотивационной направленности к логопедическим занятиям, развитие интереса к разговорной речи.</w:t>
      </w:r>
    </w:p>
    <w:p w:rsidR="00A2278C" w:rsidRPr="00670F13" w:rsidRDefault="00A2278C" w:rsidP="00670F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1"/>
        </w:rPr>
      </w:pPr>
      <w:r w:rsidRPr="00670F13">
        <w:rPr>
          <w:rFonts w:ascii="Times New Roman" w:hAnsi="Times New Roman"/>
          <w:b/>
          <w:bCs/>
          <w:i/>
          <w:iCs/>
          <w:sz w:val="28"/>
          <w:szCs w:val="21"/>
        </w:rPr>
        <w:t>Задачи:</w:t>
      </w:r>
      <w:r w:rsidRPr="00670F13">
        <w:rPr>
          <w:rFonts w:ascii="Times New Roman" w:hAnsi="Times New Roman"/>
          <w:b/>
          <w:bCs/>
          <w:i/>
          <w:iCs/>
          <w:sz w:val="28"/>
          <w:szCs w:val="21"/>
        </w:rPr>
        <w:br/>
      </w:r>
      <w:r w:rsidRPr="00670F13">
        <w:rPr>
          <w:rFonts w:ascii="Times New Roman" w:hAnsi="Times New Roman"/>
          <w:bCs/>
          <w:i/>
          <w:iCs/>
          <w:sz w:val="28"/>
          <w:szCs w:val="21"/>
        </w:rPr>
        <w:t>1. Образовательные.</w:t>
      </w:r>
    </w:p>
    <w:p w:rsidR="00A2278C" w:rsidRPr="00670F13" w:rsidRDefault="00A2278C" w:rsidP="00670F1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1"/>
        </w:rPr>
      </w:pPr>
      <w:r w:rsidRPr="00670F13">
        <w:rPr>
          <w:rFonts w:ascii="Times New Roman" w:hAnsi="Times New Roman"/>
          <w:sz w:val="28"/>
          <w:szCs w:val="21"/>
        </w:rPr>
        <w:t>Закрепить знания детей о весне и зиме.</w:t>
      </w:r>
    </w:p>
    <w:p w:rsidR="00A2278C" w:rsidRPr="00670F13" w:rsidRDefault="00A2278C" w:rsidP="00670F1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1"/>
        </w:rPr>
      </w:pPr>
      <w:r w:rsidRPr="00670F13">
        <w:rPr>
          <w:rFonts w:ascii="Times New Roman" w:hAnsi="Times New Roman"/>
          <w:sz w:val="28"/>
          <w:szCs w:val="21"/>
        </w:rPr>
        <w:t>Активизировать творческие способности.</w:t>
      </w:r>
    </w:p>
    <w:p w:rsidR="00A2278C" w:rsidRPr="00670F13" w:rsidRDefault="00A2278C" w:rsidP="00670F1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1"/>
        </w:rPr>
      </w:pPr>
      <w:r w:rsidRPr="00670F13">
        <w:rPr>
          <w:rFonts w:ascii="Times New Roman" w:hAnsi="Times New Roman"/>
          <w:sz w:val="28"/>
          <w:szCs w:val="21"/>
        </w:rPr>
        <w:t>Закреплять у детей самоконтроль за собственной речью.</w:t>
      </w:r>
    </w:p>
    <w:p w:rsidR="00A2278C" w:rsidRPr="00670F13" w:rsidRDefault="00A2278C" w:rsidP="00670F1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1"/>
        </w:rPr>
      </w:pPr>
      <w:r w:rsidRPr="00670F13">
        <w:rPr>
          <w:rFonts w:ascii="Times New Roman" w:hAnsi="Times New Roman"/>
          <w:sz w:val="28"/>
          <w:szCs w:val="21"/>
        </w:rPr>
        <w:t>Закреплять графические образы печатных букв, прочтение слов.</w:t>
      </w:r>
    </w:p>
    <w:p w:rsidR="00A2278C" w:rsidRPr="00670F13" w:rsidRDefault="00A2278C" w:rsidP="00670F1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1"/>
        </w:rPr>
      </w:pPr>
      <w:r w:rsidRPr="00670F13">
        <w:rPr>
          <w:rFonts w:ascii="Times New Roman" w:hAnsi="Times New Roman"/>
          <w:sz w:val="28"/>
          <w:szCs w:val="21"/>
        </w:rPr>
        <w:t>Закреплять умения выделять звуки в слове.</w:t>
      </w:r>
    </w:p>
    <w:p w:rsidR="00A2278C" w:rsidRPr="00670F13" w:rsidRDefault="00A2278C" w:rsidP="00670F1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1"/>
        </w:rPr>
      </w:pPr>
      <w:r w:rsidRPr="00670F13">
        <w:rPr>
          <w:rFonts w:ascii="Times New Roman" w:hAnsi="Times New Roman"/>
          <w:sz w:val="28"/>
          <w:szCs w:val="21"/>
        </w:rPr>
        <w:t xml:space="preserve">Обогащать словарный запас. </w:t>
      </w:r>
    </w:p>
    <w:p w:rsidR="00A2278C" w:rsidRPr="00670F13" w:rsidRDefault="00A2278C" w:rsidP="00670F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1"/>
        </w:rPr>
      </w:pPr>
      <w:r w:rsidRPr="00670F13">
        <w:rPr>
          <w:rFonts w:ascii="Times New Roman" w:hAnsi="Times New Roman"/>
          <w:bCs/>
          <w:i/>
          <w:iCs/>
          <w:sz w:val="28"/>
          <w:szCs w:val="21"/>
        </w:rPr>
        <w:t>2. Развивающие.</w:t>
      </w:r>
    </w:p>
    <w:p w:rsidR="00A2278C" w:rsidRPr="00670F13" w:rsidRDefault="00A2278C" w:rsidP="00670F1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1"/>
        </w:rPr>
      </w:pPr>
      <w:r w:rsidRPr="00670F13">
        <w:rPr>
          <w:rFonts w:ascii="Times New Roman" w:hAnsi="Times New Roman"/>
          <w:sz w:val="28"/>
          <w:szCs w:val="21"/>
        </w:rPr>
        <w:t>Развивать умение выразительно читать заклички.</w:t>
      </w:r>
    </w:p>
    <w:p w:rsidR="00A2278C" w:rsidRPr="00670F13" w:rsidRDefault="00A2278C" w:rsidP="00670F1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1"/>
        </w:rPr>
      </w:pPr>
      <w:r w:rsidRPr="00670F13">
        <w:rPr>
          <w:rFonts w:ascii="Times New Roman" w:hAnsi="Times New Roman"/>
          <w:sz w:val="28"/>
          <w:szCs w:val="21"/>
        </w:rPr>
        <w:t>Развивать мелкую и общую моторику, координацию движений.</w:t>
      </w:r>
    </w:p>
    <w:p w:rsidR="00A2278C" w:rsidRPr="00670F13" w:rsidRDefault="00A2278C" w:rsidP="00670F1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1"/>
        </w:rPr>
      </w:pPr>
      <w:r w:rsidRPr="00670F13">
        <w:rPr>
          <w:rFonts w:ascii="Times New Roman" w:hAnsi="Times New Roman"/>
          <w:sz w:val="28"/>
          <w:szCs w:val="21"/>
        </w:rPr>
        <w:t>Развивать речевое диафрагмальное дыхание; просодию и модуляцию голоса.</w:t>
      </w:r>
    </w:p>
    <w:p w:rsidR="00A2278C" w:rsidRPr="00670F13" w:rsidRDefault="00A2278C" w:rsidP="00670F1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1"/>
        </w:rPr>
      </w:pPr>
      <w:r w:rsidRPr="00670F13">
        <w:rPr>
          <w:rFonts w:ascii="Times New Roman" w:hAnsi="Times New Roman"/>
          <w:sz w:val="28"/>
          <w:szCs w:val="21"/>
        </w:rPr>
        <w:t>Развивать ассоциативные связи, логическое мышление.</w:t>
      </w:r>
    </w:p>
    <w:p w:rsidR="00A2278C" w:rsidRPr="00670F13" w:rsidRDefault="00A2278C" w:rsidP="00670F1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1"/>
        </w:rPr>
      </w:pPr>
      <w:r w:rsidRPr="00670F13">
        <w:rPr>
          <w:rFonts w:ascii="Times New Roman" w:hAnsi="Times New Roman"/>
          <w:sz w:val="28"/>
          <w:szCs w:val="21"/>
        </w:rPr>
        <w:t>Создавать эмоционально-положительный настрой.</w:t>
      </w:r>
    </w:p>
    <w:p w:rsidR="00A2278C" w:rsidRPr="00670F13" w:rsidRDefault="00A2278C" w:rsidP="00670F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1"/>
        </w:rPr>
      </w:pPr>
      <w:r w:rsidRPr="00670F13">
        <w:rPr>
          <w:rFonts w:ascii="Times New Roman" w:hAnsi="Times New Roman"/>
          <w:bCs/>
          <w:i/>
          <w:iCs/>
          <w:sz w:val="28"/>
          <w:szCs w:val="21"/>
        </w:rPr>
        <w:t>3. Коррекционные.</w:t>
      </w:r>
    </w:p>
    <w:p w:rsidR="00A2278C" w:rsidRPr="00670F13" w:rsidRDefault="00A2278C" w:rsidP="00670F1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1"/>
        </w:rPr>
      </w:pPr>
      <w:r w:rsidRPr="00670F13">
        <w:rPr>
          <w:rFonts w:ascii="Times New Roman" w:hAnsi="Times New Roman"/>
          <w:sz w:val="28"/>
          <w:szCs w:val="21"/>
        </w:rPr>
        <w:t>Укреплять мышцы губ и языка.</w:t>
      </w:r>
    </w:p>
    <w:p w:rsidR="00A2278C" w:rsidRPr="00670F13" w:rsidRDefault="00A2278C" w:rsidP="00670F1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1"/>
        </w:rPr>
      </w:pPr>
      <w:r w:rsidRPr="00670F13">
        <w:rPr>
          <w:rFonts w:ascii="Times New Roman" w:hAnsi="Times New Roman"/>
          <w:sz w:val="28"/>
          <w:szCs w:val="21"/>
        </w:rPr>
        <w:t>Совершенствовать интонационную и лексическую выразительность речи.</w:t>
      </w:r>
    </w:p>
    <w:p w:rsidR="00A2278C" w:rsidRPr="00670F13" w:rsidRDefault="00A2278C" w:rsidP="00670F1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1"/>
        </w:rPr>
      </w:pPr>
      <w:r w:rsidRPr="00670F13">
        <w:rPr>
          <w:rFonts w:ascii="Times New Roman" w:hAnsi="Times New Roman"/>
          <w:sz w:val="28"/>
          <w:szCs w:val="21"/>
        </w:rPr>
        <w:t>Вырабатывать слуховой контроль.</w:t>
      </w:r>
    </w:p>
    <w:p w:rsidR="00A2278C" w:rsidRPr="00670F13" w:rsidRDefault="00A2278C" w:rsidP="00670F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1"/>
        </w:rPr>
      </w:pPr>
      <w:r w:rsidRPr="00670F13">
        <w:rPr>
          <w:rFonts w:ascii="Times New Roman" w:hAnsi="Times New Roman"/>
          <w:bCs/>
          <w:i/>
          <w:iCs/>
          <w:sz w:val="28"/>
          <w:szCs w:val="21"/>
        </w:rPr>
        <w:t>4. Воспитательные.</w:t>
      </w:r>
    </w:p>
    <w:p w:rsidR="00A2278C" w:rsidRPr="00670F13" w:rsidRDefault="00A2278C" w:rsidP="00670F1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1"/>
        </w:rPr>
      </w:pPr>
      <w:r w:rsidRPr="00670F13">
        <w:rPr>
          <w:rFonts w:ascii="Times New Roman" w:hAnsi="Times New Roman"/>
          <w:sz w:val="28"/>
          <w:szCs w:val="21"/>
        </w:rPr>
        <w:t>Воспитывать у детей уважение к природе.</w:t>
      </w:r>
    </w:p>
    <w:p w:rsidR="00A2278C" w:rsidRPr="00670F13" w:rsidRDefault="00A2278C" w:rsidP="00670F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1"/>
        </w:rPr>
      </w:pPr>
      <w:r w:rsidRPr="00670F13">
        <w:rPr>
          <w:rFonts w:ascii="Times New Roman" w:hAnsi="Times New Roman"/>
          <w:b/>
          <w:bCs/>
          <w:i/>
          <w:sz w:val="28"/>
          <w:szCs w:val="21"/>
        </w:rPr>
        <w:t>Оборудование:</w:t>
      </w:r>
      <w:r w:rsidRPr="00670F13">
        <w:rPr>
          <w:rFonts w:ascii="Times New Roman" w:hAnsi="Times New Roman"/>
          <w:b/>
          <w:i/>
          <w:sz w:val="28"/>
          <w:szCs w:val="21"/>
        </w:rPr>
        <w:t> </w:t>
      </w:r>
      <w:r w:rsidRPr="00670F13">
        <w:rPr>
          <w:rFonts w:ascii="Times New Roman" w:hAnsi="Times New Roman"/>
          <w:sz w:val="28"/>
          <w:szCs w:val="21"/>
        </w:rPr>
        <w:t>кроссворд, нарисованные стебельки подснежников, лепестки подснежников с признаками весны, силуэты облаков, вата, клей ПВА, кисточки, картонные домики (синего и зеленого цветов), карточки с картинками, гимнастические палки, ребристые доски, туннель, коврик.</w:t>
      </w:r>
    </w:p>
    <w:p w:rsidR="00A2278C" w:rsidRPr="00670F13" w:rsidRDefault="00A2278C" w:rsidP="0019307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A2278C" w:rsidRPr="00670F13" w:rsidRDefault="00A2278C" w:rsidP="0019307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134" w:hanging="567"/>
        <w:jc w:val="both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670F13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Организационный момент </w:t>
      </w:r>
    </w:p>
    <w:p w:rsidR="00A2278C" w:rsidRPr="00670F13" w:rsidRDefault="00A2278C" w:rsidP="00193072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670F13">
        <w:rPr>
          <w:rFonts w:ascii="Times New Roman" w:hAnsi="Times New Roman"/>
          <w:i/>
          <w:sz w:val="28"/>
          <w:szCs w:val="28"/>
        </w:rPr>
        <w:t>Звучит музыка. Заходит ведущая.</w:t>
      </w:r>
    </w:p>
    <w:p w:rsidR="00A2278C" w:rsidRPr="00670F13" w:rsidRDefault="00A2278C" w:rsidP="006E049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70F13">
        <w:rPr>
          <w:rFonts w:ascii="Times New Roman" w:hAnsi="Times New Roman"/>
          <w:b/>
          <w:sz w:val="28"/>
          <w:szCs w:val="28"/>
        </w:rPr>
        <w:t xml:space="preserve">Ведущая.                            </w:t>
      </w:r>
      <w:r w:rsidRPr="00670F13">
        <w:rPr>
          <w:rFonts w:ascii="Times New Roman" w:hAnsi="Times New Roman"/>
          <w:i/>
          <w:sz w:val="28"/>
          <w:szCs w:val="28"/>
        </w:rPr>
        <w:t>На дворе звенит капель.</w:t>
      </w:r>
    </w:p>
    <w:p w:rsidR="00A2278C" w:rsidRPr="00670F13" w:rsidRDefault="00A2278C" w:rsidP="00193072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670F13">
        <w:rPr>
          <w:rFonts w:ascii="Times New Roman" w:hAnsi="Times New Roman"/>
          <w:i/>
          <w:sz w:val="28"/>
          <w:szCs w:val="28"/>
        </w:rPr>
        <w:t>По полям бегут ручьи,</w:t>
      </w:r>
    </w:p>
    <w:p w:rsidR="00A2278C" w:rsidRPr="00670F13" w:rsidRDefault="00A2278C" w:rsidP="00193072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670F13">
        <w:rPr>
          <w:rFonts w:ascii="Times New Roman" w:hAnsi="Times New Roman"/>
          <w:i/>
          <w:sz w:val="28"/>
          <w:szCs w:val="28"/>
        </w:rPr>
        <w:t>На дорогах лужи.</w:t>
      </w:r>
    </w:p>
    <w:p w:rsidR="00A2278C" w:rsidRPr="00670F13" w:rsidRDefault="00A2278C" w:rsidP="00193072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670F13">
        <w:rPr>
          <w:rFonts w:ascii="Times New Roman" w:hAnsi="Times New Roman"/>
          <w:i/>
          <w:sz w:val="28"/>
          <w:szCs w:val="28"/>
        </w:rPr>
        <w:t>Скоро выйдут муравьи</w:t>
      </w:r>
    </w:p>
    <w:p w:rsidR="00A2278C" w:rsidRPr="00670F13" w:rsidRDefault="00A2278C" w:rsidP="00193072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670F13">
        <w:rPr>
          <w:rFonts w:ascii="Times New Roman" w:hAnsi="Times New Roman"/>
          <w:i/>
          <w:sz w:val="28"/>
          <w:szCs w:val="28"/>
        </w:rPr>
        <w:t>После зимней стужи.</w:t>
      </w:r>
    </w:p>
    <w:p w:rsidR="00A2278C" w:rsidRPr="00670F13" w:rsidRDefault="00A2278C" w:rsidP="00766F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70F13">
        <w:rPr>
          <w:rFonts w:ascii="Times New Roman" w:hAnsi="Times New Roman"/>
          <w:sz w:val="28"/>
          <w:szCs w:val="28"/>
        </w:rPr>
        <w:t xml:space="preserve">В старину считали, что весна не приходит сама. Раньше весну зазывали в гости и говорили такие слова…«Весна красна! В гости просим! Приди скорей!» Сегодня мы будем зазывать весну. </w:t>
      </w:r>
      <w:r w:rsidRPr="00670F13">
        <w:rPr>
          <w:rFonts w:ascii="Times New Roman" w:hAnsi="Times New Roman"/>
          <w:i/>
          <w:sz w:val="28"/>
          <w:szCs w:val="28"/>
        </w:rPr>
        <w:t>(Дети зазывают весну)</w:t>
      </w:r>
    </w:p>
    <w:p w:rsidR="00A2278C" w:rsidRPr="00670F13" w:rsidRDefault="00A2278C" w:rsidP="00193072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70F13">
        <w:rPr>
          <w:rFonts w:ascii="Times New Roman" w:hAnsi="Times New Roman"/>
          <w:i/>
          <w:sz w:val="28"/>
          <w:szCs w:val="28"/>
        </w:rPr>
        <w:t>Заходит Зима</w:t>
      </w:r>
    </w:p>
    <w:p w:rsidR="00A2278C" w:rsidRPr="00670F13" w:rsidRDefault="00A2278C" w:rsidP="001930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70F13">
        <w:rPr>
          <w:rFonts w:ascii="Times New Roman" w:hAnsi="Times New Roman"/>
          <w:b/>
          <w:sz w:val="28"/>
          <w:szCs w:val="28"/>
        </w:rPr>
        <w:t xml:space="preserve">Зима: </w:t>
      </w:r>
      <w:r w:rsidRPr="00670F13">
        <w:rPr>
          <w:rFonts w:ascii="Times New Roman" w:hAnsi="Times New Roman"/>
          <w:sz w:val="28"/>
          <w:szCs w:val="28"/>
        </w:rPr>
        <w:t>Вы, меня звали?</w:t>
      </w:r>
    </w:p>
    <w:p w:rsidR="00A2278C" w:rsidRPr="00670F13" w:rsidRDefault="00A2278C" w:rsidP="001930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70F13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670F13">
        <w:rPr>
          <w:rFonts w:ascii="Times New Roman" w:hAnsi="Times New Roman"/>
          <w:sz w:val="28"/>
          <w:szCs w:val="28"/>
        </w:rPr>
        <w:t>Мы весну звали! А ты, Зима, зачем пришла?</w:t>
      </w:r>
    </w:p>
    <w:p w:rsidR="00A2278C" w:rsidRPr="00670F13" w:rsidRDefault="00A2278C" w:rsidP="001930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70F13">
        <w:rPr>
          <w:rFonts w:ascii="Times New Roman" w:hAnsi="Times New Roman"/>
          <w:b/>
          <w:sz w:val="28"/>
          <w:szCs w:val="28"/>
        </w:rPr>
        <w:t xml:space="preserve">Зима: </w:t>
      </w:r>
      <w:r w:rsidRPr="00670F13">
        <w:rPr>
          <w:rFonts w:ascii="Times New Roman" w:hAnsi="Times New Roman"/>
          <w:sz w:val="28"/>
          <w:szCs w:val="28"/>
        </w:rPr>
        <w:t xml:space="preserve">Рано ещё весне хозяйничать. Посмотрите, на улице ещё снег лежит, деревья голые и холодно. Ребята, смотрю на вас, какие - то вы, грустные. Хотите весну увидеть? </w:t>
      </w:r>
      <w:r w:rsidRPr="00670F13">
        <w:rPr>
          <w:rFonts w:ascii="Times New Roman" w:hAnsi="Times New Roman"/>
          <w:b/>
          <w:sz w:val="28"/>
          <w:szCs w:val="28"/>
        </w:rPr>
        <w:t xml:space="preserve">  </w:t>
      </w:r>
      <w:r w:rsidRPr="00670F13">
        <w:rPr>
          <w:rFonts w:ascii="Times New Roman" w:hAnsi="Times New Roman"/>
          <w:sz w:val="28"/>
          <w:szCs w:val="28"/>
        </w:rPr>
        <w:t>Что бы весна пришла, мы с вами отправимся в путешествие,  выполним задания и найдём Весну.</w:t>
      </w:r>
      <w:r w:rsidRPr="00670F13">
        <w:rPr>
          <w:rFonts w:ascii="Times New Roman" w:hAnsi="Times New Roman"/>
          <w:b/>
          <w:sz w:val="28"/>
          <w:szCs w:val="28"/>
        </w:rPr>
        <w:t xml:space="preserve">  </w:t>
      </w:r>
      <w:r w:rsidRPr="00670F13">
        <w:rPr>
          <w:rFonts w:ascii="Times New Roman" w:hAnsi="Times New Roman"/>
          <w:sz w:val="28"/>
          <w:szCs w:val="28"/>
        </w:rPr>
        <w:t>Готовы</w:t>
      </w:r>
      <w:r w:rsidRPr="00670F13">
        <w:rPr>
          <w:rFonts w:ascii="Times New Roman" w:hAnsi="Times New Roman"/>
          <w:b/>
          <w:sz w:val="28"/>
          <w:szCs w:val="28"/>
        </w:rPr>
        <w:t>?</w:t>
      </w:r>
      <w:r w:rsidRPr="00670F13">
        <w:rPr>
          <w:rFonts w:ascii="Times New Roman" w:hAnsi="Times New Roman"/>
          <w:b/>
          <w:sz w:val="28"/>
          <w:szCs w:val="28"/>
          <w:lang w:eastAsia="en-US"/>
        </w:rPr>
        <w:t xml:space="preserve">    </w:t>
      </w:r>
      <w:r w:rsidRPr="00670F13">
        <w:rPr>
          <w:rFonts w:ascii="Times New Roman" w:hAnsi="Times New Roman"/>
          <w:sz w:val="28"/>
          <w:szCs w:val="28"/>
          <w:lang w:eastAsia="en-US"/>
        </w:rPr>
        <w:t xml:space="preserve">А отправимся мы сегодня в путешествие на весёлом паровозике. </w:t>
      </w:r>
    </w:p>
    <w:p w:rsidR="00A2278C" w:rsidRPr="00670F13" w:rsidRDefault="00A2278C" w:rsidP="001930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670F13">
        <w:rPr>
          <w:rFonts w:ascii="Times New Roman" w:hAnsi="Times New Roman"/>
          <w:b/>
          <w:sz w:val="28"/>
          <w:szCs w:val="28"/>
          <w:lang w:eastAsia="en-US"/>
        </w:rPr>
        <w:t xml:space="preserve">Весёлый паровозик. Упражнение «Змейка»     </w:t>
      </w:r>
    </w:p>
    <w:p w:rsidR="00A2278C" w:rsidRPr="00670F13" w:rsidRDefault="00A2278C" w:rsidP="00193072">
      <w:pPr>
        <w:pStyle w:val="ListParagraph"/>
        <w:numPr>
          <w:ilvl w:val="0"/>
          <w:numId w:val="1"/>
        </w:numPr>
        <w:spacing w:after="0" w:line="240" w:lineRule="auto"/>
        <w:ind w:left="1134" w:hanging="567"/>
        <w:rPr>
          <w:rFonts w:ascii="Times New Roman" w:hAnsi="Times New Roman"/>
          <w:b/>
          <w:sz w:val="28"/>
          <w:szCs w:val="28"/>
        </w:rPr>
      </w:pPr>
      <w:r w:rsidRPr="00670F13">
        <w:rPr>
          <w:rFonts w:ascii="Times New Roman" w:hAnsi="Times New Roman"/>
          <w:b/>
          <w:sz w:val="28"/>
          <w:szCs w:val="28"/>
        </w:rPr>
        <w:t>Основная часть</w:t>
      </w:r>
    </w:p>
    <w:p w:rsidR="00A2278C" w:rsidRPr="00670F13" w:rsidRDefault="00A2278C" w:rsidP="000174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0F13">
        <w:rPr>
          <w:rFonts w:ascii="Times New Roman" w:hAnsi="Times New Roman"/>
          <w:b/>
          <w:sz w:val="28"/>
          <w:szCs w:val="28"/>
        </w:rPr>
        <w:t>Первая станция «Загадочная»</w:t>
      </w:r>
    </w:p>
    <w:p w:rsidR="00A2278C" w:rsidRPr="00670F13" w:rsidRDefault="00A2278C" w:rsidP="0001741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70F13">
        <w:rPr>
          <w:rFonts w:ascii="Times New Roman" w:hAnsi="Times New Roman"/>
          <w:b/>
          <w:i/>
          <w:sz w:val="28"/>
          <w:szCs w:val="28"/>
        </w:rPr>
        <w:t>Зима загадывает загадку</w:t>
      </w:r>
    </w:p>
    <w:p w:rsidR="00A2278C" w:rsidRPr="00670F13" w:rsidRDefault="00A2278C" w:rsidP="00193072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 w:rsidRPr="00670F13">
        <w:rPr>
          <w:rFonts w:ascii="Times New Roman" w:hAnsi="Times New Roman"/>
          <w:sz w:val="28"/>
          <w:szCs w:val="28"/>
        </w:rPr>
        <w:t>Лежало одеяло,</w:t>
      </w:r>
    </w:p>
    <w:p w:rsidR="00A2278C" w:rsidRPr="00670F13" w:rsidRDefault="00A2278C" w:rsidP="00193072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 w:rsidRPr="00670F13">
        <w:rPr>
          <w:rFonts w:ascii="Times New Roman" w:hAnsi="Times New Roman"/>
          <w:sz w:val="28"/>
          <w:szCs w:val="28"/>
        </w:rPr>
        <w:t>Мягкое, белое,</w:t>
      </w:r>
    </w:p>
    <w:p w:rsidR="00A2278C" w:rsidRPr="00670F13" w:rsidRDefault="00A2278C" w:rsidP="00193072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 w:rsidRPr="00670F13">
        <w:rPr>
          <w:rFonts w:ascii="Times New Roman" w:hAnsi="Times New Roman"/>
          <w:sz w:val="28"/>
          <w:szCs w:val="28"/>
        </w:rPr>
        <w:t>Землю грело.</w:t>
      </w:r>
    </w:p>
    <w:p w:rsidR="00A2278C" w:rsidRPr="00A51F48" w:rsidRDefault="00A2278C" w:rsidP="00193072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 w:rsidRPr="00A51F48">
        <w:rPr>
          <w:rFonts w:ascii="Times New Roman" w:hAnsi="Times New Roman"/>
          <w:sz w:val="28"/>
          <w:szCs w:val="28"/>
        </w:rPr>
        <w:t>Ветер подул,</w:t>
      </w:r>
    </w:p>
    <w:p w:rsidR="00A2278C" w:rsidRPr="00A51F48" w:rsidRDefault="00A2278C" w:rsidP="00193072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 w:rsidRPr="00A51F48">
        <w:rPr>
          <w:rFonts w:ascii="Times New Roman" w:hAnsi="Times New Roman"/>
          <w:sz w:val="28"/>
          <w:szCs w:val="28"/>
        </w:rPr>
        <w:t>Одеяло согнул.</w:t>
      </w:r>
    </w:p>
    <w:p w:rsidR="00A2278C" w:rsidRPr="00A51F48" w:rsidRDefault="00A2278C" w:rsidP="00193072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 w:rsidRPr="00A51F48">
        <w:rPr>
          <w:rFonts w:ascii="Times New Roman" w:hAnsi="Times New Roman"/>
          <w:sz w:val="28"/>
          <w:szCs w:val="28"/>
        </w:rPr>
        <w:t>Солнце припекло,</w:t>
      </w:r>
    </w:p>
    <w:p w:rsidR="00A2278C" w:rsidRPr="00A51F48" w:rsidRDefault="00A2278C" w:rsidP="00193072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 w:rsidRPr="00A51F48">
        <w:rPr>
          <w:rFonts w:ascii="Times New Roman" w:hAnsi="Times New Roman"/>
          <w:sz w:val="28"/>
          <w:szCs w:val="28"/>
        </w:rPr>
        <w:t xml:space="preserve">Одеяло потекло </w:t>
      </w:r>
    </w:p>
    <w:p w:rsidR="00A2278C" w:rsidRDefault="00A2278C" w:rsidP="00193072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 w:rsidRPr="00A51F48">
        <w:rPr>
          <w:rFonts w:ascii="Times New Roman" w:hAnsi="Times New Roman"/>
          <w:sz w:val="28"/>
          <w:szCs w:val="28"/>
        </w:rPr>
        <w:t>(снег)</w:t>
      </w:r>
    </w:p>
    <w:p w:rsidR="00A2278C" w:rsidRDefault="00A2278C" w:rsidP="00193072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A2278C" w:rsidRDefault="00A2278C" w:rsidP="00193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F48">
        <w:rPr>
          <w:rFonts w:ascii="Times New Roman" w:hAnsi="Times New Roman"/>
          <w:b/>
          <w:sz w:val="28"/>
          <w:szCs w:val="28"/>
        </w:rPr>
        <w:t xml:space="preserve">Зима: </w:t>
      </w:r>
      <w:r>
        <w:rPr>
          <w:rFonts w:ascii="Times New Roman" w:hAnsi="Times New Roman"/>
          <w:sz w:val="28"/>
          <w:szCs w:val="28"/>
        </w:rPr>
        <w:t>М</w:t>
      </w:r>
      <w:r w:rsidRPr="00D966D5">
        <w:rPr>
          <w:rFonts w:ascii="Times New Roman" w:hAnsi="Times New Roman"/>
          <w:sz w:val="28"/>
          <w:szCs w:val="28"/>
        </w:rPr>
        <w:t xml:space="preserve">олодцы ребята, верно отгадали! </w:t>
      </w:r>
      <w:r>
        <w:rPr>
          <w:rFonts w:ascii="Times New Roman" w:hAnsi="Times New Roman"/>
          <w:sz w:val="28"/>
          <w:szCs w:val="28"/>
        </w:rPr>
        <w:t>А теперь п</w:t>
      </w:r>
      <w:r w:rsidRPr="00D966D5">
        <w:rPr>
          <w:rFonts w:ascii="Times New Roman" w:hAnsi="Times New Roman"/>
          <w:sz w:val="28"/>
          <w:szCs w:val="28"/>
        </w:rPr>
        <w:t>одберите «слова – родственники» к слову «снег»</w:t>
      </w:r>
    </w:p>
    <w:p w:rsidR="00A2278C" w:rsidRDefault="00A2278C" w:rsidP="001930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966D5">
        <w:rPr>
          <w:rFonts w:ascii="Times New Roman" w:hAnsi="Times New Roman"/>
          <w:i/>
          <w:sz w:val="28"/>
          <w:szCs w:val="28"/>
        </w:rPr>
        <w:t>Дети перечисляют слова</w:t>
      </w:r>
      <w:r>
        <w:rPr>
          <w:rFonts w:ascii="Times New Roman" w:hAnsi="Times New Roman"/>
          <w:i/>
          <w:sz w:val="28"/>
          <w:szCs w:val="28"/>
        </w:rPr>
        <w:t>: снеговик, снежок, снежинка, подснежник ….</w:t>
      </w:r>
    </w:p>
    <w:p w:rsidR="00A2278C" w:rsidRDefault="00A2278C" w:rsidP="00193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F48">
        <w:rPr>
          <w:rFonts w:ascii="Times New Roman" w:hAnsi="Times New Roman"/>
          <w:b/>
          <w:sz w:val="28"/>
          <w:szCs w:val="28"/>
        </w:rPr>
        <w:t xml:space="preserve">Зима: </w:t>
      </w:r>
      <w:r w:rsidRPr="004D4F8B">
        <w:rPr>
          <w:rFonts w:ascii="Times New Roman" w:hAnsi="Times New Roman"/>
          <w:sz w:val="28"/>
          <w:szCs w:val="28"/>
        </w:rPr>
        <w:t xml:space="preserve">Ребята, это не простые цветы, </w:t>
      </w:r>
      <w:r>
        <w:rPr>
          <w:rFonts w:ascii="Times New Roman" w:hAnsi="Times New Roman"/>
          <w:sz w:val="28"/>
          <w:szCs w:val="28"/>
        </w:rPr>
        <w:t xml:space="preserve">подснежник – первый весенний символ, а какие еще признаки весны вы знаете? Сейчас вам нужно найти и назвать признаки весны, чтобы на нашей полянке распустились подснежники. </w:t>
      </w:r>
    </w:p>
    <w:p w:rsidR="00A2278C" w:rsidRDefault="00A2278C" w:rsidP="001930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51F48">
        <w:rPr>
          <w:rFonts w:ascii="Times New Roman" w:hAnsi="Times New Roman"/>
          <w:i/>
          <w:sz w:val="28"/>
          <w:szCs w:val="28"/>
        </w:rPr>
        <w:t>Дети выбирают весенние признаки, прикрепляют лепестки к подснежникам.</w:t>
      </w:r>
    </w:p>
    <w:p w:rsidR="00A2278C" w:rsidRDefault="00A2278C" w:rsidP="00193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F48">
        <w:rPr>
          <w:rFonts w:ascii="Times New Roman" w:hAnsi="Times New Roman"/>
          <w:b/>
          <w:sz w:val="28"/>
          <w:szCs w:val="28"/>
        </w:rPr>
        <w:t>Зима: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1F48">
        <w:rPr>
          <w:rFonts w:ascii="Times New Roman" w:hAnsi="Times New Roman"/>
          <w:sz w:val="28"/>
          <w:szCs w:val="28"/>
        </w:rPr>
        <w:t xml:space="preserve">Какие вы молодцы! И с этим заданием справились. А мы продолжаем наше путешествие! </w:t>
      </w:r>
    </w:p>
    <w:p w:rsidR="00A2278C" w:rsidRPr="00017417" w:rsidRDefault="00A2278C" w:rsidP="0019307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Весёлый </w:t>
      </w:r>
      <w:r w:rsidRPr="00017417">
        <w:rPr>
          <w:rFonts w:ascii="Times New Roman" w:hAnsi="Times New Roman"/>
          <w:b/>
          <w:sz w:val="28"/>
          <w:szCs w:val="28"/>
          <w:lang w:eastAsia="en-US"/>
        </w:rPr>
        <w:t>паровозик.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Упражнение. «Туннель»</w:t>
      </w:r>
    </w:p>
    <w:p w:rsidR="00A2278C" w:rsidRPr="00AC3C96" w:rsidRDefault="00A2278C" w:rsidP="001930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3C96">
        <w:rPr>
          <w:rFonts w:ascii="Times New Roman" w:hAnsi="Times New Roman"/>
          <w:b/>
          <w:sz w:val="28"/>
          <w:szCs w:val="28"/>
        </w:rPr>
        <w:t>Второе задание. «Станция скажи наоборот»</w:t>
      </w:r>
    </w:p>
    <w:p w:rsidR="00A2278C" w:rsidRPr="004D4F8B" w:rsidRDefault="00A2278C" w:rsidP="00193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F48">
        <w:rPr>
          <w:rFonts w:ascii="Times New Roman" w:hAnsi="Times New Roman"/>
          <w:b/>
          <w:sz w:val="28"/>
          <w:szCs w:val="28"/>
        </w:rPr>
        <w:t xml:space="preserve">Зима: </w:t>
      </w:r>
      <w:r w:rsidRPr="004D4F8B">
        <w:rPr>
          <w:rFonts w:ascii="Times New Roman" w:hAnsi="Times New Roman"/>
          <w:sz w:val="28"/>
          <w:szCs w:val="28"/>
        </w:rPr>
        <w:t>Весной все в природе не такое как зимой. Давайте поиграем в игру «Скажи – наоборот». Я буду начинать предложения, а вы его повторите и закончите.</w:t>
      </w:r>
    </w:p>
    <w:p w:rsidR="00A2278C" w:rsidRPr="002D2D40" w:rsidRDefault="00A2278C" w:rsidP="00193072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2D2D40">
        <w:rPr>
          <w:rFonts w:ascii="Times New Roman" w:hAnsi="Times New Roman"/>
          <w:i/>
          <w:sz w:val="28"/>
          <w:szCs w:val="28"/>
        </w:rPr>
        <w:t>Зимой небо пасмурное, а весной (Ясное)</w:t>
      </w:r>
    </w:p>
    <w:p w:rsidR="00A2278C" w:rsidRPr="002D2D40" w:rsidRDefault="00A2278C" w:rsidP="00193072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2D2D40">
        <w:rPr>
          <w:rFonts w:ascii="Times New Roman" w:hAnsi="Times New Roman"/>
          <w:i/>
          <w:sz w:val="28"/>
          <w:szCs w:val="28"/>
        </w:rPr>
        <w:t>Зимой солнце</w:t>
      </w:r>
      <w:r>
        <w:rPr>
          <w:rFonts w:ascii="Times New Roman" w:hAnsi="Times New Roman"/>
          <w:i/>
          <w:sz w:val="28"/>
          <w:szCs w:val="28"/>
        </w:rPr>
        <w:t xml:space="preserve"> стоит низко, а весной (Высоко)</w:t>
      </w:r>
    </w:p>
    <w:p w:rsidR="00A2278C" w:rsidRPr="002D2D40" w:rsidRDefault="00A2278C" w:rsidP="00193072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2D2D40">
        <w:rPr>
          <w:rFonts w:ascii="Times New Roman" w:hAnsi="Times New Roman"/>
          <w:i/>
          <w:sz w:val="28"/>
          <w:szCs w:val="28"/>
        </w:rPr>
        <w:t>Зимой воздух холодный, а ве</w:t>
      </w:r>
      <w:r>
        <w:rPr>
          <w:rFonts w:ascii="Times New Roman" w:hAnsi="Times New Roman"/>
          <w:i/>
          <w:sz w:val="28"/>
          <w:szCs w:val="28"/>
        </w:rPr>
        <w:t>сной (Теплый)</w:t>
      </w:r>
    </w:p>
    <w:p w:rsidR="00A2278C" w:rsidRPr="002D2D40" w:rsidRDefault="00A2278C" w:rsidP="00193072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2D2D40">
        <w:rPr>
          <w:rFonts w:ascii="Times New Roman" w:hAnsi="Times New Roman"/>
          <w:i/>
          <w:sz w:val="28"/>
          <w:szCs w:val="28"/>
        </w:rPr>
        <w:t>Зимой день короткий, а весной (Длинный)</w:t>
      </w:r>
    </w:p>
    <w:p w:rsidR="00A2278C" w:rsidRPr="002D2D40" w:rsidRDefault="00A2278C" w:rsidP="0019307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2D2D40">
        <w:rPr>
          <w:rFonts w:ascii="Times New Roman" w:hAnsi="Times New Roman"/>
          <w:i/>
          <w:sz w:val="28"/>
          <w:szCs w:val="28"/>
        </w:rPr>
        <w:t xml:space="preserve">Зимой снег чистый, а весной </w:t>
      </w:r>
      <w:r>
        <w:rPr>
          <w:rFonts w:ascii="Times New Roman" w:hAnsi="Times New Roman"/>
          <w:i/>
          <w:sz w:val="28"/>
          <w:szCs w:val="28"/>
        </w:rPr>
        <w:t>(Г</w:t>
      </w:r>
      <w:r w:rsidRPr="002D2D40">
        <w:rPr>
          <w:rFonts w:ascii="Times New Roman" w:hAnsi="Times New Roman"/>
          <w:i/>
          <w:sz w:val="28"/>
          <w:szCs w:val="28"/>
        </w:rPr>
        <w:t>рязный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A2278C" w:rsidRPr="002D2D40" w:rsidRDefault="00A2278C" w:rsidP="0019307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Зимой дни холодные, а весной (Теплые)</w:t>
      </w:r>
    </w:p>
    <w:p w:rsidR="00A2278C" w:rsidRPr="002D2D40" w:rsidRDefault="00A2278C" w:rsidP="0019307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2D2D40">
        <w:rPr>
          <w:rFonts w:ascii="Times New Roman" w:hAnsi="Times New Roman"/>
          <w:i/>
          <w:sz w:val="28"/>
          <w:szCs w:val="28"/>
        </w:rPr>
        <w:t>Зимой солнце тусклое, а весно</w:t>
      </w:r>
      <w:r>
        <w:rPr>
          <w:rFonts w:ascii="Times New Roman" w:hAnsi="Times New Roman"/>
          <w:i/>
          <w:sz w:val="28"/>
          <w:szCs w:val="28"/>
        </w:rPr>
        <w:t>й (Яркое)</w:t>
      </w:r>
    </w:p>
    <w:p w:rsidR="00A2278C" w:rsidRDefault="00A2278C" w:rsidP="0019307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2D2D40">
        <w:rPr>
          <w:rFonts w:ascii="Times New Roman" w:hAnsi="Times New Roman"/>
          <w:i/>
          <w:sz w:val="28"/>
          <w:szCs w:val="28"/>
        </w:rPr>
        <w:t>Зимой п</w:t>
      </w:r>
      <w:r>
        <w:rPr>
          <w:rFonts w:ascii="Times New Roman" w:hAnsi="Times New Roman"/>
          <w:i/>
          <w:sz w:val="28"/>
          <w:szCs w:val="28"/>
        </w:rPr>
        <w:t>огода часто пасмурная, а весной (Солнечная)</w:t>
      </w:r>
    </w:p>
    <w:p w:rsidR="00A2278C" w:rsidRDefault="00A2278C" w:rsidP="00193072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33A5C">
        <w:rPr>
          <w:rFonts w:ascii="Times New Roman" w:hAnsi="Times New Roman"/>
          <w:b/>
          <w:sz w:val="28"/>
          <w:szCs w:val="28"/>
        </w:rPr>
        <w:t>Зима: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F48">
        <w:rPr>
          <w:rFonts w:ascii="Times New Roman" w:hAnsi="Times New Roman"/>
          <w:sz w:val="28"/>
          <w:szCs w:val="28"/>
        </w:rPr>
        <w:t>Какие вы молодцы!</w:t>
      </w:r>
      <w:r>
        <w:rPr>
          <w:rFonts w:ascii="Times New Roman" w:hAnsi="Times New Roman"/>
          <w:sz w:val="28"/>
          <w:szCs w:val="28"/>
        </w:rPr>
        <w:t xml:space="preserve"> Продолжаем наше путешествие.</w:t>
      </w:r>
    </w:p>
    <w:p w:rsidR="00A2278C" w:rsidRPr="00766F0C" w:rsidRDefault="00A2278C" w:rsidP="00193072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Весёлый </w:t>
      </w:r>
      <w:r w:rsidRPr="00017417">
        <w:rPr>
          <w:rFonts w:ascii="Times New Roman" w:hAnsi="Times New Roman"/>
          <w:b/>
          <w:sz w:val="28"/>
          <w:szCs w:val="28"/>
        </w:rPr>
        <w:t>паровозик.</w:t>
      </w:r>
      <w:r>
        <w:rPr>
          <w:rFonts w:ascii="Times New Roman" w:hAnsi="Times New Roman"/>
          <w:b/>
          <w:sz w:val="28"/>
          <w:szCs w:val="28"/>
        </w:rPr>
        <w:t xml:space="preserve"> Упражнение. «Перейдём по мостику через речку» </w:t>
      </w:r>
      <w:r w:rsidRPr="00766F0C">
        <w:rPr>
          <w:rFonts w:ascii="Times New Roman" w:hAnsi="Times New Roman"/>
          <w:i/>
          <w:sz w:val="28"/>
          <w:szCs w:val="28"/>
        </w:rPr>
        <w:t>(Ходьба по ребристой доске)</w:t>
      </w:r>
    </w:p>
    <w:p w:rsidR="00A2278C" w:rsidRPr="002F5B24" w:rsidRDefault="00A2278C" w:rsidP="00193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B24">
        <w:rPr>
          <w:rFonts w:ascii="Times New Roman" w:hAnsi="Times New Roman"/>
          <w:b/>
          <w:sz w:val="28"/>
          <w:szCs w:val="28"/>
        </w:rPr>
        <w:t>Третье задание. Станция Шифровальная»</w:t>
      </w:r>
    </w:p>
    <w:p w:rsidR="00A2278C" w:rsidRDefault="00A2278C" w:rsidP="00193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F48">
        <w:rPr>
          <w:rFonts w:ascii="Times New Roman" w:hAnsi="Times New Roman"/>
          <w:b/>
          <w:sz w:val="28"/>
          <w:szCs w:val="28"/>
        </w:rPr>
        <w:t xml:space="preserve">Зима: </w:t>
      </w:r>
      <w:r>
        <w:rPr>
          <w:rFonts w:ascii="Times New Roman" w:hAnsi="Times New Roman"/>
          <w:sz w:val="28"/>
          <w:szCs w:val="28"/>
        </w:rPr>
        <w:t xml:space="preserve">Сколько весенних месяцев вы знаете? Назовите их скорей. (Март, апрель, май). </w:t>
      </w:r>
    </w:p>
    <w:p w:rsidR="00A2278C" w:rsidRDefault="00A2278C" w:rsidP="00193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F48">
        <w:rPr>
          <w:rFonts w:ascii="Times New Roman" w:hAnsi="Times New Roman"/>
          <w:b/>
          <w:sz w:val="28"/>
          <w:szCs w:val="28"/>
        </w:rPr>
        <w:t>Зима: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Всё верно. Мы с вами будем зашифровывать эти слова. </w:t>
      </w:r>
    </w:p>
    <w:p w:rsidR="00A2278C" w:rsidRPr="004D4F8B" w:rsidRDefault="00A2278C" w:rsidP="001930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4F8B">
        <w:rPr>
          <w:rFonts w:ascii="Times New Roman" w:hAnsi="Times New Roman"/>
          <w:i/>
          <w:sz w:val="28"/>
          <w:szCs w:val="28"/>
        </w:rPr>
        <w:t>Дети делятся на 2 команды</w:t>
      </w:r>
    </w:p>
    <w:p w:rsidR="00A2278C" w:rsidRDefault="00A2278C" w:rsidP="00193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Назовите слово март по звукам. А теперь </w:t>
      </w:r>
      <w:r w:rsidRPr="004D4F8B">
        <w:rPr>
          <w:rFonts w:ascii="Times New Roman" w:hAnsi="Times New Roman"/>
          <w:sz w:val="28"/>
          <w:szCs w:val="28"/>
        </w:rPr>
        <w:t xml:space="preserve">зашифруйте это слово с помощью картинок, следующим образом: </w:t>
      </w:r>
      <w:r>
        <w:rPr>
          <w:rFonts w:ascii="Times New Roman" w:hAnsi="Times New Roman"/>
          <w:sz w:val="28"/>
          <w:szCs w:val="28"/>
        </w:rPr>
        <w:t xml:space="preserve">каждый звук в названии месяца должен быть первым звуком и в названии вашей картинки (например, </w:t>
      </w:r>
      <w:r w:rsidRPr="004D4F8B">
        <w:rPr>
          <w:rFonts w:ascii="Times New Roman" w:hAnsi="Times New Roman"/>
          <w:sz w:val="28"/>
          <w:szCs w:val="28"/>
        </w:rPr>
        <w:t>март – м</w:t>
      </w:r>
      <w:r>
        <w:rPr>
          <w:rFonts w:ascii="Times New Roman" w:hAnsi="Times New Roman"/>
          <w:sz w:val="28"/>
          <w:szCs w:val="28"/>
        </w:rPr>
        <w:t>орковь, арбуз, рыбка, туфли). Каждая команда должна зашифровать все весенние месяцы.</w:t>
      </w:r>
    </w:p>
    <w:p w:rsidR="00A2278C" w:rsidRPr="00A51F48" w:rsidRDefault="00A2278C" w:rsidP="001930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51F48">
        <w:rPr>
          <w:rFonts w:ascii="Times New Roman" w:hAnsi="Times New Roman"/>
          <w:i/>
          <w:sz w:val="28"/>
          <w:szCs w:val="28"/>
        </w:rPr>
        <w:t xml:space="preserve">Дети выполняют задание. </w:t>
      </w:r>
      <w:r>
        <w:rPr>
          <w:rFonts w:ascii="Times New Roman" w:hAnsi="Times New Roman"/>
          <w:i/>
          <w:sz w:val="28"/>
          <w:szCs w:val="28"/>
        </w:rPr>
        <w:t>Проверяю</w:t>
      </w:r>
      <w:r w:rsidRPr="00A51F48">
        <w:rPr>
          <w:rFonts w:ascii="Times New Roman" w:hAnsi="Times New Roman"/>
          <w:i/>
          <w:sz w:val="28"/>
          <w:szCs w:val="28"/>
        </w:rPr>
        <w:t>т друг у друга получившиеся ребусы.</w:t>
      </w:r>
    </w:p>
    <w:p w:rsidR="00A2278C" w:rsidRPr="0007556D" w:rsidRDefault="00A2278C" w:rsidP="00193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F48">
        <w:rPr>
          <w:rFonts w:ascii="Times New Roman" w:hAnsi="Times New Roman"/>
          <w:b/>
          <w:sz w:val="28"/>
          <w:szCs w:val="28"/>
        </w:rPr>
        <w:t>Зима: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556D">
        <w:rPr>
          <w:rFonts w:ascii="Times New Roman" w:hAnsi="Times New Roman"/>
          <w:sz w:val="28"/>
          <w:szCs w:val="28"/>
        </w:rPr>
        <w:t xml:space="preserve">С этим вы </w:t>
      </w:r>
      <w:r>
        <w:rPr>
          <w:rFonts w:ascii="Times New Roman" w:hAnsi="Times New Roman"/>
          <w:sz w:val="28"/>
          <w:szCs w:val="28"/>
        </w:rPr>
        <w:t xml:space="preserve">заданием </w:t>
      </w:r>
      <w:r w:rsidRPr="0007556D">
        <w:rPr>
          <w:rFonts w:ascii="Times New Roman" w:hAnsi="Times New Roman"/>
          <w:sz w:val="28"/>
          <w:szCs w:val="28"/>
        </w:rPr>
        <w:t>тоже справились! Путешествие наше продолжается, посмотрите, к нам плывут мартовские облака!</w:t>
      </w:r>
    </w:p>
    <w:p w:rsidR="00A2278C" w:rsidRPr="00F32F1F" w:rsidRDefault="00A2278C" w:rsidP="001930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Весёлый </w:t>
      </w:r>
      <w:r w:rsidRPr="00017417">
        <w:rPr>
          <w:rFonts w:ascii="Times New Roman" w:hAnsi="Times New Roman"/>
          <w:b/>
          <w:sz w:val="28"/>
          <w:szCs w:val="28"/>
          <w:lang w:eastAsia="en-US"/>
        </w:rPr>
        <w:t>паровозик.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Упражнение. «Облака плывут по небу». </w:t>
      </w:r>
      <w:r w:rsidRPr="00F32F1F">
        <w:rPr>
          <w:rFonts w:ascii="Times New Roman" w:hAnsi="Times New Roman"/>
          <w:sz w:val="28"/>
          <w:szCs w:val="28"/>
          <w:lang w:eastAsia="en-US"/>
        </w:rPr>
        <w:t>(Лёжа на спине, дети выполняют плавные движения руками и ногами).</w:t>
      </w:r>
    </w:p>
    <w:p w:rsidR="00A2278C" w:rsidRPr="00F32F1F" w:rsidRDefault="00A2278C" w:rsidP="001930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2F1F">
        <w:rPr>
          <w:rFonts w:ascii="Times New Roman" w:hAnsi="Times New Roman"/>
          <w:b/>
          <w:sz w:val="28"/>
          <w:szCs w:val="28"/>
        </w:rPr>
        <w:t>Четвёртое  задание.</w:t>
      </w:r>
      <w:r>
        <w:rPr>
          <w:rFonts w:ascii="Times New Roman" w:hAnsi="Times New Roman"/>
          <w:b/>
          <w:sz w:val="28"/>
          <w:szCs w:val="28"/>
        </w:rPr>
        <w:t xml:space="preserve"> Станция «Мартовские облака».</w:t>
      </w:r>
    </w:p>
    <w:p w:rsidR="00A2278C" w:rsidRPr="004D4F8B" w:rsidRDefault="00A2278C" w:rsidP="00193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F48">
        <w:rPr>
          <w:rFonts w:ascii="Times New Roman" w:hAnsi="Times New Roman"/>
          <w:b/>
          <w:sz w:val="28"/>
          <w:szCs w:val="28"/>
        </w:rPr>
        <w:t xml:space="preserve">Зима: </w:t>
      </w:r>
      <w:r>
        <w:rPr>
          <w:rFonts w:ascii="Times New Roman" w:hAnsi="Times New Roman"/>
          <w:sz w:val="28"/>
          <w:szCs w:val="28"/>
        </w:rPr>
        <w:t xml:space="preserve">Ребята взгляните </w:t>
      </w:r>
      <w:r w:rsidRPr="004D4F8B">
        <w:rPr>
          <w:rFonts w:ascii="Times New Roman" w:hAnsi="Times New Roman"/>
          <w:sz w:val="28"/>
          <w:szCs w:val="28"/>
        </w:rPr>
        <w:t>на мартовское небо, оно тоже не такое, как было зимой. На небе много облаков, они пушистые, белые. На что похожи облака? Я вам предлагаю сделать свои облака, и сказать, на чт</w:t>
      </w:r>
      <w:r>
        <w:rPr>
          <w:rFonts w:ascii="Times New Roman" w:hAnsi="Times New Roman"/>
          <w:sz w:val="28"/>
          <w:szCs w:val="28"/>
        </w:rPr>
        <w:t>о они похожи. Возьмите листочки</w:t>
      </w:r>
      <w:r w:rsidRPr="004D4F8B">
        <w:rPr>
          <w:rFonts w:ascii="Times New Roman" w:hAnsi="Times New Roman"/>
          <w:sz w:val="28"/>
          <w:szCs w:val="28"/>
        </w:rPr>
        <w:t xml:space="preserve"> и наклейте вату.</w:t>
      </w:r>
    </w:p>
    <w:p w:rsidR="00A2278C" w:rsidRPr="004D4F8B" w:rsidRDefault="00A2278C" w:rsidP="001930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4F8B">
        <w:rPr>
          <w:rFonts w:ascii="Times New Roman" w:hAnsi="Times New Roman"/>
          <w:i/>
          <w:sz w:val="28"/>
          <w:szCs w:val="28"/>
        </w:rPr>
        <w:t>Дети выполняют задание</w:t>
      </w:r>
      <w:r>
        <w:rPr>
          <w:rFonts w:ascii="Times New Roman" w:hAnsi="Times New Roman"/>
          <w:i/>
          <w:sz w:val="28"/>
          <w:szCs w:val="28"/>
        </w:rPr>
        <w:t xml:space="preserve"> и рассказывают, на что похожи их облака. </w:t>
      </w:r>
    </w:p>
    <w:p w:rsidR="00A2278C" w:rsidRPr="004D4F8B" w:rsidRDefault="00A2278C" w:rsidP="001930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4D4F8B">
        <w:rPr>
          <w:rFonts w:ascii="Times New Roman" w:hAnsi="Times New Roman"/>
          <w:i/>
          <w:sz w:val="28"/>
          <w:szCs w:val="28"/>
        </w:rPr>
        <w:t>Мое облако похоже на бабочку</w:t>
      </w:r>
    </w:p>
    <w:p w:rsidR="00A2278C" w:rsidRPr="004D4F8B" w:rsidRDefault="00A2278C" w:rsidP="001930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4D4F8B">
        <w:rPr>
          <w:rFonts w:ascii="Times New Roman" w:hAnsi="Times New Roman"/>
          <w:i/>
          <w:sz w:val="28"/>
          <w:szCs w:val="28"/>
        </w:rPr>
        <w:t>Мое облако похоже на машинку.    И т. д.</w:t>
      </w:r>
    </w:p>
    <w:p w:rsidR="00A2278C" w:rsidRDefault="00A2278C" w:rsidP="001930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Зима: </w:t>
      </w:r>
      <w:r w:rsidRPr="0007556D">
        <w:rPr>
          <w:rFonts w:ascii="Times New Roman" w:hAnsi="Times New Roman"/>
          <w:sz w:val="28"/>
          <w:szCs w:val="28"/>
        </w:rPr>
        <w:t xml:space="preserve">Молодцы, ребята! Посмотрите, какие у нас получились красивые весенние облака. А путешествие наше подходит к концу, но Весну мы с Вами так и не встретили. Давайте ее еще раз позовем! </w:t>
      </w:r>
    </w:p>
    <w:p w:rsidR="00A2278C" w:rsidRPr="0007556D" w:rsidRDefault="00A2278C" w:rsidP="001930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7556D">
        <w:rPr>
          <w:rFonts w:ascii="Times New Roman" w:hAnsi="Times New Roman"/>
          <w:i/>
          <w:sz w:val="28"/>
          <w:szCs w:val="28"/>
        </w:rPr>
        <w:t xml:space="preserve">Дети вместе с зимой зовут весну: «Весна красна! В гости просим! Приди скорей!» </w:t>
      </w:r>
    </w:p>
    <w:p w:rsidR="00A2278C" w:rsidRPr="00F32F1F" w:rsidRDefault="00A2278C" w:rsidP="001930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2F1F">
        <w:rPr>
          <w:rFonts w:ascii="Times New Roman" w:hAnsi="Times New Roman"/>
          <w:b/>
          <w:sz w:val="28"/>
          <w:szCs w:val="28"/>
        </w:rPr>
        <w:t>Звучит музыка. Заходит Весна</w:t>
      </w:r>
    </w:p>
    <w:p w:rsidR="00A2278C" w:rsidRPr="00DC4712" w:rsidRDefault="00A2278C" w:rsidP="00193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4712">
        <w:rPr>
          <w:rFonts w:ascii="Times New Roman" w:hAnsi="Times New Roman"/>
          <w:sz w:val="28"/>
          <w:szCs w:val="28"/>
        </w:rPr>
        <w:t>Я – Весна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7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712">
        <w:rPr>
          <w:rFonts w:ascii="Times New Roman" w:hAnsi="Times New Roman"/>
          <w:sz w:val="28"/>
          <w:szCs w:val="28"/>
        </w:rPr>
        <w:t>красна!</w:t>
      </w:r>
    </w:p>
    <w:p w:rsidR="00A2278C" w:rsidRPr="00DC4712" w:rsidRDefault="00A2278C" w:rsidP="00193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4712">
        <w:rPr>
          <w:rFonts w:ascii="Times New Roman" w:hAnsi="Times New Roman"/>
          <w:sz w:val="28"/>
          <w:szCs w:val="28"/>
        </w:rPr>
        <w:t>Бужу землю ото сна!</w:t>
      </w:r>
    </w:p>
    <w:p w:rsidR="00A2278C" w:rsidRPr="00DC4712" w:rsidRDefault="00A2278C" w:rsidP="00193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4712">
        <w:rPr>
          <w:rFonts w:ascii="Times New Roman" w:hAnsi="Times New Roman"/>
          <w:sz w:val="28"/>
          <w:szCs w:val="28"/>
        </w:rPr>
        <w:t>Наполняю соком почки,</w:t>
      </w:r>
    </w:p>
    <w:p w:rsidR="00A2278C" w:rsidRPr="00DC4712" w:rsidRDefault="00A2278C" w:rsidP="00193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4712">
        <w:rPr>
          <w:rFonts w:ascii="Times New Roman" w:hAnsi="Times New Roman"/>
          <w:sz w:val="28"/>
          <w:szCs w:val="28"/>
        </w:rPr>
        <w:t>На полях ращу цвет</w:t>
      </w:r>
      <w:r>
        <w:rPr>
          <w:rFonts w:ascii="Times New Roman" w:hAnsi="Times New Roman"/>
          <w:sz w:val="28"/>
          <w:szCs w:val="28"/>
        </w:rPr>
        <w:t>очки</w:t>
      </w:r>
      <w:r w:rsidRPr="00DC4712">
        <w:rPr>
          <w:rFonts w:ascii="Times New Roman" w:hAnsi="Times New Roman"/>
          <w:sz w:val="28"/>
          <w:szCs w:val="28"/>
        </w:rPr>
        <w:t>,</w:t>
      </w:r>
    </w:p>
    <w:p w:rsidR="00A2278C" w:rsidRPr="00DC4712" w:rsidRDefault="00A2278C" w:rsidP="00193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4712">
        <w:rPr>
          <w:rFonts w:ascii="Times New Roman" w:hAnsi="Times New Roman"/>
          <w:sz w:val="28"/>
          <w:szCs w:val="28"/>
        </w:rPr>
        <w:t>Прогоняю с бухты лед,</w:t>
      </w:r>
    </w:p>
    <w:p w:rsidR="00A2278C" w:rsidRPr="00DC4712" w:rsidRDefault="00A2278C" w:rsidP="00193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4712">
        <w:rPr>
          <w:rFonts w:ascii="Times New Roman" w:hAnsi="Times New Roman"/>
          <w:sz w:val="28"/>
          <w:szCs w:val="28"/>
        </w:rPr>
        <w:t>Светлым делаю восход!</w:t>
      </w:r>
    </w:p>
    <w:p w:rsidR="00A2278C" w:rsidRPr="00DC4712" w:rsidRDefault="00A2278C" w:rsidP="00193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4712">
        <w:rPr>
          <w:rFonts w:ascii="Times New Roman" w:hAnsi="Times New Roman"/>
          <w:sz w:val="28"/>
          <w:szCs w:val="28"/>
        </w:rPr>
        <w:t>Всюду в поле и лесу,</w:t>
      </w:r>
    </w:p>
    <w:p w:rsidR="00A2278C" w:rsidRDefault="00A2278C" w:rsidP="00193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4712">
        <w:rPr>
          <w:rFonts w:ascii="Times New Roman" w:hAnsi="Times New Roman"/>
          <w:sz w:val="28"/>
          <w:szCs w:val="28"/>
        </w:rPr>
        <w:t>Людям радость я несу!</w:t>
      </w:r>
    </w:p>
    <w:p w:rsidR="00A2278C" w:rsidRDefault="00A2278C" w:rsidP="00193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я услышала, что вы меня зовете, старательно выполняете все задания Зимы.</w:t>
      </w:r>
    </w:p>
    <w:p w:rsidR="00A2278C" w:rsidRDefault="00A2278C" w:rsidP="00193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F1F">
        <w:rPr>
          <w:rFonts w:ascii="Times New Roman" w:hAnsi="Times New Roman"/>
          <w:b/>
          <w:sz w:val="28"/>
          <w:szCs w:val="28"/>
        </w:rPr>
        <w:t xml:space="preserve">Зима. </w:t>
      </w:r>
      <w:r w:rsidRPr="00D35E2F">
        <w:rPr>
          <w:rFonts w:ascii="Times New Roman" w:hAnsi="Times New Roman"/>
          <w:sz w:val="28"/>
          <w:szCs w:val="28"/>
        </w:rPr>
        <w:t xml:space="preserve">Да,  Весна, ребята старались. Хотели побыстрее тебя увидеть.  </w:t>
      </w:r>
    </w:p>
    <w:p w:rsidR="00A2278C" w:rsidRPr="00D35E2F" w:rsidRDefault="00A2278C" w:rsidP="001930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Весна. Ребята, а  моё задание хотите выполнить? (Дети отгадывают кроссворд).</w:t>
      </w:r>
    </w:p>
    <w:p w:rsidR="00A2278C" w:rsidRPr="00766F0C" w:rsidRDefault="00A2278C" w:rsidP="001930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66F0C">
        <w:rPr>
          <w:rFonts w:ascii="Times New Roman" w:hAnsi="Times New Roman"/>
          <w:b/>
          <w:sz w:val="28"/>
          <w:szCs w:val="28"/>
        </w:rPr>
        <w:t>Пятое задание. «Весенние кроссворды»</w:t>
      </w:r>
    </w:p>
    <w:p w:rsidR="00A2278C" w:rsidRDefault="00A2278C" w:rsidP="00193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12">
        <w:rPr>
          <w:rFonts w:ascii="Times New Roman" w:hAnsi="Times New Roman"/>
          <w:sz w:val="28"/>
          <w:szCs w:val="28"/>
        </w:rPr>
        <w:t>Отгадайте кроссворд.</w:t>
      </w:r>
    </w:p>
    <w:p w:rsidR="00A2278C" w:rsidRDefault="00A2278C" w:rsidP="00193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3"/>
        <w:gridCol w:w="452"/>
        <w:gridCol w:w="421"/>
        <w:gridCol w:w="421"/>
        <w:gridCol w:w="421"/>
        <w:gridCol w:w="421"/>
        <w:gridCol w:w="421"/>
        <w:gridCol w:w="465"/>
        <w:gridCol w:w="421"/>
        <w:gridCol w:w="467"/>
        <w:gridCol w:w="421"/>
        <w:gridCol w:w="421"/>
        <w:gridCol w:w="421"/>
      </w:tblGrid>
      <w:tr w:rsidR="00A2278C" w:rsidRPr="00B9356F" w:rsidTr="00B9356F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tcBorders>
              <w:top w:val="nil"/>
              <w:left w:val="nil"/>
            </w:tcBorders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65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b/>
                <w:sz w:val="32"/>
                <w:szCs w:val="28"/>
                <w:lang w:eastAsia="en-US"/>
              </w:rPr>
              <w:t>В</w:t>
            </w: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467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2278C" w:rsidRPr="00B9356F" w:rsidTr="00B9356F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Ч</w:t>
            </w:r>
          </w:p>
        </w:tc>
        <w:tc>
          <w:tcPr>
            <w:tcW w:w="465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b/>
                <w:sz w:val="32"/>
                <w:szCs w:val="28"/>
                <w:lang w:eastAsia="en-US"/>
              </w:rPr>
              <w:t>Е</w:t>
            </w: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</w:p>
        </w:tc>
        <w:tc>
          <w:tcPr>
            <w:tcW w:w="467" w:type="dxa"/>
            <w:tcBorders>
              <w:right w:val="nil"/>
            </w:tcBorders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2278C" w:rsidRPr="00B9356F" w:rsidTr="00B9356F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tcBorders>
              <w:left w:val="nil"/>
            </w:tcBorders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65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b/>
                <w:sz w:val="32"/>
                <w:szCs w:val="28"/>
                <w:lang w:eastAsia="en-US"/>
              </w:rPr>
              <w:t>С</w:t>
            </w: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467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Ч</w:t>
            </w: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</w:p>
        </w:tc>
      </w:tr>
      <w:tr w:rsidR="00A2278C" w:rsidRPr="00B9356F" w:rsidTr="00B9356F">
        <w:tc>
          <w:tcPr>
            <w:tcW w:w="403" w:type="dxa"/>
            <w:tcBorders>
              <w:top w:val="nil"/>
              <w:left w:val="nil"/>
              <w:right w:val="nil"/>
            </w:tcBorders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tcBorders>
              <w:top w:val="nil"/>
              <w:left w:val="nil"/>
            </w:tcBorders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465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b/>
                <w:sz w:val="32"/>
                <w:szCs w:val="28"/>
                <w:lang w:eastAsia="en-US"/>
              </w:rPr>
              <w:t>Н</w:t>
            </w: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67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Ж</w:t>
            </w: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</w:p>
        </w:tc>
      </w:tr>
      <w:tr w:rsidR="00A2278C" w:rsidRPr="00B9356F" w:rsidTr="00B9356F">
        <w:tc>
          <w:tcPr>
            <w:tcW w:w="403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452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</w:p>
        </w:tc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65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b/>
                <w:sz w:val="32"/>
                <w:szCs w:val="28"/>
                <w:lang w:eastAsia="en-US"/>
              </w:rPr>
              <w:t>А</w:t>
            </w:r>
          </w:p>
        </w:tc>
        <w:tc>
          <w:tcPr>
            <w:tcW w:w="421" w:type="dxa"/>
            <w:tcBorders>
              <w:bottom w:val="nil"/>
              <w:right w:val="nil"/>
            </w:tcBorders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A2278C" w:rsidRDefault="00A2278C" w:rsidP="00193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26"/>
        <w:gridCol w:w="6237"/>
        <w:gridCol w:w="2687"/>
      </w:tblGrid>
      <w:tr w:rsidR="00A2278C" w:rsidRPr="00B9356F" w:rsidTr="00B9356F"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37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На шесте - дворец,</w:t>
            </w:r>
          </w:p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Во дверце - певец,</w:t>
            </w:r>
          </w:p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А зовут его...</w:t>
            </w:r>
          </w:p>
        </w:tc>
        <w:tc>
          <w:tcPr>
            <w:tcW w:w="2687" w:type="dxa"/>
          </w:tcPr>
          <w:p w:rsidR="00A2278C" w:rsidRPr="00B9356F" w:rsidRDefault="00A2278C" w:rsidP="00B935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Скворец</w:t>
            </w:r>
          </w:p>
          <w:p w:rsidR="00A2278C" w:rsidRPr="00B9356F" w:rsidRDefault="00A2278C" w:rsidP="00B935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A2278C" w:rsidRPr="00B9356F" w:rsidTr="00B9356F"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37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К маме-речке бегу и молчать не могу.</w:t>
            </w:r>
          </w:p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Я ее сын родной, а родился – весной.</w:t>
            </w:r>
          </w:p>
        </w:tc>
        <w:tc>
          <w:tcPr>
            <w:tcW w:w="2687" w:type="dxa"/>
          </w:tcPr>
          <w:p w:rsidR="00A2278C" w:rsidRPr="00B9356F" w:rsidRDefault="00A2278C" w:rsidP="00B935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Ручей</w:t>
            </w:r>
          </w:p>
        </w:tc>
      </w:tr>
      <w:tr w:rsidR="00A2278C" w:rsidRPr="00B9356F" w:rsidTr="00B9356F"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37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Прилетает к нам с теплом, </w:t>
            </w:r>
          </w:p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Путь проделав длинный, </w:t>
            </w:r>
          </w:p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Лепит домик под окном </w:t>
            </w:r>
          </w:p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Из травы и глины</w:t>
            </w:r>
          </w:p>
        </w:tc>
        <w:tc>
          <w:tcPr>
            <w:tcW w:w="2687" w:type="dxa"/>
          </w:tcPr>
          <w:p w:rsidR="00A2278C" w:rsidRPr="00B9356F" w:rsidRDefault="00A2278C" w:rsidP="00B935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Ласточка</w:t>
            </w:r>
          </w:p>
        </w:tc>
      </w:tr>
      <w:tr w:rsidR="00A2278C" w:rsidRPr="00B9356F" w:rsidTr="00B9356F"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37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Из-под снега расцветает,</w:t>
            </w:r>
          </w:p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Раньше всех весну встречает</w:t>
            </w:r>
          </w:p>
        </w:tc>
        <w:tc>
          <w:tcPr>
            <w:tcW w:w="2687" w:type="dxa"/>
          </w:tcPr>
          <w:p w:rsidR="00A2278C" w:rsidRPr="00B9356F" w:rsidRDefault="00A2278C" w:rsidP="00B935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подснежник</w:t>
            </w:r>
          </w:p>
        </w:tc>
      </w:tr>
      <w:tr w:rsidR="00A2278C" w:rsidRPr="00B9356F" w:rsidTr="00B9356F">
        <w:tc>
          <w:tcPr>
            <w:tcW w:w="421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37" w:type="dxa"/>
          </w:tcPr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>Висит за окошком кулек ледяной.</w:t>
            </w:r>
          </w:p>
          <w:p w:rsidR="00A2278C" w:rsidRPr="00B9356F" w:rsidRDefault="00A2278C" w:rsidP="00B93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Он полон капели и пахнет весной</w:t>
            </w:r>
          </w:p>
        </w:tc>
        <w:tc>
          <w:tcPr>
            <w:tcW w:w="2687" w:type="dxa"/>
          </w:tcPr>
          <w:p w:rsidR="00A2278C" w:rsidRPr="00B9356F" w:rsidRDefault="00A2278C" w:rsidP="00B935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9356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Сосулька</w:t>
            </w:r>
          </w:p>
        </w:tc>
      </w:tr>
    </w:tbl>
    <w:p w:rsidR="00A2278C" w:rsidRDefault="00A2278C" w:rsidP="00193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Весна:</w:t>
      </w:r>
      <w:r w:rsidRPr="0007556D">
        <w:rPr>
          <w:rFonts w:ascii="Times New Roman" w:hAnsi="Times New Roman"/>
          <w:b/>
          <w:sz w:val="28"/>
          <w:szCs w:val="28"/>
        </w:rPr>
        <w:t xml:space="preserve"> </w:t>
      </w:r>
      <w:r w:rsidRPr="00DC4712">
        <w:rPr>
          <w:rFonts w:ascii="Times New Roman" w:hAnsi="Times New Roman"/>
          <w:sz w:val="28"/>
          <w:szCs w:val="28"/>
        </w:rPr>
        <w:t>Ребята, вы молодцы, хорошо поработали</w:t>
      </w:r>
      <w:r>
        <w:rPr>
          <w:rFonts w:ascii="Times New Roman" w:hAnsi="Times New Roman"/>
          <w:sz w:val="28"/>
          <w:szCs w:val="28"/>
        </w:rPr>
        <w:t xml:space="preserve">. Со всеми заданиями справились. </w:t>
      </w:r>
    </w:p>
    <w:p w:rsidR="00A2278C" w:rsidRDefault="00A2278C" w:rsidP="00193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Зима: </w:t>
      </w:r>
      <w:r>
        <w:rPr>
          <w:rFonts w:ascii="Times New Roman" w:hAnsi="Times New Roman"/>
          <w:sz w:val="28"/>
          <w:szCs w:val="28"/>
        </w:rPr>
        <w:t>Мы весну с вами зазывали, приглашали. Теперь она 3 месяца будет нас радовать.</w:t>
      </w:r>
    </w:p>
    <w:p w:rsidR="00A2278C" w:rsidRDefault="00A2278C" w:rsidP="00193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F0C">
        <w:rPr>
          <w:rFonts w:ascii="Times New Roman" w:hAnsi="Times New Roman"/>
          <w:b/>
          <w:sz w:val="28"/>
          <w:szCs w:val="28"/>
        </w:rPr>
        <w:t>Весна:</w:t>
      </w:r>
      <w:r>
        <w:rPr>
          <w:rFonts w:ascii="Times New Roman" w:hAnsi="Times New Roman"/>
          <w:sz w:val="28"/>
          <w:szCs w:val="28"/>
        </w:rPr>
        <w:t xml:space="preserve">  А зиму отпускаем отдыхать. </w:t>
      </w:r>
    </w:p>
    <w:p w:rsidR="00A2278C" w:rsidRDefault="00A2278C" w:rsidP="001930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прощаются с зимой.</w:t>
      </w:r>
    </w:p>
    <w:p w:rsidR="00A2278C" w:rsidRPr="006B0ED0" w:rsidRDefault="00A2278C" w:rsidP="00193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Весёлый </w:t>
      </w:r>
      <w:r w:rsidRPr="00017417">
        <w:rPr>
          <w:rFonts w:ascii="Times New Roman" w:hAnsi="Times New Roman"/>
          <w:b/>
          <w:sz w:val="28"/>
          <w:szCs w:val="28"/>
          <w:lang w:eastAsia="en-US"/>
        </w:rPr>
        <w:t>паровозик.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6B0ED0">
        <w:rPr>
          <w:rFonts w:ascii="Times New Roman" w:hAnsi="Times New Roman"/>
          <w:sz w:val="28"/>
          <w:szCs w:val="28"/>
          <w:lang w:eastAsia="en-US"/>
        </w:rPr>
        <w:t>Упражнение. «Туннель», «Змейка».</w:t>
      </w:r>
    </w:p>
    <w:p w:rsidR="00A2278C" w:rsidRDefault="00A2278C" w:rsidP="001930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Весёлый </w:t>
      </w:r>
      <w:r w:rsidRPr="00017417">
        <w:rPr>
          <w:rFonts w:ascii="Times New Roman" w:hAnsi="Times New Roman"/>
          <w:b/>
          <w:sz w:val="28"/>
          <w:szCs w:val="28"/>
          <w:lang w:eastAsia="en-US"/>
        </w:rPr>
        <w:t>паровозик.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6B0ED0">
        <w:rPr>
          <w:rFonts w:ascii="Times New Roman" w:hAnsi="Times New Roman"/>
          <w:sz w:val="28"/>
          <w:szCs w:val="28"/>
          <w:lang w:eastAsia="en-US"/>
        </w:rPr>
        <w:t xml:space="preserve">Ребята, понравилось вам наше путешествие? </w:t>
      </w:r>
    </w:p>
    <w:p w:rsidR="00A2278C" w:rsidRPr="006347B7" w:rsidRDefault="00A2278C" w:rsidP="001930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47B7">
        <w:rPr>
          <w:rFonts w:ascii="Times New Roman" w:hAnsi="Times New Roman"/>
          <w:b/>
          <w:sz w:val="28"/>
          <w:szCs w:val="28"/>
        </w:rPr>
        <w:t>III. Итог занятия.</w:t>
      </w:r>
    </w:p>
    <w:p w:rsidR="00A2278C" w:rsidRPr="00D966D5" w:rsidRDefault="00A2278C" w:rsidP="001930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2278C" w:rsidRDefault="00A2278C"/>
    <w:sectPr w:rsidR="00A2278C" w:rsidSect="000C6964">
      <w:pgSz w:w="11906" w:h="16838"/>
      <w:pgMar w:top="1134" w:right="850" w:bottom="142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4D48"/>
    <w:multiLevelType w:val="hybridMultilevel"/>
    <w:tmpl w:val="8E5CCDB4"/>
    <w:lvl w:ilvl="0" w:tplc="90BC22F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363F92"/>
    <w:multiLevelType w:val="multilevel"/>
    <w:tmpl w:val="29EC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326D5D"/>
    <w:multiLevelType w:val="multilevel"/>
    <w:tmpl w:val="A95E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3B5D46"/>
    <w:multiLevelType w:val="multilevel"/>
    <w:tmpl w:val="3294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F8D2273"/>
    <w:multiLevelType w:val="multilevel"/>
    <w:tmpl w:val="A33C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8343E18"/>
    <w:multiLevelType w:val="multilevel"/>
    <w:tmpl w:val="F244B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072"/>
    <w:rsid w:val="00017417"/>
    <w:rsid w:val="0003537D"/>
    <w:rsid w:val="00051018"/>
    <w:rsid w:val="0007556D"/>
    <w:rsid w:val="000C6964"/>
    <w:rsid w:val="001345E4"/>
    <w:rsid w:val="00193072"/>
    <w:rsid w:val="002D2D40"/>
    <w:rsid w:val="002F5B24"/>
    <w:rsid w:val="003823D0"/>
    <w:rsid w:val="0040214B"/>
    <w:rsid w:val="0040267F"/>
    <w:rsid w:val="004119C1"/>
    <w:rsid w:val="00484EB0"/>
    <w:rsid w:val="004B2DE9"/>
    <w:rsid w:val="004D4F8B"/>
    <w:rsid w:val="004E4BE1"/>
    <w:rsid w:val="005005CA"/>
    <w:rsid w:val="005A14CB"/>
    <w:rsid w:val="006347B7"/>
    <w:rsid w:val="00670F13"/>
    <w:rsid w:val="006A7051"/>
    <w:rsid w:val="006B0ED0"/>
    <w:rsid w:val="006E0496"/>
    <w:rsid w:val="006F2F62"/>
    <w:rsid w:val="00766F0C"/>
    <w:rsid w:val="0084572F"/>
    <w:rsid w:val="008752D4"/>
    <w:rsid w:val="008D2E80"/>
    <w:rsid w:val="0091501E"/>
    <w:rsid w:val="009361B3"/>
    <w:rsid w:val="00981F81"/>
    <w:rsid w:val="00A2278C"/>
    <w:rsid w:val="00A33A5C"/>
    <w:rsid w:val="00A51F48"/>
    <w:rsid w:val="00A84287"/>
    <w:rsid w:val="00AC3C96"/>
    <w:rsid w:val="00B9356F"/>
    <w:rsid w:val="00BA78E8"/>
    <w:rsid w:val="00C03DDA"/>
    <w:rsid w:val="00C8017E"/>
    <w:rsid w:val="00CA0237"/>
    <w:rsid w:val="00CA0C04"/>
    <w:rsid w:val="00CB1E2C"/>
    <w:rsid w:val="00D162F9"/>
    <w:rsid w:val="00D3313F"/>
    <w:rsid w:val="00D35E2F"/>
    <w:rsid w:val="00D966D5"/>
    <w:rsid w:val="00DC4712"/>
    <w:rsid w:val="00E264E6"/>
    <w:rsid w:val="00F3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D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3072"/>
    <w:pPr>
      <w:spacing w:after="160" w:line="259" w:lineRule="auto"/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rsid w:val="0019307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2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267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uiPriority w:val="99"/>
    <w:rsid w:val="001345E4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C696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277</TotalTime>
  <Pages>5</Pages>
  <Words>1025</Words>
  <Characters>5844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Елена</cp:lastModifiedBy>
  <cp:revision>18</cp:revision>
  <cp:lastPrinted>2017-04-26T17:21:00Z</cp:lastPrinted>
  <dcterms:created xsi:type="dcterms:W3CDTF">2017-03-15T13:28:00Z</dcterms:created>
  <dcterms:modified xsi:type="dcterms:W3CDTF">2023-08-15T07:10:00Z</dcterms:modified>
</cp:coreProperties>
</file>