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BE" w:rsidRDefault="00D15DBE" w:rsidP="00A62F1C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62F1C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D15DBE" w:rsidRPr="00A62F1C" w:rsidRDefault="00D15DBE" w:rsidP="00A62F1C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62F1C">
        <w:rPr>
          <w:rFonts w:ascii="Times New Roman" w:hAnsi="Times New Roman"/>
          <w:b/>
          <w:sz w:val="28"/>
          <w:szCs w:val="28"/>
        </w:rPr>
        <w:t xml:space="preserve">по результатам внутреннего аудита соответствия Основной образовательной программы </w:t>
      </w:r>
      <w:r w:rsidRPr="00BB0609">
        <w:rPr>
          <w:rFonts w:ascii="Times New Roman" w:hAnsi="Times New Roman"/>
          <w:b/>
          <w:sz w:val="28"/>
          <w:szCs w:val="28"/>
        </w:rPr>
        <w:t>МБОУ «Марфинская СОШ»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F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дошкольное отделение </w:t>
      </w:r>
      <w:r w:rsidRPr="00A62F1C">
        <w:rPr>
          <w:rFonts w:ascii="Times New Roman" w:hAnsi="Times New Roman"/>
          <w:b/>
          <w:sz w:val="28"/>
          <w:szCs w:val="28"/>
        </w:rPr>
        <w:t>городского округа Мытищи обязательному минимуму содержания, заданному в Федеральной образовательной программе дошкольного образования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 городского</w:t>
      </w:r>
      <w:r w:rsidRPr="00A62F1C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A62F1C">
        <w:rPr>
          <w:rFonts w:ascii="Times New Roman" w:hAnsi="Times New Roman"/>
          <w:sz w:val="28"/>
          <w:szCs w:val="28"/>
        </w:rPr>
        <w:t xml:space="preserve"> Мытищи разработана в соответствии с требованиями Федерального государственного образовательного стандарта дошкольного образования (ФГОС ДО) (Приказ Министерства образования и науки Российской Федерации от 17 октября 2013 года № 1155), на основе программы дошкольного образования «От рождения до школы» под редакцией </w:t>
      </w:r>
      <w:r>
        <w:rPr>
          <w:rFonts w:ascii="Times New Roman" w:hAnsi="Times New Roman"/>
          <w:sz w:val="28"/>
          <w:szCs w:val="28"/>
        </w:rPr>
        <w:t xml:space="preserve">Н. Е. Вераксы, Т. С. Комаровой, </w:t>
      </w:r>
      <w:r w:rsidRPr="00A62F1C">
        <w:rPr>
          <w:rFonts w:ascii="Times New Roman" w:hAnsi="Times New Roman"/>
          <w:sz w:val="28"/>
          <w:szCs w:val="28"/>
        </w:rPr>
        <w:t>М. А. Васильевой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Программа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Цель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Задачи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Реализация Программы осуществляется на государственном языке Российской Федерации.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Структура ООП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A62F1C">
        <w:rPr>
          <w:rFonts w:ascii="Times New Roman" w:hAnsi="Times New Roman"/>
          <w:sz w:val="28"/>
          <w:szCs w:val="28"/>
        </w:rPr>
        <w:t xml:space="preserve"> представлена разделами: целевой, содержательный, организационный и дополнительный.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В Целевой раздел включена пояснительная записка и ожидаемые образовательные результаты (целевые ориентиры).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В пояснительной записке раскрыты цели и задачи, основные научные концепции, принципы и положения.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В вариативной части описаны планируемые результаты освоения Программы (портрет выпускника).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В Содержательном разделе отражено описание образовательной деятельности по пяти образовательным областям.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>В вариативной части включено описание особенностей образовательной деятельности разных видов, включая региональный компонент, традиции детского сада, особенности взаимодействия педагогического коллектива с семьями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 В Организационный раздел включено описание организации жизнедеятельности детей, условия реализации Программы, материально</w:t>
      </w:r>
      <w:r>
        <w:rPr>
          <w:rFonts w:ascii="Times New Roman" w:hAnsi="Times New Roman"/>
          <w:sz w:val="28"/>
          <w:szCs w:val="28"/>
        </w:rPr>
        <w:t xml:space="preserve"> - техническое оснащение, </w:t>
      </w:r>
      <w:r w:rsidRPr="00A62F1C">
        <w:rPr>
          <w:rFonts w:ascii="Times New Roman" w:hAnsi="Times New Roman"/>
          <w:sz w:val="28"/>
          <w:szCs w:val="28"/>
        </w:rPr>
        <w:t>примерный распорядок дня, календарный план воспитательной работы, особенности развивающей предметно-пространственной среды, методическое об</w:t>
      </w:r>
      <w:r>
        <w:rPr>
          <w:rFonts w:ascii="Times New Roman" w:hAnsi="Times New Roman"/>
          <w:sz w:val="28"/>
          <w:szCs w:val="28"/>
        </w:rPr>
        <w:t>еспечение реализации Программы.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В дополнительном разделе представлена краткая презентация ООП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A62F1C">
        <w:rPr>
          <w:rFonts w:ascii="Times New Roman" w:hAnsi="Times New Roman"/>
          <w:sz w:val="28"/>
          <w:szCs w:val="28"/>
        </w:rPr>
        <w:t xml:space="preserve">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Объем обязательной части ООП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A62F1C">
        <w:rPr>
          <w:rFonts w:ascii="Times New Roman" w:hAnsi="Times New Roman"/>
          <w:sz w:val="28"/>
          <w:szCs w:val="28"/>
        </w:rPr>
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В ходе внутреннего аудита на соответствие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A62F1C">
        <w:rPr>
          <w:rFonts w:ascii="Times New Roman" w:hAnsi="Times New Roman"/>
          <w:sz w:val="28"/>
          <w:szCs w:val="28"/>
        </w:rPr>
        <w:t xml:space="preserve"> обязательному минимуму содержания, заданному в Федеральной программе дошкольного образования отмечено: </w:t>
      </w:r>
    </w:p>
    <w:p w:rsidR="00D15DBE" w:rsidRPr="00BB0609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2F1C">
        <w:rPr>
          <w:rFonts w:ascii="Times New Roman" w:hAnsi="Times New Roman"/>
          <w:sz w:val="28"/>
          <w:szCs w:val="28"/>
        </w:rPr>
        <w:t xml:space="preserve">1. Структура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7C56E0">
        <w:rPr>
          <w:rFonts w:ascii="Times New Roman" w:hAnsi="Times New Roman"/>
          <w:sz w:val="28"/>
          <w:szCs w:val="28"/>
        </w:rPr>
        <w:t xml:space="preserve"> </w:t>
      </w:r>
      <w:r w:rsidRPr="00A62F1C">
        <w:rPr>
          <w:rFonts w:ascii="Times New Roman" w:hAnsi="Times New Roman"/>
          <w:sz w:val="28"/>
          <w:szCs w:val="28"/>
        </w:rPr>
        <w:t xml:space="preserve">соответствует ФОП ДО: </w:t>
      </w:r>
      <w:r w:rsidRPr="00BB0609">
        <w:rPr>
          <w:rFonts w:ascii="Times New Roman" w:hAnsi="Times New Roman"/>
          <w:b/>
          <w:sz w:val="28"/>
          <w:szCs w:val="28"/>
          <w:u w:val="single"/>
        </w:rPr>
        <w:t>ПС - 0%; ЧС - 69%; НС - 31%</w:t>
      </w:r>
    </w:p>
    <w:p w:rsidR="00D15DBE" w:rsidRDefault="00D15DBE" w:rsidP="008B0AD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180E">
        <w:rPr>
          <w:rFonts w:ascii="Times New Roman" w:hAnsi="Times New Roman"/>
          <w:sz w:val="28"/>
          <w:szCs w:val="28"/>
        </w:rPr>
        <w:t>Дополнить содержательный раздел Федеральной рабочей программой воспитания. Перенести из приложения (Рабочая программа воспитания). Организационный раздел дополнить «Примерным перечнем литературных, музыкальных, художественных и анимационных произведений для реализации ФОП ДО»</w:t>
      </w:r>
    </w:p>
    <w:p w:rsidR="00D15DBE" w:rsidRPr="00BB0609" w:rsidRDefault="00D15DBE" w:rsidP="008B0ADD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2. Соответствие цели и задач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ие:</w:t>
      </w:r>
      <w:r w:rsidRPr="002A180E">
        <w:t xml:space="preserve"> </w:t>
      </w:r>
      <w:r w:rsidRPr="00BB0609">
        <w:rPr>
          <w:rFonts w:ascii="Times New Roman" w:hAnsi="Times New Roman"/>
          <w:b/>
          <w:sz w:val="28"/>
          <w:szCs w:val="28"/>
          <w:u w:val="single"/>
        </w:rPr>
        <w:t>ПС -11%; ЧС - 56%; НС - 33%</w:t>
      </w:r>
    </w:p>
    <w:p w:rsidR="00D15DBE" w:rsidRDefault="00D15DBE" w:rsidP="008B0AD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Необходимо привести в соответствие с ФОП ДО </w:t>
      </w:r>
      <w:r>
        <w:rPr>
          <w:rFonts w:ascii="Times New Roman" w:hAnsi="Times New Roman"/>
          <w:sz w:val="28"/>
          <w:szCs w:val="28"/>
        </w:rPr>
        <w:t>п.</w:t>
      </w:r>
      <w:r w:rsidRPr="00A62F1C">
        <w:rPr>
          <w:rFonts w:ascii="Times New Roman" w:hAnsi="Times New Roman"/>
          <w:sz w:val="28"/>
          <w:szCs w:val="28"/>
        </w:rPr>
        <w:t xml:space="preserve">1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3. Соответствие планируемых результатов ООП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 xml:space="preserve">ие – ФОП ДО: </w:t>
      </w:r>
      <w:r w:rsidRPr="00D16DA4">
        <w:rPr>
          <w:rFonts w:ascii="Times New Roman" w:hAnsi="Times New Roman"/>
          <w:i/>
          <w:sz w:val="28"/>
          <w:szCs w:val="28"/>
          <w:u w:val="single"/>
        </w:rPr>
        <w:t xml:space="preserve">ПС – 0%, ЧС – 90%, НС – 10%.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Необходимо дополнить раздел «Планируемые результаты»: к одному году; </w:t>
      </w:r>
      <w:r>
        <w:rPr>
          <w:rFonts w:ascii="Times New Roman" w:hAnsi="Times New Roman"/>
          <w:sz w:val="28"/>
          <w:szCs w:val="28"/>
        </w:rPr>
        <w:t>от 2 до 6 лет и к концу дошкольного возраста – п.1.5</w:t>
      </w:r>
    </w:p>
    <w:p w:rsidR="00D15DBE" w:rsidRPr="00BB0609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4. Соответствие задач и содержания образовательной деятельности по образовательным областям и направлениям воспитания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D16DA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0609">
        <w:rPr>
          <w:rFonts w:ascii="Times New Roman" w:hAnsi="Times New Roman"/>
          <w:sz w:val="28"/>
          <w:szCs w:val="28"/>
        </w:rPr>
        <w:t>– ФОП ДО</w:t>
      </w:r>
      <w:r w:rsidRPr="00BB0609">
        <w:rPr>
          <w:rFonts w:ascii="Times New Roman" w:hAnsi="Times New Roman"/>
          <w:i/>
          <w:sz w:val="28"/>
          <w:szCs w:val="28"/>
        </w:rPr>
        <w:t>:</w:t>
      </w:r>
      <w:r w:rsidRPr="00D16DA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BB0609">
        <w:rPr>
          <w:rFonts w:ascii="Times New Roman" w:hAnsi="Times New Roman"/>
          <w:b/>
          <w:sz w:val="28"/>
          <w:szCs w:val="28"/>
          <w:u w:val="single"/>
        </w:rPr>
        <w:t>ПС – 0%, ЧС – 93%, НС – 7%.</w:t>
      </w:r>
      <w:r w:rsidRPr="00BB0609">
        <w:rPr>
          <w:rFonts w:ascii="Times New Roman" w:hAnsi="Times New Roman"/>
          <w:b/>
          <w:sz w:val="28"/>
          <w:szCs w:val="28"/>
        </w:rPr>
        <w:t xml:space="preserve">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Социально-коммуникативное развитие: добавить задачи и содержание для </w:t>
      </w:r>
      <w:r>
        <w:rPr>
          <w:rFonts w:ascii="Times New Roman" w:hAnsi="Times New Roman"/>
          <w:sz w:val="28"/>
          <w:szCs w:val="28"/>
        </w:rPr>
        <w:t>всех возрастных групп - п.2.2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Познавательное развитие: добавить задачи и содержание для </w:t>
      </w:r>
      <w:r>
        <w:rPr>
          <w:rFonts w:ascii="Times New Roman" w:hAnsi="Times New Roman"/>
          <w:sz w:val="28"/>
          <w:szCs w:val="28"/>
        </w:rPr>
        <w:t>всех возрастных групп – п.2.2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Речевое развитие: добавить задачи и содержание для </w:t>
      </w:r>
      <w:r>
        <w:rPr>
          <w:rFonts w:ascii="Times New Roman" w:hAnsi="Times New Roman"/>
          <w:sz w:val="28"/>
          <w:szCs w:val="28"/>
        </w:rPr>
        <w:t>всех возрастных групп</w:t>
      </w:r>
      <w:r w:rsidRPr="00A62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2.2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Художественно-эстетическое развитие: добавить задачи и содержание для </w:t>
      </w:r>
      <w:r>
        <w:rPr>
          <w:rFonts w:ascii="Times New Roman" w:hAnsi="Times New Roman"/>
          <w:sz w:val="28"/>
          <w:szCs w:val="28"/>
        </w:rPr>
        <w:t>всех возрастных групп – п.2.2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Физическое развитие: добавить задачи и содержание для </w:t>
      </w:r>
      <w:r>
        <w:rPr>
          <w:rFonts w:ascii="Times New Roman" w:hAnsi="Times New Roman"/>
          <w:sz w:val="28"/>
          <w:szCs w:val="28"/>
        </w:rPr>
        <w:t>всех возрастных групп - п.2.2.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5. Соответствие направленности программ коррекционно-развивающей работы, обозначенных в ООП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A62F1C">
        <w:rPr>
          <w:rFonts w:ascii="Times New Roman" w:hAnsi="Times New Roman"/>
          <w:sz w:val="28"/>
          <w:szCs w:val="28"/>
        </w:rPr>
        <w:t xml:space="preserve"> – ФОП ДО: </w:t>
      </w:r>
      <w:r w:rsidRPr="00BB0609">
        <w:rPr>
          <w:rFonts w:ascii="Times New Roman" w:hAnsi="Times New Roman"/>
          <w:b/>
          <w:sz w:val="28"/>
          <w:szCs w:val="28"/>
          <w:u w:val="single"/>
        </w:rPr>
        <w:t>ПС – 0 %, ЧС – 80, НС –20 %.</w:t>
      </w:r>
      <w:r w:rsidRPr="00A62F1C">
        <w:rPr>
          <w:rFonts w:ascii="Times New Roman" w:hAnsi="Times New Roman"/>
          <w:sz w:val="28"/>
          <w:szCs w:val="28"/>
        </w:rPr>
        <w:t xml:space="preserve">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Доработать раздел программы в соответствии с ФОП ДО, включить в ООП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A62F1C">
        <w:rPr>
          <w:rFonts w:ascii="Times New Roman" w:hAnsi="Times New Roman"/>
          <w:sz w:val="28"/>
          <w:szCs w:val="28"/>
        </w:rPr>
        <w:t xml:space="preserve"> все целевые </w:t>
      </w:r>
      <w:r>
        <w:rPr>
          <w:rFonts w:ascii="Times New Roman" w:hAnsi="Times New Roman"/>
          <w:sz w:val="28"/>
          <w:szCs w:val="28"/>
        </w:rPr>
        <w:t>группы в соответствии с ФОП ДО – 4.3</w:t>
      </w:r>
    </w:p>
    <w:p w:rsidR="00D15DBE" w:rsidRPr="00BB0609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6. Совокупное соответствие разделов ООП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A62F1C">
        <w:rPr>
          <w:rFonts w:ascii="Times New Roman" w:hAnsi="Times New Roman"/>
          <w:sz w:val="28"/>
          <w:szCs w:val="28"/>
        </w:rPr>
        <w:t xml:space="preserve"> обязательному минимуму содер</w:t>
      </w:r>
      <w:r>
        <w:rPr>
          <w:rFonts w:ascii="Times New Roman" w:hAnsi="Times New Roman"/>
          <w:sz w:val="28"/>
          <w:szCs w:val="28"/>
        </w:rPr>
        <w:t xml:space="preserve">жания, заданному ФОП ДО: </w:t>
      </w:r>
      <w:r w:rsidRPr="00BB0609">
        <w:rPr>
          <w:rFonts w:ascii="Times New Roman" w:hAnsi="Times New Roman"/>
          <w:b/>
          <w:sz w:val="28"/>
          <w:szCs w:val="28"/>
          <w:u w:val="single"/>
        </w:rPr>
        <w:t>ПС – 0%, ЧС – 88 %, НС – 12%.</w:t>
      </w:r>
      <w:r w:rsidRPr="00BB0609">
        <w:rPr>
          <w:rFonts w:ascii="Times New Roman" w:hAnsi="Times New Roman"/>
          <w:b/>
          <w:sz w:val="28"/>
          <w:szCs w:val="28"/>
        </w:rPr>
        <w:t xml:space="preserve"> </w:t>
      </w:r>
    </w:p>
    <w:p w:rsidR="00D15DBE" w:rsidRPr="00267468" w:rsidRDefault="00D15DBE" w:rsidP="0026746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ADD">
        <w:rPr>
          <w:rFonts w:ascii="Times New Roman" w:hAnsi="Times New Roman"/>
          <w:b/>
          <w:sz w:val="28"/>
          <w:szCs w:val="28"/>
        </w:rPr>
        <w:t>Вывод и рекомендации</w:t>
      </w:r>
      <w:r w:rsidRPr="00A62F1C">
        <w:rPr>
          <w:rFonts w:ascii="Times New Roman" w:hAnsi="Times New Roman"/>
          <w:sz w:val="28"/>
          <w:szCs w:val="28"/>
        </w:rPr>
        <w:t xml:space="preserve">: </w:t>
      </w:r>
    </w:p>
    <w:p w:rsidR="00D15DBE" w:rsidRPr="00267468" w:rsidRDefault="00D15DBE" w:rsidP="0026746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468">
        <w:rPr>
          <w:rFonts w:ascii="Times New Roman" w:hAnsi="Times New Roman"/>
          <w:sz w:val="28"/>
          <w:szCs w:val="28"/>
        </w:rPr>
        <w:t xml:space="preserve">Таким образом, частичное соответствие 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267468">
        <w:rPr>
          <w:rFonts w:ascii="Times New Roman" w:hAnsi="Times New Roman"/>
          <w:sz w:val="28"/>
          <w:szCs w:val="28"/>
        </w:rPr>
        <w:t xml:space="preserve"> обязательному минимуму содержания, заданному в ФОП ДО, составляет </w:t>
      </w:r>
      <w:bookmarkStart w:id="0" w:name="_GoBack"/>
      <w:r w:rsidRPr="001C6BB5">
        <w:rPr>
          <w:rFonts w:ascii="Times New Roman" w:hAnsi="Times New Roman"/>
          <w:i/>
          <w:sz w:val="28"/>
          <w:szCs w:val="28"/>
          <w:u w:val="single"/>
        </w:rPr>
        <w:t>88%.</w:t>
      </w:r>
      <w:bookmarkEnd w:id="0"/>
    </w:p>
    <w:p w:rsidR="00D15DBE" w:rsidRDefault="00D15DBE" w:rsidP="0026746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468">
        <w:rPr>
          <w:rFonts w:ascii="Times New Roman" w:hAnsi="Times New Roman"/>
          <w:sz w:val="28"/>
          <w:szCs w:val="28"/>
        </w:rPr>
        <w:t>Необходимо учесть данные анализа и устранить несоответствие или неполное соответствие указанных выше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5DBE" w:rsidRDefault="00D15DBE" w:rsidP="0026746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 xml:space="preserve">При разработке вариативной части определить направления работы с учетом мнения родителей (законных представителей). </w:t>
      </w: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F1C">
        <w:rPr>
          <w:rFonts w:ascii="Times New Roman" w:hAnsi="Times New Roman"/>
          <w:sz w:val="28"/>
          <w:szCs w:val="28"/>
        </w:rPr>
        <w:t>В ходе анализа инфраструктуры и методического обеспечения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62F1C">
        <w:rPr>
          <w:rFonts w:ascii="Times New Roman" w:hAnsi="Times New Roman"/>
          <w:sz w:val="28"/>
          <w:szCs w:val="28"/>
        </w:rPr>
        <w:t xml:space="preserve">методических материалов в целях реализации образовательных программ дошкольного образования» выявлено, что в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A62F1C">
        <w:rPr>
          <w:rFonts w:ascii="Times New Roman" w:hAnsi="Times New Roman"/>
          <w:sz w:val="28"/>
          <w:szCs w:val="28"/>
        </w:rPr>
        <w:t>дошкольное отделен</w:t>
      </w:r>
      <w:r>
        <w:rPr>
          <w:rFonts w:ascii="Times New Roman" w:hAnsi="Times New Roman"/>
          <w:sz w:val="28"/>
          <w:szCs w:val="28"/>
        </w:rPr>
        <w:t>ие</w:t>
      </w:r>
      <w:r w:rsidRPr="00A62F1C">
        <w:rPr>
          <w:rFonts w:ascii="Times New Roman" w:hAnsi="Times New Roman"/>
          <w:sz w:val="28"/>
          <w:szCs w:val="28"/>
        </w:rPr>
        <w:t xml:space="preserve"> обеспеченность инфраструктуры составляет – </w:t>
      </w:r>
      <w:r w:rsidRPr="00BB0609">
        <w:rPr>
          <w:rFonts w:ascii="Times New Roman" w:hAnsi="Times New Roman"/>
          <w:b/>
          <w:sz w:val="28"/>
          <w:szCs w:val="28"/>
          <w:u w:val="single"/>
        </w:rPr>
        <w:t>68 %</w:t>
      </w:r>
      <w:r w:rsidRPr="00267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(средний показатель по двум</w:t>
      </w:r>
      <w:r w:rsidRPr="00A62F1C">
        <w:rPr>
          <w:rFonts w:ascii="Times New Roman" w:hAnsi="Times New Roman"/>
          <w:sz w:val="28"/>
          <w:szCs w:val="28"/>
        </w:rPr>
        <w:t xml:space="preserve"> корпусам): </w:t>
      </w:r>
    </w:p>
    <w:p w:rsidR="00D15DBE" w:rsidRPr="008B0ADD" w:rsidRDefault="00D15DBE" w:rsidP="008B0ADD">
      <w:pPr>
        <w:spacing w:after="0" w:line="276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8B0ADD">
        <w:rPr>
          <w:rFonts w:ascii="Times New Roman" w:hAnsi="Times New Roman"/>
          <w:b/>
          <w:sz w:val="28"/>
          <w:szCs w:val="28"/>
        </w:rPr>
        <w:t xml:space="preserve">Таблица № 1 </w:t>
      </w:r>
    </w:p>
    <w:p w:rsidR="00D15DBE" w:rsidRDefault="00D15DBE" w:rsidP="008B0ADD">
      <w:pPr>
        <w:spacing w:after="0" w:line="276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8B0ADD">
        <w:rPr>
          <w:rFonts w:ascii="Times New Roman" w:hAnsi="Times New Roman"/>
          <w:sz w:val="28"/>
          <w:szCs w:val="28"/>
          <w:u w:val="single"/>
        </w:rPr>
        <w:t xml:space="preserve">Оснащенность инфраструктуры и комплектации учебно-методических материалов </w:t>
      </w:r>
      <w:r w:rsidRPr="00BB0609">
        <w:rPr>
          <w:rFonts w:ascii="Times New Roman" w:hAnsi="Times New Roman"/>
          <w:sz w:val="28"/>
          <w:szCs w:val="28"/>
          <w:u w:val="single"/>
        </w:rPr>
        <w:t>МБОУ «Марфинская СОШ» дошкольное отделение</w:t>
      </w:r>
      <w:r w:rsidRPr="008B0ADD">
        <w:rPr>
          <w:rFonts w:ascii="Times New Roman" w:hAnsi="Times New Roman"/>
          <w:sz w:val="28"/>
          <w:szCs w:val="28"/>
          <w:u w:val="single"/>
        </w:rPr>
        <w:t xml:space="preserve"> в целях реализации образовательных программ дошкольного образования</w:t>
      </w:r>
    </w:p>
    <w:p w:rsidR="00D15DBE" w:rsidRPr="008B0ADD" w:rsidRDefault="00D15DBE" w:rsidP="008B0ADD">
      <w:pPr>
        <w:spacing w:after="0" w:line="276" w:lineRule="auto"/>
        <w:ind w:firstLine="567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"/>
        <w:gridCol w:w="3065"/>
        <w:gridCol w:w="1080"/>
        <w:gridCol w:w="1174"/>
        <w:gridCol w:w="1217"/>
        <w:gridCol w:w="2323"/>
      </w:tblGrid>
      <w:tr w:rsidR="00D15DBE" w:rsidRPr="00CC435B" w:rsidTr="00863DF9">
        <w:tc>
          <w:tcPr>
            <w:tcW w:w="712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Оснащение помещения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Корпус №1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Корпус   № 3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оснащенности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помещений,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Кабинет учителя – логопеда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Кабинет педагога – психолога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60,5%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Группа (2-3 года)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Группа (3-4 года)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Средняя группа (4-5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Старшая группа (5-6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группа (6-7 лет)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Прогулочный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15DBE" w:rsidRPr="00CC435B" w:rsidTr="00863DF9">
        <w:tc>
          <w:tcPr>
            <w:tcW w:w="712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Средний показатель, %</w:t>
            </w:r>
          </w:p>
        </w:tc>
        <w:tc>
          <w:tcPr>
            <w:tcW w:w="108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72 %</w:t>
            </w:r>
          </w:p>
        </w:tc>
        <w:tc>
          <w:tcPr>
            <w:tcW w:w="117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68 %</w:t>
            </w:r>
          </w:p>
        </w:tc>
        <w:tc>
          <w:tcPr>
            <w:tcW w:w="1217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62%</w:t>
            </w:r>
          </w:p>
        </w:tc>
        <w:tc>
          <w:tcPr>
            <w:tcW w:w="2323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68 %</w:t>
            </w:r>
          </w:p>
        </w:tc>
      </w:tr>
    </w:tbl>
    <w:p w:rsidR="00D15DBE" w:rsidRDefault="00D15DBE" w:rsidP="00863DF9">
      <w:pPr>
        <w:ind w:right="42"/>
        <w:jc w:val="center"/>
        <w:rPr>
          <w:color w:val="000000"/>
          <w:sz w:val="28"/>
          <w:szCs w:val="28"/>
        </w:rPr>
      </w:pPr>
    </w:p>
    <w:p w:rsidR="00D15DBE" w:rsidRDefault="00D15DBE" w:rsidP="00B30351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D15DBE" w:rsidRPr="00B30351" w:rsidRDefault="00D15DBE" w:rsidP="00B30351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B30351">
        <w:rPr>
          <w:rFonts w:ascii="Times New Roman" w:hAnsi="Times New Roman"/>
          <w:sz w:val="28"/>
          <w:szCs w:val="28"/>
        </w:rPr>
        <w:t>В ходе анализа обеспеченности образовательного процесса учебно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0351">
        <w:rPr>
          <w:rFonts w:ascii="Times New Roman" w:hAnsi="Times New Roman"/>
          <w:sz w:val="28"/>
          <w:szCs w:val="28"/>
        </w:rPr>
        <w:t>методическим комплектом в целях реализации программ дошкольного</w:t>
      </w:r>
    </w:p>
    <w:p w:rsidR="00D15DBE" w:rsidRDefault="00D15DBE" w:rsidP="00B3035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30351">
        <w:rPr>
          <w:rFonts w:ascii="Times New Roman" w:hAnsi="Times New Roman"/>
          <w:sz w:val="28"/>
          <w:szCs w:val="28"/>
        </w:rPr>
        <w:t>образования выявлено, что оснаще</w:t>
      </w:r>
      <w:r>
        <w:rPr>
          <w:rFonts w:ascii="Times New Roman" w:hAnsi="Times New Roman"/>
          <w:sz w:val="28"/>
          <w:szCs w:val="28"/>
        </w:rPr>
        <w:t xml:space="preserve">нность составляет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70 </w:t>
      </w:r>
      <w:r w:rsidRPr="001C6BB5">
        <w:rPr>
          <w:rFonts w:ascii="Times New Roman" w:hAnsi="Times New Roman"/>
          <w:i/>
          <w:sz w:val="28"/>
          <w:szCs w:val="28"/>
          <w:u w:val="single"/>
        </w:rPr>
        <w:t>%</w:t>
      </w:r>
      <w:r>
        <w:rPr>
          <w:rFonts w:ascii="Times New Roman" w:hAnsi="Times New Roman"/>
          <w:sz w:val="28"/>
          <w:szCs w:val="28"/>
        </w:rPr>
        <w:t xml:space="preserve"> (средний </w:t>
      </w:r>
      <w:r w:rsidRPr="00B30351">
        <w:rPr>
          <w:rFonts w:ascii="Times New Roman" w:hAnsi="Times New Roman"/>
          <w:sz w:val="28"/>
          <w:szCs w:val="28"/>
        </w:rPr>
        <w:t xml:space="preserve">показатель </w:t>
      </w:r>
      <w:r w:rsidRPr="001C6BB5">
        <w:rPr>
          <w:rFonts w:ascii="Times New Roman" w:hAnsi="Times New Roman"/>
          <w:sz w:val="28"/>
          <w:szCs w:val="28"/>
        </w:rPr>
        <w:t>по двум корпусам</w:t>
      </w:r>
      <w:r w:rsidRPr="00B30351">
        <w:rPr>
          <w:rFonts w:ascii="Times New Roman" w:hAnsi="Times New Roman"/>
          <w:sz w:val="28"/>
          <w:szCs w:val="28"/>
        </w:rPr>
        <w:t>).</w:t>
      </w:r>
    </w:p>
    <w:p w:rsidR="00D15DBE" w:rsidRPr="0035427B" w:rsidRDefault="00D15DBE" w:rsidP="0035427B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35427B">
        <w:rPr>
          <w:rFonts w:ascii="Times New Roman" w:hAnsi="Times New Roman"/>
          <w:b/>
          <w:sz w:val="28"/>
          <w:szCs w:val="28"/>
        </w:rPr>
        <w:t>Таблица № 2</w:t>
      </w:r>
    </w:p>
    <w:p w:rsidR="00D15DBE" w:rsidRPr="00B61EEB" w:rsidRDefault="00D15DBE" w:rsidP="00B61EEB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61EEB">
        <w:rPr>
          <w:rFonts w:ascii="Times New Roman" w:hAnsi="Times New Roman"/>
          <w:sz w:val="28"/>
          <w:szCs w:val="28"/>
          <w:u w:val="single"/>
        </w:rPr>
        <w:t>Оснащенность образовательного процесса</w:t>
      </w:r>
    </w:p>
    <w:p w:rsidR="00D15DBE" w:rsidRDefault="00D15DBE" w:rsidP="00B61EEB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B0609">
        <w:rPr>
          <w:rFonts w:ascii="Times New Roman" w:hAnsi="Times New Roman"/>
          <w:sz w:val="28"/>
          <w:szCs w:val="28"/>
          <w:u w:val="single"/>
        </w:rPr>
        <w:t>МБОУ «Марфинская СОШ» дошкольное отделение</w:t>
      </w:r>
      <w:r w:rsidRPr="008B0AD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15DBE" w:rsidRPr="00B61EEB" w:rsidRDefault="00D15DBE" w:rsidP="00B61EEB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61EEB">
        <w:rPr>
          <w:rFonts w:ascii="Times New Roman" w:hAnsi="Times New Roman"/>
          <w:sz w:val="28"/>
          <w:szCs w:val="28"/>
          <w:u w:val="single"/>
        </w:rPr>
        <w:t>учебно-методическим комплектом в целях реализации</w:t>
      </w:r>
    </w:p>
    <w:p w:rsidR="00D15DBE" w:rsidRDefault="00D15DBE" w:rsidP="00B61EEB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61EEB">
        <w:rPr>
          <w:rFonts w:ascii="Times New Roman" w:hAnsi="Times New Roman"/>
          <w:sz w:val="28"/>
          <w:szCs w:val="28"/>
          <w:u w:val="single"/>
        </w:rPr>
        <w:t>образовательных программ дошкольного образования</w:t>
      </w:r>
    </w:p>
    <w:p w:rsidR="00D15DBE" w:rsidRDefault="00D15DBE" w:rsidP="00B61EEB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2961"/>
        <w:gridCol w:w="1068"/>
        <w:gridCol w:w="1152"/>
        <w:gridCol w:w="1251"/>
        <w:gridCol w:w="2456"/>
      </w:tblGrid>
      <w:tr w:rsidR="00D15DBE" w:rsidRPr="00CC435B" w:rsidTr="007919E6">
        <w:tc>
          <w:tcPr>
            <w:tcW w:w="846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Оснащение помещения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Корпус №1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Корпус          № 3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оснащенности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помещений,</w:t>
            </w:r>
          </w:p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69 %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Кабинет учителя – логопеда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82 %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Кабинет педагога – психолога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Группа (2-3 года)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Группа (3-4 года)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Средняя группа (4-5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Старшая группа (5-6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группа (6-7 лет)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Прогулочный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863DF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DF9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D15DBE" w:rsidRPr="00CC435B" w:rsidTr="007919E6">
        <w:tc>
          <w:tcPr>
            <w:tcW w:w="846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DBE" w:rsidRPr="00863DF9" w:rsidRDefault="00D15DBE" w:rsidP="007919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Средний показатель, %</w:t>
            </w:r>
          </w:p>
        </w:tc>
        <w:tc>
          <w:tcPr>
            <w:tcW w:w="1134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1275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69 %</w:t>
            </w:r>
          </w:p>
        </w:tc>
        <w:tc>
          <w:tcPr>
            <w:tcW w:w="1440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56%</w:t>
            </w:r>
          </w:p>
        </w:tc>
        <w:tc>
          <w:tcPr>
            <w:tcW w:w="2979" w:type="dxa"/>
          </w:tcPr>
          <w:p w:rsidR="00D15DBE" w:rsidRPr="00863DF9" w:rsidRDefault="00D15DBE" w:rsidP="007919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DF9"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</w:tbl>
    <w:p w:rsidR="00D15DBE" w:rsidRDefault="00D15DBE" w:rsidP="00863DF9">
      <w:pPr>
        <w:jc w:val="both"/>
        <w:rPr>
          <w:color w:val="000000"/>
          <w:sz w:val="28"/>
          <w:szCs w:val="28"/>
        </w:rPr>
      </w:pPr>
    </w:p>
    <w:p w:rsidR="00D15DBE" w:rsidRDefault="00D15DBE" w:rsidP="00A62F1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DBE" w:rsidRPr="001C6BB5" w:rsidRDefault="00D15DBE" w:rsidP="0069667C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6BB5">
        <w:rPr>
          <w:rFonts w:ascii="Times New Roman" w:hAnsi="Times New Roman"/>
          <w:b/>
          <w:sz w:val="28"/>
          <w:szCs w:val="28"/>
        </w:rPr>
        <w:t xml:space="preserve">Меры по повышению уровня готовности к реализации Федеральной образовательной программы дошкольного образования: </w:t>
      </w:r>
    </w:p>
    <w:p w:rsidR="00D15DBE" w:rsidRDefault="00D15DBE" w:rsidP="0069667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67C">
        <w:rPr>
          <w:rFonts w:ascii="Times New Roman" w:hAnsi="Times New Roman"/>
          <w:sz w:val="28"/>
          <w:szCs w:val="28"/>
        </w:rPr>
        <w:t xml:space="preserve">1. Доработать ООП </w:t>
      </w:r>
      <w:r w:rsidRPr="00863DF9">
        <w:rPr>
          <w:rFonts w:ascii="Times New Roman" w:hAnsi="Times New Roman"/>
          <w:sz w:val="28"/>
          <w:szCs w:val="28"/>
        </w:rPr>
        <w:t>МБОУ «Марфинская СОШ» дошкольное отделение</w:t>
      </w:r>
      <w:r w:rsidRPr="0069667C">
        <w:rPr>
          <w:rFonts w:ascii="Times New Roman" w:hAnsi="Times New Roman"/>
          <w:sz w:val="28"/>
          <w:szCs w:val="28"/>
        </w:rPr>
        <w:t xml:space="preserve">, включая вариативную часть Программы, в соответствии с обязательным минимумом содержания, заданным в ФОП ДО и в соответствии с обновленными ФГОС ДО. </w:t>
      </w:r>
    </w:p>
    <w:p w:rsidR="00D15DBE" w:rsidRDefault="00D15DBE" w:rsidP="0069667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67C">
        <w:rPr>
          <w:rFonts w:ascii="Times New Roman" w:hAnsi="Times New Roman"/>
          <w:sz w:val="28"/>
          <w:szCs w:val="28"/>
        </w:rPr>
        <w:t xml:space="preserve">2. По мере возможности пополнять и улучшать инфраструктуру каждого корпуса </w:t>
      </w:r>
      <w:r w:rsidRPr="00863DF9">
        <w:rPr>
          <w:rFonts w:ascii="Times New Roman" w:hAnsi="Times New Roman"/>
          <w:sz w:val="28"/>
          <w:szCs w:val="28"/>
        </w:rPr>
        <w:t>МБОУ «Марфинская СОШ» дошкольное отделение</w:t>
      </w:r>
      <w:r w:rsidRPr="0069667C">
        <w:rPr>
          <w:rFonts w:ascii="Times New Roman" w:hAnsi="Times New Roman"/>
          <w:sz w:val="28"/>
          <w:szCs w:val="28"/>
        </w:rPr>
        <w:t xml:space="preserve">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 </w:t>
      </w:r>
    </w:p>
    <w:p w:rsidR="00D15DBE" w:rsidRDefault="00D15DBE" w:rsidP="0069667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67C">
        <w:rPr>
          <w:rFonts w:ascii="Times New Roman" w:hAnsi="Times New Roman"/>
          <w:sz w:val="28"/>
          <w:szCs w:val="28"/>
        </w:rPr>
        <w:t>3. Обновить учебно-методический комплект для реализации ФОП ДО.</w:t>
      </w:r>
    </w:p>
    <w:p w:rsidR="00D15DBE" w:rsidRPr="0069667C" w:rsidRDefault="00D15DBE" w:rsidP="0069667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15DBE" w:rsidRPr="0069667C" w:rsidSect="00B229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BE" w:rsidRDefault="00D15DBE" w:rsidP="008B0ADD">
      <w:pPr>
        <w:spacing w:after="0" w:line="240" w:lineRule="auto"/>
      </w:pPr>
      <w:r>
        <w:separator/>
      </w:r>
    </w:p>
  </w:endnote>
  <w:endnote w:type="continuationSeparator" w:id="0">
    <w:p w:rsidR="00D15DBE" w:rsidRDefault="00D15DBE" w:rsidP="008B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BE" w:rsidRDefault="00D15DBE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D15DBE" w:rsidRDefault="00D15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BE" w:rsidRDefault="00D15DBE" w:rsidP="008B0ADD">
      <w:pPr>
        <w:spacing w:after="0" w:line="240" w:lineRule="auto"/>
      </w:pPr>
      <w:r>
        <w:separator/>
      </w:r>
    </w:p>
  </w:footnote>
  <w:footnote w:type="continuationSeparator" w:id="0">
    <w:p w:rsidR="00D15DBE" w:rsidRDefault="00D15DBE" w:rsidP="008B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E27"/>
    <w:multiLevelType w:val="hybridMultilevel"/>
    <w:tmpl w:val="0832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1A2141"/>
    <w:multiLevelType w:val="hybridMultilevel"/>
    <w:tmpl w:val="0832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F1C"/>
    <w:rsid w:val="00197AFD"/>
    <w:rsid w:val="001C6BB5"/>
    <w:rsid w:val="002217F1"/>
    <w:rsid w:val="00267468"/>
    <w:rsid w:val="002768D7"/>
    <w:rsid w:val="002A180E"/>
    <w:rsid w:val="00306719"/>
    <w:rsid w:val="0035427B"/>
    <w:rsid w:val="0065185B"/>
    <w:rsid w:val="0069667C"/>
    <w:rsid w:val="006D25D3"/>
    <w:rsid w:val="0076091D"/>
    <w:rsid w:val="007919E6"/>
    <w:rsid w:val="007C4386"/>
    <w:rsid w:val="007C56E0"/>
    <w:rsid w:val="00863DF9"/>
    <w:rsid w:val="008737A5"/>
    <w:rsid w:val="008B0ADD"/>
    <w:rsid w:val="00A62F1C"/>
    <w:rsid w:val="00B229D2"/>
    <w:rsid w:val="00B30351"/>
    <w:rsid w:val="00B555A2"/>
    <w:rsid w:val="00B61EEB"/>
    <w:rsid w:val="00BA5FCF"/>
    <w:rsid w:val="00BB0609"/>
    <w:rsid w:val="00BD78AD"/>
    <w:rsid w:val="00C71CC3"/>
    <w:rsid w:val="00CC435B"/>
    <w:rsid w:val="00D15DBE"/>
    <w:rsid w:val="00D16DA4"/>
    <w:rsid w:val="00D17680"/>
    <w:rsid w:val="00DB3889"/>
    <w:rsid w:val="00DD40FB"/>
    <w:rsid w:val="00E30DB1"/>
    <w:rsid w:val="00FE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5B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AD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0ADD"/>
    <w:rPr>
      <w:rFonts w:cs="Times New Roman"/>
    </w:rPr>
  </w:style>
  <w:style w:type="table" w:styleId="TableGrid">
    <w:name w:val="Table Grid"/>
    <w:basedOn w:val="TableNormal"/>
    <w:uiPriority w:val="99"/>
    <w:rsid w:val="00DD4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7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6</Pages>
  <Words>1382</Words>
  <Characters>7879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Sergey</dc:creator>
  <cp:keywords/>
  <dc:description/>
  <cp:lastModifiedBy>Елена</cp:lastModifiedBy>
  <cp:revision>22</cp:revision>
  <cp:lastPrinted>2023-08-26T17:10:00Z</cp:lastPrinted>
  <dcterms:created xsi:type="dcterms:W3CDTF">2023-08-04T05:14:00Z</dcterms:created>
  <dcterms:modified xsi:type="dcterms:W3CDTF">2023-08-26T17:10:00Z</dcterms:modified>
</cp:coreProperties>
</file>