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C4" w:rsidRDefault="00CD20C4">
      <w:pPr>
        <w:pStyle w:val="BodyText"/>
        <w:spacing w:before="66"/>
        <w:ind w:left="38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CD20C4" w:rsidRDefault="00CD20C4">
      <w:pPr>
        <w:pStyle w:val="BodyText"/>
        <w:spacing w:after="50"/>
      </w:pPr>
      <w:r>
        <w:t>4.</w:t>
      </w:r>
      <w:r>
        <w:rPr>
          <w:spacing w:val="-9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«Образовательный</w:t>
      </w:r>
      <w:r>
        <w:rPr>
          <w:spacing w:val="-5"/>
        </w:rPr>
        <w:t xml:space="preserve"> </w:t>
      </w:r>
      <w:r>
        <w:t>процесс».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CD20C4">
        <w:trPr>
          <w:trHeight w:val="1358"/>
        </w:trPr>
        <w:tc>
          <w:tcPr>
            <w:tcW w:w="5642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textDirection w:val="btLr"/>
          </w:tcPr>
          <w:p w:rsidR="00CD20C4" w:rsidRDefault="00CD20C4">
            <w:pPr>
              <w:pStyle w:val="TableParagraph"/>
              <w:spacing w:before="109" w:line="290" w:lineRule="auto"/>
              <w:ind w:left="124" w:right="121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CD20C4" w:rsidRDefault="00CD20C4">
            <w:pPr>
              <w:pStyle w:val="TableParagraph"/>
              <w:spacing w:before="2"/>
              <w:ind w:left="143" w:right="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CD20C4" w:rsidRDefault="00CD20C4">
            <w:pPr>
              <w:pStyle w:val="TableParagraph"/>
              <w:spacing w:before="109" w:line="290" w:lineRule="auto"/>
              <w:ind w:left="143" w:right="1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CD20C4" w:rsidRDefault="00CD20C4">
            <w:pPr>
              <w:pStyle w:val="TableParagraph"/>
              <w:spacing w:before="114" w:line="290" w:lineRule="auto"/>
              <w:ind w:left="302" w:right="256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CD20C4" w:rsidRDefault="00CD20C4">
            <w:pPr>
              <w:pStyle w:val="TableParagraph"/>
              <w:spacing w:before="110" w:line="290" w:lineRule="auto"/>
              <w:ind w:left="278" w:right="2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CD20C4" w:rsidRDefault="00CD20C4">
            <w:pPr>
              <w:pStyle w:val="TableParagraph"/>
              <w:spacing w:before="108" w:line="290" w:lineRule="auto"/>
              <w:ind w:left="148" w:right="116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CD20C4">
        <w:trPr>
          <w:trHeight w:val="321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71" w:lineRule="exact"/>
              <w:ind w:left="1688" w:right="168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Поддержка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детской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инициативы</w:t>
            </w:r>
          </w:p>
        </w:tc>
      </w:tr>
      <w:tr w:rsidR="00CD20C4">
        <w:trPr>
          <w:trHeight w:val="311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71" w:lineRule="exact"/>
              <w:ind w:left="226" w:right="204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3,7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638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71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67" w:lineRule="exact"/>
              <w:ind w:left="1688" w:right="16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Организация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воспитательного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процесса</w:t>
            </w: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2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21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71" w:lineRule="exact"/>
              <w:ind w:left="1688" w:right="16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Игра</w:t>
            </w: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72" w:lineRule="exact"/>
              <w:ind w:left="226" w:right="204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851" w:type="dxa"/>
          </w:tcPr>
          <w:p w:rsidR="00CD20C4" w:rsidRPr="006442D0" w:rsidRDefault="00CD20C4" w:rsidP="006442D0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442D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ind w:left="2155" w:right="2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72" w:lineRule="exact"/>
              <w:ind w:left="1688" w:right="16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Проектно-тематическая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деятельность</w:t>
            </w:r>
          </w:p>
        </w:tc>
      </w:tr>
      <w:tr w:rsidR="00CD20C4">
        <w:trPr>
          <w:trHeight w:val="321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4,5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4,3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7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71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4,3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71" w:lineRule="exact"/>
              <w:ind w:left="1688" w:right="168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Исследовательская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деятельность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экспериментирование</w:t>
            </w: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71" w:lineRule="exact"/>
              <w:ind w:left="226" w:right="204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3,6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21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4,2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72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72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71" w:lineRule="exact"/>
              <w:ind w:left="1687" w:right="168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Самообслуживание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элементарный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бытовой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труд</w:t>
            </w: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4,2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4,3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4,2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71" w:lineRule="exact"/>
              <w:ind w:left="1688" w:right="167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Строительство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конструирование</w:t>
            </w:r>
          </w:p>
        </w:tc>
      </w:tr>
      <w:tr w:rsidR="00CD20C4">
        <w:trPr>
          <w:trHeight w:val="321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71" w:lineRule="exact"/>
              <w:ind w:left="226" w:right="204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71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</w:rPr>
            </w:pPr>
          </w:p>
        </w:tc>
      </w:tr>
    </w:tbl>
    <w:p w:rsidR="00CD20C4" w:rsidRDefault="00CD20C4">
      <w:pPr>
        <w:rPr>
          <w:rFonts w:ascii="Times New Roman"/>
        </w:rPr>
        <w:sectPr w:rsidR="00CD20C4">
          <w:type w:val="continuous"/>
          <w:pgSz w:w="11910" w:h="16840"/>
          <w:pgMar w:top="1020" w:right="300" w:bottom="280" w:left="9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CD20C4">
        <w:trPr>
          <w:trHeight w:val="637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4,1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67" w:lineRule="exact"/>
              <w:ind w:left="1688" w:right="167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Использование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информационных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технологий</w:t>
            </w:r>
          </w:p>
        </w:tc>
      </w:tr>
      <w:tr w:rsidR="00CD20C4">
        <w:trPr>
          <w:trHeight w:val="317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67" w:lineRule="exact"/>
              <w:ind w:left="226" w:right="204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67" w:lineRule="exact"/>
              <w:ind w:left="226" w:right="204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67" w:lineRule="exact"/>
              <w:ind w:left="226" w:right="204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3,5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3,8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67" w:lineRule="exact"/>
              <w:ind w:left="1688" w:right="16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Структурирование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образовательного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процесса</w:t>
            </w:r>
          </w:p>
        </w:tc>
      </w:tr>
      <w:tr w:rsidR="00CD20C4">
        <w:trPr>
          <w:trHeight w:val="321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4,6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4,3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633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4,3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2155" w:right="2149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4,4</w:t>
            </w:r>
          </w:p>
        </w:tc>
      </w:tr>
      <w:tr w:rsidR="00CD20C4">
        <w:trPr>
          <w:trHeight w:val="316"/>
        </w:trPr>
        <w:tc>
          <w:tcPr>
            <w:tcW w:w="10465" w:type="dxa"/>
            <w:gridSpan w:val="6"/>
          </w:tcPr>
          <w:p w:rsidR="00CD20C4" w:rsidRDefault="00CD20C4">
            <w:pPr>
              <w:pStyle w:val="TableParagraph"/>
              <w:spacing w:line="267" w:lineRule="exact"/>
              <w:ind w:left="1688" w:right="16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Индивидуализация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образовательного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процесса</w:t>
            </w: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spacing w:line="267" w:lineRule="exact"/>
              <w:ind w:left="209" w:right="22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4,2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638"/>
        </w:trPr>
        <w:tc>
          <w:tcPr>
            <w:tcW w:w="5642" w:type="dxa"/>
          </w:tcPr>
          <w:p w:rsidR="00CD20C4" w:rsidRDefault="00CD20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</w:p>
          <w:p w:rsidR="00CD20C4" w:rsidRDefault="00CD20C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135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CD20C4" w:rsidRDefault="00CD20C4">
            <w:pPr>
              <w:pStyle w:val="TableParagraph"/>
              <w:spacing w:line="267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CD20C4" w:rsidRDefault="00CD20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20C4">
        <w:trPr>
          <w:trHeight w:val="316"/>
        </w:trPr>
        <w:tc>
          <w:tcPr>
            <w:tcW w:w="5642" w:type="dxa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CD20C4" w:rsidRDefault="00CD20C4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</w:tr>
      <w:tr w:rsidR="00CD20C4">
        <w:trPr>
          <w:trHeight w:val="633"/>
        </w:trPr>
        <w:tc>
          <w:tcPr>
            <w:tcW w:w="5642" w:type="dxa"/>
            <w:shd w:val="clear" w:color="auto" w:fill="EAEFDD"/>
          </w:tcPr>
          <w:p w:rsidR="00CD20C4" w:rsidRDefault="00CD20C4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«Образовательный процесс»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CD20C4" w:rsidRDefault="00CD20C4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CD20C4" w:rsidRDefault="00CD20C4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</w:tr>
    </w:tbl>
    <w:p w:rsidR="00CD20C4" w:rsidRDefault="00CD20C4"/>
    <w:sectPr w:rsidR="00CD20C4" w:rsidSect="00FE1180">
      <w:pgSz w:w="11910" w:h="16840"/>
      <w:pgMar w:top="1100" w:right="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80"/>
    <w:rsid w:val="0006593B"/>
    <w:rsid w:val="006442D0"/>
    <w:rsid w:val="00710E66"/>
    <w:rsid w:val="00CD20C4"/>
    <w:rsid w:val="00FE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80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E1180"/>
    <w:pPr>
      <w:spacing w:before="46"/>
      <w:ind w:left="2138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FD1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FE1180"/>
  </w:style>
  <w:style w:type="paragraph" w:customStyle="1" w:styleId="TableParagraph">
    <w:name w:val="Table Paragraph"/>
    <w:basedOn w:val="Normal"/>
    <w:uiPriority w:val="99"/>
    <w:rsid w:val="00FE1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2023-04-19T09:30:00Z</cp:lastPrinted>
  <dcterms:created xsi:type="dcterms:W3CDTF">2023-04-19T04:40:00Z</dcterms:created>
  <dcterms:modified xsi:type="dcterms:W3CDTF">2023-04-19T09:31:00Z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