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7B" w:rsidRDefault="00FD147B" w:rsidP="009D42A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ОБЩЕОБРАЗОВАТЕЛЬНОЕ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cs="AngsanaUPC"/>
          <w:b/>
          <w:sz w:val="20"/>
          <w:szCs w:val="20"/>
        </w:rPr>
        <w:t xml:space="preserve"> 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«МАРФИНСКАЯ СРЕДНЯЯ ОБЩЕОБРАЗОВАТЕЛЬНАЯ ШКОЛА»                                          </w:t>
      </w:r>
      <w:r>
        <w:rPr>
          <w:rFonts w:cs="AngsanaUPC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323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3.75pt;height:117pt;visibility:visible">
            <v:imagedata r:id="rId4" o:title=""/>
          </v:shape>
        </w:pic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Музыкально – литературно –художественное интегрированное занятие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«Я рисую солнышко»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Подготовили и провели: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Музыкальный руководитель: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Андрюшина М.В.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Воспитатели: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Стерлигова О.В.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Мереуца Е.В.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47B" w:rsidRPr="007E570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Марфино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8"/>
            <w:szCs w:val="28"/>
          </w:rPr>
          <w:t>2022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– конспект интегрированного занятия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«Я рисую солнышко»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заходят в зал под фонограмму</w:t>
      </w: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«Светит солнышко для всех»</w:t>
      </w:r>
    </w:p>
    <w:p w:rsidR="00FD147B" w:rsidRDefault="00FD147B" w:rsidP="007E57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>Ребята, вам понравилась эта песня? Про что она? (…) Правильно, про солнышко. Мы все любим солнечную погоду. Солнышко нам светит, солнышко нас радует. Солнышко – наш друг. Я предлагаю вам вспомнить нашу песню «Есть у солнышка друзья» и упражнение, которое мы с вами выполняли.</w:t>
      </w:r>
    </w:p>
    <w:p w:rsidR="00FD147B" w:rsidRDefault="00FD147B" w:rsidP="005F4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47B" w:rsidRDefault="00FD147B" w:rsidP="005F4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«Есть у солнышка дружок»</w:t>
      </w:r>
    </w:p>
    <w:p w:rsidR="00FD147B" w:rsidRDefault="00FD147B" w:rsidP="005F4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Муз. Тиличеева Е, сл. Карганова Е.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Высоко поднимая ноги, как «петушок ходит». (Упражнение знакомо детям с предыдущих занятий). Останавливаются с окончанием музыки.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D147B" w:rsidRDefault="00FD147B" w:rsidP="005F4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мои ребятки!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– ка загадку!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Нечего дороже нет, 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его волшебный свет!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своим теплом согреет!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Света людям не жалеет!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Утром, в каждое оконце,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ласковое … (Солнце)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это солнышко!         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5F4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Поют песню Ярановой «Солнышко», делают движения по тексту.</w:t>
      </w:r>
    </w:p>
    <w:p w:rsidR="00FD147B" w:rsidRDefault="00FD147B" w:rsidP="005F4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Входит солнышко.</w:t>
      </w:r>
    </w:p>
    <w:p w:rsidR="00FD147B" w:rsidRDefault="00FD147B" w:rsidP="005F4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47B" w:rsidRDefault="00FD147B" w:rsidP="005F4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47B" w:rsidRDefault="00FD147B" w:rsidP="005F4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Солнышко: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мои друзья!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Звали вы меня? Вот я!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меня, у солнца – сто забот: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Обогреть ваш огород,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цветочки распустить,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веранде погостить,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ливня, на бегу,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радугу – дугу.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девчушке – хохотушке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 бросить конопушки.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Солнышко! Да, Солнышко, у тебя действительно много забот – Ты весь мир обогреваешь и усталости не знаешь!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давайте вместе с Солнышком поиграем?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Читает стихотворение, а Солнышко делает с детьми движения по тексту.)</w:t>
      </w:r>
    </w:p>
    <w:p w:rsidR="00FD147B" w:rsidRDefault="00FD147B" w:rsidP="005F44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FD147B" w:rsidRPr="00E8518E" w:rsidTr="00E8518E">
        <w:tc>
          <w:tcPr>
            <w:tcW w:w="4672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Солнце делает зарядку: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Село – встало, село – встало.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Приседает по порядку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И нисколько не устало!</w:t>
            </w:r>
          </w:p>
        </w:tc>
        <w:tc>
          <w:tcPr>
            <w:tcW w:w="4673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Садятся, встают</w:t>
            </w:r>
          </w:p>
        </w:tc>
      </w:tr>
      <w:tr w:rsidR="00FD147B" w:rsidRPr="00E8518E" w:rsidTr="00E8518E">
        <w:tc>
          <w:tcPr>
            <w:tcW w:w="4672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Подает пример и детям,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Упражняясь то и дело.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Каждый день зимой и летом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Встало – село, встало – село!</w:t>
            </w:r>
          </w:p>
        </w:tc>
        <w:tc>
          <w:tcPr>
            <w:tcW w:w="4673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Садятся, встают</w:t>
            </w:r>
          </w:p>
        </w:tc>
      </w:tr>
      <w:tr w:rsidR="00FD147B" w:rsidRPr="00E8518E" w:rsidTr="00E8518E">
        <w:tc>
          <w:tcPr>
            <w:tcW w:w="4672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Подымает всех с постели,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Не дает валяться вяло.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Бодрый дух в здоровом теле!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Село – встало, село – встало!</w:t>
            </w:r>
          </w:p>
        </w:tc>
        <w:tc>
          <w:tcPr>
            <w:tcW w:w="4673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Потягиваются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Садятся, встают</w:t>
            </w:r>
          </w:p>
        </w:tc>
      </w:tr>
      <w:tr w:rsidR="00FD147B" w:rsidRPr="00E8518E" w:rsidTr="00E8518E">
        <w:tc>
          <w:tcPr>
            <w:tcW w:w="4672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Я надеюсь, физкультура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Зарядит и вас весельем!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Это кто там смотрит хмуро?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Встали – сели, встали – сели!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</w:tc>
        <w:tc>
          <w:tcPr>
            <w:tcW w:w="4673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Садятся, встают</w:t>
            </w:r>
          </w:p>
        </w:tc>
      </w:tr>
    </w:tbl>
    <w:p w:rsidR="00FD147B" w:rsidRPr="00480E60" w:rsidRDefault="00FD147B" w:rsidP="005F4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утром солнышко восходит и мы говорим «солнце встало», а вечером у солнца закат, и мы говорим «солнце село»…</w:t>
      </w: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3D06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Солнышко:</w:t>
      </w: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скажите мне, ребятки,</w:t>
      </w: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вас день начинает с зарядки?</w:t>
      </w: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3D06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</w:t>
      </w: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ребятки начинают день с зарядки.</w:t>
      </w: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тебе расскажем и движеньями покажем…</w:t>
      </w:r>
    </w:p>
    <w:p w:rsidR="00FD147B" w:rsidRDefault="00FD147B" w:rsidP="003D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3D064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фонограмму выполняется музыкально – физкультурное упражнение</w:t>
      </w:r>
    </w:p>
    <w:p w:rsidR="00FD147B" w:rsidRDefault="00FD147B" w:rsidP="00361D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«Утром солнышко встает»</w:t>
      </w:r>
    </w:p>
    <w:p w:rsidR="00FD147B" w:rsidRDefault="00FD147B" w:rsidP="00361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(и.п. – дети сидят на корточках)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FD147B" w:rsidRPr="00E8518E" w:rsidTr="00E8518E">
        <w:tc>
          <w:tcPr>
            <w:tcW w:w="4672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Утром солнышко встает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Выше, выше, выше.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К ночи солнышко зайдет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Ниже, ниже, ниже!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Хорошо, хорошо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Солнышко смеется.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А под солнышком всем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Весело смеется!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Звучит мызыка</w:t>
            </w:r>
          </w:p>
        </w:tc>
        <w:tc>
          <w:tcPr>
            <w:tcW w:w="4673" w:type="dxa"/>
          </w:tcPr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Медленно поднимаются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Поднимает руки вверх через стороны. Медленно опускаются вниз, садясь на корточки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Хлопки в ладоши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Исполняется «пружинка»</w:t>
            </w: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47B" w:rsidRPr="00E8518E" w:rsidRDefault="00FD147B" w:rsidP="00E85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8E">
              <w:rPr>
                <w:rFonts w:ascii="Times New Roman" w:hAnsi="Times New Roman"/>
                <w:sz w:val="28"/>
                <w:szCs w:val="28"/>
              </w:rPr>
              <w:t>Дети прыгают на месте</w:t>
            </w:r>
          </w:p>
        </w:tc>
      </w:tr>
    </w:tbl>
    <w:p w:rsidR="00FD147B" w:rsidRDefault="00FD147B" w:rsidP="00361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/>
          <w:sz w:val="28"/>
          <w:szCs w:val="28"/>
        </w:rPr>
        <w:t>Вижу, ребята вы не ленивы, очень даже спортивные!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новый день –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Мне, друзья, светить не лень,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на небе встает,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Танцевать вас всех зовет!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36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Солнечные лучики,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играют,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на танец с солнышком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Выйти приглашают.</w:t>
      </w: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361D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E8430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исполняют танец «Приседай»</w:t>
      </w:r>
    </w:p>
    <w:p w:rsidR="00FD147B" w:rsidRDefault="00FD147B" w:rsidP="00E8430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47B" w:rsidRDefault="00FD147B" w:rsidP="00E84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Бывает у солнышка день выходной,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 дождик идет проливной.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мы, ребята, гулять не пойдем –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себе по душе мы найдем!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чем мы любим заниматься в дождливую погоду? (Ответы детей).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рисовать в дождливую погоду вы любите?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E8430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Исполняется песня – игра «Я рисую солнышко»</w:t>
      </w:r>
    </w:p>
    <w:p w:rsidR="00FD147B" w:rsidRDefault="00FD147B" w:rsidP="00E8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и слова Г.Ф.Вихаревой.</w:t>
      </w:r>
    </w:p>
    <w:p w:rsidR="00FD147B" w:rsidRDefault="00FD147B" w:rsidP="00E8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47B" w:rsidRDefault="00FD147B" w:rsidP="00E843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песни (с исполнением движений по тексту), детям предлагается подойти к столам, где приготовлены краски, кисти и листы бумаги – ватмана, дети делятся на подгруппы и каждому предлагается нарисовать свое солнышко. Коллективные рисунки.</w:t>
      </w:r>
    </w:p>
    <w:p w:rsidR="00FD147B" w:rsidRDefault="00FD147B" w:rsidP="00E843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D147B" w:rsidRDefault="00FD147B" w:rsidP="00E8430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фонограмму песни «Солнышко родное»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Солнышко рассматривает рисунки детей, хвалит юных художников.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>Ребята. Конечно в дождливую погоду лучше оставаться дома, ну а если все – таки дождь застал нас на улице, где нам можно спрятаться? (Ответы детей)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мою загадку: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сыро, если мокро,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дождь бежит по стеклам,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 плачет, хмурится,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ты – на улице –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есть он – не беда!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Раскрывай его тогда!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страшна тогда любая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неба льющая вода! (зонтик)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Ребята, послушайте… (Звенит бубенчиками) похож звук бубенчиков на звук капелек? Давайте возьмем наши бубенчики и потанцуем с Солнышком…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CC0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 бубенчиками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поиграем в нашу игру и Солнышко поиграть пригласим?</w:t>
      </w:r>
    </w:p>
    <w:p w:rsidR="00FD147B" w:rsidRDefault="00FD147B" w:rsidP="00CC0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F4303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с зонтиком «Прогулка и дождик»</w:t>
      </w:r>
    </w:p>
    <w:p w:rsidR="00FD147B" w:rsidRDefault="00FD147B" w:rsidP="00F430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 1 – ую часть дети спокойно ходят по залу, на 2 – ую – прячутся под зонтом)</w:t>
      </w:r>
    </w:p>
    <w:p w:rsidR="00FD147B" w:rsidRDefault="00FD147B" w:rsidP="00F430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/>
          <w:sz w:val="28"/>
          <w:szCs w:val="28"/>
        </w:rPr>
        <w:t>Очень весело мне было с вами, но пора возвращаться домой на небо…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47B" w:rsidRDefault="00FD147B" w:rsidP="00F430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Зачем, под вечер, солнышко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Торопится сбежать?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Наверное, у солнышка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Желанье полежать?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 у, у солнышка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мягкая кровать?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Наверное, там солнышку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Ужасно мягко спать!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может, просто солнышко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устает светить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очень нужно солнышку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Себя подзарядить?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Спокойной ночи, солнышко!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можем подождать,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завтра с первым лучиком</w:t>
      </w:r>
    </w:p>
    <w:p w:rsidR="00FD147B" w:rsidRDefault="00FD147B" w:rsidP="00F43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 нам придешь опять!</w:t>
      </w:r>
    </w:p>
    <w:p w:rsidR="00FD147B" w:rsidRPr="00F43032" w:rsidRDefault="00FD147B" w:rsidP="00F430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фонограмму «Утром солнышко встает» дети выходят из зала</w:t>
      </w:r>
      <w:bookmarkStart w:id="0" w:name="_GoBack"/>
      <w:bookmarkEnd w:id="0"/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D147B" w:rsidRDefault="00FD147B" w:rsidP="007E57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FD147B" w:rsidRDefault="00FD147B"/>
    <w:sectPr w:rsidR="00FD147B" w:rsidSect="00AC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9E5"/>
    <w:rsid w:val="0015323F"/>
    <w:rsid w:val="002D22D0"/>
    <w:rsid w:val="00361DBE"/>
    <w:rsid w:val="003D0640"/>
    <w:rsid w:val="00480E60"/>
    <w:rsid w:val="005779E5"/>
    <w:rsid w:val="005D183F"/>
    <w:rsid w:val="005F44CE"/>
    <w:rsid w:val="007E570B"/>
    <w:rsid w:val="009D42AD"/>
    <w:rsid w:val="00AC00F8"/>
    <w:rsid w:val="00CC064D"/>
    <w:rsid w:val="00E8430E"/>
    <w:rsid w:val="00E8518E"/>
    <w:rsid w:val="00F43032"/>
    <w:rsid w:val="00FD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0B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E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6</Pages>
  <Words>908</Words>
  <Characters>5179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2022-12-15T13:09:00Z</dcterms:created>
  <dcterms:modified xsi:type="dcterms:W3CDTF">2023-01-26T10:53:00Z</dcterms:modified>
</cp:coreProperties>
</file>