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7" w:rsidRPr="00D162F9" w:rsidRDefault="00FF09C7" w:rsidP="001B0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4957">
        <w:t xml:space="preserve">   </w:t>
      </w:r>
      <w:r w:rsidRPr="00D162F9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F09C7" w:rsidRPr="00D162F9" w:rsidRDefault="00FF09C7" w:rsidP="001B0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2F9">
        <w:rPr>
          <w:rFonts w:ascii="Times New Roman" w:hAnsi="Times New Roman"/>
          <w:b/>
          <w:sz w:val="24"/>
          <w:szCs w:val="24"/>
        </w:rPr>
        <w:t xml:space="preserve">«МАРФИНСКАЯ СРЕДНЯЯ ОБЩЕОБРАЗОВАТЕЛЬНАЯ ШКОЛА» </w:t>
      </w:r>
    </w:p>
    <w:p w:rsidR="00FF09C7" w:rsidRPr="00D162F9" w:rsidRDefault="00FF09C7" w:rsidP="001B0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2F9">
        <w:rPr>
          <w:rFonts w:ascii="Times New Roman" w:hAnsi="Times New Roman"/>
          <w:b/>
          <w:sz w:val="24"/>
          <w:szCs w:val="24"/>
        </w:rPr>
        <w:t>ДОШКОЛЬНОЕ ОТДЕЛЕНИЕ «КОЛОСОК»</w:t>
      </w:r>
    </w:p>
    <w:p w:rsidR="00FF09C7" w:rsidRPr="00D162F9" w:rsidRDefault="00FF09C7" w:rsidP="001B0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2F9">
        <w:rPr>
          <w:rFonts w:ascii="Times New Roman" w:hAnsi="Times New Roman"/>
          <w:b/>
          <w:sz w:val="24"/>
          <w:szCs w:val="24"/>
        </w:rPr>
        <w:t xml:space="preserve"> ГОРОДСКОГО ОКРУГА МЫТИЩИ МОСКОВСКОЙ ОБЛАСТИ</w:t>
      </w:r>
    </w:p>
    <w:p w:rsidR="00FF09C7" w:rsidRPr="00D162F9" w:rsidRDefault="00FF09C7" w:rsidP="001B042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62F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tbl>
      <w:tblPr>
        <w:tblW w:w="10308" w:type="dxa"/>
        <w:jc w:val="center"/>
        <w:tblLook w:val="01E0"/>
      </w:tblPr>
      <w:tblGrid>
        <w:gridCol w:w="3944"/>
        <w:gridCol w:w="2284"/>
        <w:gridCol w:w="4080"/>
      </w:tblGrid>
      <w:tr w:rsidR="00FF09C7" w:rsidRPr="00D313FB" w:rsidTr="00334F4B">
        <w:trPr>
          <w:trHeight w:val="2151"/>
          <w:jc w:val="center"/>
        </w:trPr>
        <w:tc>
          <w:tcPr>
            <w:tcW w:w="3944" w:type="dxa"/>
            <w:shd w:val="clear" w:color="auto" w:fill="FFFFFF"/>
          </w:tcPr>
          <w:p w:rsidR="00FF09C7" w:rsidRPr="000B32B5" w:rsidRDefault="00FF09C7" w:rsidP="00334F4B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2B5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FF09C7" w:rsidRPr="000B32B5" w:rsidRDefault="00FF09C7" w:rsidP="00334F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F09C7" w:rsidRPr="000B32B5" w:rsidRDefault="00FF09C7" w:rsidP="00334F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>МБОУ «Марфинская СОШ» дошкольное отделение «Колосок»</w:t>
            </w:r>
          </w:p>
          <w:p w:rsidR="00FF09C7" w:rsidRPr="000B32B5" w:rsidRDefault="00FF09C7" w:rsidP="00334F4B">
            <w:pPr>
              <w:shd w:val="clear" w:color="auto" w:fill="FFFFFF"/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>_______________/Войтенкова В.М./</w:t>
            </w:r>
          </w:p>
          <w:p w:rsidR="00FF09C7" w:rsidRPr="000B32B5" w:rsidRDefault="00FF09C7" w:rsidP="00334F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 xml:space="preserve">«_____» 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B32B5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 w:rsidRPr="000B32B5">
                <w:rPr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r w:rsidRPr="000B32B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0B32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FF09C7" w:rsidRPr="000B32B5" w:rsidRDefault="00FF09C7" w:rsidP="00334F4B">
            <w:pPr>
              <w:shd w:val="clear" w:color="auto" w:fill="FFFFFF"/>
              <w:tabs>
                <w:tab w:val="left" w:pos="330"/>
                <w:tab w:val="right" w:pos="15398"/>
              </w:tabs>
              <w:rPr>
                <w:rFonts w:ascii="Times New Roman" w:hAnsi="Times New Roman"/>
                <w:sz w:val="24"/>
                <w:szCs w:val="24"/>
              </w:rPr>
            </w:pPr>
            <w:r w:rsidRPr="008E2CCD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6.75pt;height:92.25pt;visibility:visible">
                  <v:imagedata r:id="rId5" o:title=""/>
                </v:shape>
              </w:pict>
            </w:r>
          </w:p>
        </w:tc>
        <w:tc>
          <w:tcPr>
            <w:tcW w:w="4080" w:type="dxa"/>
            <w:shd w:val="clear" w:color="auto" w:fill="FFFFFF"/>
          </w:tcPr>
          <w:p w:rsidR="00FF09C7" w:rsidRPr="000B32B5" w:rsidRDefault="00FF09C7" w:rsidP="00334F4B">
            <w:pPr>
              <w:shd w:val="clear" w:color="auto" w:fill="FFFFFF"/>
              <w:tabs>
                <w:tab w:val="left" w:pos="330"/>
                <w:tab w:val="right" w:pos="15398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2B5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FF09C7" w:rsidRPr="000B32B5" w:rsidRDefault="00FF09C7" w:rsidP="00334F4B">
            <w:pPr>
              <w:shd w:val="clear" w:color="auto" w:fill="FFFFFF"/>
              <w:tabs>
                <w:tab w:val="left" w:pos="330"/>
                <w:tab w:val="right" w:pos="1539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F09C7" w:rsidRPr="000B32B5" w:rsidRDefault="00FF09C7" w:rsidP="00334F4B">
            <w:pPr>
              <w:shd w:val="clear" w:color="auto" w:fill="FFFFFF"/>
              <w:tabs>
                <w:tab w:val="left" w:pos="330"/>
                <w:tab w:val="right" w:pos="1539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>МБОУ «Марфинская СОШ»</w:t>
            </w:r>
          </w:p>
          <w:p w:rsidR="00FF09C7" w:rsidRPr="000B32B5" w:rsidRDefault="00FF09C7" w:rsidP="00334F4B">
            <w:pPr>
              <w:shd w:val="clear" w:color="auto" w:fill="FFFFFF"/>
              <w:tabs>
                <w:tab w:val="left" w:pos="330"/>
                <w:tab w:val="right" w:pos="15398"/>
              </w:tabs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>_________________/Алексеев И.Е./</w:t>
            </w:r>
          </w:p>
          <w:p w:rsidR="00FF09C7" w:rsidRPr="000B32B5" w:rsidRDefault="00FF09C7" w:rsidP="00334F4B">
            <w:pPr>
              <w:shd w:val="clear" w:color="auto" w:fill="FFFFFF"/>
              <w:tabs>
                <w:tab w:val="left" w:pos="330"/>
                <w:tab w:val="right" w:pos="15398"/>
              </w:tabs>
              <w:rPr>
                <w:rFonts w:ascii="Times New Roman" w:hAnsi="Times New Roman"/>
                <w:sz w:val="24"/>
                <w:szCs w:val="24"/>
              </w:rPr>
            </w:pPr>
            <w:r w:rsidRPr="000B32B5">
              <w:rPr>
                <w:rFonts w:ascii="Times New Roman" w:hAnsi="Times New Roman"/>
                <w:sz w:val="24"/>
                <w:szCs w:val="24"/>
              </w:rPr>
              <w:t>«_____» ________________ 202</w:t>
            </w:r>
            <w:r w:rsidRPr="000B32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B32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F09C7" w:rsidRDefault="00FF09C7" w:rsidP="00F44F91">
      <w:pPr>
        <w:pStyle w:val="NoSpacing"/>
        <w:jc w:val="right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                 </w:t>
      </w:r>
    </w:p>
    <w:p w:rsidR="00FF09C7" w:rsidRPr="00805041" w:rsidRDefault="00FF09C7" w:rsidP="00805041">
      <w:pPr>
        <w:pStyle w:val="NoSpacing"/>
        <w:jc w:val="center"/>
        <w:rPr>
          <w:rFonts w:ascii="Times New Roman" w:hAnsi="Times New Roman"/>
          <w:b/>
          <w:sz w:val="72"/>
          <w:szCs w:val="72"/>
        </w:rPr>
      </w:pPr>
      <w:r w:rsidRPr="00805041">
        <w:rPr>
          <w:rFonts w:ascii="Times New Roman" w:hAnsi="Times New Roman"/>
          <w:b/>
          <w:sz w:val="72"/>
          <w:szCs w:val="72"/>
        </w:rPr>
        <w:t>Паспорт</w:t>
      </w:r>
    </w:p>
    <w:p w:rsidR="00FF09C7" w:rsidRPr="00F44F91" w:rsidRDefault="00FF09C7" w:rsidP="00805041">
      <w:pPr>
        <w:pStyle w:val="NoSpacing"/>
        <w:jc w:val="center"/>
        <w:rPr>
          <w:rFonts w:ascii="Times New Roman" w:hAnsi="Times New Roman"/>
          <w:iCs/>
          <w:sz w:val="72"/>
          <w:szCs w:val="72"/>
        </w:rPr>
      </w:pPr>
      <w:r w:rsidRPr="00F44F91">
        <w:rPr>
          <w:rFonts w:ascii="Times New Roman" w:hAnsi="Times New Roman"/>
          <w:iCs/>
          <w:sz w:val="72"/>
          <w:szCs w:val="72"/>
        </w:rPr>
        <w:t>логопедического кабинета</w:t>
      </w:r>
    </w:p>
    <w:p w:rsidR="00FF09C7" w:rsidRPr="00F44F91" w:rsidRDefault="00FF09C7" w:rsidP="00805041">
      <w:pPr>
        <w:pStyle w:val="NoSpacing"/>
        <w:jc w:val="center"/>
        <w:rPr>
          <w:rFonts w:ascii="Times New Roman" w:hAnsi="Times New Roman"/>
          <w:b/>
          <w:sz w:val="56"/>
          <w:szCs w:val="72"/>
        </w:rPr>
      </w:pPr>
      <w:r w:rsidRPr="00F44F91">
        <w:rPr>
          <w:rFonts w:ascii="Times New Roman" w:hAnsi="Times New Roman"/>
          <w:b/>
          <w:iCs/>
          <w:sz w:val="56"/>
          <w:szCs w:val="72"/>
        </w:rPr>
        <w:t>МБДОУ №20 «КОЛОСОК»</w:t>
      </w:r>
    </w:p>
    <w:p w:rsidR="00FF09C7" w:rsidRPr="00805041" w:rsidRDefault="00FF09C7" w:rsidP="00805041"/>
    <w:p w:rsidR="00FF09C7" w:rsidRDefault="00FF09C7" w:rsidP="00D95A0A">
      <w:pPr>
        <w:jc w:val="center"/>
      </w:pPr>
      <w:r>
        <w:rPr>
          <w:noProof/>
        </w:rPr>
        <w:pict>
          <v:shape id="_x0000_i1026" type="#_x0000_t75" style="width:204.75pt;height:231.75pt;visibility:visible">
            <v:imagedata r:id="rId6" o:title=""/>
          </v:shape>
        </w:pict>
      </w:r>
    </w:p>
    <w:p w:rsidR="00FF09C7" w:rsidRDefault="00FF09C7" w:rsidP="00805041">
      <w:pPr>
        <w:pStyle w:val="NoSpacing"/>
        <w:jc w:val="right"/>
        <w:rPr>
          <w:rFonts w:ascii="Times New Roman" w:hAnsi="Times New Roman"/>
          <w:sz w:val="36"/>
          <w:szCs w:val="36"/>
        </w:rPr>
      </w:pPr>
      <w:r w:rsidRPr="00805041">
        <w:rPr>
          <w:rFonts w:ascii="Times New Roman" w:hAnsi="Times New Roman"/>
          <w:sz w:val="36"/>
          <w:szCs w:val="36"/>
        </w:rPr>
        <w:t>Учитель – логоп</w:t>
      </w:r>
      <w:r>
        <w:rPr>
          <w:rFonts w:ascii="Times New Roman" w:hAnsi="Times New Roman"/>
          <w:sz w:val="36"/>
          <w:szCs w:val="36"/>
        </w:rPr>
        <w:t>ед: Никитина Оксана Андреевна</w:t>
      </w:r>
    </w:p>
    <w:p w:rsidR="00FF09C7" w:rsidRDefault="00FF09C7" w:rsidP="008A28F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F09C7" w:rsidRDefault="00FF09C7" w:rsidP="00A02436">
      <w:pPr>
        <w:pStyle w:val="NoSpacing"/>
        <w:rPr>
          <w:rFonts w:ascii="Times New Roman" w:hAnsi="Times New Roman"/>
          <w:sz w:val="36"/>
          <w:szCs w:val="36"/>
        </w:rPr>
      </w:pPr>
    </w:p>
    <w:p w:rsidR="00FF09C7" w:rsidRDefault="00FF09C7" w:rsidP="00A02436">
      <w:pPr>
        <w:pStyle w:val="NoSpacing"/>
        <w:rPr>
          <w:rFonts w:ascii="Times New Roman" w:hAnsi="Times New Roman"/>
          <w:sz w:val="36"/>
          <w:szCs w:val="36"/>
        </w:rPr>
      </w:pPr>
    </w:p>
    <w:p w:rsidR="00FF09C7" w:rsidRPr="00805041" w:rsidRDefault="00FF09C7" w:rsidP="005A33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05041">
        <w:rPr>
          <w:rFonts w:ascii="Times New Roman" w:hAnsi="Times New Roman"/>
          <w:b/>
          <w:sz w:val="28"/>
          <w:szCs w:val="28"/>
        </w:rPr>
        <w:t>Краткое описание</w:t>
      </w:r>
    </w:p>
    <w:p w:rsidR="00FF09C7" w:rsidRPr="00805041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041">
        <w:rPr>
          <w:rFonts w:ascii="Times New Roman" w:hAnsi="Times New Roman"/>
          <w:sz w:val="28"/>
          <w:szCs w:val="28"/>
        </w:rPr>
        <w:t xml:space="preserve">Логопедический </w:t>
      </w:r>
      <w:r>
        <w:rPr>
          <w:rFonts w:ascii="Times New Roman" w:hAnsi="Times New Roman"/>
          <w:sz w:val="28"/>
          <w:szCs w:val="28"/>
        </w:rPr>
        <w:t xml:space="preserve">кабинет общей </w:t>
      </w:r>
      <w:r w:rsidRPr="00DF7FD7">
        <w:rPr>
          <w:rFonts w:ascii="Times New Roman" w:hAnsi="Times New Roman"/>
          <w:sz w:val="28"/>
          <w:szCs w:val="28"/>
        </w:rPr>
        <w:t>площадью – 7,5 кв.м и часть помещения спальни площадью 6 кв.м для подгрупповой работы с детьми, где предусмотрено одно рабочее место педагога, 10 рабочих мест для подгрупповой</w:t>
      </w:r>
      <w:r w:rsidRPr="00805041">
        <w:rPr>
          <w:rFonts w:ascii="Times New Roman" w:hAnsi="Times New Roman"/>
          <w:sz w:val="28"/>
          <w:szCs w:val="28"/>
        </w:rPr>
        <w:t xml:space="preserve"> работы с детьми и 2 места для индивидуальных занятий. 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041">
        <w:rPr>
          <w:rFonts w:ascii="Times New Roman" w:hAnsi="Times New Roman"/>
          <w:sz w:val="28"/>
          <w:szCs w:val="28"/>
        </w:rPr>
        <w:t>В логопедическом кабинете проводятся подгрупповые и индивидуальные занятия</w:t>
      </w:r>
      <w:r>
        <w:rPr>
          <w:rFonts w:ascii="Times New Roman" w:hAnsi="Times New Roman"/>
          <w:sz w:val="28"/>
          <w:szCs w:val="28"/>
        </w:rPr>
        <w:t xml:space="preserve"> с детьми дошкольного возраста  5</w:t>
      </w:r>
      <w:r w:rsidRPr="00805041">
        <w:rPr>
          <w:rFonts w:ascii="Times New Roman" w:hAnsi="Times New Roman"/>
          <w:sz w:val="28"/>
          <w:szCs w:val="28"/>
        </w:rPr>
        <w:t xml:space="preserve"> - 7 лет с общим недоразвитием речи.</w:t>
      </w:r>
    </w:p>
    <w:p w:rsidR="00FF09C7" w:rsidRPr="00725C84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25C84">
        <w:rPr>
          <w:rFonts w:ascii="Times New Roman" w:hAnsi="Times New Roman"/>
          <w:sz w:val="28"/>
          <w:szCs w:val="28"/>
        </w:rPr>
        <w:t>Основное назначение моего логопедического кабинета - создание рациональных условий, которые соответствуют ФГОС: развивающая предметно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FF09C7" w:rsidRDefault="00FF09C7" w:rsidP="006C6BF8"/>
    <w:p w:rsidR="00FF09C7" w:rsidRPr="006C6BF8" w:rsidRDefault="00FF09C7" w:rsidP="005A3389">
      <w:pPr>
        <w:shd w:val="clear" w:color="auto" w:fill="FDFDFD"/>
        <w:spacing w:before="45" w:after="45" w:line="300" w:lineRule="atLeast"/>
        <w:ind w:left="45" w:right="45"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6BF8">
        <w:rPr>
          <w:rFonts w:ascii="Times New Roman" w:hAnsi="Times New Roman"/>
          <w:b/>
          <w:bCs/>
          <w:color w:val="000000"/>
          <w:sz w:val="28"/>
          <w:szCs w:val="28"/>
        </w:rPr>
        <w:t>График занятости логопедического кабинета</w:t>
      </w:r>
    </w:p>
    <w:p w:rsidR="00FF09C7" w:rsidRPr="00FD419C" w:rsidRDefault="00FF09C7" w:rsidP="006C6BF8">
      <w:pPr>
        <w:shd w:val="clear" w:color="auto" w:fill="FDFDFD"/>
        <w:spacing w:before="45" w:line="300" w:lineRule="atLeast"/>
        <w:ind w:left="45" w:right="45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D419C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408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68"/>
        <w:gridCol w:w="1668"/>
        <w:gridCol w:w="1669"/>
        <w:gridCol w:w="1669"/>
        <w:gridCol w:w="1669"/>
      </w:tblGrid>
      <w:tr w:rsidR="00FF09C7" w:rsidRPr="00F227F2" w:rsidTr="008A28FD">
        <w:trPr>
          <w:jc w:val="center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Pr="008A28FD" w:rsidRDefault="00FF09C7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Pr="008A28FD" w:rsidRDefault="00FF09C7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Pr="008A28FD" w:rsidRDefault="00FF09C7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Pr="008A28FD" w:rsidRDefault="00FF09C7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09C7" w:rsidRPr="008A28FD" w:rsidRDefault="00FF09C7" w:rsidP="008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F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F09C7" w:rsidRPr="00F227F2" w:rsidTr="008A28FD">
        <w:trPr>
          <w:jc w:val="center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Default="00FF09C7" w:rsidP="008A2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Default="00FF09C7" w:rsidP="008A2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FD419C" w:rsidRDefault="00FF09C7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Default="00FF09C7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Default="00FF09C7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FD419C" w:rsidRDefault="00FF09C7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Default="00FF09C7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Default="00FF09C7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FD419C" w:rsidRDefault="00FF09C7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9C7" w:rsidRPr="00FD419C" w:rsidRDefault="00FF09C7" w:rsidP="005A3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18.00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09C7" w:rsidRDefault="00FF09C7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9C7" w:rsidRDefault="00FF09C7" w:rsidP="0090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09.-13.00</w:t>
            </w:r>
            <w:r w:rsidRPr="00FD41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9C7" w:rsidRPr="00FD419C" w:rsidRDefault="00FF09C7" w:rsidP="00783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9C7" w:rsidRPr="00FD419C" w:rsidRDefault="00FF09C7" w:rsidP="006C6BF8">
      <w:pPr>
        <w:shd w:val="clear" w:color="auto" w:fill="FDFDFD"/>
        <w:spacing w:before="45" w:after="45" w:line="300" w:lineRule="atLeast"/>
        <w:ind w:left="45" w:right="45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D419C">
        <w:rPr>
          <w:rFonts w:ascii="Arial" w:hAnsi="Arial" w:cs="Arial"/>
          <w:color w:val="000000"/>
          <w:sz w:val="24"/>
          <w:szCs w:val="24"/>
        </w:rPr>
        <w:t> </w:t>
      </w:r>
    </w:p>
    <w:p w:rsidR="00FF09C7" w:rsidRDefault="00FF09C7" w:rsidP="008A2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3389">
        <w:rPr>
          <w:rFonts w:ascii="Times New Roman" w:hAnsi="Times New Roman"/>
          <w:b/>
          <w:sz w:val="28"/>
          <w:szCs w:val="28"/>
        </w:rPr>
        <w:t>Правила пользования логопедическим кабинетом</w:t>
      </w:r>
    </w:p>
    <w:p w:rsidR="00FF09C7" w:rsidRPr="008A28FD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 xml:space="preserve">ключи от кабинета в двух экземплярах (один у логопеда, второй у </w:t>
      </w:r>
      <w:r>
        <w:rPr>
          <w:rFonts w:ascii="Times New Roman" w:hAnsi="Times New Roman"/>
          <w:sz w:val="28"/>
          <w:szCs w:val="28"/>
        </w:rPr>
        <w:t>кладовщика)</w:t>
      </w:r>
    </w:p>
    <w:p w:rsidR="00FF09C7" w:rsidRPr="005A3389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влажная уборка кабинета производится 2 раза в неделю;</w:t>
      </w:r>
    </w:p>
    <w:p w:rsidR="00FF09C7" w:rsidRPr="005A3389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ежедневно проводится проветривание кабинета;</w:t>
      </w:r>
    </w:p>
    <w:p w:rsidR="00FF09C7" w:rsidRPr="005A3389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перед каждым применением и после него производится обработка логопедических зондов и шпателей медицинским спиртом;</w:t>
      </w:r>
    </w:p>
    <w:p w:rsidR="00FF09C7" w:rsidRPr="005A3389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кабинет оборудован зоной для подгрупповых занятий, зоной для индивидуальных занятий, игровой зоной;</w:t>
      </w:r>
    </w:p>
    <w:p w:rsidR="00FF09C7" w:rsidRPr="005A3389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A3389">
        <w:rPr>
          <w:rFonts w:ascii="Times New Roman" w:hAnsi="Times New Roman"/>
          <w:sz w:val="28"/>
          <w:szCs w:val="28"/>
        </w:rPr>
        <w:t>по окончании рабочего дня проверяется закрытость окон, отключение электрических приборов.</w:t>
      </w:r>
    </w:p>
    <w:p w:rsidR="00FF09C7" w:rsidRDefault="00FF09C7" w:rsidP="00A02436">
      <w:pPr>
        <w:jc w:val="both"/>
      </w:pP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Логопедический кабинет предназначен для: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1.</w:t>
      </w:r>
      <w:r w:rsidRPr="00B2203C">
        <w:rPr>
          <w:rFonts w:ascii="Times New Roman" w:hAnsi="Times New Roman"/>
          <w:sz w:val="28"/>
          <w:szCs w:val="28"/>
        </w:rPr>
        <w:t xml:space="preserve"> Проведения диагностического обследования речевого развития детей дошкольного возраста.</w:t>
      </w:r>
      <w:r w:rsidRPr="00B2203C">
        <w:rPr>
          <w:rFonts w:ascii="Times New Roman" w:hAnsi="Times New Roman"/>
          <w:sz w:val="28"/>
          <w:szCs w:val="28"/>
        </w:rPr>
        <w:br/>
      </w:r>
      <w:r w:rsidRPr="00B2203C">
        <w:rPr>
          <w:rFonts w:ascii="Times New Roman" w:hAnsi="Times New Roman"/>
          <w:b/>
          <w:sz w:val="28"/>
          <w:szCs w:val="28"/>
        </w:rPr>
        <w:t>2.</w:t>
      </w:r>
      <w:r w:rsidRPr="00B2203C">
        <w:rPr>
          <w:rFonts w:ascii="Times New Roman" w:hAnsi="Times New Roman"/>
          <w:sz w:val="28"/>
          <w:szCs w:val="28"/>
        </w:rPr>
        <w:t xml:space="preserve"> Проведения подгрупповых и индивидуальных занятий учителя-логопеда с детьми.</w:t>
      </w:r>
    </w:p>
    <w:p w:rsidR="00FF09C7" w:rsidRPr="008A28FD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8A28FD">
        <w:rPr>
          <w:rFonts w:ascii="Times New Roman" w:hAnsi="Times New Roman"/>
          <w:sz w:val="28"/>
          <w:szCs w:val="28"/>
          <w:u w:val="single"/>
        </w:rPr>
        <w:t>Задачи коррекционной работы: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1) Развитие общих произвольных движений. Совершенствование статической и динамической организации движений, скорости и плавности переключения с одного движения на другое.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2) Развитие тонких дифференцированных движение кисти и пальцев рук.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3) Формирование психологической базы речи. Развитие познавательных психических процессов: внимания, восприятия и памяти разной модальности, мышления, воображения.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4) Развитие речевого аппарата. 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5) Развитие мимической мускулатуры. Нормализация мышечного тонуса, формирование выразительной мимики.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6) Формирование правильного звукопроизношения. Постановка, автоматизация звуков, их дифференциация.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7) Развитие фонематических процессов. Обучение опознанию, различению, выделению звуков, слогов в речи, определению места, количества и последовательности звуков и слогов в слове.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8) Формирование слоговой структуры слова. Тренировка в произношении и анализе слов различной слоговой структуры.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9) Развитие и совершенствование лексико-грамматической стороны речи.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sz w:val="28"/>
          <w:szCs w:val="28"/>
        </w:rPr>
        <w:t>10) Подготовка к обучению грамоте. Формирование умения устанавливать связь между звуком и буквой, навыков звукобуквенного анализа, слитного чтения с пониманием смысла прочитанного.</w:t>
      </w: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Консультативной работы учителя - </w:t>
      </w:r>
      <w:r w:rsidRPr="00B2203C">
        <w:rPr>
          <w:rFonts w:ascii="Times New Roman" w:hAnsi="Times New Roman"/>
          <w:sz w:val="28"/>
          <w:szCs w:val="28"/>
        </w:rPr>
        <w:t>логопеда с родителями (беседы, показ приемов индивидуальной коррекционной работы с ребенком).</w:t>
      </w:r>
      <w:r w:rsidRPr="00B2203C">
        <w:rPr>
          <w:rFonts w:ascii="Times New Roman" w:hAnsi="Times New Roman"/>
          <w:sz w:val="28"/>
          <w:szCs w:val="28"/>
        </w:rPr>
        <w:br/>
      </w:r>
      <w:r w:rsidRPr="00B2203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Консультативной работы учителя - </w:t>
      </w:r>
      <w:r w:rsidRPr="00B2203C">
        <w:rPr>
          <w:rFonts w:ascii="Times New Roman" w:hAnsi="Times New Roman"/>
          <w:sz w:val="28"/>
          <w:szCs w:val="28"/>
        </w:rPr>
        <w:t>логопеда с педагогами.</w:t>
      </w:r>
    </w:p>
    <w:p w:rsidR="00FF09C7" w:rsidRDefault="00FF09C7" w:rsidP="00A02436">
      <w:pPr>
        <w:jc w:val="both"/>
      </w:pPr>
    </w:p>
    <w:p w:rsidR="00FF09C7" w:rsidRPr="00B2203C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B2203C">
        <w:rPr>
          <w:rFonts w:ascii="Times New Roman" w:hAnsi="Times New Roman"/>
          <w:b/>
          <w:sz w:val="28"/>
          <w:szCs w:val="28"/>
        </w:rPr>
        <w:t>Оборудование логопедического кабинета</w:t>
      </w:r>
    </w:p>
    <w:p w:rsidR="00FF09C7" w:rsidRDefault="00FF09C7" w:rsidP="00A02436">
      <w:pPr>
        <w:jc w:val="both"/>
      </w:pP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E63F6">
        <w:rPr>
          <w:rFonts w:ascii="Times New Roman" w:hAnsi="Times New Roman"/>
          <w:b/>
          <w:sz w:val="28"/>
          <w:szCs w:val="28"/>
        </w:rPr>
        <w:t>Оснащение кабинета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Логопедический стол с </w:t>
      </w:r>
      <w:r w:rsidRPr="00DE63F6">
        <w:rPr>
          <w:rFonts w:ascii="Times New Roman" w:hAnsi="Times New Roman"/>
          <w:sz w:val="28"/>
          <w:szCs w:val="28"/>
        </w:rPr>
        <w:t>зеркало</w:t>
      </w:r>
      <w:r>
        <w:rPr>
          <w:rFonts w:ascii="Times New Roman" w:hAnsi="Times New Roman"/>
          <w:sz w:val="28"/>
          <w:szCs w:val="28"/>
        </w:rPr>
        <w:t>м 35см/55</w:t>
      </w:r>
      <w:r w:rsidRPr="00DF7FD7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)– 1 шт.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Столы для детей – 5 шт.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Стулья  детские – 10 шт.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Pr="00DE63F6">
        <w:rPr>
          <w:rFonts w:ascii="Times New Roman" w:hAnsi="Times New Roman"/>
          <w:sz w:val="28"/>
          <w:szCs w:val="28"/>
        </w:rPr>
        <w:t>тол для индивидуальных занятий с детьми по коррекции звукопроизношения – 1шт.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C6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E63F6">
        <w:rPr>
          <w:rFonts w:ascii="Times New Roman" w:hAnsi="Times New Roman"/>
          <w:sz w:val="28"/>
          <w:szCs w:val="28"/>
        </w:rPr>
        <w:t>тол для индивидуальных занятий</w:t>
      </w:r>
      <w:r>
        <w:rPr>
          <w:rFonts w:ascii="Times New Roman" w:hAnsi="Times New Roman"/>
          <w:sz w:val="28"/>
          <w:szCs w:val="28"/>
        </w:rPr>
        <w:t xml:space="preserve"> по обучению грамоте. – 1шт.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63F6">
        <w:rPr>
          <w:rFonts w:ascii="Times New Roman" w:hAnsi="Times New Roman"/>
          <w:sz w:val="28"/>
          <w:szCs w:val="28"/>
        </w:rPr>
        <w:t>. Стол для логопеда – 1 шт.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Стул для взрослых – 1 шт.</w:t>
      </w:r>
    </w:p>
    <w:p w:rsidR="00FF09C7" w:rsidRPr="00DF7F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E63F6">
        <w:rPr>
          <w:rFonts w:ascii="Times New Roman" w:hAnsi="Times New Roman"/>
          <w:sz w:val="28"/>
          <w:szCs w:val="28"/>
        </w:rPr>
        <w:t xml:space="preserve">. Доска </w:t>
      </w:r>
      <w:r>
        <w:rPr>
          <w:rFonts w:ascii="Times New Roman" w:hAnsi="Times New Roman"/>
          <w:sz w:val="28"/>
          <w:szCs w:val="28"/>
        </w:rPr>
        <w:t xml:space="preserve"> магнитная, </w:t>
      </w:r>
      <w:r w:rsidRPr="00DF7FD7">
        <w:rPr>
          <w:rFonts w:ascii="Times New Roman" w:hAnsi="Times New Roman"/>
          <w:sz w:val="28"/>
          <w:szCs w:val="28"/>
        </w:rPr>
        <w:t xml:space="preserve">передвижная  (70см\90 см) – 1 шт. </w:t>
      </w:r>
    </w:p>
    <w:p w:rsidR="00FF09C7" w:rsidRPr="00DF7F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F7FD7">
        <w:rPr>
          <w:rFonts w:ascii="Times New Roman" w:hAnsi="Times New Roman"/>
          <w:sz w:val="28"/>
          <w:szCs w:val="28"/>
        </w:rPr>
        <w:t>9. Шкафы и полки для методической работы</w:t>
      </w:r>
    </w:p>
    <w:p w:rsidR="00FF09C7" w:rsidRPr="00DF7F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F7FD7">
        <w:rPr>
          <w:rFonts w:ascii="Times New Roman" w:hAnsi="Times New Roman"/>
          <w:sz w:val="28"/>
          <w:szCs w:val="28"/>
        </w:rPr>
        <w:t>10. Коробки и папки для пособий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DE63F6">
        <w:rPr>
          <w:rFonts w:ascii="Times New Roman" w:hAnsi="Times New Roman"/>
          <w:color w:val="000000"/>
          <w:sz w:val="28"/>
          <w:szCs w:val="28"/>
        </w:rPr>
        <w:t>Лампа дневного освещения над зеркалом - 1 шт.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Индивидуальные зеркала – 10 шт.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Пластиковые палочки – зонды. (индивидуальные)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Деревянные шпатели. (одноразовые)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Спирт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Вата, бинт, ватные палочки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Ноутбук – 1 шт. (личный)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E63F6">
        <w:rPr>
          <w:rFonts w:ascii="Times New Roman" w:hAnsi="Times New Roman"/>
          <w:b/>
          <w:sz w:val="28"/>
          <w:szCs w:val="28"/>
        </w:rPr>
        <w:t>Документация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1. Инструкция по технике безопасности учителя – логопеда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2. Инструкция по охране труда</w:t>
      </w:r>
      <w:r>
        <w:rPr>
          <w:rFonts w:ascii="Times New Roman" w:hAnsi="Times New Roman"/>
          <w:sz w:val="28"/>
          <w:szCs w:val="28"/>
        </w:rPr>
        <w:t>,  должностные обязанности учителя – логопеда.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3. Речевая карта на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4. Журнал учета посещаемости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Годовой </w:t>
      </w:r>
      <w:r w:rsidRPr="00DE63F6">
        <w:rPr>
          <w:rFonts w:ascii="Times New Roman" w:hAnsi="Times New Roman"/>
          <w:sz w:val="28"/>
          <w:szCs w:val="28"/>
        </w:rPr>
        <w:t xml:space="preserve"> план работы учителя – логопеда на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63F6">
        <w:rPr>
          <w:rFonts w:ascii="Times New Roman" w:hAnsi="Times New Roman"/>
          <w:sz w:val="28"/>
          <w:szCs w:val="28"/>
        </w:rPr>
        <w:t>6. Перспективный тематический план занятий по развитию речи на учебный год.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E63F6">
        <w:rPr>
          <w:rFonts w:ascii="Times New Roman" w:hAnsi="Times New Roman"/>
          <w:sz w:val="28"/>
          <w:szCs w:val="28"/>
        </w:rPr>
        <w:t>. Календарное планирование подгрупповых занятий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DE63F6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E63F6">
        <w:rPr>
          <w:rFonts w:ascii="Times New Roman" w:hAnsi="Times New Roman"/>
          <w:sz w:val="28"/>
          <w:szCs w:val="28"/>
        </w:rPr>
        <w:t>. Логокоррекционная работа на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FF09C7" w:rsidRPr="00975E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75ED7">
        <w:rPr>
          <w:rFonts w:ascii="Times New Roman" w:hAnsi="Times New Roman"/>
          <w:sz w:val="28"/>
          <w:szCs w:val="28"/>
        </w:rPr>
        <w:t>Список детей групп</w:t>
      </w:r>
      <w:r>
        <w:rPr>
          <w:rFonts w:ascii="Times New Roman" w:hAnsi="Times New Roman"/>
          <w:sz w:val="28"/>
          <w:szCs w:val="28"/>
        </w:rPr>
        <w:t>ы компенсирующей направленности с диагнозами ПМПК.</w:t>
      </w:r>
    </w:p>
    <w:p w:rsidR="00FF09C7" w:rsidRPr="00975E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Расписание занятий.</w:t>
      </w:r>
    </w:p>
    <w:p w:rsidR="00FF09C7" w:rsidRPr="00975E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График работы и ц</w:t>
      </w:r>
      <w:r w:rsidRPr="00975ED7">
        <w:rPr>
          <w:rFonts w:ascii="Times New Roman" w:hAnsi="Times New Roman"/>
          <w:sz w:val="28"/>
          <w:szCs w:val="28"/>
        </w:rPr>
        <w:t xml:space="preserve">иклограмма </w:t>
      </w:r>
      <w:r>
        <w:rPr>
          <w:rFonts w:ascii="Times New Roman" w:hAnsi="Times New Roman"/>
          <w:sz w:val="28"/>
          <w:szCs w:val="28"/>
        </w:rPr>
        <w:t>деятельности учителя – логопеда.</w:t>
      </w:r>
    </w:p>
    <w:p w:rsidR="00FF09C7" w:rsidRPr="00975E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75ED7">
        <w:rPr>
          <w:rFonts w:ascii="Times New Roman" w:hAnsi="Times New Roman"/>
          <w:sz w:val="28"/>
          <w:szCs w:val="28"/>
        </w:rPr>
        <w:t>Тетрадь</w:t>
      </w:r>
      <w:r>
        <w:rPr>
          <w:rFonts w:ascii="Times New Roman" w:hAnsi="Times New Roman"/>
          <w:sz w:val="28"/>
          <w:szCs w:val="28"/>
        </w:rPr>
        <w:t xml:space="preserve"> взаимодействия с воспитателями.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75ED7">
        <w:rPr>
          <w:rFonts w:ascii="Times New Roman" w:hAnsi="Times New Roman"/>
          <w:sz w:val="28"/>
          <w:szCs w:val="28"/>
        </w:rPr>
        <w:t>Паспорт логопедического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Индивидуальные тетради детей (на каждого ребенка).</w:t>
      </w:r>
    </w:p>
    <w:p w:rsidR="00FF09C7" w:rsidRPr="00975E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Лист обследования речи детей массовых групп.</w:t>
      </w:r>
    </w:p>
    <w:p w:rsidR="00FF09C7" w:rsidRDefault="00FF09C7" w:rsidP="00A02436">
      <w:pPr>
        <w:jc w:val="both"/>
      </w:pPr>
    </w:p>
    <w:p w:rsidR="00FF09C7" w:rsidRPr="00CD6F28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D6F28">
        <w:rPr>
          <w:rFonts w:ascii="Times New Roman" w:hAnsi="Times New Roman"/>
          <w:b/>
          <w:sz w:val="28"/>
          <w:szCs w:val="28"/>
        </w:rPr>
        <w:t>Предметно-развивающая среда логопедического кабинета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Формирование звукопроизношения</w:t>
      </w:r>
    </w:p>
    <w:p w:rsidR="00FF09C7" w:rsidRPr="00DF7FD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F7FD7">
        <w:rPr>
          <w:rFonts w:ascii="Times New Roman" w:hAnsi="Times New Roman"/>
          <w:sz w:val="28"/>
          <w:szCs w:val="28"/>
        </w:rPr>
        <w:t>1  Дидактическая игрушка «Звукарик»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7FD7">
        <w:rPr>
          <w:rFonts w:ascii="Times New Roman" w:hAnsi="Times New Roman"/>
          <w:sz w:val="28"/>
          <w:szCs w:val="28"/>
        </w:rPr>
        <w:t>. Артикуляционные упражнения (пособия</w:t>
      </w:r>
      <w:r w:rsidRPr="00805630">
        <w:rPr>
          <w:rFonts w:ascii="Times New Roman" w:hAnsi="Times New Roman"/>
          <w:sz w:val="28"/>
          <w:szCs w:val="28"/>
        </w:rPr>
        <w:t>)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5630">
        <w:rPr>
          <w:rFonts w:ascii="Times New Roman" w:hAnsi="Times New Roman"/>
          <w:sz w:val="28"/>
          <w:szCs w:val="28"/>
        </w:rPr>
        <w:t>. Профили звуков (папка)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5630">
        <w:rPr>
          <w:rFonts w:ascii="Times New Roman" w:hAnsi="Times New Roman"/>
          <w:sz w:val="28"/>
          <w:szCs w:val="28"/>
        </w:rPr>
        <w:t>. Автоматизация звуков в словах, предложениях, текстах. Вводим звуки в речь.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5630">
        <w:rPr>
          <w:rFonts w:ascii="Times New Roman" w:hAnsi="Times New Roman"/>
          <w:sz w:val="28"/>
          <w:szCs w:val="28"/>
        </w:rPr>
        <w:t>. Пособия для работы над речевым дыханием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05630">
        <w:rPr>
          <w:rFonts w:ascii="Times New Roman" w:hAnsi="Times New Roman"/>
          <w:sz w:val="28"/>
          <w:szCs w:val="28"/>
        </w:rPr>
        <w:t>. Предметные картинки на все изучаемые звуки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05630">
        <w:rPr>
          <w:rFonts w:ascii="Times New Roman" w:hAnsi="Times New Roman"/>
          <w:sz w:val="28"/>
          <w:szCs w:val="28"/>
        </w:rPr>
        <w:t>. Альбомы на автоматизацию поставленных звуков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05630">
        <w:rPr>
          <w:rFonts w:ascii="Times New Roman" w:hAnsi="Times New Roman"/>
          <w:sz w:val="28"/>
          <w:szCs w:val="28"/>
        </w:rPr>
        <w:t>. Тексты на автоматизацию поставленных звуков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05630"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</w:rPr>
        <w:t>огопедическое л</w:t>
      </w:r>
      <w:r w:rsidRPr="00805630">
        <w:rPr>
          <w:rFonts w:ascii="Times New Roman" w:hAnsi="Times New Roman"/>
          <w:sz w:val="28"/>
          <w:szCs w:val="28"/>
        </w:rPr>
        <w:t>ото для автоматизации поставленных звуков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слухового внимания (неречевые звуки)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Звучащие игрушки: бубен, барабан, дудочка, погремушки, колокольчики, звоночки, молот</w:t>
      </w:r>
      <w:r>
        <w:rPr>
          <w:rFonts w:ascii="Times New Roman" w:hAnsi="Times New Roman"/>
          <w:sz w:val="28"/>
          <w:szCs w:val="28"/>
        </w:rPr>
        <w:t>очек, игрушки-пищалки.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Змейки </w:t>
      </w:r>
      <w:r w:rsidRPr="00805630">
        <w:rPr>
          <w:rFonts w:ascii="Times New Roman" w:hAnsi="Times New Roman"/>
          <w:sz w:val="28"/>
          <w:szCs w:val="28"/>
        </w:rPr>
        <w:t xml:space="preserve"> с сыпучими наполнителями, издающими различные ш</w:t>
      </w:r>
      <w:r>
        <w:rPr>
          <w:rFonts w:ascii="Times New Roman" w:hAnsi="Times New Roman"/>
          <w:sz w:val="28"/>
          <w:szCs w:val="28"/>
        </w:rPr>
        <w:t>умы (горох, песок, целофан)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F09C7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Формирование фонематического слуха и восприятия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Сигнальные кружки на дифференциацию звуков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Предметные картинки на дифференциацию звуков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Тексты на дифференциацию звуков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Грамота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Магнитная азбука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Схемы для анализа предложений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Наборы предметных картинок для деления слов на слоги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Буквари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 xml:space="preserve">5. Кассы букв и слогов 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Рабочие т</w:t>
      </w:r>
      <w:r w:rsidRPr="00805630">
        <w:rPr>
          <w:rFonts w:ascii="Times New Roman" w:hAnsi="Times New Roman"/>
          <w:sz w:val="28"/>
          <w:szCs w:val="28"/>
        </w:rPr>
        <w:t xml:space="preserve">етради, простые карандаши, ручки для «печатания» </w:t>
      </w:r>
      <w:r>
        <w:rPr>
          <w:rFonts w:ascii="Times New Roman" w:hAnsi="Times New Roman"/>
          <w:sz w:val="28"/>
          <w:szCs w:val="28"/>
        </w:rPr>
        <w:t>букв, слогов, слов, предложений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Настенное пособие «Алфавит»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Фишки – символы согласных, гласных звуков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Работа над словарем</w:t>
      </w:r>
    </w:p>
    <w:p w:rsidR="00FF09C7" w:rsidRPr="00690202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 w:rsidRPr="00690202">
        <w:rPr>
          <w:rFonts w:ascii="Times New Roman" w:hAnsi="Times New Roman"/>
          <w:sz w:val="28"/>
          <w:szCs w:val="28"/>
          <w:u w:val="single"/>
        </w:rPr>
        <w:t>Предметные картинки на лексические темы: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«Мебель»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«Продукты</w:t>
      </w:r>
      <w:r>
        <w:rPr>
          <w:rFonts w:ascii="Times New Roman" w:hAnsi="Times New Roman"/>
          <w:sz w:val="28"/>
          <w:szCs w:val="28"/>
        </w:rPr>
        <w:t xml:space="preserve"> питания</w:t>
      </w:r>
      <w:r w:rsidRPr="00805630">
        <w:rPr>
          <w:rFonts w:ascii="Times New Roman" w:hAnsi="Times New Roman"/>
          <w:sz w:val="28"/>
          <w:szCs w:val="28"/>
        </w:rPr>
        <w:t>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«Посуда»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«Насекомые»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«Профессии»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«Деревья»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«Инструменты»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«Игрушки»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«Времена года»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«Домашние и дикие птицы»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«Домашние и дикие животные»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«Одежда, обувь, головные уборы»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«Новый год»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«Грибы, ягоды»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«Осень»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«Весна»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«Морские обитатели»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«Овощи»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«Фрукты»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«Космос»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«Космонавтика»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«Цветы»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«Хлеб»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«Животные жарких и холодных стран»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«Транспорт»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«Предметные картинки на подбор антонимов»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«Предметные картинки на подбор синонимов»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«Многозначные слова»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«Множественное число»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«Один – много»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«Словообразование»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Грамматический строй речи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Схемы предлогов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Пособия на составление предложений с простыми и сложными предлогами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Пособия на согласование частей речи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Деформированные тексты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связной речи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Серия сюжетных картинок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Сюжетные картинки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Предметные картинки для составления сравнительных и описательных рассказов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мелкой моторики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Бусы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Шнуровки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Счётные палочки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Мозаики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Разноцветные п</w:t>
      </w:r>
      <w:r w:rsidRPr="00805630">
        <w:rPr>
          <w:rFonts w:ascii="Times New Roman" w:hAnsi="Times New Roman"/>
          <w:sz w:val="28"/>
          <w:szCs w:val="28"/>
        </w:rPr>
        <w:t>рищепки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6. М</w:t>
      </w:r>
      <w:r>
        <w:rPr>
          <w:rFonts w:ascii="Times New Roman" w:hAnsi="Times New Roman"/>
          <w:sz w:val="28"/>
          <w:szCs w:val="28"/>
        </w:rPr>
        <w:t>ассажные мячики, м</w:t>
      </w:r>
      <w:r w:rsidRPr="00805630">
        <w:rPr>
          <w:rFonts w:ascii="Times New Roman" w:hAnsi="Times New Roman"/>
          <w:sz w:val="28"/>
          <w:szCs w:val="28"/>
        </w:rPr>
        <w:t>ячи-ежи</w:t>
      </w:r>
      <w:r>
        <w:rPr>
          <w:rFonts w:ascii="Times New Roman" w:hAnsi="Times New Roman"/>
          <w:sz w:val="28"/>
          <w:szCs w:val="28"/>
        </w:rPr>
        <w:t>, эспандер, тренажер для массажа пальцев и ладоней рук «Шарики су – джок»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7. Пластилин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8. Трафареты для штриховки (на все лексические темы)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9. Цветные карандаши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Цветные камешки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Пирамидка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Цветные пробки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Каштаны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Шишки, орехи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Набор мелких игрушек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Мягкий конструктор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17.Пособие «Цветная полянка»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речевого дыхания.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Набо</w:t>
      </w:r>
      <w:r>
        <w:rPr>
          <w:rFonts w:ascii="Times New Roman" w:hAnsi="Times New Roman"/>
          <w:sz w:val="28"/>
          <w:szCs w:val="28"/>
        </w:rPr>
        <w:t>ры бабочек, султанчиков, вертушек.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Воздушные шары, мыльные пузыри, трубочки, ватные шарики.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Игры: «Загони мяч в ворота», «Сдуй снежинку с варежки», «Задуй упрямую свечу», «Прогони гусеницу с яблока», «Буря в стакане»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восприятия (цвет, форма, величина)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Парные картинки.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Ленты, веревки, шнурки, нитки, карандаши, полоски разной длины.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Счетные палочки для выкладывания фигур.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Наборы плоскостных моделей геометрических фигур (д</w:t>
      </w:r>
      <w:r>
        <w:rPr>
          <w:rFonts w:ascii="Times New Roman" w:hAnsi="Times New Roman"/>
          <w:sz w:val="28"/>
          <w:szCs w:val="28"/>
        </w:rPr>
        <w:t>емонстрационные и раздаточные)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 xml:space="preserve">5. Дидактические игры 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50366E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50366E">
        <w:rPr>
          <w:rFonts w:ascii="Times New Roman" w:hAnsi="Times New Roman"/>
          <w:b/>
          <w:sz w:val="28"/>
          <w:szCs w:val="28"/>
        </w:rPr>
        <w:t>Развитие ориентировки во времени.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Картины-пейзажи разных времен года.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Режим дня в картинках: утро, день, вечер, ночь.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Набор картинок с изображением различных действий людей (детей) и природных явлений в разные времена года, части суток.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Картинки для отработки понятий «старше — младше».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Развитие мышления, зрительного внимания, памяти.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1. Разрезные картинки различной конфиг</w:t>
      </w:r>
      <w:r>
        <w:rPr>
          <w:rFonts w:ascii="Times New Roman" w:hAnsi="Times New Roman"/>
          <w:sz w:val="28"/>
          <w:szCs w:val="28"/>
        </w:rPr>
        <w:t>урации (2, 3, 4 и более частей)</w:t>
      </w:r>
      <w:r w:rsidRPr="00805630">
        <w:rPr>
          <w:rFonts w:ascii="Times New Roman" w:hAnsi="Times New Roman"/>
          <w:sz w:val="28"/>
          <w:szCs w:val="28"/>
        </w:rPr>
        <w:t>; сборные картинки - пазлы; разрез</w:t>
      </w:r>
      <w:r>
        <w:rPr>
          <w:rFonts w:ascii="Times New Roman" w:hAnsi="Times New Roman"/>
          <w:sz w:val="28"/>
          <w:szCs w:val="28"/>
        </w:rPr>
        <w:t>ные кубики (начиная с 4 частей)</w:t>
      </w:r>
      <w:r w:rsidRPr="00805630">
        <w:rPr>
          <w:rFonts w:ascii="Times New Roman" w:hAnsi="Times New Roman"/>
          <w:sz w:val="28"/>
          <w:szCs w:val="28"/>
        </w:rPr>
        <w:t>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2. Разборные игрушки: матрешки, пирамидка.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3. «Чудесный мешочек».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4. «Зашумленные» картинки.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Игры: </w:t>
      </w:r>
      <w:r w:rsidRPr="00805630">
        <w:rPr>
          <w:rFonts w:ascii="Times New Roman" w:hAnsi="Times New Roman"/>
          <w:sz w:val="28"/>
          <w:szCs w:val="28"/>
        </w:rPr>
        <w:t>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056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805630">
        <w:rPr>
          <w:rFonts w:ascii="Times New Roman" w:hAnsi="Times New Roman"/>
          <w:sz w:val="28"/>
          <w:szCs w:val="28"/>
        </w:rPr>
        <w:t xml:space="preserve"> Классификаторы для выполнения заданий на классификацию, обобщение.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05630">
        <w:rPr>
          <w:rFonts w:ascii="Times New Roman" w:hAnsi="Times New Roman"/>
          <w:sz w:val="28"/>
          <w:szCs w:val="28"/>
        </w:rPr>
        <w:t>. Набор картинок «Нелепицы».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F53B91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53B91">
        <w:rPr>
          <w:rFonts w:ascii="Times New Roman" w:hAnsi="Times New Roman"/>
          <w:b/>
          <w:sz w:val="28"/>
          <w:szCs w:val="28"/>
        </w:rPr>
        <w:t>Оборудование по ФГОС: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Шнуровальный планшет -1.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букв русского алфавита.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«Найди пару».  Настольная игра.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«Не только кошкин дом»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«О чем речь?» (Культпоход). Лото.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«Слоги, ребусы, загадки».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 пособие «О чем речь?» (Транспорт). Лото.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букв – 1.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 Глаголы.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 Прилагательные.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предметно –пространственная среда. Пособие для педагогов ДОО.(С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интерактивных игрушек в дошкольных образовательных организациях. Методическое пособие для педагогов ДОО (С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Наглядно-дидактическое пособие. «Расскажи про свой детский сад».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Наглядно-дидактическое пособие. «Расскажи про свой город».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Лото. Игровое пособие  «Где мышонок?».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Наглядно-дидактическое пособие. Рассказы по картинкам «Колобок».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карточек «Изучаем части речи».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Учебно-игровое пособие «ЛОГИКО</w:t>
      </w:r>
      <w:r w:rsidRPr="00C46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МАЛЫШ»</w:t>
      </w:r>
      <w:r w:rsidRPr="00C46C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Развитие речи. От звука к слову.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Учебно-игровое пособие «ЛОГИКО</w:t>
      </w:r>
      <w:r w:rsidRPr="00C46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МАЛЫШ»</w:t>
      </w:r>
      <w:r w:rsidRPr="00C46C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Развитие речи. Поймай слог.</w:t>
      </w:r>
    </w:p>
    <w:p w:rsidR="00FF09C7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Учебно-игровое пособие «ЛОГИКО</w:t>
      </w:r>
      <w:r w:rsidRPr="00C46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МАЛЫШ»</w:t>
      </w:r>
      <w:r w:rsidRPr="00C46C8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Развитие речи. Поймай звук.</w:t>
      </w:r>
    </w:p>
    <w:p w:rsidR="00FF09C7" w:rsidRDefault="00FF09C7" w:rsidP="001B0424">
      <w:pPr>
        <w:pStyle w:val="NoSpacing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для изучения грамматики русского языка «ПРОслова»</w:t>
      </w:r>
    </w:p>
    <w:p w:rsidR="00FF09C7" w:rsidRPr="00805630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5630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p w:rsidR="00FF09C7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F09C7" w:rsidRPr="00823173" w:rsidRDefault="00FF09C7" w:rsidP="00A0243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F09C7" w:rsidRPr="00823173" w:rsidRDefault="00FF09C7" w:rsidP="00A0243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Филичева Т. Б., Чиркина Г. В., Туманова Т. В. «Программа логопедической работы по преодолению общего недоразвития речи у детей». — М., 2009.</w:t>
      </w:r>
    </w:p>
    <w:p w:rsidR="00FF09C7" w:rsidRPr="00823173" w:rsidRDefault="00FF09C7" w:rsidP="00A0243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М.Е.Хватцев «Недостатки речи у детей » — УЧПЕДГИЗ.1948.</w:t>
      </w:r>
    </w:p>
    <w:p w:rsidR="00FF09C7" w:rsidRPr="00823173" w:rsidRDefault="00FF09C7" w:rsidP="00A0243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Филичева Т.Б., Орлова О.С. «Основы дошкольной логопедии» -М.2015.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5. О. И. Крупенчук «Научите меня говорить правильно» СПб Издательский дом «Литера», 2003г.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7. М. А. Поваляева «Справочник логопеда» Феникс Ростов-на-Дону, 2002 г.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8. О. Б. Иншакова «Альбом для логопеда» Москва Владос 2005 г.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12. В.В. Коноваленко, С.В. Коноваленко «Индивидуально – подгрупповая работа по коррекции звукопроизношения»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14. О.А. Новиковская «Логопедическая грамматика». Альбомы 1,2,3.С.П. Корона -2004.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15. М.А. Поваляева «Дидактический материал по логопедии. Сказки о веселом язычке»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 xml:space="preserve">16. Ж.М. Флерова. «Логопедия». Ростов-на-Дону -2002. 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17. Т.В. Волосовец «Основы логопедии»  М. -2000.</w:t>
      </w:r>
    </w:p>
    <w:p w:rsidR="00FF09C7" w:rsidRPr="00823173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18. Л.Н. «Формирование речи у дошколоников»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73">
        <w:rPr>
          <w:rFonts w:ascii="Times New Roman" w:hAnsi="Times New Roman"/>
          <w:sz w:val="28"/>
          <w:szCs w:val="28"/>
        </w:rPr>
        <w:t>М.-2015.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19.В.В. Коноваленко, С.В. Коноваленко «Дидактический материал по коррекции произношения звуков» - все группы звуков.</w:t>
      </w:r>
    </w:p>
    <w:p w:rsidR="00FF09C7" w:rsidRPr="00823173" w:rsidRDefault="00FF09C7" w:rsidP="00A024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20. И. Лопухина «Речь. Ритм. Движение», «Логопедия» С.П. – 1997.</w:t>
      </w:r>
    </w:p>
    <w:p w:rsidR="00FF09C7" w:rsidRPr="00823173" w:rsidRDefault="00FF09C7" w:rsidP="00A02436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823173">
        <w:rPr>
          <w:rFonts w:ascii="Times New Roman" w:hAnsi="Times New Roman"/>
          <w:sz w:val="28"/>
          <w:szCs w:val="28"/>
        </w:rPr>
        <w:t>Е. Косинова «Грамматика» - 3 альбома</w:t>
      </w:r>
    </w:p>
    <w:p w:rsidR="00FF09C7" w:rsidRPr="00823173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</w:t>
      </w:r>
      <w:r w:rsidRPr="00823173">
        <w:rPr>
          <w:rFonts w:ascii="Times New Roman" w:hAnsi="Times New Roman"/>
          <w:sz w:val="28"/>
          <w:szCs w:val="28"/>
        </w:rPr>
        <w:t>.Н.В. Дурова  «Фонематика»М. – 2002.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Р.А. Кирьянова «Комплексная диагностика дошкольников» С.П.-2002.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Н.Г. Комратова «Учимся говорить правильно». М.-2005.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Т.А. Куликовская «Скороговорки и  чистоговорки. Практикум по улучшению дикции».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Логопедические тетради по звукам.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Н.А. Седых «Воспитание правильной речи у детей» М.-2005.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Т.А. Ткаченко «Учим говорить правильно» М.-2001.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Бутусова «Развитие речи</w:t>
      </w:r>
      <w:r w:rsidRPr="00823173">
        <w:rPr>
          <w:rFonts w:ascii="Times New Roman" w:hAnsi="Times New Roman"/>
          <w:sz w:val="28"/>
          <w:szCs w:val="28"/>
        </w:rPr>
        <w:t xml:space="preserve"> детей» С.П. 2012.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Н.Э. Теремкова «Логопедические домашние задания для детей 5 – 7 лет с ОНР» Альбом 1, 2, 3, 4 М: Издательство ГНОМ и Д 2007 г.</w:t>
      </w:r>
    </w:p>
    <w:p w:rsidR="00FF09C7" w:rsidRPr="00823173" w:rsidRDefault="00FF09C7" w:rsidP="00A024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3173">
        <w:rPr>
          <w:rFonts w:ascii="Times New Roman" w:hAnsi="Times New Roman"/>
          <w:sz w:val="28"/>
          <w:szCs w:val="28"/>
        </w:rPr>
        <w:t>Ю.Б. Жихарева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73">
        <w:rPr>
          <w:rFonts w:ascii="Times New Roman" w:hAnsi="Times New Roman"/>
          <w:sz w:val="28"/>
          <w:szCs w:val="28"/>
        </w:rPr>
        <w:t>Норкина «Домашняя тетрадь для логопедических занятий с детьми» М. -2005 - на все группы звуков.</w:t>
      </w:r>
    </w:p>
    <w:p w:rsidR="00FF09C7" w:rsidRPr="00823173" w:rsidRDefault="00FF09C7" w:rsidP="00A024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FF09C7" w:rsidRPr="00823173" w:rsidSect="00F44F91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1EEB"/>
    <w:multiLevelType w:val="hybridMultilevel"/>
    <w:tmpl w:val="C0E0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D7FEC"/>
    <w:multiLevelType w:val="multilevel"/>
    <w:tmpl w:val="910C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8634E7"/>
    <w:multiLevelType w:val="multilevel"/>
    <w:tmpl w:val="7D04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751C1"/>
    <w:multiLevelType w:val="multilevel"/>
    <w:tmpl w:val="546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A4C50"/>
    <w:multiLevelType w:val="hybridMultilevel"/>
    <w:tmpl w:val="B0DC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F1DB9"/>
    <w:multiLevelType w:val="hybridMultilevel"/>
    <w:tmpl w:val="8A5C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41"/>
    <w:rsid w:val="000453C2"/>
    <w:rsid w:val="000B32B5"/>
    <w:rsid w:val="00113AC5"/>
    <w:rsid w:val="0015393A"/>
    <w:rsid w:val="001B0424"/>
    <w:rsid w:val="001B73F0"/>
    <w:rsid w:val="001C6E80"/>
    <w:rsid w:val="00334F4B"/>
    <w:rsid w:val="003C3814"/>
    <w:rsid w:val="003D6B67"/>
    <w:rsid w:val="00447719"/>
    <w:rsid w:val="004D2B37"/>
    <w:rsid w:val="004F765F"/>
    <w:rsid w:val="0050366E"/>
    <w:rsid w:val="005373F6"/>
    <w:rsid w:val="005A3389"/>
    <w:rsid w:val="00690202"/>
    <w:rsid w:val="006C6BF8"/>
    <w:rsid w:val="00725C84"/>
    <w:rsid w:val="00783C4A"/>
    <w:rsid w:val="00805041"/>
    <w:rsid w:val="00805630"/>
    <w:rsid w:val="00823173"/>
    <w:rsid w:val="008770A1"/>
    <w:rsid w:val="008A28FD"/>
    <w:rsid w:val="008D3994"/>
    <w:rsid w:val="008E2CCD"/>
    <w:rsid w:val="008F0F48"/>
    <w:rsid w:val="00905A22"/>
    <w:rsid w:val="00975ED7"/>
    <w:rsid w:val="009F4DE6"/>
    <w:rsid w:val="00A02436"/>
    <w:rsid w:val="00A96ABC"/>
    <w:rsid w:val="00AB5D80"/>
    <w:rsid w:val="00B17767"/>
    <w:rsid w:val="00B2203C"/>
    <w:rsid w:val="00B324FF"/>
    <w:rsid w:val="00B44957"/>
    <w:rsid w:val="00C05EDF"/>
    <w:rsid w:val="00C46C8F"/>
    <w:rsid w:val="00CB4E7C"/>
    <w:rsid w:val="00CD6F28"/>
    <w:rsid w:val="00D162F9"/>
    <w:rsid w:val="00D313FB"/>
    <w:rsid w:val="00D323ED"/>
    <w:rsid w:val="00D67BF2"/>
    <w:rsid w:val="00D90723"/>
    <w:rsid w:val="00D95A0A"/>
    <w:rsid w:val="00DC0D76"/>
    <w:rsid w:val="00DE63F6"/>
    <w:rsid w:val="00DF7FD7"/>
    <w:rsid w:val="00E34F4F"/>
    <w:rsid w:val="00EA5B6C"/>
    <w:rsid w:val="00EB249B"/>
    <w:rsid w:val="00ED0948"/>
    <w:rsid w:val="00F227F2"/>
    <w:rsid w:val="00F43A62"/>
    <w:rsid w:val="00F44F91"/>
    <w:rsid w:val="00F53B91"/>
    <w:rsid w:val="00F66C48"/>
    <w:rsid w:val="00FB3BC6"/>
    <w:rsid w:val="00FD419C"/>
    <w:rsid w:val="00FF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F0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2203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203C"/>
    <w:rPr>
      <w:rFonts w:ascii="Cambria" w:hAnsi="Cambria" w:cs="Times New Roman"/>
      <w:color w:val="243F60"/>
    </w:rPr>
  </w:style>
  <w:style w:type="paragraph" w:customStyle="1" w:styleId="Default">
    <w:name w:val="Default"/>
    <w:uiPriority w:val="99"/>
    <w:rsid w:val="008050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805041"/>
  </w:style>
  <w:style w:type="paragraph" w:styleId="NormalWeb">
    <w:name w:val="Normal (Web)"/>
    <w:basedOn w:val="Normal"/>
    <w:uiPriority w:val="99"/>
    <w:semiHidden/>
    <w:rsid w:val="00B22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2203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2203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2203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53B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23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8</Pages>
  <Words>1887</Words>
  <Characters>10759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Елена</cp:lastModifiedBy>
  <cp:revision>19</cp:revision>
  <cp:lastPrinted>2022-06-06T09:44:00Z</cp:lastPrinted>
  <dcterms:created xsi:type="dcterms:W3CDTF">2016-01-27T17:07:00Z</dcterms:created>
  <dcterms:modified xsi:type="dcterms:W3CDTF">2022-06-06T09:45:00Z</dcterms:modified>
</cp:coreProperties>
</file>