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29" w:rsidRDefault="00EE3C29" w:rsidP="00107EEA">
      <w:pPr>
        <w:pStyle w:val="ListParagraph"/>
        <w:spacing w:after="0" w:line="360" w:lineRule="auto"/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Итоговые результаты ВСОКО по 9-ти основным показателям </w:t>
      </w:r>
    </w:p>
    <w:p w:rsidR="00EE3C29" w:rsidRDefault="00EE3C29" w:rsidP="00107EEA">
      <w:pPr>
        <w:pStyle w:val="ListParagraph"/>
        <w:spacing w:after="0" w:line="36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8"/>
        <w:gridCol w:w="4092"/>
        <w:gridCol w:w="1512"/>
        <w:gridCol w:w="1750"/>
      </w:tblGrid>
      <w:tr w:rsidR="00EE3C29" w:rsidRPr="004226A8" w:rsidTr="004226A8">
        <w:trPr>
          <w:trHeight w:val="315"/>
        </w:trPr>
        <w:tc>
          <w:tcPr>
            <w:tcW w:w="3686" w:type="dxa"/>
            <w:vMerge w:val="restart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Области качества</w:t>
            </w:r>
          </w:p>
        </w:tc>
        <w:tc>
          <w:tcPr>
            <w:tcW w:w="3119" w:type="dxa"/>
            <w:tcBorders>
              <w:bottom w:val="nil"/>
            </w:tcBorders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Ссылка на сайт (доп.информация по области качества)</w:t>
            </w:r>
          </w:p>
        </w:tc>
        <w:tc>
          <w:tcPr>
            <w:tcW w:w="3827" w:type="dxa"/>
            <w:gridSpan w:val="2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E3C29" w:rsidRPr="004226A8" w:rsidTr="004226A8">
        <w:trPr>
          <w:trHeight w:val="510"/>
        </w:trPr>
        <w:tc>
          <w:tcPr>
            <w:tcW w:w="3686" w:type="dxa"/>
            <w:vMerge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984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г.о. Мытищи</w:t>
            </w:r>
          </w:p>
        </w:tc>
      </w:tr>
      <w:tr w:rsidR="00EE3C29" w:rsidRPr="004226A8" w:rsidTr="004226A8">
        <w:tc>
          <w:tcPr>
            <w:tcW w:w="3686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Образовательные ориентиры</w:t>
            </w:r>
          </w:p>
        </w:tc>
        <w:tc>
          <w:tcPr>
            <w:tcW w:w="3119" w:type="dxa"/>
          </w:tcPr>
          <w:p w:rsidR="00EE3C29" w:rsidRPr="00035175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5175">
              <w:rPr>
                <w:rFonts w:ascii="Arial" w:hAnsi="Arial" w:cs="Arial"/>
                <w:sz w:val="24"/>
                <w:szCs w:val="24"/>
                <w:lang w:eastAsia="ru-RU"/>
              </w:rPr>
              <w:t>https://mbdou20.edummr.ru/всоко</w:t>
            </w:r>
          </w:p>
        </w:tc>
        <w:tc>
          <w:tcPr>
            <w:tcW w:w="1843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4.47</w:t>
            </w:r>
          </w:p>
        </w:tc>
      </w:tr>
      <w:tr w:rsidR="00EE3C29" w:rsidRPr="004226A8" w:rsidTr="004226A8">
        <w:tc>
          <w:tcPr>
            <w:tcW w:w="3686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3119" w:type="dxa"/>
          </w:tcPr>
          <w:p w:rsidR="00EE3C29" w:rsidRPr="00035175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5175">
              <w:rPr>
                <w:rFonts w:ascii="Arial" w:hAnsi="Arial" w:cs="Arial"/>
                <w:sz w:val="24"/>
                <w:szCs w:val="24"/>
                <w:lang w:eastAsia="ru-RU"/>
              </w:rPr>
              <w:t>https://mbdou20.edummr.ru/всоко</w:t>
            </w:r>
          </w:p>
        </w:tc>
        <w:tc>
          <w:tcPr>
            <w:tcW w:w="1843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984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4.45</w:t>
            </w:r>
          </w:p>
        </w:tc>
      </w:tr>
      <w:tr w:rsidR="00EE3C29" w:rsidRPr="004226A8" w:rsidTr="004226A8">
        <w:tc>
          <w:tcPr>
            <w:tcW w:w="3686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3119" w:type="dxa"/>
          </w:tcPr>
          <w:p w:rsidR="00EE3C29" w:rsidRPr="00035175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5175">
              <w:rPr>
                <w:rFonts w:ascii="Arial" w:hAnsi="Arial" w:cs="Arial"/>
                <w:sz w:val="24"/>
                <w:szCs w:val="24"/>
                <w:lang w:eastAsia="ru-RU"/>
              </w:rPr>
              <w:t>https://mbdou20.edummr.ru/всоко</w:t>
            </w:r>
          </w:p>
        </w:tc>
        <w:tc>
          <w:tcPr>
            <w:tcW w:w="1843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984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4.47</w:t>
            </w:r>
          </w:p>
        </w:tc>
      </w:tr>
      <w:tr w:rsidR="00EE3C29" w:rsidRPr="004226A8" w:rsidTr="004226A8">
        <w:tc>
          <w:tcPr>
            <w:tcW w:w="3686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3119" w:type="dxa"/>
          </w:tcPr>
          <w:p w:rsidR="00EE3C29" w:rsidRPr="00035175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5175">
              <w:rPr>
                <w:rFonts w:ascii="Arial" w:hAnsi="Arial" w:cs="Arial"/>
                <w:sz w:val="24"/>
                <w:szCs w:val="24"/>
                <w:lang w:eastAsia="ru-RU"/>
              </w:rPr>
              <w:t>https://mbdou20.edummr.ru/всоко</w:t>
            </w:r>
          </w:p>
        </w:tc>
        <w:tc>
          <w:tcPr>
            <w:tcW w:w="1843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4.47</w:t>
            </w:r>
          </w:p>
        </w:tc>
      </w:tr>
      <w:tr w:rsidR="00EE3C29" w:rsidRPr="004226A8" w:rsidTr="004226A8">
        <w:tc>
          <w:tcPr>
            <w:tcW w:w="3686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Образовательные условия</w:t>
            </w:r>
          </w:p>
        </w:tc>
        <w:tc>
          <w:tcPr>
            <w:tcW w:w="3119" w:type="dxa"/>
          </w:tcPr>
          <w:p w:rsidR="00EE3C29" w:rsidRPr="00035175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5175">
              <w:rPr>
                <w:rFonts w:ascii="Arial" w:hAnsi="Arial" w:cs="Arial"/>
                <w:sz w:val="24"/>
                <w:szCs w:val="24"/>
                <w:lang w:eastAsia="ru-RU"/>
              </w:rPr>
              <w:t>https://mbdou20.edummr.ru/всоко</w:t>
            </w:r>
          </w:p>
        </w:tc>
        <w:tc>
          <w:tcPr>
            <w:tcW w:w="1843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984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4.48</w:t>
            </w:r>
          </w:p>
        </w:tc>
      </w:tr>
      <w:tr w:rsidR="00EE3C29" w:rsidRPr="004226A8" w:rsidTr="004226A8">
        <w:tc>
          <w:tcPr>
            <w:tcW w:w="3686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3119" w:type="dxa"/>
          </w:tcPr>
          <w:p w:rsidR="00EE3C29" w:rsidRPr="00035175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5175">
              <w:rPr>
                <w:rFonts w:ascii="Arial" w:hAnsi="Arial" w:cs="Arial"/>
                <w:sz w:val="24"/>
                <w:szCs w:val="24"/>
                <w:lang w:eastAsia="ru-RU"/>
              </w:rPr>
              <w:t>https://mbdou20.edummr.ru/всоко</w:t>
            </w:r>
          </w:p>
        </w:tc>
        <w:tc>
          <w:tcPr>
            <w:tcW w:w="1843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984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4.15</w:t>
            </w:r>
          </w:p>
        </w:tc>
      </w:tr>
      <w:tr w:rsidR="00EE3C29" w:rsidRPr="004226A8" w:rsidTr="004226A8">
        <w:tc>
          <w:tcPr>
            <w:tcW w:w="3686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3119" w:type="dxa"/>
          </w:tcPr>
          <w:p w:rsidR="00EE3C29" w:rsidRPr="00035175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5175">
              <w:rPr>
                <w:rFonts w:ascii="Arial" w:hAnsi="Arial" w:cs="Arial"/>
                <w:sz w:val="24"/>
                <w:szCs w:val="24"/>
                <w:lang w:eastAsia="ru-RU"/>
              </w:rPr>
              <w:t>https://mbdou20.edummr.ru/работа-детского-сада-с-семьёй</w:t>
            </w:r>
          </w:p>
        </w:tc>
        <w:tc>
          <w:tcPr>
            <w:tcW w:w="1843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4.56</w:t>
            </w:r>
          </w:p>
        </w:tc>
      </w:tr>
      <w:tr w:rsidR="00EE3C29" w:rsidRPr="004226A8" w:rsidTr="004226A8">
        <w:tc>
          <w:tcPr>
            <w:tcW w:w="3686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3119" w:type="dxa"/>
          </w:tcPr>
          <w:p w:rsidR="00EE3C29" w:rsidRPr="00035175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5175">
              <w:rPr>
                <w:rFonts w:ascii="Arial" w:hAnsi="Arial" w:cs="Arial"/>
                <w:sz w:val="24"/>
                <w:szCs w:val="24"/>
                <w:lang w:eastAsia="ru-RU"/>
              </w:rPr>
              <w:t>https://mbdou20.edummr.ru/всоко</w:t>
            </w:r>
          </w:p>
        </w:tc>
        <w:tc>
          <w:tcPr>
            <w:tcW w:w="1843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4.58</w:t>
            </w:r>
          </w:p>
        </w:tc>
      </w:tr>
      <w:tr w:rsidR="00EE3C29" w:rsidRPr="004226A8" w:rsidTr="004226A8">
        <w:tc>
          <w:tcPr>
            <w:tcW w:w="3686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Управление и развитие</w:t>
            </w:r>
          </w:p>
        </w:tc>
        <w:tc>
          <w:tcPr>
            <w:tcW w:w="3119" w:type="dxa"/>
          </w:tcPr>
          <w:p w:rsidR="00EE3C29" w:rsidRPr="00035175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5175">
              <w:rPr>
                <w:rFonts w:ascii="Arial" w:hAnsi="Arial" w:cs="Arial"/>
                <w:sz w:val="24"/>
                <w:szCs w:val="24"/>
                <w:lang w:eastAsia="ru-RU"/>
              </w:rPr>
              <w:t>https://mbdou20.edummr.ru/всоко</w:t>
            </w:r>
          </w:p>
        </w:tc>
        <w:tc>
          <w:tcPr>
            <w:tcW w:w="1843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984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4.44</w:t>
            </w:r>
          </w:p>
        </w:tc>
      </w:tr>
      <w:tr w:rsidR="00EE3C29" w:rsidRPr="004226A8" w:rsidTr="004226A8">
        <w:tc>
          <w:tcPr>
            <w:tcW w:w="3686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19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984" w:type="dxa"/>
          </w:tcPr>
          <w:p w:rsidR="00EE3C29" w:rsidRPr="004226A8" w:rsidRDefault="00EE3C29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4.45</w:t>
            </w:r>
          </w:p>
        </w:tc>
      </w:tr>
    </w:tbl>
    <w:p w:rsidR="00EE3C29" w:rsidRDefault="00EE3C29" w:rsidP="00107EEA">
      <w:pPr>
        <w:pStyle w:val="ListParagraph"/>
        <w:spacing w:after="0" w:line="36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EE3C29" w:rsidRDefault="00EE3C29"/>
    <w:sectPr w:rsidR="00EE3C29" w:rsidSect="00107EEA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1DE4"/>
    <w:multiLevelType w:val="multilevel"/>
    <w:tmpl w:val="DD0EDF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EEA"/>
    <w:rsid w:val="00024745"/>
    <w:rsid w:val="00035175"/>
    <w:rsid w:val="00035EE8"/>
    <w:rsid w:val="00107EEA"/>
    <w:rsid w:val="001D722F"/>
    <w:rsid w:val="002F71B1"/>
    <w:rsid w:val="004226A8"/>
    <w:rsid w:val="004735D5"/>
    <w:rsid w:val="0048617C"/>
    <w:rsid w:val="00511CF8"/>
    <w:rsid w:val="005761F3"/>
    <w:rsid w:val="006424AA"/>
    <w:rsid w:val="008F0B5F"/>
    <w:rsid w:val="00D07163"/>
    <w:rsid w:val="00EE3C29"/>
    <w:rsid w:val="00FC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7EEA"/>
    <w:pPr>
      <w:ind w:left="720"/>
      <w:contextualSpacing/>
    </w:pPr>
  </w:style>
  <w:style w:type="table" w:styleId="TableGrid">
    <w:name w:val="Table Grid"/>
    <w:basedOn w:val="TableNormal"/>
    <w:uiPriority w:val="99"/>
    <w:rsid w:val="00107E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131</Words>
  <Characters>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5</cp:revision>
  <dcterms:created xsi:type="dcterms:W3CDTF">2022-02-04T13:09:00Z</dcterms:created>
  <dcterms:modified xsi:type="dcterms:W3CDTF">2022-04-27T08:47:00Z</dcterms:modified>
</cp:coreProperties>
</file>