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60" w:rsidRPr="000169BF" w:rsidRDefault="00320C60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320C60" w:rsidRPr="000169BF" w:rsidRDefault="00320C60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Область качества </w:t>
      </w:r>
      <w:r w:rsidRPr="00836B52">
        <w:rPr>
          <w:rFonts w:ascii="Arial" w:hAnsi="Arial" w:cs="Arial"/>
          <w:b/>
          <w:lang w:eastAsia="en-US"/>
        </w:rPr>
        <w:t>«Управление и развитие»</w:t>
      </w:r>
      <w:r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57"/>
      </w:tblGrid>
      <w:tr w:rsidR="00320C60" w:rsidRPr="004948F3" w:rsidTr="00637F9C">
        <w:trPr>
          <w:cantSplit/>
          <w:trHeight w:val="1361"/>
        </w:trPr>
        <w:tc>
          <w:tcPr>
            <w:tcW w:w="5637" w:type="dxa"/>
          </w:tcPr>
          <w:p w:rsidR="00320C60" w:rsidRPr="004948F3" w:rsidRDefault="00320C60" w:rsidP="004948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320C60" w:rsidRPr="004948F3" w:rsidRDefault="00320C60" w:rsidP="004948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textDirection w:val="btLr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8F3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20C60" w:rsidRPr="004948F3" w:rsidRDefault="00320C60" w:rsidP="004948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0C60" w:rsidRPr="004948F3" w:rsidTr="00637F9C">
        <w:tc>
          <w:tcPr>
            <w:tcW w:w="10548" w:type="dxa"/>
            <w:gridSpan w:val="6"/>
          </w:tcPr>
          <w:p w:rsidR="00320C60" w:rsidRPr="004948F3" w:rsidRDefault="00320C60" w:rsidP="004948F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948F3">
              <w:rPr>
                <w:rFonts w:ascii="Arial" w:hAnsi="Arial" w:cs="Arial"/>
                <w:b/>
                <w:lang w:eastAsia="en-US"/>
              </w:rPr>
              <w:t>Планирование и организация работ в группе</w:t>
            </w:r>
          </w:p>
          <w:p w:rsidR="00320C60" w:rsidRPr="004948F3" w:rsidRDefault="00320C60" w:rsidP="004948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4948F3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320C60" w:rsidRPr="004948F3" w:rsidRDefault="00320C60" w:rsidP="004948F3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320C60" w:rsidRPr="004948F3" w:rsidRDefault="00320C60" w:rsidP="00494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4948F3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320C60" w:rsidRPr="004948F3" w:rsidRDefault="00320C60" w:rsidP="004948F3">
            <w:pPr>
              <w:shd w:val="clear" w:color="000000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320C60" w:rsidRPr="004948F3" w:rsidRDefault="00320C60" w:rsidP="004948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4948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20C60" w:rsidRPr="004948F3" w:rsidTr="00637F9C">
        <w:tc>
          <w:tcPr>
            <w:tcW w:w="10548" w:type="dxa"/>
            <w:gridSpan w:val="6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  <w:lang w:eastAsia="en-US"/>
              </w:rPr>
              <w:t>Мониторинг, измерения, анализ в группе</w:t>
            </w: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20C60" w:rsidRPr="004948F3" w:rsidTr="00637F9C">
        <w:tc>
          <w:tcPr>
            <w:tcW w:w="10548" w:type="dxa"/>
            <w:gridSpan w:val="6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Совершенствование образовательной деятельности в группе</w:t>
            </w: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20C60" w:rsidRPr="004948F3" w:rsidTr="00637F9C">
        <w:tc>
          <w:tcPr>
            <w:tcW w:w="10548" w:type="dxa"/>
            <w:gridSpan w:val="6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Документирование образовательной деятельности ДОУ</w:t>
            </w: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5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20C60" w:rsidRPr="004948F3" w:rsidTr="00637F9C">
        <w:tc>
          <w:tcPr>
            <w:tcW w:w="10548" w:type="dxa"/>
            <w:gridSpan w:val="6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Управление организационными процессами ДОУ</w:t>
            </w: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Материально-техническое оснащение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5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3,75</w:t>
            </w:r>
            <w:bookmarkStart w:id="0" w:name="_GoBack"/>
            <w:bookmarkEnd w:id="0"/>
          </w:p>
        </w:tc>
      </w:tr>
      <w:tr w:rsidR="00320C60" w:rsidRPr="004948F3" w:rsidTr="00637F9C">
        <w:tc>
          <w:tcPr>
            <w:tcW w:w="10548" w:type="dxa"/>
            <w:gridSpan w:val="6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Управления качеством дошкольного образования в ДОУ</w:t>
            </w: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5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20C60" w:rsidRPr="004948F3" w:rsidTr="00637F9C">
        <w:tc>
          <w:tcPr>
            <w:tcW w:w="10548" w:type="dxa"/>
            <w:gridSpan w:val="6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Управление персоналом ДОО</w:t>
            </w: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 w:rsidRPr="004948F3"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  <w:vAlign w:val="center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5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948F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320C60" w:rsidRPr="004948F3" w:rsidTr="00637F9C">
        <w:tc>
          <w:tcPr>
            <w:tcW w:w="10548" w:type="dxa"/>
            <w:gridSpan w:val="6"/>
            <w:vAlign w:val="center"/>
          </w:tcPr>
          <w:p w:rsidR="00320C60" w:rsidRPr="004948F3" w:rsidRDefault="00320C60" w:rsidP="00637F9C">
            <w:pPr>
              <w:widowControl w:val="0"/>
              <w:spacing w:before="106" w:after="0" w:line="401" w:lineRule="auto"/>
              <w:ind w:left="331" w:right="231"/>
              <w:jc w:val="center"/>
              <w:rPr>
                <w:rFonts w:ascii="Arial" w:hAnsi="Arial" w:cs="Arial"/>
                <w:b/>
                <w:color w:val="000009"/>
                <w:lang/>
              </w:rPr>
            </w:pPr>
            <w:r w:rsidRPr="004948F3">
              <w:rPr>
                <w:rFonts w:ascii="Arial" w:hAnsi="Arial" w:cs="Arial"/>
                <w:b/>
                <w:color w:val="000009"/>
                <w:lang/>
              </w:rPr>
              <w:t>Программа развития ДОО</w:t>
            </w: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8F3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лиц</w:t>
            </w:r>
          </w:p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4948F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C60" w:rsidRPr="004948F3" w:rsidRDefault="00320C60" w:rsidP="00637F9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8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911" w:type="dxa"/>
            <w:gridSpan w:val="5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8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320C60" w:rsidRPr="004948F3" w:rsidTr="00637F9C">
        <w:tc>
          <w:tcPr>
            <w:tcW w:w="5637" w:type="dxa"/>
          </w:tcPr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ОБЩИЙ БАЛЛ «Управление и развитие».</w:t>
            </w:r>
          </w:p>
        </w:tc>
        <w:tc>
          <w:tcPr>
            <w:tcW w:w="4911" w:type="dxa"/>
            <w:gridSpan w:val="5"/>
          </w:tcPr>
          <w:p w:rsidR="00320C60" w:rsidRPr="004948F3" w:rsidRDefault="00320C60" w:rsidP="00637F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20C60" w:rsidRPr="004948F3" w:rsidRDefault="00320C60" w:rsidP="00637F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48F3">
              <w:rPr>
                <w:rFonts w:ascii="Arial" w:hAnsi="Arial" w:cs="Arial"/>
                <w:b/>
              </w:rPr>
              <w:t>3,96</w:t>
            </w:r>
          </w:p>
        </w:tc>
      </w:tr>
    </w:tbl>
    <w:p w:rsidR="00320C60" w:rsidRDefault="00320C60" w:rsidP="00637F9C">
      <w:pPr>
        <w:rPr>
          <w:rFonts w:ascii="Arial" w:hAnsi="Arial" w:cs="Arial"/>
          <w:sz w:val="24"/>
          <w:szCs w:val="24"/>
        </w:rPr>
      </w:pPr>
    </w:p>
    <w:p w:rsidR="00320C60" w:rsidRPr="00EE5E69" w:rsidRDefault="00320C60" w:rsidP="00637F9C">
      <w:pPr>
        <w:rPr>
          <w:rFonts w:ascii="Arial" w:hAnsi="Arial" w:cs="Arial"/>
          <w:sz w:val="24"/>
          <w:szCs w:val="24"/>
        </w:rPr>
      </w:pPr>
    </w:p>
    <w:sectPr w:rsidR="00320C60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0A71E6"/>
    <w:rsid w:val="00167A23"/>
    <w:rsid w:val="00172146"/>
    <w:rsid w:val="001961C5"/>
    <w:rsid w:val="002A458F"/>
    <w:rsid w:val="00320C60"/>
    <w:rsid w:val="00435545"/>
    <w:rsid w:val="0045091F"/>
    <w:rsid w:val="004948F3"/>
    <w:rsid w:val="00637F9C"/>
    <w:rsid w:val="006B519C"/>
    <w:rsid w:val="0078342D"/>
    <w:rsid w:val="007C54D1"/>
    <w:rsid w:val="008206D2"/>
    <w:rsid w:val="00836B52"/>
    <w:rsid w:val="008F16C5"/>
    <w:rsid w:val="00976009"/>
    <w:rsid w:val="00A35D62"/>
    <w:rsid w:val="00A82EAE"/>
    <w:rsid w:val="00B61A74"/>
    <w:rsid w:val="00C53152"/>
    <w:rsid w:val="00D73D5A"/>
    <w:rsid w:val="00E2018B"/>
    <w:rsid w:val="00EE5E69"/>
    <w:rsid w:val="00EF3987"/>
    <w:rsid w:val="00F36C84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2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7C54D1"/>
    <w:pPr>
      <w:widowControl w:val="0"/>
      <w:spacing w:after="0" w:line="240" w:lineRule="auto"/>
    </w:pPr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204</Words>
  <Characters>1168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5</cp:revision>
  <cp:lastPrinted>2022-04-26T05:27:00Z</cp:lastPrinted>
  <dcterms:created xsi:type="dcterms:W3CDTF">2022-04-13T11:27:00Z</dcterms:created>
  <dcterms:modified xsi:type="dcterms:W3CDTF">2022-04-26T05:28:00Z</dcterms:modified>
</cp:coreProperties>
</file>