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28" w:rsidRPr="000169BF" w:rsidRDefault="00F65328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F65328" w:rsidRPr="000169BF" w:rsidRDefault="00F65328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0169BF">
        <w:rPr>
          <w:rFonts w:ascii="Arial" w:hAnsi="Arial" w:cs="Arial"/>
          <w:b/>
          <w:sz w:val="24"/>
          <w:szCs w:val="24"/>
        </w:rPr>
        <w:t xml:space="preserve">. Область качества </w:t>
      </w:r>
      <w:bookmarkStart w:id="0" w:name="_GoBack"/>
      <w:r w:rsidRPr="000169BF">
        <w:rPr>
          <w:rFonts w:ascii="Arial" w:hAnsi="Arial" w:cs="Arial"/>
          <w:b/>
          <w:sz w:val="24"/>
          <w:szCs w:val="24"/>
        </w:rPr>
        <w:t>«</w:t>
      </w:r>
      <w:r w:rsidRPr="00F4396F">
        <w:rPr>
          <w:rFonts w:ascii="Arial" w:hAnsi="Arial" w:cs="Arial"/>
          <w:b/>
          <w:sz w:val="24"/>
          <w:szCs w:val="24"/>
        </w:rPr>
        <w:t>Условия получения дошкольного образования лицами с ОВЗ и инвалидами</w:t>
      </w:r>
      <w:r w:rsidRPr="000169BF">
        <w:rPr>
          <w:rFonts w:ascii="Arial" w:hAnsi="Arial" w:cs="Arial"/>
          <w:b/>
          <w:sz w:val="24"/>
          <w:szCs w:val="24"/>
        </w:rPr>
        <w:t>».</w:t>
      </w:r>
    </w:p>
    <w:bookmarkEnd w:id="0"/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7"/>
        <w:gridCol w:w="1361"/>
        <w:gridCol w:w="992"/>
        <w:gridCol w:w="851"/>
        <w:gridCol w:w="850"/>
        <w:gridCol w:w="857"/>
      </w:tblGrid>
      <w:tr w:rsidR="00F65328" w:rsidRPr="00830D72" w:rsidTr="005059E9">
        <w:trPr>
          <w:cantSplit/>
          <w:trHeight w:val="1361"/>
        </w:trPr>
        <w:tc>
          <w:tcPr>
            <w:tcW w:w="5637" w:type="dxa"/>
          </w:tcPr>
          <w:p w:rsidR="00F65328" w:rsidRPr="00830D72" w:rsidRDefault="00F65328" w:rsidP="00830D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F65328" w:rsidRPr="00830D72" w:rsidRDefault="00F65328" w:rsidP="00830D7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0D7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F65328" w:rsidRPr="00830D72" w:rsidRDefault="00F65328" w:rsidP="00830D72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0D7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F65328" w:rsidRPr="00830D72" w:rsidRDefault="00F65328" w:rsidP="00830D72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0D7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 стремится к базовому</w:t>
            </w:r>
          </w:p>
        </w:tc>
        <w:tc>
          <w:tcPr>
            <w:tcW w:w="851" w:type="dxa"/>
            <w:textDirection w:val="btLr"/>
          </w:tcPr>
          <w:p w:rsidR="00F65328" w:rsidRPr="00830D72" w:rsidRDefault="00F65328" w:rsidP="00830D72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0D72">
              <w:rPr>
                <w:rFonts w:ascii="Arial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F65328" w:rsidRPr="00830D72" w:rsidRDefault="00F65328" w:rsidP="00830D72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0D7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 качество</w:t>
            </w:r>
          </w:p>
        </w:tc>
        <w:tc>
          <w:tcPr>
            <w:tcW w:w="857" w:type="dxa"/>
            <w:textDirection w:val="btLr"/>
          </w:tcPr>
          <w:p w:rsidR="00F65328" w:rsidRPr="00830D72" w:rsidRDefault="00F65328" w:rsidP="00830D72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0D7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 качество</w:t>
            </w:r>
          </w:p>
          <w:p w:rsidR="00F65328" w:rsidRPr="00830D72" w:rsidRDefault="00F65328" w:rsidP="00830D72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65328" w:rsidRPr="00830D72" w:rsidRDefault="00F65328" w:rsidP="00830D72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65328" w:rsidRPr="00830D72" w:rsidRDefault="00F65328" w:rsidP="00830D72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65328" w:rsidRPr="00830D72" w:rsidRDefault="00F65328" w:rsidP="00830D72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65328" w:rsidRPr="00830D72" w:rsidRDefault="00F65328" w:rsidP="00830D72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65328" w:rsidRPr="00830D72" w:rsidRDefault="00F65328" w:rsidP="00830D72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65328" w:rsidRPr="00830D72" w:rsidRDefault="00F65328" w:rsidP="00830D72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65328" w:rsidRPr="00830D72" w:rsidRDefault="00F65328" w:rsidP="00830D72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5328" w:rsidRPr="00830D72" w:rsidTr="002135F4">
        <w:tc>
          <w:tcPr>
            <w:tcW w:w="10548" w:type="dxa"/>
            <w:gridSpan w:val="6"/>
          </w:tcPr>
          <w:p w:rsidR="00F65328" w:rsidRPr="00830D72" w:rsidRDefault="00F65328" w:rsidP="00830D7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30D72">
              <w:rPr>
                <w:rFonts w:ascii="Arial" w:hAnsi="Arial" w:cs="Arial"/>
                <w:b/>
              </w:rPr>
              <w:t>«Организация образования детей с ОВЗ в ГРУППЕ»</w:t>
            </w:r>
          </w:p>
          <w:p w:rsidR="00F65328" w:rsidRPr="00830D72" w:rsidRDefault="00F65328" w:rsidP="00830D7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65328" w:rsidRPr="00830D72" w:rsidTr="005059E9">
        <w:tc>
          <w:tcPr>
            <w:tcW w:w="5637" w:type="dxa"/>
          </w:tcPr>
          <w:p w:rsidR="00F65328" w:rsidRPr="00830D72" w:rsidRDefault="00F65328" w:rsidP="00830D72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D72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F65328" w:rsidRPr="00830D72" w:rsidRDefault="00F65328" w:rsidP="00830D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65328" w:rsidRPr="00830D72" w:rsidRDefault="00F65328" w:rsidP="00830D7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65328" w:rsidRPr="00830D72" w:rsidRDefault="00F65328" w:rsidP="00830D7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F65328" w:rsidRPr="00830D72" w:rsidRDefault="00F65328" w:rsidP="00830D7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D7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F65328" w:rsidRPr="00830D72" w:rsidRDefault="00F65328" w:rsidP="00830D7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5328" w:rsidRPr="00830D72" w:rsidTr="005059E9">
        <w:tc>
          <w:tcPr>
            <w:tcW w:w="5637" w:type="dxa"/>
          </w:tcPr>
          <w:p w:rsidR="00F65328" w:rsidRPr="00830D72" w:rsidRDefault="00F65328" w:rsidP="00830D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830D72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F65328" w:rsidRPr="00830D72" w:rsidRDefault="00F65328" w:rsidP="00830D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65328" w:rsidRPr="00830D72" w:rsidRDefault="00F65328" w:rsidP="00830D7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65328" w:rsidRPr="00830D72" w:rsidRDefault="00F65328" w:rsidP="00830D7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65328" w:rsidRPr="00830D72" w:rsidRDefault="00F65328" w:rsidP="00830D7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D7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F65328" w:rsidRPr="00830D72" w:rsidRDefault="00F65328" w:rsidP="00830D7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5328" w:rsidRPr="00830D72" w:rsidTr="005059E9">
        <w:tc>
          <w:tcPr>
            <w:tcW w:w="5637" w:type="dxa"/>
          </w:tcPr>
          <w:p w:rsidR="00F65328" w:rsidRPr="00830D72" w:rsidRDefault="00F65328" w:rsidP="00830D72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D72">
              <w:rPr>
                <w:rFonts w:ascii="Arial" w:hAnsi="Arial" w:cs="Arial"/>
                <w:sz w:val="20"/>
                <w:szCs w:val="20"/>
              </w:rPr>
              <w:t>Предметно – пространственная среда</w:t>
            </w:r>
          </w:p>
          <w:p w:rsidR="00F65328" w:rsidRPr="00830D72" w:rsidRDefault="00F65328" w:rsidP="00830D72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F65328" w:rsidRPr="00830D72" w:rsidRDefault="00F65328" w:rsidP="00830D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65328" w:rsidRPr="00830D72" w:rsidRDefault="00F65328" w:rsidP="00830D7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65328" w:rsidRPr="00830D72" w:rsidRDefault="00F65328" w:rsidP="00830D7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65328" w:rsidRPr="00830D72" w:rsidRDefault="00F65328" w:rsidP="00830D7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D7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F65328" w:rsidRPr="00830D72" w:rsidRDefault="00F65328" w:rsidP="00830D7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5328" w:rsidRPr="00830D72" w:rsidTr="005059E9">
        <w:tc>
          <w:tcPr>
            <w:tcW w:w="5637" w:type="dxa"/>
          </w:tcPr>
          <w:p w:rsidR="00F65328" w:rsidRPr="00830D72" w:rsidRDefault="00F65328" w:rsidP="002135F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30D72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911" w:type="dxa"/>
            <w:gridSpan w:val="5"/>
          </w:tcPr>
          <w:p w:rsidR="00F65328" w:rsidRPr="00830D72" w:rsidRDefault="00F65328" w:rsidP="002135F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D7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F65328" w:rsidRPr="00830D72" w:rsidTr="005059E9">
        <w:tc>
          <w:tcPr>
            <w:tcW w:w="10548" w:type="dxa"/>
            <w:gridSpan w:val="6"/>
          </w:tcPr>
          <w:p w:rsidR="00F65328" w:rsidRPr="00830D72" w:rsidRDefault="00F65328" w:rsidP="002135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30D72">
              <w:rPr>
                <w:rFonts w:ascii="Arial" w:hAnsi="Arial" w:cs="Arial"/>
                <w:b/>
              </w:rPr>
              <w:t>«Инклюзия в ГРУППЕ»</w:t>
            </w:r>
          </w:p>
        </w:tc>
      </w:tr>
      <w:tr w:rsidR="00F65328" w:rsidRPr="00830D72" w:rsidTr="005059E9">
        <w:tc>
          <w:tcPr>
            <w:tcW w:w="5637" w:type="dxa"/>
          </w:tcPr>
          <w:p w:rsidR="00F65328" w:rsidRPr="00830D72" w:rsidRDefault="00F65328" w:rsidP="002135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D72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F65328" w:rsidRPr="00830D72" w:rsidRDefault="00F65328" w:rsidP="002135F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65328" w:rsidRPr="00830D72" w:rsidRDefault="00F65328" w:rsidP="002135F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65328" w:rsidRPr="00830D72" w:rsidRDefault="00F65328" w:rsidP="002135F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D7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65328" w:rsidRPr="00830D72" w:rsidRDefault="00F65328" w:rsidP="002135F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F65328" w:rsidRPr="00830D72" w:rsidRDefault="00F65328" w:rsidP="002135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5328" w:rsidRPr="00830D72" w:rsidTr="005059E9">
        <w:tc>
          <w:tcPr>
            <w:tcW w:w="5637" w:type="dxa"/>
          </w:tcPr>
          <w:p w:rsidR="00F65328" w:rsidRPr="00830D72" w:rsidRDefault="00F65328" w:rsidP="002135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830D72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F65328" w:rsidRPr="00830D72" w:rsidRDefault="00F65328" w:rsidP="002135F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65328" w:rsidRPr="00830D72" w:rsidRDefault="00F65328" w:rsidP="002135F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65328" w:rsidRPr="00830D72" w:rsidRDefault="00F65328" w:rsidP="002135F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D7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65328" w:rsidRPr="00830D72" w:rsidRDefault="00F65328" w:rsidP="002135F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F65328" w:rsidRPr="00830D72" w:rsidRDefault="00F65328" w:rsidP="002135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5328" w:rsidRPr="00830D72" w:rsidTr="005059E9">
        <w:tc>
          <w:tcPr>
            <w:tcW w:w="5637" w:type="dxa"/>
          </w:tcPr>
          <w:p w:rsidR="00F65328" w:rsidRPr="00830D72" w:rsidRDefault="00F65328" w:rsidP="002135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D72">
              <w:rPr>
                <w:rFonts w:ascii="Arial" w:hAnsi="Arial" w:cs="Arial"/>
                <w:sz w:val="20"/>
                <w:szCs w:val="20"/>
              </w:rPr>
              <w:t>Предметно – пространственная среда</w:t>
            </w:r>
          </w:p>
          <w:p w:rsidR="00F65328" w:rsidRPr="00830D72" w:rsidRDefault="00F65328" w:rsidP="002135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F65328" w:rsidRPr="00830D72" w:rsidRDefault="00F65328" w:rsidP="002135F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65328" w:rsidRPr="00830D72" w:rsidRDefault="00F65328" w:rsidP="002135F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65328" w:rsidRPr="00830D72" w:rsidRDefault="00F65328" w:rsidP="002135F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D7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65328" w:rsidRPr="00830D72" w:rsidRDefault="00F65328" w:rsidP="002135F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F65328" w:rsidRPr="00830D72" w:rsidRDefault="00F65328" w:rsidP="002135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5328" w:rsidRPr="00830D72" w:rsidTr="005059E9">
        <w:tc>
          <w:tcPr>
            <w:tcW w:w="5637" w:type="dxa"/>
          </w:tcPr>
          <w:p w:rsidR="00F65328" w:rsidRPr="00830D72" w:rsidRDefault="00F65328" w:rsidP="002135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0D72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911" w:type="dxa"/>
            <w:gridSpan w:val="5"/>
          </w:tcPr>
          <w:p w:rsidR="00F65328" w:rsidRPr="00830D72" w:rsidRDefault="00F65328" w:rsidP="002135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D7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F65328" w:rsidRPr="00830D72" w:rsidTr="005059E9">
        <w:tc>
          <w:tcPr>
            <w:tcW w:w="10548" w:type="dxa"/>
            <w:gridSpan w:val="6"/>
          </w:tcPr>
          <w:p w:rsidR="00F65328" w:rsidRPr="00830D72" w:rsidRDefault="00F65328" w:rsidP="002135F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830D72">
              <w:rPr>
                <w:rFonts w:ascii="Arial" w:hAnsi="Arial" w:cs="Arial"/>
                <w:b/>
                <w:lang w:eastAsia="en-US"/>
              </w:rPr>
              <w:t>«Работа с детьми-инвалидами»</w:t>
            </w:r>
          </w:p>
          <w:p w:rsidR="00F65328" w:rsidRPr="00830D72" w:rsidRDefault="00F65328" w:rsidP="002135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65328" w:rsidRPr="00830D72" w:rsidTr="005059E9">
        <w:tc>
          <w:tcPr>
            <w:tcW w:w="5637" w:type="dxa"/>
          </w:tcPr>
          <w:p w:rsidR="00F65328" w:rsidRPr="00830D72" w:rsidRDefault="00F65328" w:rsidP="002135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D72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F65328" w:rsidRPr="00830D72" w:rsidRDefault="00F65328" w:rsidP="002135F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65328" w:rsidRPr="00830D72" w:rsidRDefault="00F65328" w:rsidP="002135F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65328" w:rsidRPr="00830D72" w:rsidRDefault="00F65328" w:rsidP="002135F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D7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65328" w:rsidRPr="00830D72" w:rsidRDefault="00F65328" w:rsidP="002135F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F65328" w:rsidRPr="00830D72" w:rsidRDefault="00F65328" w:rsidP="002135F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5328" w:rsidRPr="00830D72" w:rsidTr="005059E9">
        <w:tc>
          <w:tcPr>
            <w:tcW w:w="5637" w:type="dxa"/>
          </w:tcPr>
          <w:p w:rsidR="00F65328" w:rsidRPr="00830D72" w:rsidRDefault="00F65328" w:rsidP="002135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830D72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F65328" w:rsidRPr="00830D72" w:rsidRDefault="00F65328" w:rsidP="002135F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65328" w:rsidRPr="00830D72" w:rsidRDefault="00F65328" w:rsidP="002135F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65328" w:rsidRPr="00830D72" w:rsidRDefault="00F65328" w:rsidP="002135F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D7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65328" w:rsidRPr="00830D72" w:rsidRDefault="00F65328" w:rsidP="002135F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F65328" w:rsidRPr="00830D72" w:rsidRDefault="00F65328" w:rsidP="002135F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5328" w:rsidRPr="00830D72" w:rsidTr="005059E9">
        <w:tc>
          <w:tcPr>
            <w:tcW w:w="5637" w:type="dxa"/>
          </w:tcPr>
          <w:p w:rsidR="00F65328" w:rsidRPr="00830D72" w:rsidRDefault="00F65328" w:rsidP="002135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D72">
              <w:rPr>
                <w:rFonts w:ascii="Arial" w:hAnsi="Arial" w:cs="Arial"/>
                <w:sz w:val="20"/>
                <w:szCs w:val="20"/>
              </w:rPr>
              <w:t>Предметно – пространственная среда</w:t>
            </w:r>
          </w:p>
          <w:p w:rsidR="00F65328" w:rsidRPr="00830D72" w:rsidRDefault="00F65328" w:rsidP="002135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F65328" w:rsidRPr="00830D72" w:rsidRDefault="00F65328" w:rsidP="002135F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65328" w:rsidRPr="00830D72" w:rsidRDefault="00F65328" w:rsidP="002135F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65328" w:rsidRPr="00830D72" w:rsidRDefault="00F65328" w:rsidP="002135F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D7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65328" w:rsidRPr="00830D72" w:rsidRDefault="00F65328" w:rsidP="002135F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F65328" w:rsidRPr="00830D72" w:rsidRDefault="00F65328" w:rsidP="002135F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5328" w:rsidRPr="00830D72" w:rsidTr="005059E9">
        <w:tc>
          <w:tcPr>
            <w:tcW w:w="5637" w:type="dxa"/>
          </w:tcPr>
          <w:p w:rsidR="00F65328" w:rsidRPr="00830D72" w:rsidRDefault="00F65328" w:rsidP="002135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0D72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911" w:type="dxa"/>
            <w:gridSpan w:val="5"/>
          </w:tcPr>
          <w:p w:rsidR="00F65328" w:rsidRPr="00830D72" w:rsidRDefault="00F65328" w:rsidP="002135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D7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F65328" w:rsidRPr="00830D72" w:rsidTr="005059E9">
        <w:tc>
          <w:tcPr>
            <w:tcW w:w="5637" w:type="dxa"/>
          </w:tcPr>
          <w:p w:rsidR="00F65328" w:rsidRPr="00830D72" w:rsidRDefault="00F65328" w:rsidP="002135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30D72">
              <w:rPr>
                <w:rFonts w:ascii="Arial" w:hAnsi="Arial" w:cs="Arial"/>
                <w:b/>
              </w:rPr>
              <w:t>ОБЩИЙ БАЛЛ «Условия получения дошкольного образования лицами с ОВЗ и инвалидами»</w:t>
            </w:r>
          </w:p>
        </w:tc>
        <w:tc>
          <w:tcPr>
            <w:tcW w:w="4911" w:type="dxa"/>
            <w:gridSpan w:val="5"/>
          </w:tcPr>
          <w:p w:rsidR="00F65328" w:rsidRPr="00830D72" w:rsidRDefault="00F65328" w:rsidP="002135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65328" w:rsidRPr="00830D72" w:rsidRDefault="00F65328" w:rsidP="002135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30D72">
              <w:rPr>
                <w:rFonts w:ascii="Arial" w:hAnsi="Arial" w:cs="Arial"/>
                <w:b/>
              </w:rPr>
              <w:t>3,3</w:t>
            </w:r>
            <w:r>
              <w:rPr>
                <w:rFonts w:ascii="Arial" w:hAnsi="Arial" w:cs="Arial"/>
                <w:b/>
              </w:rPr>
              <w:t>3</w:t>
            </w:r>
          </w:p>
        </w:tc>
      </w:tr>
    </w:tbl>
    <w:p w:rsidR="00F65328" w:rsidRDefault="00F65328" w:rsidP="002135F4">
      <w:pPr>
        <w:rPr>
          <w:rFonts w:ascii="Arial" w:hAnsi="Arial" w:cs="Arial"/>
          <w:sz w:val="24"/>
          <w:szCs w:val="24"/>
        </w:rPr>
      </w:pPr>
    </w:p>
    <w:p w:rsidR="00F65328" w:rsidRPr="00EE5E69" w:rsidRDefault="00F65328" w:rsidP="002135F4">
      <w:pPr>
        <w:rPr>
          <w:rFonts w:ascii="Arial" w:hAnsi="Arial" w:cs="Arial"/>
          <w:sz w:val="24"/>
          <w:szCs w:val="24"/>
        </w:rPr>
      </w:pPr>
    </w:p>
    <w:sectPr w:rsidR="00F65328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E69"/>
    <w:rsid w:val="00000043"/>
    <w:rsid w:val="000169BF"/>
    <w:rsid w:val="001961C5"/>
    <w:rsid w:val="002135F4"/>
    <w:rsid w:val="002430F4"/>
    <w:rsid w:val="00276E2A"/>
    <w:rsid w:val="002A458F"/>
    <w:rsid w:val="00435545"/>
    <w:rsid w:val="005059E9"/>
    <w:rsid w:val="0055793E"/>
    <w:rsid w:val="00741796"/>
    <w:rsid w:val="00830D72"/>
    <w:rsid w:val="00894D7C"/>
    <w:rsid w:val="008B4112"/>
    <w:rsid w:val="0090589F"/>
    <w:rsid w:val="0095136B"/>
    <w:rsid w:val="00976009"/>
    <w:rsid w:val="00A35D62"/>
    <w:rsid w:val="00A82EAE"/>
    <w:rsid w:val="00BA3B3E"/>
    <w:rsid w:val="00C53152"/>
    <w:rsid w:val="00EE5E69"/>
    <w:rsid w:val="00F4396F"/>
    <w:rsid w:val="00F56162"/>
    <w:rsid w:val="00F65328"/>
    <w:rsid w:val="00F9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E2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5E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E5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108</Words>
  <Characters>620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Викторовна</dc:creator>
  <cp:keywords/>
  <dc:description/>
  <cp:lastModifiedBy>Елена</cp:lastModifiedBy>
  <cp:revision>6</cp:revision>
  <cp:lastPrinted>2022-04-26T13:24:00Z</cp:lastPrinted>
  <dcterms:created xsi:type="dcterms:W3CDTF">2022-04-11T12:05:00Z</dcterms:created>
  <dcterms:modified xsi:type="dcterms:W3CDTF">2022-04-26T13:26:00Z</dcterms:modified>
</cp:coreProperties>
</file>