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1" w:rsidRPr="000169BF" w:rsidRDefault="00DE7711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DE7711" w:rsidRPr="000169BF" w:rsidRDefault="00DE771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759"/>
        <w:gridCol w:w="42"/>
      </w:tblGrid>
      <w:tr w:rsidR="00DE7711" w:rsidRPr="00333290" w:rsidTr="00994029">
        <w:trPr>
          <w:gridAfter w:val="1"/>
          <w:wAfter w:w="42" w:type="dxa"/>
          <w:cantSplit/>
          <w:trHeight w:val="1361"/>
        </w:trPr>
        <w:tc>
          <w:tcPr>
            <w:tcW w:w="5637" w:type="dxa"/>
          </w:tcPr>
          <w:p w:rsidR="00DE7711" w:rsidRPr="00333290" w:rsidRDefault="00DE7711" w:rsidP="00333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DE7711" w:rsidRPr="00333290" w:rsidRDefault="00DE7711" w:rsidP="003332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gridSpan w:val="2"/>
            <w:textDirection w:val="btLr"/>
          </w:tcPr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2"/>
            <w:textDirection w:val="btLr"/>
          </w:tcPr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7711" w:rsidRPr="00333290" w:rsidRDefault="00DE771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711" w:rsidRPr="00333290" w:rsidTr="00994029">
        <w:trPr>
          <w:trHeight w:val="70"/>
        </w:trPr>
        <w:tc>
          <w:tcPr>
            <w:tcW w:w="10548" w:type="dxa"/>
            <w:gridSpan w:val="11"/>
          </w:tcPr>
          <w:p w:rsidR="00DE7711" w:rsidRPr="00333290" w:rsidRDefault="00DE7711" w:rsidP="003332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994029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994029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DE7711" w:rsidRPr="00994029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Игра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9"/>
          </w:tcPr>
          <w:p w:rsidR="00DE7711" w:rsidRPr="00994029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Pr="009940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9402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  <w:vAlign w:val="center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994029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7711" w:rsidRPr="00994029" w:rsidRDefault="00DE771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DE7711" w:rsidRPr="00994029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Индивидуализация образовательного процесса</w:t>
            </w: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771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DE7711" w:rsidRPr="00333290" w:rsidRDefault="00DE771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ОБЩИЙ БАЛЛ «Образовательный процесс»</w:t>
            </w:r>
          </w:p>
        </w:tc>
        <w:tc>
          <w:tcPr>
            <w:tcW w:w="4869" w:type="dxa"/>
            <w:gridSpan w:val="9"/>
          </w:tcPr>
          <w:p w:rsidR="00DE7711" w:rsidRPr="00333290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7711" w:rsidRPr="00994029" w:rsidRDefault="00DE771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</w:tbl>
    <w:p w:rsidR="00DE7711" w:rsidRDefault="00DE7711" w:rsidP="00994029">
      <w:pPr>
        <w:rPr>
          <w:rFonts w:ascii="Arial" w:hAnsi="Arial" w:cs="Arial"/>
          <w:sz w:val="24"/>
          <w:szCs w:val="24"/>
        </w:rPr>
      </w:pPr>
    </w:p>
    <w:p w:rsidR="00DE7711" w:rsidRPr="00EE5E69" w:rsidRDefault="00DE7711">
      <w:pPr>
        <w:rPr>
          <w:rFonts w:ascii="Arial" w:hAnsi="Arial" w:cs="Arial"/>
          <w:sz w:val="24"/>
          <w:szCs w:val="24"/>
        </w:rPr>
      </w:pPr>
    </w:p>
    <w:sectPr w:rsidR="00DE7711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538C4"/>
    <w:rsid w:val="001961C5"/>
    <w:rsid w:val="002A458F"/>
    <w:rsid w:val="00333290"/>
    <w:rsid w:val="00435545"/>
    <w:rsid w:val="0045091F"/>
    <w:rsid w:val="008206D2"/>
    <w:rsid w:val="00976009"/>
    <w:rsid w:val="00994029"/>
    <w:rsid w:val="00A35D62"/>
    <w:rsid w:val="00A82EAE"/>
    <w:rsid w:val="00B61A74"/>
    <w:rsid w:val="00C53152"/>
    <w:rsid w:val="00CC55D1"/>
    <w:rsid w:val="00D20289"/>
    <w:rsid w:val="00D73D5A"/>
    <w:rsid w:val="00DE7711"/>
    <w:rsid w:val="00E2018B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250</Words>
  <Characters>1430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6</cp:revision>
  <cp:lastPrinted>2022-04-12T06:28:00Z</cp:lastPrinted>
  <dcterms:created xsi:type="dcterms:W3CDTF">2022-04-11T12:32:00Z</dcterms:created>
  <dcterms:modified xsi:type="dcterms:W3CDTF">2022-04-26T04:46:00Z</dcterms:modified>
</cp:coreProperties>
</file>