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3D" w:rsidRPr="000169BF" w:rsidRDefault="0020043D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20043D" w:rsidRPr="000169BF" w:rsidRDefault="0020043D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Образовательная программа</w:t>
      </w:r>
      <w:r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57"/>
      </w:tblGrid>
      <w:tr w:rsidR="0020043D" w:rsidRPr="00DF34A4" w:rsidTr="00C521A4">
        <w:trPr>
          <w:cantSplit/>
          <w:trHeight w:val="1361"/>
        </w:trPr>
        <w:tc>
          <w:tcPr>
            <w:tcW w:w="5637" w:type="dxa"/>
          </w:tcPr>
          <w:p w:rsidR="0020043D" w:rsidRPr="00DF34A4" w:rsidRDefault="0020043D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20043D" w:rsidRPr="00DF34A4" w:rsidRDefault="0020043D" w:rsidP="00DF34A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textDirection w:val="btLr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34A4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043D" w:rsidRPr="00DF34A4" w:rsidRDefault="0020043D" w:rsidP="00DF34A4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43D" w:rsidRPr="00DF34A4" w:rsidTr="000E600D">
        <w:tc>
          <w:tcPr>
            <w:tcW w:w="10548" w:type="dxa"/>
            <w:gridSpan w:val="6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2.1. Основная образовательная программа ДОУ</w:t>
            </w:r>
          </w:p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DF34A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 xml:space="preserve">Вовлечение коллектива 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2,66</w:t>
            </w:r>
          </w:p>
        </w:tc>
      </w:tr>
      <w:tr w:rsidR="0020043D" w:rsidRPr="00DF34A4" w:rsidTr="00C521A4">
        <w:tc>
          <w:tcPr>
            <w:tcW w:w="10548" w:type="dxa"/>
            <w:gridSpan w:val="6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 xml:space="preserve">2.2. Адаптированная основная образовательная программа ДОУ для детей с ОВЗ </w:t>
            </w:r>
          </w:p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DF34A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 xml:space="preserve">Вовлечение коллектива 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0043D" w:rsidRPr="00DF34A4" w:rsidTr="00C521A4">
        <w:tc>
          <w:tcPr>
            <w:tcW w:w="10548" w:type="dxa"/>
            <w:gridSpan w:val="6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  <w:lang w:eastAsia="en-US"/>
              </w:rPr>
              <w:t>Образовательные программы ДОУ (программы специалистов, программы кружков дополнительного образования)</w:t>
            </w: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Деятельность</w:t>
            </w: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DF34A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 xml:space="preserve">Вовлечение коллектива 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4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0043D" w:rsidRPr="00DF34A4" w:rsidTr="00C521A4">
        <w:tc>
          <w:tcPr>
            <w:tcW w:w="10548" w:type="dxa"/>
            <w:gridSpan w:val="6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2.2. Адаптированные образовательные программы дошкольного образования  ДОУ</w:t>
            </w:r>
          </w:p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 w:rsidRPr="00DF34A4"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Доступность</w:t>
            </w: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 xml:space="preserve">Вовлечение коллектива 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4A4">
              <w:rPr>
                <w:rFonts w:ascii="Arial" w:hAnsi="Arial" w:cs="Arial"/>
                <w:sz w:val="20"/>
                <w:szCs w:val="20"/>
              </w:rPr>
              <w:t>Вовлечение заинтересованных  сторон</w:t>
            </w:r>
          </w:p>
          <w:p w:rsidR="0020043D" w:rsidRPr="00DF34A4" w:rsidRDefault="0020043D" w:rsidP="00DF34A4">
            <w:pPr>
              <w:shd w:val="clear" w:color="auto" w:fill="EEECE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3D" w:rsidRPr="00DF34A4" w:rsidRDefault="0020043D" w:rsidP="00DF34A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4A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5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4</w:t>
            </w:r>
          </w:p>
        </w:tc>
      </w:tr>
      <w:tr w:rsidR="0020043D" w:rsidRPr="00DF34A4" w:rsidTr="00C521A4">
        <w:tc>
          <w:tcPr>
            <w:tcW w:w="5637" w:type="dxa"/>
          </w:tcPr>
          <w:p w:rsidR="0020043D" w:rsidRPr="00DF34A4" w:rsidRDefault="0020043D" w:rsidP="00DF34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ОБЩИЙ БАЛЛ «</w:t>
            </w:r>
            <w:r w:rsidRPr="00DF34A4">
              <w:rPr>
                <w:rFonts w:ascii="Arial" w:hAnsi="Arial" w:cs="Arial"/>
                <w:b/>
                <w:sz w:val="24"/>
                <w:szCs w:val="24"/>
              </w:rPr>
              <w:t>Образовательная программа</w:t>
            </w:r>
            <w:r w:rsidRPr="00DF34A4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911" w:type="dxa"/>
            <w:gridSpan w:val="5"/>
          </w:tcPr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0043D" w:rsidRPr="00DF34A4" w:rsidRDefault="0020043D" w:rsidP="00DF34A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F34A4">
              <w:rPr>
                <w:rFonts w:ascii="Arial" w:hAnsi="Arial" w:cs="Arial"/>
                <w:b/>
              </w:rPr>
              <w:t>3,66</w:t>
            </w:r>
            <w:bookmarkStart w:id="0" w:name="_GoBack"/>
            <w:bookmarkEnd w:id="0"/>
          </w:p>
        </w:tc>
      </w:tr>
    </w:tbl>
    <w:p w:rsidR="0020043D" w:rsidRDefault="0020043D">
      <w:pPr>
        <w:rPr>
          <w:rFonts w:ascii="Arial" w:hAnsi="Arial" w:cs="Arial"/>
          <w:sz w:val="24"/>
          <w:szCs w:val="24"/>
        </w:rPr>
      </w:pPr>
    </w:p>
    <w:p w:rsidR="0020043D" w:rsidRPr="00EE5E69" w:rsidRDefault="0020043D">
      <w:pPr>
        <w:rPr>
          <w:rFonts w:ascii="Arial" w:hAnsi="Arial" w:cs="Arial"/>
          <w:sz w:val="24"/>
          <w:szCs w:val="24"/>
        </w:rPr>
      </w:pPr>
    </w:p>
    <w:sectPr w:rsidR="0020043D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169BF"/>
    <w:rsid w:val="000E600D"/>
    <w:rsid w:val="001016B2"/>
    <w:rsid w:val="001961C5"/>
    <w:rsid w:val="0020043D"/>
    <w:rsid w:val="002430F4"/>
    <w:rsid w:val="002A458F"/>
    <w:rsid w:val="004155D7"/>
    <w:rsid w:val="00435545"/>
    <w:rsid w:val="0055793E"/>
    <w:rsid w:val="00710D42"/>
    <w:rsid w:val="009532DE"/>
    <w:rsid w:val="00976009"/>
    <w:rsid w:val="00A35D62"/>
    <w:rsid w:val="00A82EAE"/>
    <w:rsid w:val="00AC154D"/>
    <w:rsid w:val="00BC73F6"/>
    <w:rsid w:val="00C521A4"/>
    <w:rsid w:val="00C53152"/>
    <w:rsid w:val="00DF34A4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2D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169</Words>
  <Characters>965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5</cp:revision>
  <cp:lastPrinted>2022-04-26T05:33:00Z</cp:lastPrinted>
  <dcterms:created xsi:type="dcterms:W3CDTF">2022-04-11T12:05:00Z</dcterms:created>
  <dcterms:modified xsi:type="dcterms:W3CDTF">2022-04-26T05:34:00Z</dcterms:modified>
</cp:coreProperties>
</file>