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C" w:rsidRDefault="00FF6A7C" w:rsidP="004829DF">
      <w:pPr>
        <w:pStyle w:val="Heading2"/>
        <w:spacing w:line="360" w:lineRule="auto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06A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57.25pt">
            <v:imagedata r:id="rId7" o:title=""/>
          </v:shape>
        </w:pict>
      </w:r>
    </w:p>
    <w:p w:rsidR="00FF6A7C" w:rsidRDefault="00FF6A7C" w:rsidP="004829DF">
      <w:pPr>
        <w:pStyle w:val="Heading2"/>
        <w:spacing w:line="360" w:lineRule="auto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4829DF">
      <w:pPr>
        <w:pStyle w:val="Heading2"/>
        <w:spacing w:line="360" w:lineRule="auto"/>
        <w:ind w:left="-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FF6A7C" w:rsidRDefault="00FF6A7C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Pr="007B47AF" w:rsidRDefault="00FF6A7C" w:rsidP="007B47AF">
      <w:pPr>
        <w:pStyle w:val="Heading2"/>
        <w:numPr>
          <w:ilvl w:val="0"/>
          <w:numId w:val="31"/>
        </w:numPr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7B47AF">
        <w:rPr>
          <w:rFonts w:ascii="Times New Roman" w:hAnsi="Times New Roman"/>
          <w:b w:val="0"/>
          <w:color w:val="000000"/>
          <w:sz w:val="28"/>
          <w:szCs w:val="28"/>
        </w:rPr>
        <w:t>Пояснительная записка</w:t>
      </w:r>
    </w:p>
    <w:p w:rsidR="00FF6A7C" w:rsidRPr="007B47AF" w:rsidRDefault="00FF6A7C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Характеристика детей с фонетико – фонематическим недоразвитием (ФФН)</w:t>
      </w:r>
    </w:p>
    <w:p w:rsidR="00FF6A7C" w:rsidRPr="007B47AF" w:rsidRDefault="00FF6A7C" w:rsidP="007B47A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B47AF">
        <w:rPr>
          <w:rFonts w:ascii="Times New Roman" w:hAnsi="Times New Roman"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FF6A7C" w:rsidRPr="007B47AF" w:rsidRDefault="00FF6A7C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Цель и задачи программы.</w:t>
      </w:r>
    </w:p>
    <w:p w:rsidR="00FF6A7C" w:rsidRPr="007B47AF" w:rsidRDefault="00FF6A7C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292929"/>
          <w:sz w:val="28"/>
          <w:szCs w:val="28"/>
        </w:rPr>
        <w:t>Содержание и организация образовательной коррекционно-логопедической  деятельности.</w:t>
      </w:r>
    </w:p>
    <w:p w:rsidR="00FF6A7C" w:rsidRPr="007B47AF" w:rsidRDefault="00FF6A7C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Список использованной литературы.</w:t>
      </w:r>
    </w:p>
    <w:p w:rsidR="00FF6A7C" w:rsidRDefault="00FF6A7C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A93445"/>
    <w:p w:rsidR="00FF6A7C" w:rsidRDefault="00FF6A7C" w:rsidP="00A93445"/>
    <w:p w:rsidR="00FF6A7C" w:rsidRDefault="00FF6A7C" w:rsidP="00A93445"/>
    <w:p w:rsidR="00FF6A7C" w:rsidRPr="00A93445" w:rsidRDefault="00FF6A7C" w:rsidP="00A93445"/>
    <w:p w:rsidR="00FF6A7C" w:rsidRPr="00A93445" w:rsidRDefault="00FF6A7C" w:rsidP="007B47AF">
      <w:pPr>
        <w:pStyle w:val="Heading2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Пояснительная записка.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(далее 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FF6A7C" w:rsidRPr="00A93445" w:rsidRDefault="00FF6A7C" w:rsidP="007B47AF">
      <w:pPr>
        <w:tabs>
          <w:tab w:val="left" w:pos="284"/>
        </w:tabs>
        <w:spacing w:after="100" w:afterAutospacing="1" w:line="360" w:lineRule="auto"/>
        <w:ind w:right="-1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A93445">
        <w:rPr>
          <w:rFonts w:ascii="Times New Roman" w:hAnsi="Times New Roman"/>
          <w:iCs/>
          <w:sz w:val="28"/>
          <w:szCs w:val="28"/>
          <w:lang w:eastAsia="ru-RU"/>
        </w:rPr>
        <w:t>на социальную адаптацию и интеграцию детей в общество</w:t>
      </w: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93445">
        <w:rPr>
          <w:rFonts w:ascii="Times New Roman" w:hAnsi="Times New Roman"/>
          <w:sz w:val="28"/>
          <w:szCs w:val="28"/>
          <w:lang w:eastAsia="ru-RU"/>
        </w:rPr>
        <w:t>Все вышесказанное, вызывает необходимость разработки содержания Рабочей  Программы коррекционно-развивающей деятельности   учителя-логопеда в условиях дошкольной образовательной организации.</w:t>
      </w:r>
    </w:p>
    <w:p w:rsidR="00FF6A7C" w:rsidRPr="00A93445" w:rsidRDefault="00FF6A7C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Рабочая Программа коррекционной образовательной деятельности  учителя-логопеда рассчитана на два учебных года и предназначена для детей </w:t>
      </w:r>
      <w:r w:rsidRPr="00A93445">
        <w:rPr>
          <w:rFonts w:ascii="Times New Roman" w:hAnsi="Times New Roman"/>
          <w:spacing w:val="2"/>
          <w:sz w:val="28"/>
          <w:szCs w:val="28"/>
        </w:rPr>
        <w:t>с 5 д</w:t>
      </w:r>
      <w:r>
        <w:rPr>
          <w:rFonts w:ascii="Times New Roman" w:hAnsi="Times New Roman"/>
          <w:spacing w:val="2"/>
          <w:sz w:val="28"/>
          <w:szCs w:val="28"/>
        </w:rPr>
        <w:t>о 7 лет  с нарушениями речи (</w:t>
      </w:r>
      <w:r w:rsidRPr="00A93445">
        <w:rPr>
          <w:rFonts w:ascii="Times New Roman" w:hAnsi="Times New Roman"/>
          <w:spacing w:val="2"/>
          <w:sz w:val="28"/>
          <w:szCs w:val="28"/>
        </w:rPr>
        <w:t>ФФНР, ОНР  и  др.), посещающих старшую логопедическую группу и подготовительную к школе логопедическую группу  МБДОУ Детский сад №20 «Колосок» г.о.Мытищи</w:t>
      </w:r>
    </w:p>
    <w:p w:rsidR="00FF6A7C" w:rsidRPr="00A81BF9" w:rsidRDefault="00FF6A7C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92929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 </w:t>
      </w:r>
      <w:r w:rsidRPr="00A81BF9">
        <w:rPr>
          <w:rFonts w:ascii="Times New Roman" w:hAnsi="Times New Roman"/>
          <w:sz w:val="28"/>
          <w:szCs w:val="28"/>
        </w:rPr>
        <w:t xml:space="preserve">систему </w:t>
      </w:r>
      <w:r w:rsidRPr="00A81BF9">
        <w:rPr>
          <w:rFonts w:ascii="Times New Roman" w:hAnsi="Times New Roman"/>
          <w:kern w:val="20"/>
          <w:sz w:val="28"/>
          <w:szCs w:val="28"/>
        </w:rPr>
        <w:t>комплексного психолого-педагогического сопровождения детей с нарушениями речи  в условиях воспитательно-образовательного процесса.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Конвенция ООН о правах ребенка;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Декларация прав ребенка;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Приказ 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 xml:space="preserve">НРФ «Об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A93445">
          <w:rPr>
            <w:rFonts w:ascii="Times New Roman" w:hAnsi="Times New Roman"/>
            <w:sz w:val="28"/>
            <w:szCs w:val="28"/>
          </w:rPr>
          <w:t>2013 г</w:t>
        </w:r>
      </w:smartTag>
      <w:r w:rsidRPr="00A93445">
        <w:rPr>
          <w:rFonts w:ascii="Times New Roman" w:hAnsi="Times New Roman"/>
          <w:sz w:val="28"/>
          <w:szCs w:val="28"/>
        </w:rPr>
        <w:t>. №1155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ая Образовательная Программа МБОУ Марфинская СОШ  дошкольное отделение </w:t>
      </w:r>
      <w:r w:rsidRPr="00A93445">
        <w:rPr>
          <w:rFonts w:ascii="Times New Roman" w:hAnsi="Times New Roman"/>
          <w:sz w:val="28"/>
          <w:szCs w:val="28"/>
        </w:rPr>
        <w:t xml:space="preserve"> «Колосок» г.о. Мытищи;</w:t>
      </w:r>
    </w:p>
    <w:p w:rsidR="00FF6A7C" w:rsidRPr="00D86A19" w:rsidRDefault="00FF6A7C" w:rsidP="00D86A19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</w:t>
      </w:r>
      <w:r>
        <w:rPr>
          <w:rFonts w:ascii="Times New Roman" w:hAnsi="Times New Roman"/>
          <w:sz w:val="28"/>
          <w:szCs w:val="28"/>
        </w:rPr>
        <w:t>зования «От рождения до школы» п</w:t>
      </w:r>
      <w:r w:rsidRPr="00A93445">
        <w:rPr>
          <w:rFonts w:ascii="Times New Roman" w:hAnsi="Times New Roman"/>
          <w:sz w:val="28"/>
          <w:szCs w:val="28"/>
        </w:rPr>
        <w:t>од редакцией Н.Е.Вераксы, Т.С.Комаровой, М.А.Васильевой;</w:t>
      </w:r>
    </w:p>
    <w:p w:rsidR="00FF6A7C" w:rsidRPr="00A93445" w:rsidRDefault="00FF6A7C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правила СП 2.4.3648 – 20 «Санитарно-эпидемиологические требования к организациивоспитания и обучения отдыха и оздоровления детей и молодежи</w:t>
      </w:r>
    </w:p>
    <w:p w:rsidR="00FF6A7C" w:rsidRPr="00D52815" w:rsidRDefault="00FF6A7C" w:rsidP="00154ECE">
      <w:pPr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bCs/>
          <w:spacing w:val="20"/>
          <w:sz w:val="28"/>
          <w:szCs w:val="28"/>
        </w:rPr>
      </w:pPr>
      <w:r w:rsidRPr="00B105AA">
        <w:rPr>
          <w:rFonts w:ascii="Arial" w:hAnsi="Arial" w:cs="Arial"/>
          <w:bCs/>
          <w:i/>
          <w:iCs/>
          <w:spacing w:val="20"/>
        </w:rPr>
        <w:t>«</w:t>
      </w:r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t>Программа логопедической работы по преодолению фонетико- фонематического недоразвития у детей Т.Б. Филичева, Г.В.Чиркина, Т.В. Туманова;</w:t>
      </w:r>
    </w:p>
    <w:p w:rsidR="00FF6A7C" w:rsidRPr="00FC78B9" w:rsidRDefault="00FF6A7C" w:rsidP="00154ECE">
      <w:pPr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bCs/>
          <w:spacing w:val="20"/>
          <w:sz w:val="28"/>
          <w:szCs w:val="28"/>
        </w:rPr>
      </w:pPr>
      <w:bookmarkStart w:id="0" w:name="_GoBack"/>
      <w:bookmarkEnd w:id="0"/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t xml:space="preserve"> Программа логопедической работы по преодолению общего недоразвития у детей», Т.Б. Филичева, Г.В.Чиркина, Т.В. Туманова</w:t>
      </w:r>
      <w:r w:rsidRPr="00FC78B9">
        <w:rPr>
          <w:rFonts w:ascii="Times New Roman" w:hAnsi="Times New Roman"/>
          <w:spacing w:val="20"/>
          <w:sz w:val="28"/>
          <w:szCs w:val="28"/>
        </w:rPr>
        <w:t xml:space="preserve"> (соответствует ФГОС)</w:t>
      </w:r>
    </w:p>
    <w:p w:rsidR="00FF6A7C" w:rsidRPr="00FC78B9" w:rsidRDefault="00FF6A7C" w:rsidP="00154ECE">
      <w:pPr>
        <w:shd w:val="clear" w:color="auto" w:fill="FFFFFF"/>
        <w:spacing w:line="360" w:lineRule="auto"/>
        <w:ind w:left="407"/>
        <w:jc w:val="both"/>
        <w:rPr>
          <w:rFonts w:ascii="Times New Roman" w:hAnsi="Times New Roman"/>
          <w:spacing w:val="20"/>
          <w:sz w:val="28"/>
          <w:szCs w:val="28"/>
        </w:rPr>
      </w:pPr>
      <w:r w:rsidRPr="00FC78B9">
        <w:rPr>
          <w:rFonts w:ascii="Times New Roman" w:hAnsi="Times New Roman"/>
          <w:spacing w:val="20"/>
          <w:sz w:val="28"/>
          <w:szCs w:val="28"/>
        </w:rPr>
        <w:t>В старшей и подготовительной логопедических группах материал образовательной области «Речевое развитие» перенесен в область «Коррекции речи».</w:t>
      </w:r>
    </w:p>
    <w:p w:rsidR="00FF6A7C" w:rsidRPr="00FC78B9" w:rsidRDefault="00FF6A7C" w:rsidP="00154EC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iCs/>
          <w:spacing w:val="1"/>
          <w:sz w:val="28"/>
          <w:szCs w:val="28"/>
        </w:rPr>
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Нищева Н.В.</w:t>
      </w:r>
    </w:p>
    <w:p w:rsidR="00FF6A7C" w:rsidRPr="00FC78B9" w:rsidRDefault="00FF6A7C" w:rsidP="00154EC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sz w:val="28"/>
          <w:szCs w:val="28"/>
        </w:rPr>
        <w:t>«Система коррекционной работы в средней, старшей, подготовительной логопедической группе для детей с ОНР» Нищева Н.В.</w:t>
      </w:r>
    </w:p>
    <w:p w:rsidR="00FF6A7C" w:rsidRDefault="00FF6A7C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Используются в работе дополнительные методики:</w:t>
      </w:r>
    </w:p>
    <w:p w:rsidR="00FF6A7C" w:rsidRPr="00FC78B9" w:rsidRDefault="00FF6A7C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FF6A7C" w:rsidRPr="00FC78B9" w:rsidRDefault="00FF6A7C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«Говорим правильно» учебно-методический комплект «Комплексный подход к преодолению ОНР у дошкольников» О.С. Гомзяк</w:t>
      </w:r>
    </w:p>
    <w:p w:rsidR="00FF6A7C" w:rsidRPr="00FC78B9" w:rsidRDefault="00FF6A7C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«Сборник домашних заданий в помощь логопедам и родителям для преодоления лексико-грамматического недоразвития речи у дошкольников с ОНР»  З.Е. Агранович</w:t>
      </w:r>
    </w:p>
    <w:p w:rsidR="00FF6A7C" w:rsidRPr="00154ECE" w:rsidRDefault="00FF6A7C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pacing w:val="5"/>
          <w:sz w:val="28"/>
          <w:szCs w:val="28"/>
        </w:rPr>
        <w:t xml:space="preserve">Положение  о логопедической группе  МБДОУ Детский </w:t>
      </w:r>
      <w:r>
        <w:rPr>
          <w:rFonts w:ascii="Times New Roman" w:hAnsi="Times New Roman"/>
          <w:spacing w:val="5"/>
          <w:sz w:val="28"/>
          <w:szCs w:val="28"/>
        </w:rPr>
        <w:t xml:space="preserve">сад№20 «Колосок» от 27.09.2018г. </w:t>
      </w:r>
      <w:r w:rsidRPr="00E96710">
        <w:rPr>
          <w:rFonts w:ascii="Times New Roman" w:hAnsi="Times New Roman"/>
          <w:spacing w:val="5"/>
          <w:sz w:val="28"/>
          <w:szCs w:val="28"/>
        </w:rPr>
        <w:t>№</w:t>
      </w:r>
      <w:r>
        <w:rPr>
          <w:rFonts w:ascii="Times New Roman" w:hAnsi="Times New Roman"/>
          <w:spacing w:val="5"/>
          <w:sz w:val="28"/>
          <w:szCs w:val="28"/>
        </w:rPr>
        <w:t xml:space="preserve"> 30</w:t>
      </w:r>
    </w:p>
    <w:p w:rsidR="00FF6A7C" w:rsidRPr="00E96710" w:rsidRDefault="00FF6A7C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Положение о рабочей программе педагога МБДОУ№ 20 «Колосок» от 27.02.2017г. № 46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710">
        <w:rPr>
          <w:rFonts w:ascii="Times New Roman" w:hAnsi="Times New Roman"/>
          <w:sz w:val="28"/>
          <w:szCs w:val="28"/>
        </w:rPr>
        <w:t xml:space="preserve">Таким образом, </w:t>
      </w:r>
      <w:r w:rsidRPr="00E96710">
        <w:rPr>
          <w:rFonts w:ascii="Times New Roman" w:hAnsi="Times New Roman"/>
          <w:sz w:val="28"/>
          <w:szCs w:val="28"/>
          <w:lang w:eastAsia="ru-RU"/>
        </w:rPr>
        <w:t xml:space="preserve">Рабочая программа разработана с учетом целей и задач основной  образовательной программы </w:t>
      </w:r>
      <w:r w:rsidRPr="00A93445">
        <w:rPr>
          <w:rFonts w:ascii="Times New Roman" w:hAnsi="Times New Roman"/>
          <w:sz w:val="28"/>
          <w:szCs w:val="28"/>
          <w:lang w:eastAsia="ru-RU"/>
        </w:rPr>
        <w:t>дошкольного образования, потребностей и возможностей  воспитанников 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 речевыми патологиями (в основном ФФНР, ОНР), посещающих логопедическую группу для детей с нарушениями речи.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FF6A7C" w:rsidRPr="00A93445" w:rsidRDefault="00FF6A7C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FF6A7C" w:rsidRPr="00A93445" w:rsidRDefault="00FF6A7C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FF6A7C" w:rsidRPr="00A93445" w:rsidRDefault="00FF6A7C" w:rsidP="00C7506A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FF6A7C" w:rsidRPr="007B47AF" w:rsidRDefault="00FF6A7C" w:rsidP="007B47AF">
      <w:pPr>
        <w:pStyle w:val="ListParagraph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AF">
        <w:rPr>
          <w:rFonts w:ascii="Times New Roman" w:hAnsi="Times New Roman"/>
          <w:b/>
          <w:sz w:val="28"/>
          <w:szCs w:val="28"/>
        </w:rPr>
        <w:t>Характеристика детей с фонетико – фонематическим недоразвитием (ФФН)</w:t>
      </w:r>
    </w:p>
    <w:p w:rsidR="00FF6A7C" w:rsidRDefault="00FF6A7C" w:rsidP="00154E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 xml:space="preserve">Профессор Р.Е. Левина в рамках психолого-педагогической классификации речевых нарушений выделила группу детей с фонетико-фонематическим недоразвитием речи (ФФНР).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47A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этой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47AF">
        <w:rPr>
          <w:rFonts w:ascii="Times New Roman" w:hAnsi="Times New Roman"/>
          <w:sz w:val="28"/>
          <w:szCs w:val="28"/>
        </w:rPr>
        <w:t xml:space="preserve">относятся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нормальным </w:t>
      </w:r>
    </w:p>
    <w:p w:rsidR="00FF6A7C" w:rsidRPr="007B47AF" w:rsidRDefault="00FF6A7C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физическим слухом и интеллектом, у которых нарушены произносительная сторона речи и особый фонематический – слух.</w:t>
      </w:r>
    </w:p>
    <w:p w:rsidR="00FF6A7C" w:rsidRPr="007B47AF" w:rsidRDefault="00FF6A7C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Когда недостатки произношения проявляются преимущественно в виде смешения и замены различных оппозиционных звуков (по акустическим и артикуляционным признакам) и сопровождаются недоразвитием фонематических процессов (фонематического слуха, фонематического восприятия, фонематического анализа и синтеза, фонематических представлений), это означает, что речевой дефект распространяется на всю звуковую сторону речи. Встречающиеся при этом недостатки произношения есть лишь одно из проявлений такого состояния патологии речи, которое и принято обозначать как фонетико-фонематическое недоразвитие.</w:t>
      </w:r>
    </w:p>
    <w:p w:rsidR="00FF6A7C" w:rsidRPr="007B47AF" w:rsidRDefault="00FF6A7C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Дети с ФФНР – это дети с ринолалией, дизартрией, дислалией акустико-фонематической и артикуляторно-фонематической формы.</w:t>
      </w:r>
    </w:p>
    <w:p w:rsidR="00FF6A7C" w:rsidRPr="007B47AF" w:rsidRDefault="00FF6A7C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Фонетические нарушения речи выражаются как в дефектах произношения отдельных звуков, так и их групп без других сопутствующих проявлений. Сущность фонетических нарушений заключается в том, что у ребенка под влиянием различных причин (например, анатомического отклонения в строении или движении артикуляционного аппарата – зубов, челюсти, языка, неба – или подражания неправильной речи) складывается и закрепляется искаженное артикулирование отдельных звуков, которое влияет лишь на внятность речи и не мешает нормальному развитию других её компонентов.</w:t>
      </w:r>
    </w:p>
    <w:p w:rsidR="00FF6A7C" w:rsidRPr="007B47AF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Фонематические нарушения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 Это приводит к тому, что дети недостаточно четко овладевают звуковым составом слова.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Каждый язык, как показали лингвистические исследования (Н. Трубецкой, Р. Якобсон, М. Галле и др.), располагает своей фонематической системой, где определенные звуковые признаки выступают, как сигнальные, смыслоразличительные (фонемы), в то время как другие звуковые признаки остаются несущественными (вариантами). Весь звуковой строй языка определяется системой противопоставлений (оппозиций), где различие даже в одном признаке изменяет смысл произносимого слова.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Дифференциация звуков речи,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Состояние звукопроизношения детей с ФФНР характеризуется следующими особенностями: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1) замена сложных по артикуляции звуков более простыми, например: звук [ш] заменяется звуком [ф], звук [ж] заменяется звуком [в];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2) нестойкое употребление звуков в речи;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3) искаженное произношение одного или нескольких звуков;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4) не дифференцированное произнесение пар или групп звуков.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Помимо нарушения звукопроизношения у детей с ФФНР недоразвита фонематическая система языка, прежде всего фонематический слух, т.е. дети не различают фонемы в потоке речи. Если нарушение фонематического слуха касается большинства фонем, то страдает понимание речи (Мама солит огурцы в почке).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 данной группы детей своевременно не формируются простые и сложные формы фонематического анализа, не сформирован фонематический синтез, и нарушены фонематические представления.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Не меньшие трудности возникают при повторении за логопедом слогов с оппозиционными звуками (например: па-ба, ба-па), при самостоятельном подборе слов, начинающихся на определенный звук, при выделении начального звука в слове, при подборе картинок на заданный звук и т.д.. Несформированность фонематического восприятия выражается в: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нечетком различении на слух фонем в собственной и чужой речи;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неподготовленности к элементарным формам звукового анализа и синтеза;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затруднениях при анализе звукового состава речи.</w:t>
      </w: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Без достаточной сформированности фонематического восприятия невозможно становление его высшей ступени – звукового анализа.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Р. М. Боскис, Р. Е. Левина, Н. Х. Швачкин, Л. Ф. Чистович, А. Р. Лурия считают, что при нарушении артикуляции слышимого звука может в разной степени ухудшаться и его восприятие.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Можно выделить следующие его уровни: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Вторичный уровень. Фонематическое восприятие нарушено вторично. Наблюдаются нарушения речевых кинестезий вследствие анатомических и двигательных дефектов органов речи. Нарушено нормальное слухопроизносительное взаимодействие – важнейший механизм развития произношения.</w:t>
      </w: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Кроме перечисленных особенностей произношения и фонематического восприятия у детей с ФФНР наблюдаются общая смазанность речи, «сжатая» артикуляция, недостаточная выразительность,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существительными.</w:t>
      </w: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7B47AF" w:rsidRDefault="00FF6A7C" w:rsidP="007B47AF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При нормальном речевом развитии дети к 5 годам свободно пользуются развернутой фразовой речью, разными конструкциями слож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ных предложений. Они имеют достаточный словарный запас, владе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ют навыками словообразования и словоизменения. К этому времени окончательно формируется правильное звукопроизношение, готов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ность к звуковому анализу и синтезу.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ки, лексики, грамматики. Это нарушение впервые было установлено Р.Е. Левиной и определено как общее недоразвитие речи.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Общее недоразвитие речи - это сложное  речевое расстройство, при котором у детей нарушено формирование всех компонентов речевой системы, относящихся к её звуковой и смысловой стороне, при нормальном слухе и интеллекте.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 этиологии ОНР выделяются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 и др.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Вместе с тем ОНР может быть обусловлено неблагоприятными условиями воспитания и обучения, может быть связано с психической депривацией в сензитивные периоды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 Наиболее сложным и стойким вариантом является ОНР, обусловленное ранним органическим поражением мозга.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Е. М. Мастюкова придает особое значение в этиологии ОНР перинатальной энцефалопатии, которая может быть гипоксической (вследствие внутриутробной гипоксии и асфиксии в родах), травматической (вследствие механической родовой травмы), билирубиновой (вследствие несовместимости крови матери и плода по резус-фактору или групповой принадлежности).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Р.Е. Левина выделила 3 уровня недоразвития речи: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1-й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у детей либо полностью отсутствует речь, либо имеются лишь элементы речи.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Дети этого уровня для общения пользуются главным образом лепетными словами, звукоподражаниями, отдельными существитель</w:t>
      </w:r>
      <w:r w:rsidRPr="00A93445">
        <w:rPr>
          <w:rFonts w:ascii="Times New Roman" w:hAnsi="Times New Roman"/>
          <w:sz w:val="28"/>
          <w:szCs w:val="28"/>
        </w:rPr>
        <w:softHyphen/>
        <w:t>ными и глаголами бытового содержания, обрывками лепетных пред</w:t>
      </w:r>
      <w:r w:rsidRPr="00A93445">
        <w:rPr>
          <w:rFonts w:ascii="Times New Roman" w:hAnsi="Times New Roman"/>
          <w:sz w:val="28"/>
          <w:szCs w:val="28"/>
        </w:rPr>
        <w:softHyphen/>
        <w:t>ложений, звуковое оформление которых смазанно, нечетко и крайне неустойчиво. Нередко свои "высказывания" ребенок  подкрепляет  ми</w:t>
      </w:r>
      <w:r w:rsidRPr="00A93445">
        <w:rPr>
          <w:rFonts w:ascii="Times New Roman" w:hAnsi="Times New Roman"/>
          <w:sz w:val="28"/>
          <w:szCs w:val="28"/>
        </w:rPr>
        <w:softHyphen/>
        <w:t>микой  и  жестами.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2-й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дети используют более развёрнутые речевые средства. Однако недоразвитие речи выражено ещё очень резко.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Высказывания детей обычно бедны, ребенок ограничивается пе</w:t>
      </w:r>
      <w:r w:rsidRPr="00A93445">
        <w:rPr>
          <w:rFonts w:ascii="Times New Roman" w:hAnsi="Times New Roman"/>
          <w:sz w:val="28"/>
          <w:szCs w:val="28"/>
        </w:rPr>
        <w:softHyphen/>
        <w:t>речислением  непосредственно воспринимаемых предметов и дейст</w:t>
      </w:r>
      <w:r w:rsidRPr="00A93445">
        <w:rPr>
          <w:rFonts w:ascii="Times New Roman" w:hAnsi="Times New Roman"/>
          <w:sz w:val="28"/>
          <w:szCs w:val="28"/>
        </w:rPr>
        <w:softHyphen/>
        <w:t>вий. Рассказ по картине, по вопросам строится примитивно. Формы числа, рода и падежа для таких детей по существу не несут  смыслоразличительной  функции. При воспроизведении слов грубо нарушается звуконаполняемость: отмечаются перестановки слогов, звуков, замена и уподобле</w:t>
      </w:r>
      <w:r w:rsidRPr="00A93445">
        <w:rPr>
          <w:rFonts w:ascii="Times New Roman" w:hAnsi="Times New Roman"/>
          <w:sz w:val="28"/>
          <w:szCs w:val="28"/>
        </w:rPr>
        <w:softHyphen/>
        <w:t>ния слогов, сокращения звуков при стечении согласных.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3-й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</w:t>
      </w:r>
      <w:r w:rsidRPr="00A93445">
        <w:rPr>
          <w:rFonts w:ascii="Times New Roman" w:hAnsi="Times New Roman"/>
          <w:sz w:val="28"/>
          <w:szCs w:val="28"/>
        </w:rPr>
        <w:t xml:space="preserve">  характеризуется наличием развер</w:t>
      </w:r>
      <w:r w:rsidRPr="00A93445">
        <w:rPr>
          <w:rFonts w:ascii="Times New Roman" w:hAnsi="Times New Roman"/>
          <w:sz w:val="28"/>
          <w:szCs w:val="28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На данном этапе дети уже пользуются всеми частя</w:t>
      </w:r>
      <w:r w:rsidRPr="00A93445">
        <w:rPr>
          <w:rFonts w:ascii="Times New Roman" w:hAnsi="Times New Roman"/>
          <w:sz w:val="28"/>
          <w:szCs w:val="28"/>
        </w:rPr>
        <w:softHyphen/>
        <w:t>ми речи,  употребляют простые грамматические формы, пытаются строить сложносочиненные и сложноподчиненные пред</w:t>
      </w:r>
      <w:r w:rsidRPr="00A93445">
        <w:rPr>
          <w:rFonts w:ascii="Times New Roman" w:hAnsi="Times New Roman"/>
          <w:sz w:val="28"/>
          <w:szCs w:val="28"/>
        </w:rPr>
        <w:softHyphen/>
        <w:t>ложения. Улучшаются произносительные возможности ребенка. Однако  тщательное изучение состояния всех сторон речи позво</w:t>
      </w:r>
      <w:r w:rsidRPr="00A93445">
        <w:rPr>
          <w:rFonts w:ascii="Times New Roman" w:hAnsi="Times New Roman"/>
          <w:sz w:val="28"/>
          <w:szCs w:val="28"/>
        </w:rPr>
        <w:softHyphen/>
        <w:t>ляет выявить выраженную картину недоразвития каждого из компо</w:t>
      </w:r>
      <w:r w:rsidRPr="00A93445">
        <w:rPr>
          <w:rFonts w:ascii="Times New Roman" w:hAnsi="Times New Roman"/>
          <w:sz w:val="28"/>
          <w:szCs w:val="28"/>
        </w:rPr>
        <w:softHyphen/>
        <w:t>нентов языковой системы: лексики, грамматики, фонетики. Недостаточное развитие фонематического слуха и восприятия приводит к тому, что у детей самостоятельно не формируется готов</w:t>
      </w:r>
      <w:r w:rsidRPr="00A93445">
        <w:rPr>
          <w:rFonts w:ascii="Times New Roman" w:hAnsi="Times New Roman"/>
          <w:sz w:val="28"/>
          <w:szCs w:val="28"/>
        </w:rPr>
        <w:softHyphen/>
        <w:t>ность к звуковому анализу и синтезу слов, что впоследствии не по</w:t>
      </w:r>
      <w:r w:rsidRPr="00A93445">
        <w:rPr>
          <w:rFonts w:ascii="Times New Roman" w:hAnsi="Times New Roman"/>
          <w:sz w:val="28"/>
          <w:szCs w:val="28"/>
        </w:rPr>
        <w:softHyphen/>
        <w:t>зволяет им успешно овладеть грамотой в школе без помощи логопе</w:t>
      </w:r>
      <w:r w:rsidRPr="00A93445">
        <w:rPr>
          <w:rFonts w:ascii="Times New Roman" w:hAnsi="Times New Roman"/>
          <w:sz w:val="28"/>
          <w:szCs w:val="28"/>
        </w:rPr>
        <w:softHyphen/>
        <w:t>да.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Анализируя все три уровня общего недоразвития речи, можно говорить, что у этих детей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речи.  Речь аграмматична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  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снижения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FF6A7C" w:rsidRPr="00A93445" w:rsidRDefault="00FF6A7C" w:rsidP="007B47AF">
      <w:pPr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 – логического мышления, без специального обучения с трудом овладевают анализом и синтезом, сравнением и обобщением.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ритмические движения под музыку.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Отмечается недостаточная координация пальцев, кисти руки, недоразвитие мелкой моторики. Обнаруживается замедленность, застревание на одной позе.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Детей с общим недоразвитием речи следует отличать от детей, имеющих сходные состояния — временную задержку речевого развития. При этом следует иметь в виду, что у детей с общим недоразвитием речи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критичностъ к речевой недостаточности. 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собственно речевых трудностей их интеллектуальное развитие приближается к норме.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 Чтобы отграничить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ребенка.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В большинстве случаев в анамнезе не содержится данных о грубых нарушениях центральной нервной системы. Отмечается лишь наличие негрубой родовой травмы, длительные соматические заболевания в раннем детстве. Неблагоприятное воздействие речевой среды, просчеты воспитания, дефицит общения также могут быть отнесены к факторам, тормозящим нормальный ход речевого развития. В этих случаях обращает на себя внимание, прежде всего, обратимая динамика речевой недостаточности.</w:t>
      </w: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Таким образом, дети с общим недоразвитием речи (ОНР), обладают пониженной способностью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 в свою очередь,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</w:t>
      </w:r>
    </w:p>
    <w:p w:rsidR="00FF6A7C" w:rsidRPr="00175437" w:rsidRDefault="00FF6A7C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 xml:space="preserve">          Итак, совокупность перечисленных пробелов в фонетико-фонематическом и лексико-грамматическом строе речи, в развитии мелкой моторики общей координации движений ребенка служит серьезным препятствием для овладения им программой детского са</w:t>
      </w:r>
      <w:r w:rsidRPr="00A93445">
        <w:rPr>
          <w:rFonts w:ascii="Times New Roman" w:hAnsi="Times New Roman"/>
          <w:sz w:val="28"/>
          <w:szCs w:val="28"/>
        </w:rPr>
        <w:softHyphen/>
        <w:t>да общего типа, а в дальнейшем и прогр</w:t>
      </w:r>
      <w:r>
        <w:rPr>
          <w:rFonts w:ascii="Times New Roman" w:hAnsi="Times New Roman"/>
          <w:sz w:val="28"/>
          <w:szCs w:val="28"/>
        </w:rPr>
        <w:t>аммой общеобразовательной школ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>Основной базой рабочей программы являются:</w:t>
      </w:r>
    </w:p>
    <w:p w:rsidR="00FF6A7C" w:rsidRPr="00A93445" w:rsidRDefault="00FF6A7C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детского сада; </w:t>
      </w:r>
    </w:p>
    <w:p w:rsidR="00FF6A7C" w:rsidRPr="00A93445" w:rsidRDefault="00FF6A7C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Методические рекомендации Г.А. Каше «Подготовка к школе детей с недостатками речи (М.: Просвещение, 1985)программа Т.Б.Филичевой и Г.В.Чиркиной «Воспитание и обучение детей дошкольного возраста с фонетико – фонематическим недоразвитием .</w:t>
      </w:r>
    </w:p>
    <w:p w:rsidR="00FF6A7C" w:rsidRPr="00A93445" w:rsidRDefault="00FF6A7C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</w:t>
      </w: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6A7C" w:rsidRPr="00A93445" w:rsidRDefault="00FF6A7C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общего недоразвития  речи у детей».</w:t>
      </w:r>
    </w:p>
    <w:p w:rsidR="00FF6A7C" w:rsidRPr="00A93445" w:rsidRDefault="00FF6A7C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 фонетико-фонематического недоразвития у детей»</w:t>
      </w:r>
    </w:p>
    <w:p w:rsidR="00FF6A7C" w:rsidRPr="00A93445" w:rsidRDefault="00FF6A7C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система коррекционного обучения детей с фонетико- фонематическим недоразвитием речи и с нерезко выраженным общим недоразвитием речи С.П. Цуканова, Л.Л.Бетц «Учим ребенка говорить и читать»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принципов: от простого к сложному, систематичность, доступно</w:t>
      </w:r>
      <w:r>
        <w:rPr>
          <w:rFonts w:ascii="Times New Roman" w:hAnsi="Times New Roman" w:cs="Times New Roman"/>
          <w:sz w:val="28"/>
          <w:szCs w:val="28"/>
        </w:rPr>
        <w:t xml:space="preserve">сть и повторяемость материала. </w:t>
      </w:r>
    </w:p>
    <w:p w:rsidR="00FF6A7C" w:rsidRPr="00A93445" w:rsidRDefault="00FF6A7C" w:rsidP="00DB550F">
      <w:pPr>
        <w:pStyle w:val="NormalWeb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A9344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t>Целью Рабочей программы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учителя-логопеда  является построение системы коррекционно-развивающей работы в старшей и подготовительной группе для детей с нарушениями речи (ФФНР, ОНР, Нарушение речи системного характера)  в возрасте с 5 до 7 лет, предусматривающей полную интеграцию действий  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iCs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Одной из основных </w:t>
      </w:r>
      <w:r w:rsidRPr="00A93445">
        <w:rPr>
          <w:rFonts w:ascii="Times New Roman" w:hAnsi="Times New Roman"/>
          <w:b/>
          <w:bCs/>
          <w:iCs/>
          <w:color w:val="292929"/>
          <w:sz w:val="28"/>
          <w:szCs w:val="28"/>
          <w:u w:val="single"/>
        </w:rPr>
        <w:t>задач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 Рабочей программы учителя-логопеда на 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Рабочая Программа учителя-логопеда  имеет в своей основе следующие принципы: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онтогенетический принцип, учитывающий закономерности развития детской речи в норме;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признания каждого ребенка полноправным участником образовательного процесса;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принципы интеграции усилий специалистов;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систематичности и взаимосвязи учебного материала;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постепенности подачи учебного материала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; </w:t>
      </w:r>
    </w:p>
    <w:p w:rsidR="00FF6A7C" w:rsidRPr="00A93445" w:rsidRDefault="00FF6A7C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FF6A7C" w:rsidRPr="00A93445" w:rsidRDefault="00FF6A7C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взаимосвязи работы над различными сторонами речи; </w:t>
      </w:r>
    </w:p>
    <w:p w:rsidR="00FF6A7C" w:rsidRPr="00A93445" w:rsidRDefault="00FF6A7C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обеспечения активной языковой практики.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Основной формой работы с детьми  является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игровая деятельность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— основная форма деятельности дошкольников. Все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коррекционно-развивающие индивидуальные, подгрупповые, групповые, интегрированные</w:t>
      </w:r>
      <w:r w:rsidRPr="00A93445">
        <w:rPr>
          <w:rFonts w:ascii="Times New Roman" w:hAnsi="Times New Roman"/>
          <w:i/>
          <w:iCs/>
          <w:color w:val="292929"/>
          <w:sz w:val="28"/>
          <w:szCs w:val="28"/>
          <w:lang w:eastAsia="ru-RU"/>
        </w:rPr>
        <w:t xml:space="preserve"> занятия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соответствии с Рабочей программой 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FF6A7C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 xml:space="preserve">благодаря комплексному подходу и интеграции усилий специалистов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педагогического и медицинского профилей и семей воспитанников.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воспитателей логопедической г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>руппы и родителей дошкольников.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Учитель-логопед руководит работой по образовательной области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«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Речевое развитие»,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 тогда как другие специалисты подключаются к этой работе и планируют образовательную деятельность в соответствии с рекомендациями учителя-логопеда. </w:t>
      </w:r>
    </w:p>
    <w:p w:rsidR="00FF6A7C" w:rsidRPr="007079BC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В соответствии с ФГОС ДОУ основной целью речевого развити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 xml:space="preserve">я детей-дошкольников является: </w:t>
      </w:r>
      <w:r w:rsidRPr="007079BC">
        <w:rPr>
          <w:rFonts w:ascii="Times New Roman" w:hAnsi="Times New Roman"/>
          <w:b/>
          <w:color w:val="292929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Задачи речевого развития, обозначенные в ФГОС ДО: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А) овладение речью как средством общения и культуры;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Б) обогащение активного словаря;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В) развитие связной, грамматически правильной  монологической и диалогической  речи;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Г) развитие речевого творчества;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Д) знакомство с книжной культурой, детской  литературой, понимание на слух текстов различных жанров детской литературы;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Е) формирование звуковой аналитико-синтетической  активности   как предпосылки обучения грамоте;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Ж) развитие звуковой и интонационной культуры речи, фонематического слуха.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В работе по остальным 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музыкального руководителя) учитель-логопед является консультантом и помощником. 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 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FF6A7C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Таким образом,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A93445">
        <w:rPr>
          <w:rFonts w:ascii="Times New Roman" w:hAnsi="Times New Roman"/>
          <w:color w:val="292929"/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Как уже отмечалось, главной идеей рабочей программы 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: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хорошо владеет устной речью,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любознателен,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способен к принятию собственных решений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 опорой на знания и умения в различных видах деятельности.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инициативен, самостоятелен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активен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способен адекватно проявлять свои чувства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чувством собственного достоинства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верой в себя.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развитым воображением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которое реализует в разных видах деятельности. </w:t>
      </w:r>
    </w:p>
    <w:p w:rsidR="00FF6A7C" w:rsidRPr="00A93445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умеет подчиняться правилам и социальным нормам,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>способен к волевым усилиям.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FF6A7C" w:rsidRDefault="00FF6A7C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У ребенка развиты крупная и мелкая моторика,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FF6A7C" w:rsidRDefault="00FF6A7C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7B47AF">
        <w:rPr>
          <w:rFonts w:ascii="Times New Roman" w:hAnsi="Times New Roman"/>
          <w:color w:val="292929"/>
          <w:sz w:val="28"/>
          <w:szCs w:val="28"/>
        </w:rPr>
        <w:t>Целевые ориентиры  выступают основаниями преемственности дошкольного и начального общего образования.</w:t>
      </w:r>
    </w:p>
    <w:p w:rsidR="00FF6A7C" w:rsidRPr="00A93445" w:rsidRDefault="00FF6A7C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 (маршруты) коррекции и в содержание всего коррекционно-образовательного процесса.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мониторинга находят отражение в речевых картах детей,  листах наблюдений,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Для диагностики используются методики комплексного логопедического обследования. Сроки проведения мониторинговых исследований – сентябрь, май. </w:t>
      </w:r>
    </w:p>
    <w:p w:rsidR="00FF6A7C" w:rsidRPr="00DB550F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4"/>
          <w:szCs w:val="24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Согласно целям и задачам образовательной области «Речевое развитие» основным </w:t>
      </w:r>
      <w:r w:rsidRPr="00A93445">
        <w:rPr>
          <w:rFonts w:ascii="Times New Roman" w:hAnsi="Times New Roman"/>
          <w:b/>
          <w:color w:val="292929"/>
          <w:sz w:val="28"/>
          <w:szCs w:val="28"/>
        </w:rPr>
        <w:t>планируемым результатом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работы в этой </w:t>
      </w:r>
      <w:r w:rsidRPr="00DB550F">
        <w:rPr>
          <w:rFonts w:ascii="Times New Roman" w:hAnsi="Times New Roman"/>
          <w:color w:val="292929"/>
          <w:sz w:val="28"/>
          <w:szCs w:val="28"/>
        </w:rPr>
        <w:t xml:space="preserve">области является </w:t>
      </w:r>
      <w:r w:rsidRPr="00DB550F">
        <w:rPr>
          <w:rFonts w:ascii="Times New Roman" w:hAnsi="Times New Roman"/>
          <w:b/>
          <w:color w:val="292929"/>
          <w:sz w:val="24"/>
          <w:szCs w:val="24"/>
        </w:rPr>
        <w:t xml:space="preserve"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FF6A7C" w:rsidRPr="00A93445" w:rsidRDefault="00FF6A7C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в </w:t>
      </w: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t>старшей логопедической группе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 ФГОС «Речевое развитие»: </w:t>
      </w:r>
    </w:p>
    <w:p w:rsidR="00FF6A7C" w:rsidRPr="00A93445" w:rsidRDefault="00FF6A7C" w:rsidP="007B47AF">
      <w:pPr>
        <w:numPr>
          <w:ilvl w:val="0"/>
          <w:numId w:val="26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свободно пользуется речью для выражения своих знаний, эмоций, чувств;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в игровом взаимодействии использует разнообразные ролевые высказывания.</w:t>
      </w:r>
    </w:p>
    <w:p w:rsidR="00FF6A7C" w:rsidRPr="00E6051E" w:rsidRDefault="00FF6A7C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разнообразную лексику в точном соответствии со смыслом;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сложные предложения разных видов, разнообразные способы словообразования;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правильно произносить все звуки, определять место звука в слове;</w:t>
      </w:r>
    </w:p>
    <w:p w:rsidR="00FF6A7C" w:rsidRPr="00E6051E" w:rsidRDefault="00FF6A7C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умеет аргументировано и доброжелательно оценивать высказывание сверстника.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эмоционально воспроизводить поэтические произведения, читать стихи по ролям;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под контролем взрослого пересказывать знакомые произведения, участвовать в их драматизации.</w:t>
      </w:r>
    </w:p>
    <w:p w:rsidR="00FF6A7C" w:rsidRPr="00E6051E" w:rsidRDefault="00FF6A7C" w:rsidP="007B47A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эмоционально реагирует на поэтические и прозаические художественные произведения;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любимого детского писателя, любимые сказки и рассказы;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осмысленно воспринимать мотивы поступков, переживания персонажей;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знаком с произведениями различной тематики, спецификой произведений разных жанров;</w:t>
      </w:r>
    </w:p>
    <w:p w:rsidR="00FF6A7C" w:rsidRPr="00E6051E" w:rsidRDefault="00FF6A7C" w:rsidP="007B47A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Формирование звуковой аналитико-синтетической активности: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 xml:space="preserve">способен проводит звуковой анализ слов различной звуковой структуры; 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качественно характеризовать выделяемые звуки (гласные, твердый согласный, мягкий согласный, ударный гласный, безударный гласный звук); 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употребляет соответствующие термины.</w:t>
      </w:r>
    </w:p>
    <w:p w:rsidR="00FF6A7C" w:rsidRPr="00E6051E" w:rsidRDefault="00FF6A7C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</w:t>
      </w:r>
      <w:r w:rsidRPr="00E6051E">
        <w:rPr>
          <w:rFonts w:ascii="Times New Roman" w:hAnsi="Times New Roman"/>
          <w:b/>
          <w:color w:val="292929"/>
          <w:sz w:val="28"/>
          <w:szCs w:val="28"/>
          <w:u w:val="single"/>
        </w:rPr>
        <w:t>в подготовительной к школе логопедической группе</w:t>
      </w:r>
      <w:r w:rsidRPr="00E6051E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ФГОС «Речевое развитие»: 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свободного общения со взрослыми и детьми: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свободно пользуется речью для установления контакта, поддержания и завершения разговора.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произносит все звуки родного языка, отчетливо произносит слова и словосочетания, проводит звуковой анализ слов;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 в общении со взрослыми и сверстниками;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пользуется естественной интонацией разговорной речи;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соблюдает элементарные нормы словопроизношения, постановки словесного ударения.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способен прочитать стихотворение, используя разнообразные средства выразительности;</w:t>
      </w:r>
    </w:p>
    <w:p w:rsidR="00FF6A7C" w:rsidRPr="00E6051E" w:rsidRDefault="00FF6A7C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знакомые произведения, участвует в их драматизации.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называет любимые сказки и рассказы;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авторов и иллюстраторов детских книг (2–4);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эмоционально реагирует на поэтические и прозаические художественные произведения;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может импровизировать на основе литературных произведений.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осознавать события, которых не было в личном опыте, улавливать подтекст;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воспринимать текст в единстве содержания и формы;</w:t>
      </w:r>
    </w:p>
    <w:p w:rsidR="00FF6A7C" w:rsidRPr="00E6051E" w:rsidRDefault="00FF6A7C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различать жанры литературных произведений, выделяя их характерные особенности;</w:t>
      </w:r>
    </w:p>
    <w:p w:rsidR="00FF6A7C" w:rsidRPr="00E6051E" w:rsidRDefault="00FF6A7C" w:rsidP="007B47A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051E">
        <w:rPr>
          <w:rFonts w:ascii="Times New Roman" w:hAnsi="Times New Roman"/>
          <w:b/>
          <w:sz w:val="28"/>
          <w:szCs w:val="28"/>
        </w:rPr>
        <w:t>Формирование звуковой аналитико-синтетической активности: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делить предложения на слова и составлять из слов (2-4);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членить слова на слоги (2-4) и составлять из слогов;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проводить звуковой анализ слов;</w:t>
      </w:r>
    </w:p>
    <w:p w:rsidR="00FF6A7C" w:rsidRPr="00E6051E" w:rsidRDefault="00FF6A7C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понимает смыслоразличительную роль фонемы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Задачи по образовательной области «Речевое развитие» 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Руководствуясь главной целью коррекционно-логопедической работы, можно выделить несколько основных задач Рабочей программы учителя-логопеда ДОУ: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формировать навыки владения речью как средством общения и культуры;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обогащать активный словарь;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способствовать развитию связной, грамматически правильной диалогической и монологической речи;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содействовать развитию речевого творчества;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развивать звуковую и интонационную культуру речи, фонематический слух</w:t>
      </w:r>
      <w:r w:rsidRPr="00A93445">
        <w:rPr>
          <w:rFonts w:ascii="Times New Roman" w:hAnsi="Times New Roman"/>
          <w:sz w:val="28"/>
          <w:szCs w:val="28"/>
        </w:rPr>
        <w:t xml:space="preserve">; 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знакомить с книжной культурой, детской литературой;</w:t>
      </w:r>
    </w:p>
    <w:p w:rsidR="00FF6A7C" w:rsidRPr="00A93445" w:rsidRDefault="00FF6A7C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формировать понимание на слух текстов различных жанров детской литературы; </w:t>
      </w:r>
    </w:p>
    <w:p w:rsidR="00FF6A7C" w:rsidRPr="00A93445" w:rsidRDefault="00FF6A7C" w:rsidP="007B47AF">
      <w:pPr>
        <w:spacing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- формировать звуковую аналитико-синтетическую активность как предпосылку обучения грамоте.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Конкретизация задач по возрастам по образовательной области «Речевое развитие». </w:t>
      </w:r>
    </w:p>
    <w:p w:rsidR="00FF6A7C" w:rsidRPr="00A93445" w:rsidRDefault="00FF6A7C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ab/>
        <w:t>В старшей логопедической  группе  для детей с нарушениями речи перед учителем-логопедом поставлены следующие задачи: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свободному использованию речи для выражения своих знаний, эмоций, чувств;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разнообразную лексику в точном соответствии со смыслом;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сложных предложений разных видов, разнообразных способов словообразования;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правильного звукопроизношения;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составлять по образцу рассказы по сюжетной картине, по набору картинок; из личного опыта, последовательно, без существенных пропусков пересказывать небольшие литературные произведения;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эмоциональному воспроизведению поэтических произведений, чтению стихов по ролям;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пересказывать знакомые произведения, участвовать в их драматизации;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способствовать</w:t>
      </w:r>
      <w:r w:rsidRPr="00A93445">
        <w:rPr>
          <w:rFonts w:ascii="Times New Roman" w:hAnsi="Times New Roman"/>
          <w:kern w:val="20"/>
          <w:sz w:val="28"/>
          <w:szCs w:val="28"/>
        </w:rPr>
        <w:t xml:space="preserve"> осмысленному восприятию мотивов поступков, переживаний литературных персонаже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 xml:space="preserve">учить проводит звуковой анализ слов различной звуковой структуры; </w:t>
      </w:r>
    </w:p>
    <w:p w:rsidR="00FF6A7C" w:rsidRPr="00A93445" w:rsidRDefault="00FF6A7C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 xml:space="preserve">формировать навыки качественной характеристики выделяемых звуков (гласные, твердый согласный, мягкий согласный, ударный гласный, безударный гласный звук); </w:t>
      </w:r>
    </w:p>
    <w:p w:rsidR="00FF6A7C" w:rsidRPr="00C7506A" w:rsidRDefault="00FF6A7C" w:rsidP="00C7506A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употреблять соответствующие термины.</w:t>
      </w:r>
    </w:p>
    <w:p w:rsidR="00FF6A7C" w:rsidRPr="00A93445" w:rsidRDefault="00FF6A7C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 xml:space="preserve">   В  подготовительной к школе  группе для детей с нарушениями речи перед учителем-логопедом поставлены следующие задачи: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участвовать в коллективной беседе (самостоятельно формулировать и задавать вопросы, аргументировано отвечать на вопросы);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свободного использования речи для установления контакта, поддержания и завершения разговора;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слова разных частей речи в точном соответствии с их значением, пользоваться эмоционально-оценочной лексикой и выразительными средствами языка;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разнообразных способов словообразования, сложные предложения разных видов, разные языковые средства для соединения частей предложения;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произносить все звуки родного языка, отчетливо произносить слова и словосочетания, проводить звуковой анализ слов;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самостоятельного пересказывания небольших литературных произведений, составления по плану и образцу описательных и сюжетных рассказов;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знакомить с произведениями детских писателей и поэтов малочисленных народностей (нанайцев, нивхов и др.) Дальнего Востока;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определять последовательность слов в предложении, звуков и слогов в словах, различать понятия «звук», «слог», «слово», «предложение»;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 в общении со взрослыми и сверстниками;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соблюдать элементарные нормы словопроизношения, постановки словесного ударения;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выразительного чтения стихотворений;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самостоятельно пересказывать знакомые художественные произведения;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импровизации на основе литературных произведений;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осмыслению событий, которых не было в личном опыте;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воспринимать текст в единстве содержания и формы;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различать жанры литературных произведений, выделяя их характерные особенности;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восприятия слова и предложения как самостоятельные единицы речи, правильного использования в речи;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делить предложения на слова и составлять из слов (2-4);</w:t>
      </w:r>
    </w:p>
    <w:p w:rsidR="00FF6A7C" w:rsidRPr="00A93445" w:rsidRDefault="00FF6A7C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членить слова на слоги (2-4) и составлять из слогов;</w:t>
      </w:r>
    </w:p>
    <w:p w:rsidR="00FF6A7C" w:rsidRPr="00E6051E" w:rsidRDefault="00FF6A7C" w:rsidP="00DB550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звукового анализа слов.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Содержание и организация образовательной коррекционно-логопедической  деятельности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ab/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родителя, воспитателя и специалистов ДОО. </w:t>
      </w:r>
    </w:p>
    <w:p w:rsidR="00FF6A7C" w:rsidRPr="00A93445" w:rsidRDefault="00FF6A7C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Содержание коррекционной логопедической работы по преодолению ФФНР и ОНР  у детей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Учебный год в  логопедической группе  начинается первого сентября, длится девять месяцев (до первого июня) и условно делится на три периода: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 период — сентябрь, октябрь, ноябрь;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 период — декабрь, январь, февраль;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III период — март, апрель, май.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Период с 1 по 15 сентября (2 недели) отводится  для углубленной диагностики речевого развития детей, сбора анамнеза, уточнения логопедических заключений, составления индивидуальных планов коррекционной работы на год и заполнение речевых карт. В этот период времени логопед проводит индивидуальную комплексную диагностику каждого ребенка, фронтальные занятия не проводятся.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После проведенной диагностики специалисты, работающие в логопедической группе, на психолого-медико-педагогическом консилиуме (ПМПк) при заведующем ДОО  обсуждают результаты диагностики индивидуального развития детей и на основании полученных результатов утверждают план работы группы. </w:t>
      </w:r>
    </w:p>
    <w:p w:rsidR="00FF6A7C" w:rsidRPr="00A93445" w:rsidRDefault="00FF6A7C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С 16 сентября начинается организованная образовательная коррекционно-логопедическая деятельность с детьми в соответствии с утвержденным планом работы: начинаются фронтальные, подгрупповые и индивидуальные занятия. В конце учебного года проводится очередное заседание ПМПк ДОО   с тем, чтобы обсудить динамику индивидуального развития каждого воспитанника. Реализация содержания образовательной области «Речевое развитие» осуществляется через регламентируемые (НОД) и нерегламентируемые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Формы и средства организации образовательной деятельности.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Учитель-логопед:</w:t>
      </w:r>
    </w:p>
    <w:p w:rsidR="00FF6A7C" w:rsidRPr="00A93445" w:rsidRDefault="00FF6A7C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фронтальные коррекционные занятия, </w:t>
      </w:r>
    </w:p>
    <w:p w:rsidR="00FF6A7C" w:rsidRPr="00A93445" w:rsidRDefault="00FF6A7C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подгрупповые коррекционные занятия,</w:t>
      </w:r>
    </w:p>
    <w:p w:rsidR="00FF6A7C" w:rsidRPr="00A93445" w:rsidRDefault="00FF6A7C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индивидуальные коррекционные занятия.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экскурсии, наблюдения, экспериментальная деятельность; 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беседы, ознакомление с произведениями художественной литературы. 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Музыкальный руководитель:</w:t>
      </w:r>
    </w:p>
    <w:p w:rsidR="00FF6A7C" w:rsidRPr="00A93445" w:rsidRDefault="00FF6A7C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музыкально-ритмические игры; </w:t>
      </w:r>
    </w:p>
    <w:p w:rsidR="00FF6A7C" w:rsidRPr="00A93445" w:rsidRDefault="00FF6A7C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FF6A7C" w:rsidRPr="00A93445" w:rsidRDefault="00FF6A7C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этюды на развитие выразительности мимики, жеста; </w:t>
      </w:r>
    </w:p>
    <w:p w:rsidR="00FF6A7C" w:rsidRPr="00A93445" w:rsidRDefault="00FF6A7C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игры-драматизации.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Специалист по ФИЗО:</w:t>
      </w:r>
    </w:p>
    <w:p w:rsidR="00FF6A7C" w:rsidRPr="00A93445" w:rsidRDefault="00FF6A7C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общей, мелкой моторики; </w:t>
      </w:r>
    </w:p>
    <w:p w:rsidR="00FF6A7C" w:rsidRPr="00A93445" w:rsidRDefault="00FF6A7C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FF6A7C" w:rsidRPr="00A93445" w:rsidRDefault="00FF6A7C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FF6A7C" w:rsidRPr="00A93445" w:rsidRDefault="00FF6A7C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 на развитие пространственной ориентации.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FF6A7C" w:rsidRPr="00A93445" w:rsidRDefault="00FF6A7C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 артикуляционной моторики ребенка; </w:t>
      </w:r>
    </w:p>
    <w:p w:rsidR="00FF6A7C" w:rsidRPr="00A93445" w:rsidRDefault="00FF6A7C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контроль за произношением ребенка; </w:t>
      </w:r>
    </w:p>
    <w:p w:rsidR="00FF6A7C" w:rsidRPr="00A93445" w:rsidRDefault="00FF6A7C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выполнение рекомендаций учителя-логопеда.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На подгрупповых занятиях</w:t>
      </w:r>
      <w:r w:rsidRPr="00A93445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Индивидуальные занятия</w:t>
      </w:r>
      <w:r w:rsidRPr="00A93445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Учитывается следующее: </w:t>
      </w:r>
    </w:p>
    <w:p w:rsidR="00FF6A7C" w:rsidRPr="00A93445" w:rsidRDefault="00FF6A7C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FF6A7C" w:rsidRPr="00A93445" w:rsidRDefault="00FF6A7C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звуки, смешиваемые в речи детей, поэтапно отрабатываются отсроченно во времени; </w:t>
      </w:r>
    </w:p>
    <w:p w:rsidR="00FF6A7C" w:rsidRPr="00A93445" w:rsidRDefault="00FF6A7C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Материал для закрепления правильного произношения звуков</w:t>
      </w:r>
      <w:r w:rsidRPr="00A93445">
        <w:rPr>
          <w:rFonts w:ascii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Система общедидактических и специфических принципов в работе с детьми с речевыми нарушениями.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Системность коррекционных, профилактических и развивающих задач.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FF6A7C" w:rsidRPr="00A93445" w:rsidRDefault="00FF6A7C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FF6A7C" w:rsidRPr="00A93445" w:rsidRDefault="00FF6A7C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профилактического; </w:t>
      </w:r>
    </w:p>
    <w:p w:rsidR="00FF6A7C" w:rsidRPr="00A93445" w:rsidRDefault="00FF6A7C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Единство диагностики и коррекции.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Приоритетность коррекции каузального типа.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Деятельностный  принцип коррекции.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Учет возрастно-психологических и индивидуальных особенностей ребенка.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Комплексность методов психологического воздействия.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позволяет говорить о необходимости  использования как в обучении, так и воспитании детей с ФФНР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Активное привлечение ближайшего социального окружения к работе с ребенком.</w:t>
      </w:r>
    </w:p>
    <w:p w:rsidR="00FF6A7C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color w:val="000000"/>
          <w:sz w:val="28"/>
          <w:szCs w:val="28"/>
        </w:rPr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 принять и реализовать новые способы общения и взаимодействия с ним, поддержать ребенка в его с</w:t>
      </w:r>
      <w:r>
        <w:rPr>
          <w:rFonts w:ascii="Times New Roman" w:hAnsi="Times New Roman"/>
          <w:color w:val="000000"/>
          <w:sz w:val="28"/>
          <w:szCs w:val="28"/>
        </w:rPr>
        <w:t xml:space="preserve">аморазвитии и самоутверждении. </w:t>
      </w:r>
    </w:p>
    <w:p w:rsidR="00FF6A7C" w:rsidRPr="00E6051E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FF6A7C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445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A93445">
        <w:rPr>
          <w:rStyle w:val="Strong"/>
          <w:rFonts w:ascii="Times New Roman" w:hAnsi="Times New Roman"/>
          <w:sz w:val="28"/>
          <w:szCs w:val="28"/>
        </w:rPr>
        <w:t>условием результативности</w:t>
      </w:r>
      <w:r w:rsidRPr="00A93445">
        <w:rPr>
          <w:rFonts w:ascii="Times New Roman" w:hAnsi="Times New Roman" w:cs="Times New Roman"/>
          <w:sz w:val="28"/>
          <w:szCs w:val="28"/>
        </w:rPr>
        <w:t xml:space="preserve"> организации обучающей и развивающей деятельности непосредственно на занятиях будет являться то, насколько </w:t>
      </w:r>
      <w:r w:rsidRPr="00A93445">
        <w:rPr>
          <w:rStyle w:val="Strong"/>
          <w:rFonts w:ascii="Times New Roman" w:hAnsi="Times New Roman"/>
          <w:sz w:val="28"/>
          <w:szCs w:val="28"/>
        </w:rPr>
        <w:t>последовательно реализуются дидактические принципы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недоразвитие речи, поскольку таким образом объединяются усилия педагогов разного профиля – логопеда, воспитателя, музыкального руководителя, инструктора по физической культуре и др.(рис. 1).</w:t>
      </w:r>
    </w:p>
    <w:p w:rsidR="00FF6A7C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Рисунок 1. 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Модель взаимодействия субъектов коррекционно-образовательного процесса в группе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in;margin-top:31.7pt;width:180.55pt;height:75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" fillcolor="#4f81bd" strokecolor="#f2f2f2" strokeweight="3pt">
            <v:shadow on="t" color="#243f60" opacity=".5" offset="1pt"/>
            <v:textbox style="mso-fit-shape-to-text:t">
              <w:txbxContent>
                <w:p w:rsidR="00FF6A7C" w:rsidRDefault="00FF6A7C" w:rsidP="00A017B8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 w:rsidRPr="007D234D">
                    <w:rPr>
                      <w:b/>
                      <w:sz w:val="32"/>
                    </w:rPr>
                    <w:t>Ребенок</w:t>
                  </w:r>
                </w:p>
                <w:p w:rsidR="00FF6A7C" w:rsidRPr="00970BED" w:rsidRDefault="00FF6A7C" w:rsidP="00A017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 xml:space="preserve"> с нарушением речи</w:t>
                  </w:r>
                </w:p>
              </w:txbxContent>
            </v:textbox>
          </v:shape>
        </w:pict>
      </w:r>
      <w:r w:rsidRPr="00A93445">
        <w:rPr>
          <w:color w:val="000000"/>
          <w:sz w:val="28"/>
          <w:szCs w:val="28"/>
        </w:rPr>
        <w:t xml:space="preserve"> для детей с фонетико - фонематическим недоразвитием речи.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7" type="#_x0000_t32" style="position:absolute;left:0;text-align:left;margin-left:180pt;margin-top:36.4pt;width:114.8pt;height:50.2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">
            <v:stroke startarrow="block" endarrow="block"/>
          </v:shape>
        </w:pict>
      </w:r>
      <w:r>
        <w:rPr>
          <w:noProof/>
        </w:rPr>
        <w:pict>
          <v:shape id="Прямая со стрелкой 6" o:spid="_x0000_s1028" type="#_x0000_t32" style="position:absolute;left:0;text-align:left;margin-left:369pt;margin-top:36.4pt;width:0;height:87.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">
            <v:stroke startarrow="block" endarrow="block"/>
          </v:shape>
        </w:pict>
      </w:r>
      <w:r>
        <w:rPr>
          <w:noProof/>
        </w:rPr>
        <w:pict>
          <v:shape id="Прямая со стрелкой 9" o:spid="_x0000_s1029" type="#_x0000_t32" style="position:absolute;left:0;text-align:left;margin-left:460.8pt;margin-top:31.6pt;width:111pt;height:63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">
            <v:stroke startarrow="block" endarrow="block"/>
          </v:shape>
        </w:pic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оле 5" o:spid="_x0000_s1030" type="#_x0000_t202" style="position:absolute;left:0;text-align:left;margin-left:34.8pt;margin-top:14.25pt;width:142.95pt;height:62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" fillcolor="#c0504d" strokecolor="#f2f2f2" strokeweight="3pt">
            <v:shadow on="t" color="#622423" opacity=".5" offset="1pt"/>
            <v:textbox>
              <w:txbxContent>
                <w:p w:rsidR="00FF6A7C" w:rsidRPr="007D234D" w:rsidRDefault="00FF6A7C" w:rsidP="00A017B8">
                  <w:pPr>
                    <w:jc w:val="center"/>
                    <w:rPr>
                      <w:b/>
                      <w:sz w:val="28"/>
                    </w:rPr>
                  </w:pPr>
                  <w:r w:rsidRPr="007D234D">
                    <w:rPr>
                      <w:b/>
                      <w:sz w:val="28"/>
                    </w:rPr>
                    <w:t>Педагогический коллектив ДОУ</w:t>
                  </w:r>
                </w:p>
                <w:p w:rsidR="00FF6A7C" w:rsidRDefault="00FF6A7C" w:rsidP="00A017B8"/>
              </w:txbxContent>
            </v:textbox>
          </v:shape>
        </w:pict>
      </w:r>
      <w:r>
        <w:rPr>
          <w:noProof/>
        </w:rPr>
        <w:pict>
          <v:shape id="Поле 4" o:spid="_x0000_s1031" type="#_x0000_t202" style="position:absolute;left:0;text-align:left;margin-left:562.05pt;margin-top:26.25pt;width:112.1pt;height:42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" fillcolor="#c0504d" strokecolor="#f2f2f2" strokeweight="3pt">
            <v:shadow on="t" color="#622423" opacity=".5" offset="1pt"/>
            <v:textbox style="mso-fit-shape-to-text:t">
              <w:txbxContent>
                <w:p w:rsidR="00FF6A7C" w:rsidRPr="007D234D" w:rsidRDefault="00FF6A7C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родители</w:t>
                  </w:r>
                </w:p>
              </w:txbxContent>
            </v:textbox>
          </v:shape>
        </w:pic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3" o:spid="_x0000_s1032" type="#_x0000_t32" style="position:absolute;left:0;text-align:left;margin-left:459pt;margin-top:11.95pt;width:107.55pt;height:4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">
            <v:stroke startarrow="block" endarrow="block"/>
          </v:shape>
        </w:pict>
      </w:r>
      <w:r>
        <w:rPr>
          <w:noProof/>
        </w:rPr>
        <w:pict>
          <v:shape id="Прямая со стрелкой 2" o:spid="_x0000_s1033" type="#_x0000_t32" style="position:absolute;left:0;text-align:left;margin-left:180pt;margin-top:20.95pt;width:126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">
            <v:stroke startarrow="block" endarrow="block"/>
          </v:shape>
        </w:pict>
      </w:r>
      <w:r>
        <w:rPr>
          <w:noProof/>
        </w:rPr>
        <w:pict>
          <v:shape id="Поле 1" o:spid="_x0000_s1034" type="#_x0000_t202" style="position:absolute;left:0;text-align:left;margin-left:306pt;margin-top:11.95pt;width:145.5pt;height:46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" fillcolor="#c0504d" strokecolor="#f2f2f2" strokeweight="3pt">
            <v:shadow on="t" color="#622423" opacity=".5" offset="1pt"/>
            <v:textbox>
              <w:txbxContent>
                <w:p w:rsidR="00FF6A7C" w:rsidRPr="007D234D" w:rsidRDefault="00FF6A7C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логопед</w:t>
                  </w:r>
                </w:p>
              </w:txbxContent>
            </v:textbox>
          </v:shape>
        </w:pic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представлен воспитателями, младшим воспитателем, инструктором по физической культуре, музыкальным руководителем, педагогом-психологом, методистом, заведующей и другими специалистами.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 1).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Алгоритм логопедической работы в группе для детей с ФФНР.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9"/>
        <w:gridCol w:w="6599"/>
        <w:gridCol w:w="6566"/>
      </w:tblGrid>
      <w:tr w:rsidR="00FF6A7C" w:rsidRPr="00A93445" w:rsidTr="00246B24">
        <w:trPr>
          <w:tblCellSpacing w:w="15" w:type="dxa"/>
        </w:trPr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0" w:type="auto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индивидуальных коррекционно-речевых программ помощи ребенку с нарушениями речи в ДОУ и семье. 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0" w:type="auto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задач, заложенных в индивидуальных и групповых(подгрупповых) коррекционных программах. 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0" w:type="auto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качества и устойчивости результатов коррекционно-речевой работы ребенком (группой детей). </w:t>
            </w:r>
          </w:p>
          <w:p w:rsidR="00FF6A7C" w:rsidRPr="00A93445" w:rsidRDefault="00FF6A7C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Преемственность в планировании занятий логопеда и воспитателя.</w:t>
      </w: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Большой проблемой в реализации основных направлений содержательной работы с детьми с ФФНР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совместной коррекционной работы логопеда и воспитателя являются. </w:t>
      </w:r>
    </w:p>
    <w:p w:rsidR="00FF6A7C" w:rsidRPr="00A93445" w:rsidRDefault="00FF6A7C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Практическое усвоение лексических и грамматических средств языка. </w:t>
      </w:r>
    </w:p>
    <w:p w:rsidR="00FF6A7C" w:rsidRPr="00A93445" w:rsidRDefault="00FF6A7C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Формирование правильного произношения. </w:t>
      </w:r>
    </w:p>
    <w:p w:rsidR="00FF6A7C" w:rsidRPr="00A93445" w:rsidRDefault="00FF6A7C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Подготовка к обучению грамоте, овладение элементами грамоты. </w:t>
      </w:r>
    </w:p>
    <w:p w:rsidR="00FF6A7C" w:rsidRPr="00A93445" w:rsidRDefault="00FF6A7C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Развитие навыка связной речи.</w:t>
      </w:r>
    </w:p>
    <w:p w:rsidR="00FF6A7C" w:rsidRPr="00E6051E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2).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FF6A7C" w:rsidRPr="00A93445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17"/>
        <w:gridCol w:w="7817"/>
      </w:tblGrid>
      <w:tr w:rsidR="00FF6A7C" w:rsidRPr="00A93445" w:rsidTr="00246B24">
        <w:trPr>
          <w:tblCellSpacing w:w="15" w:type="dxa"/>
        </w:trPr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0" w:type="auto"/>
            <w:vAlign w:val="center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воспитателем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0" w:type="auto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0" w:type="auto"/>
            <w:gridSpan w:val="2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Расширение кругозора детей 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общей, мелкой и артикуляционной моторики детей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Развитие фонематического восприятия детей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памяти детей путем заучивания речевого материала разного вида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FF6A7C" w:rsidRPr="00A93445" w:rsidTr="00246B24">
        <w:trPr>
          <w:tblCellSpacing w:w="15" w:type="dxa"/>
        </w:trPr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</w:tcPr>
          <w:p w:rsidR="00FF6A7C" w:rsidRPr="00A93445" w:rsidRDefault="00FF6A7C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Pr="00A93445" w:rsidRDefault="00FF6A7C" w:rsidP="007B47A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Система составления сетки фронтальных занятий (табл.3,4) старшей и подготовительной группе для детей с ФФНР и ОНР определяет содержание и максимальную нагрузку в организованных формах обучения (занятиях), с учетом индивидуальных особенностей . </w:t>
      </w: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Pr="00A93445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ФФНР.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</w:t>
      </w:r>
      <w:r>
        <w:rPr>
          <w:rFonts w:ascii="Times New Roman" w:hAnsi="Times New Roman" w:cs="Times New Roman"/>
          <w:sz w:val="28"/>
          <w:szCs w:val="28"/>
        </w:rPr>
        <w:t>ости недостатков развития речи.</w:t>
      </w:r>
    </w:p>
    <w:p w:rsidR="00FF6A7C" w:rsidRPr="00C20B4D" w:rsidRDefault="00FF6A7C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0B4D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  <w:r w:rsidRPr="00C20B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             </w:t>
      </w:r>
      <w:r w:rsidRPr="00C20B4D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в старшей логопедической группе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6"/>
        <w:gridCol w:w="3696"/>
        <w:gridCol w:w="3697"/>
        <w:gridCol w:w="3697"/>
      </w:tblGrid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>Художественное творчество</w:t>
            </w:r>
            <w:r>
              <w:rPr>
                <w:b w:val="0"/>
                <w:color w:val="auto"/>
                <w:sz w:val="28"/>
                <w:szCs w:val="28"/>
              </w:rPr>
              <w:t xml:space="preserve"> (рисование</w:t>
            </w:r>
            <w:r w:rsidRPr="00C20B4D">
              <w:rPr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FF6A7C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>Физкультура</w:t>
            </w:r>
            <w:r w:rsidRPr="00C20B4D">
              <w:rPr>
                <w:b w:val="0"/>
                <w:color w:val="auto"/>
                <w:sz w:val="28"/>
                <w:szCs w:val="28"/>
              </w:rPr>
              <w:t xml:space="preserve"> на улице</w:t>
            </w:r>
          </w:p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Развитие речи</w:t>
            </w:r>
          </w:p>
        </w:tc>
      </w:tr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FF6A7C" w:rsidRPr="00244955" w:rsidRDefault="00FF6A7C" w:rsidP="007B47AF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Познавательное  развитие:</w:t>
            </w:r>
            <w:r w:rsidRPr="00244955">
              <w:rPr>
                <w:color w:val="auto"/>
                <w:sz w:val="28"/>
                <w:szCs w:val="28"/>
              </w:rPr>
              <w:t xml:space="preserve"> </w:t>
            </w:r>
            <w:r w:rsidRPr="00244955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244955">
              <w:rPr>
                <w:b w:val="0"/>
                <w:color w:val="auto"/>
                <w:sz w:val="28"/>
                <w:szCs w:val="28"/>
              </w:rPr>
              <w:t>ознакомление с предметным окружением/ознакомление с миром природы</w:t>
            </w:r>
          </w:p>
        </w:tc>
        <w:tc>
          <w:tcPr>
            <w:tcW w:w="3697" w:type="dxa"/>
          </w:tcPr>
          <w:p w:rsidR="00FF6A7C" w:rsidRPr="00244955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Познавательное  развитие:</w:t>
            </w:r>
            <w:r w:rsidRPr="00244955">
              <w:rPr>
                <w:color w:val="auto"/>
                <w:sz w:val="28"/>
                <w:szCs w:val="28"/>
              </w:rPr>
              <w:t xml:space="preserve">  </w:t>
            </w:r>
            <w:r w:rsidRPr="00244955">
              <w:rPr>
                <w:b w:val="0"/>
                <w:color w:val="auto"/>
                <w:sz w:val="28"/>
                <w:szCs w:val="28"/>
              </w:rPr>
              <w:t>конструктивно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44955">
              <w:rPr>
                <w:b w:val="0"/>
                <w:color w:val="auto"/>
                <w:sz w:val="28"/>
                <w:szCs w:val="28"/>
              </w:rPr>
              <w:t>-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44955">
              <w:rPr>
                <w:b w:val="0"/>
                <w:color w:val="auto"/>
                <w:sz w:val="28"/>
                <w:szCs w:val="28"/>
              </w:rPr>
              <w:t>модельная д-ть</w:t>
            </w:r>
            <w:r w:rsidRPr="00244955">
              <w:rPr>
                <w:color w:val="auto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697" w:type="dxa"/>
          </w:tcPr>
          <w:p w:rsidR="00FF6A7C" w:rsidRPr="00244955" w:rsidRDefault="00FF6A7C" w:rsidP="007B47AF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Музыка</w:t>
            </w:r>
          </w:p>
        </w:tc>
      </w:tr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FF6A7C" w:rsidRPr="00244955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Коррекция речи</w:t>
            </w:r>
          </w:p>
        </w:tc>
        <w:tc>
          <w:tcPr>
            <w:tcW w:w="3697" w:type="dxa"/>
          </w:tcPr>
          <w:p w:rsidR="00FF6A7C" w:rsidRPr="00244955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4955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Художественное творчество:</w:t>
            </w:r>
            <w:r w:rsidRPr="00244955">
              <w:rPr>
                <w:rFonts w:ascii="Times New Roman" w:hAnsi="Times New Roman"/>
                <w:sz w:val="28"/>
                <w:szCs w:val="28"/>
              </w:rPr>
              <w:t xml:space="preserve">  Декоративно-прикладное творчество                        </w:t>
            </w:r>
          </w:p>
        </w:tc>
        <w:tc>
          <w:tcPr>
            <w:tcW w:w="3697" w:type="dxa"/>
          </w:tcPr>
          <w:p w:rsidR="00FF6A7C" w:rsidRPr="00244955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Физкультура</w:t>
            </w:r>
          </w:p>
        </w:tc>
      </w:tr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FF6A7C" w:rsidRPr="00244955" w:rsidRDefault="00FF6A7C" w:rsidP="00C20B4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4955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 развитие:</w:t>
            </w:r>
            <w:r w:rsidRPr="00244955">
              <w:rPr>
                <w:rFonts w:ascii="Times New Roman" w:hAnsi="Times New Roman"/>
                <w:sz w:val="28"/>
                <w:szCs w:val="28"/>
              </w:rPr>
              <w:t xml:space="preserve"> ФЭМП</w:t>
            </w:r>
          </w:p>
          <w:p w:rsidR="00FF6A7C" w:rsidRPr="00244955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6A7C" w:rsidRPr="00244955" w:rsidRDefault="00FF6A7C" w:rsidP="00DD119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4955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3697" w:type="dxa"/>
          </w:tcPr>
          <w:p w:rsidR="00FF6A7C" w:rsidRPr="00244955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F6A7C" w:rsidRPr="00C20B4D" w:rsidTr="007079BC">
        <w:tc>
          <w:tcPr>
            <w:tcW w:w="3696" w:type="dxa"/>
          </w:tcPr>
          <w:p w:rsidR="00FF6A7C" w:rsidRPr="00C20B4D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 w:val="0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FF6A7C" w:rsidRPr="00244955" w:rsidRDefault="00FF6A7C" w:rsidP="007B47AF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244955">
              <w:rPr>
                <w:bCs w:val="0"/>
                <w:color w:val="auto"/>
                <w:sz w:val="28"/>
                <w:szCs w:val="28"/>
              </w:rPr>
              <w:t>Художественное творчество:</w:t>
            </w:r>
            <w:r w:rsidRPr="00244955">
              <w:rPr>
                <w:color w:val="auto"/>
                <w:sz w:val="28"/>
                <w:szCs w:val="28"/>
              </w:rPr>
              <w:t xml:space="preserve"> </w:t>
            </w:r>
            <w:r w:rsidRPr="00244955">
              <w:rPr>
                <w:b w:val="0"/>
                <w:color w:val="auto"/>
                <w:sz w:val="28"/>
                <w:szCs w:val="28"/>
              </w:rPr>
              <w:t>лепка/аппликация</w:t>
            </w:r>
          </w:p>
        </w:tc>
        <w:tc>
          <w:tcPr>
            <w:tcW w:w="3697" w:type="dxa"/>
          </w:tcPr>
          <w:p w:rsidR="00FF6A7C" w:rsidRPr="00244955" w:rsidRDefault="00FF6A7C" w:rsidP="00C20B4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4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4955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Физкультура</w:t>
            </w:r>
          </w:p>
          <w:p w:rsidR="00FF6A7C" w:rsidRPr="00244955" w:rsidRDefault="00FF6A7C" w:rsidP="007B47AF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6A7C" w:rsidRPr="00244955" w:rsidRDefault="00FF6A7C" w:rsidP="007B47AF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FF6A7C" w:rsidRPr="00C20B4D" w:rsidRDefault="00FF6A7C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Default="00FF6A7C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FF6A7C" w:rsidRPr="00E6051E" w:rsidRDefault="00FF6A7C" w:rsidP="007B47AF">
      <w:pPr>
        <w:pStyle w:val="NormalWeb"/>
        <w:jc w:val="both"/>
        <w:rPr>
          <w:rFonts w:ascii="Calibri" w:hAnsi="Calibri" w:cs="Times New Roman"/>
          <w:b/>
          <w:sz w:val="28"/>
          <w:szCs w:val="28"/>
        </w:rPr>
      </w:pPr>
      <w:r w:rsidRPr="007079BC">
        <w:rPr>
          <w:rFonts w:ascii="Times New Roman" w:hAnsi="Times New Roman" w:cs="Times New Roman"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9BC">
        <w:rPr>
          <w:rFonts w:ascii="Times New Roman" w:hAnsi="Times New Roman" w:cs="Times New Roman"/>
          <w:sz w:val="28"/>
          <w:szCs w:val="28"/>
        </w:rPr>
        <w:t xml:space="preserve"> </w:t>
      </w:r>
      <w:r w:rsidRPr="00E6051E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 деятельность </w:t>
      </w:r>
      <w:r w:rsidRPr="00E6051E">
        <w:rPr>
          <w:b/>
          <w:sz w:val="28"/>
          <w:szCs w:val="28"/>
        </w:rPr>
        <w:t xml:space="preserve">в </w:t>
      </w:r>
      <w:r w:rsidRPr="00E6051E">
        <w:rPr>
          <w:rFonts w:ascii="Calibri" w:hAnsi="Calibri"/>
          <w:b/>
          <w:sz w:val="28"/>
          <w:szCs w:val="28"/>
        </w:rPr>
        <w:t xml:space="preserve"> </w:t>
      </w:r>
      <w:r w:rsidRPr="00E6051E">
        <w:rPr>
          <w:b/>
          <w:sz w:val="28"/>
          <w:szCs w:val="28"/>
        </w:rPr>
        <w:t>подготовительной логопедической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>Художественное творчество</w:t>
            </w:r>
            <w:r w:rsidRPr="00C20B4D">
              <w:rPr>
                <w:b w:val="0"/>
                <w:color w:val="auto"/>
                <w:sz w:val="28"/>
                <w:szCs w:val="28"/>
              </w:rPr>
              <w:t xml:space="preserve"> (лепка/аппликация)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>Физкультура</w:t>
            </w:r>
            <w:r w:rsidRPr="00C20B4D">
              <w:rPr>
                <w:b w:val="0"/>
                <w:color w:val="auto"/>
                <w:sz w:val="28"/>
                <w:szCs w:val="28"/>
              </w:rPr>
              <w:t xml:space="preserve"> на улице</w:t>
            </w:r>
          </w:p>
        </w:tc>
      </w:tr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color w:val="auto"/>
                <w:sz w:val="28"/>
                <w:szCs w:val="28"/>
              </w:rPr>
              <w:t>Коррекция речи</w:t>
            </w:r>
            <w:r w:rsidRPr="00C20B4D">
              <w:rPr>
                <w:b w:val="0"/>
                <w:color w:val="auto"/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B4D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 развитие: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 xml:space="preserve"> ФЭМП </w:t>
            </w:r>
          </w:p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Физкультура</w:t>
            </w:r>
          </w:p>
        </w:tc>
      </w:tr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Познавательное  развитие:</w:t>
            </w:r>
            <w:r w:rsidRPr="00C20B4D">
              <w:rPr>
                <w:color w:val="auto"/>
                <w:sz w:val="28"/>
                <w:szCs w:val="28"/>
              </w:rPr>
              <w:t xml:space="preserve">  </w:t>
            </w:r>
            <w:r w:rsidRPr="00C20B4D">
              <w:rPr>
                <w:b w:val="0"/>
                <w:color w:val="auto"/>
                <w:sz w:val="28"/>
                <w:szCs w:val="28"/>
              </w:rPr>
              <w:t>конструктивно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C20B4D">
              <w:rPr>
                <w:b w:val="0"/>
                <w:color w:val="auto"/>
                <w:sz w:val="28"/>
                <w:szCs w:val="28"/>
              </w:rPr>
              <w:t>-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C20B4D">
              <w:rPr>
                <w:b w:val="0"/>
                <w:color w:val="auto"/>
                <w:sz w:val="28"/>
                <w:szCs w:val="28"/>
              </w:rPr>
              <w:t>модельная д-ть</w:t>
            </w:r>
            <w:r w:rsidRPr="00C20B4D">
              <w:rPr>
                <w:color w:val="auto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B4D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 развитие: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B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>ознакомление с предметным окружением/ознакомление с миром природы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Музыка</w:t>
            </w:r>
          </w:p>
        </w:tc>
      </w:tr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FF6A7C" w:rsidRPr="00C20B4D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B4D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 развитие: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 xml:space="preserve"> ФЭМП</w:t>
            </w:r>
          </w:p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6A7C" w:rsidRPr="00C20B4D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B4D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Художественное творчество: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 xml:space="preserve">  Декоративно-прикладное творчество                        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Физкультура</w:t>
            </w:r>
          </w:p>
        </w:tc>
      </w:tr>
      <w:tr w:rsidR="00FF6A7C" w:rsidRPr="007079BC" w:rsidTr="00970BED">
        <w:tc>
          <w:tcPr>
            <w:tcW w:w="3696" w:type="dxa"/>
          </w:tcPr>
          <w:p w:rsidR="00FF6A7C" w:rsidRPr="007079BC" w:rsidRDefault="00FF6A7C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Коррекция речи</w:t>
            </w:r>
          </w:p>
        </w:tc>
        <w:tc>
          <w:tcPr>
            <w:tcW w:w="3697" w:type="dxa"/>
          </w:tcPr>
          <w:p w:rsidR="00FF6A7C" w:rsidRPr="00C20B4D" w:rsidRDefault="00FF6A7C" w:rsidP="00DD11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B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20B4D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Художественное творчество:</w:t>
            </w:r>
            <w:r w:rsidRPr="00C20B4D"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</w:p>
          <w:p w:rsidR="00FF6A7C" w:rsidRPr="00C20B4D" w:rsidRDefault="00FF6A7C" w:rsidP="00DD119D">
            <w:pPr>
              <w:pStyle w:val="Heading3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FF6A7C" w:rsidRPr="00C20B4D" w:rsidRDefault="00FF6A7C" w:rsidP="00DD119D">
            <w:pPr>
              <w:pStyle w:val="Heading3"/>
              <w:jc w:val="both"/>
              <w:rPr>
                <w:color w:val="auto"/>
                <w:sz w:val="28"/>
                <w:szCs w:val="28"/>
              </w:rPr>
            </w:pPr>
            <w:r w:rsidRPr="00C20B4D">
              <w:rPr>
                <w:bCs w:val="0"/>
                <w:color w:val="auto"/>
                <w:sz w:val="28"/>
                <w:szCs w:val="28"/>
              </w:rPr>
              <w:t>Музыка</w:t>
            </w:r>
          </w:p>
        </w:tc>
      </w:tr>
    </w:tbl>
    <w:p w:rsidR="00FF6A7C" w:rsidRPr="007079BC" w:rsidRDefault="00FF6A7C" w:rsidP="007B47AF">
      <w:pPr>
        <w:pStyle w:val="Heading3"/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FF6A7C" w:rsidRPr="00E6051E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Pr="00E6051E" w:rsidRDefault="00FF6A7C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FF6A7C" w:rsidRDefault="00FF6A7C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6A7C" w:rsidRPr="00A93445" w:rsidRDefault="00FF6A7C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Перспективное планирование работы логопеда и воспитателя в старшей группе</w:t>
      </w:r>
    </w:p>
    <w:p w:rsidR="00FF6A7C" w:rsidRDefault="00FF6A7C" w:rsidP="007B47AF">
      <w:pPr>
        <w:pStyle w:val="BodyText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FF6A7C" w:rsidRPr="00A93445" w:rsidRDefault="00FF6A7C" w:rsidP="007B47AF">
      <w:pPr>
        <w:pStyle w:val="BodyText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  <w:lang w:eastAsia="ru-RU"/>
        </w:rPr>
        <w:t>Настоящий план составлен в соответствии с программой  Филичевой Т.Б., Чиркиной Г.В. «Коррекционное обучение и воспитание детей 5-летнего возраста с общим недоразвитием речи.» и «Подготовка к школе детей с общим недоразвитием речи в условиях специального детского сада: В 2 ч. Ч. I. Первый год обучения (старшая группа). Фронтальные занятия проводятся с учетом методических рекомендаций О.С. Гомзяк</w:t>
      </w:r>
    </w:p>
    <w:p w:rsidR="00FF6A7C" w:rsidRPr="00A93445" w:rsidRDefault="00FF6A7C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«Комплексный подход к преодолению ОНР у дошкольников» «Говорим правильно в 5-6 лет », а так же пособие Л.В. Лебедевой «Учимся пересказывать»</w:t>
      </w:r>
    </w:p>
    <w:p w:rsidR="00FF6A7C" w:rsidRPr="00A93445" w:rsidRDefault="00FF6A7C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Коррекционную работу, рассчитанную на 33 недели, условно можно разделить на 3 периода: </w:t>
      </w:r>
    </w:p>
    <w:p w:rsidR="00FF6A7C" w:rsidRPr="00A93445" w:rsidRDefault="00FF6A7C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Toc252298724"/>
      <w:r w:rsidRPr="00A93445">
        <w:rPr>
          <w:rFonts w:ascii="Times New Roman" w:hAnsi="Times New Roman"/>
          <w:sz w:val="28"/>
          <w:szCs w:val="28"/>
          <w:lang w:eastAsia="ru-RU"/>
        </w:rPr>
        <w:t>Первый период обучения: сентябрь, октябрь, ноябрь</w:t>
      </w:r>
      <w:bookmarkEnd w:id="1"/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неделю, по формированию звукопроизношения — 1 раз в неделю.</w:t>
      </w:r>
    </w:p>
    <w:p w:rsidR="00FF6A7C" w:rsidRPr="00A93445" w:rsidRDefault="00FF6A7C" w:rsidP="007B47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коррекционного обучения включает в себя: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подготовку к овладению диалогической формой общения;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по-, вы-);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овладение навыками составления простых предложений по вопросам, демонстрации действий, по картинке 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усвоение навыка составления короткого рассказа. 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FF6A7C" w:rsidRDefault="00FF6A7C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_Toc252298725"/>
      <w:r w:rsidRPr="00A93445">
        <w:rPr>
          <w:rFonts w:ascii="Times New Roman" w:hAnsi="Times New Roman"/>
          <w:sz w:val="28"/>
          <w:szCs w:val="28"/>
          <w:lang w:eastAsia="ru-RU"/>
        </w:rPr>
        <w:t>Второй период обучения — декабрь, январь, февраль, март</w:t>
      </w:r>
      <w:bookmarkEnd w:id="2"/>
    </w:p>
    <w:p w:rsidR="00FF6A7C" w:rsidRPr="00A93445" w:rsidRDefault="00FF6A7C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проводятся 1 раз в неделю: по формированию звукопроизношения — 1 раз в неделю, по развитию связной речи – 1 раз в неделю.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занятий по формированию лексико-грамматических средств языка включает в себя: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роде, числе;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составление коротких рассказов по картине, серии картин, рассказов-описаний, пересказов.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звуков, уточненных на индивидуальных занятиях первого периода;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FF6A7C" w:rsidRPr="00A93445" w:rsidRDefault="00FF6A7C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" w:name="_Toc252298726"/>
      <w:r w:rsidRPr="00A93445">
        <w:rPr>
          <w:rFonts w:ascii="Times New Roman" w:hAnsi="Times New Roman"/>
          <w:sz w:val="28"/>
          <w:szCs w:val="28"/>
          <w:lang w:eastAsia="ru-RU"/>
        </w:rPr>
        <w:t>Третий период — апрель, май, июнь</w:t>
      </w:r>
      <w:bookmarkEnd w:id="3"/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неделю.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данных занятий включает в себя: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образования относительных прилагательных с использованием продуктивных суффиксов (ов, ин, ев, ан, ян);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наиболее употребительных притяжательных прилагательных («волчий», «лисий»);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прилагательных, имеющих ласкательное значение, с использованием суффиксов: еньк — оньк;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наиболее доступных антонимических отношений между словами" («добрый» — «злой» и т.п.);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значений обобщающих слов;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расширение значения предлогов: «к» употребление с дательным, «от» — с родительным падежом, «с — со» — с винительным и творительным падежом;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отработка словосочетаний с названными предлогами в соответствующих падежах;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составление разных типов предложений: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б) предложений с противительным союзом «а» в облегченном варианте («сначала надо нарисовать дом, а потом его раскрасить»),с противительным союзом «или»;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в) сложноподчиненных предложений с придаточными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определять количество слов в предложении в собственной и чужой речи («два» — «три» — «четыре»);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выделять предлог как отдельное служебное слово;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звуковой стороны речи проводятся 1 раза в неделю: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1. усвоение звуков,  в твердом и мягком звучании в прямом слоге;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2. дифференциацию звуков по участию голоса (с-з), по твердости-мягкости (л-л,), (т-т,), по месту образования (с-ш);</w:t>
      </w:r>
    </w:p>
    <w:p w:rsidR="00FF6A7C" w:rsidRPr="00A93445" w:rsidRDefault="00FF6A7C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3. овладение навыком звукового анализа и синтеза прямого и обратного слова (ас — са), односложных слов типа «суп».</w:t>
      </w:r>
    </w:p>
    <w:p w:rsidR="00FF6A7C" w:rsidRPr="00A93445" w:rsidRDefault="00FF6A7C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24495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850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680"/>
        <w:gridCol w:w="2640"/>
        <w:gridCol w:w="6595"/>
        <w:gridCol w:w="3600"/>
        <w:gridCol w:w="15"/>
      </w:tblGrid>
      <w:tr w:rsidR="00FF6A7C" w:rsidRPr="00A93445" w:rsidTr="00776F87">
        <w:trPr>
          <w:gridAfter w:val="1"/>
          <w:wAfter w:w="15" w:type="dxa"/>
          <w:trHeight w:val="1691"/>
        </w:trPr>
        <w:tc>
          <w:tcPr>
            <w:tcW w:w="1242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Лексическая</w:t>
            </w:r>
          </w:p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</w:t>
            </w:r>
          </w:p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фонетической стороны речи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FF6A7C" w:rsidRPr="00A93445" w:rsidTr="00776F87">
        <w:trPr>
          <w:trHeight w:val="570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</w:t>
            </w:r>
          </w:p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 w:val="restart"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- обследование</w:t>
            </w:r>
          </w:p>
        </w:tc>
      </w:tr>
      <w:tr w:rsidR="00FF6A7C" w:rsidRPr="00A93445" w:rsidTr="00776F87">
        <w:trPr>
          <w:trHeight w:val="381"/>
        </w:trPr>
        <w:tc>
          <w:tcPr>
            <w:tcW w:w="1242" w:type="dxa"/>
            <w:vMerge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/>
          </w:tcPr>
          <w:p w:rsidR="00FF6A7C" w:rsidRPr="00A93445" w:rsidRDefault="00FF6A7C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 и действие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восприятие речи в процессе произношения слогов, слов и коротких предложений Выделение предметов и действий в речевом потоке. Соотнесение предметов с вопросами Кто? Что? Действий с вопросами Что делает? Развитие диалогической речи.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«Как мы играли» по демонстрируемым действиям. (Гомзяк О.С.)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Одушевленные и неодушевленные предметы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 согласовывать глаголы с существительными единственного и множественного числа (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яблоко растёт, яблоки растут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); упражнение детей в умении подбирать слова противоположные по значению.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 фруктах с опорой на схему.</w:t>
            </w:r>
          </w:p>
        </w:tc>
      </w:tr>
      <w:tr w:rsidR="00FF6A7C" w:rsidRPr="00A93445" w:rsidTr="00776F87">
        <w:trPr>
          <w:gridAfter w:val="1"/>
          <w:wAfter w:w="15" w:type="dxa"/>
          <w:trHeight w:val="1610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FF6A7C" w:rsidRPr="00A93445" w:rsidRDefault="00FF6A7C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Овощи.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У.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–ик-, -чик-, -ечк, -очк-, -еньк-, -оньк-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об овощах с опорой на схему.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Сад- огород.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А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- из.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«Богатый урожай» с использованием серии сюжетных картин.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Лес осенью. Деревья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У-А.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родительного падежа единственного числа существительных, понимание и употребление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предлога </w:t>
            </w:r>
            <w:r w:rsidRPr="00A934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У, образование относительных прилагательных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по графическим схемам «Осень под водой» (по Н. Сладкову).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Грибы, ягоды.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П.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имён числительных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 и 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 ягод, грибов и т.д.)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Я. Тайца «По ягоды» с использованием предметных картинок.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О.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  <w:p w:rsidR="00FF6A7C" w:rsidRPr="00A93445" w:rsidRDefault="00FF6A7C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об осени с опорой на схему.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Человек. Части тела.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И.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в словообразовании с использованием существительных с уменьшительно-ласкательными суффиксами, преобразование глаголов повелительного наклонения 2-го лица ед. ч. в глаголы изьявительного наклонения 3-го лица ед. и мн. ч. настоящего времени (</w:t>
            </w:r>
            <w:r w:rsidRPr="00A934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спи-спит, спят,спали, спала).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картине «Одни дома» с придумыванием начала рассказа (Гомзяк О.С.)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М.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 посуде по опорной схеме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пища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Н.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Упражнение в образовании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–ик-, -чик-, -ечк, -очк-, -еньк-, -оньк-;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два, две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 существительными.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«Как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Маша стала большой» (Гомзяк О.С.)</w:t>
            </w:r>
          </w:p>
        </w:tc>
      </w:tr>
      <w:tr w:rsidR="00FF6A7C" w:rsidRPr="00A93445" w:rsidTr="00776F87">
        <w:trPr>
          <w:gridAfter w:val="1"/>
          <w:wAfter w:w="15" w:type="dxa"/>
          <w:trHeight w:val="2684"/>
        </w:trPr>
        <w:tc>
          <w:tcPr>
            <w:tcW w:w="1242" w:type="dxa"/>
            <w:vMerge w:val="restart"/>
            <w:textDirection w:val="btLr"/>
            <w:vAlign w:val="cente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FF6A7C" w:rsidRPr="00A93445" w:rsidRDefault="00FF6A7C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Одежда,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обувь,  головные уборы.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Т.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притяжательными местоимениями 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мой, моя, моё, мои.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Согласование существительных с прилагательными в роде, числе, падеже.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адаптированного рассказа Н. Носова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«Заплатка» с использованием предметных картинок.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FF6A7C" w:rsidRPr="00A93445" w:rsidTr="00776F87">
        <w:trPr>
          <w:gridAfter w:val="1"/>
          <w:wAfter w:w="15" w:type="dxa"/>
          <w:trHeight w:val="70"/>
        </w:trPr>
        <w:tc>
          <w:tcPr>
            <w:tcW w:w="1242" w:type="dxa"/>
            <w:vMerge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Зима.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забавы.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Ть. Буква Т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употреблять предлоги движения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в, из, от, по, к;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подбирать родственные слова; учить образовывать глаголы прошедшего времени.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составлению описательного рассказа о зиме по опорным словам и  схеме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К.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«Лесной голосок» Г. Скребицкого по графическим схемам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праздник год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Кь. Буква К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без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 имён существительных в различных падежах.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Мебель. Части мебели.</w:t>
            </w:r>
          </w:p>
          <w:p w:rsidR="00FF6A7C" w:rsidRPr="00A93445" w:rsidRDefault="00FF6A7C" w:rsidP="00A93445">
            <w:pPr>
              <w:spacing w:after="0" w:line="360" w:lineRule="auto"/>
              <w:ind w:right="7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Кь - К. Буква К.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русской народной сказки «Три медведя» с элементами драматизации.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Б.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притяжательные прилагательные с суффиксом -ин, упражнения в постановке вопросов с вопросительным местоимениями: Чей? Чья? Чьё? Чьи?, учить подбирать противоположные по значению слова; закреплять знания о родственных связях; развивать понимание логико- грамматических конструкций.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«Моя семья»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Дикие животные зимой.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Бь. Буква Б.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на, с, под, над, за.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образовывать сложные слова.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Сладкова Н.И. «Как медведь сам себя напугал» по графическим схемам</w:t>
            </w:r>
          </w:p>
        </w:tc>
      </w:tr>
      <w:tr w:rsidR="00FF6A7C" w:rsidRPr="00A93445" w:rsidTr="00776F87">
        <w:trPr>
          <w:gridAfter w:val="1"/>
          <w:wAfter w:w="15" w:type="dxa"/>
          <w:trHeight w:val="1987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 и птицы и их детёныши.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Э.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учить согласовывать существительные с глаголами единственного и множественного числа, образование притяжательных прилагательные с суффиксом -й- (-ий, -ья, -ье, -ьи)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Рассказывание р.н. сказки «Хвосты»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Г - Гь. Буква Г.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рассказа Г. Цыферова «Паровозик» с использованием опорных предметных картинок.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Ль. Буква Л.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Л Кассиля «Сестра».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Ы.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– из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; под, над, упражнять детей в умении образовывать уменьшительно- ласкательную форму имён существительных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 повествовательного рассказа «Скворечник» по серии сюжетных картинок.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С.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родственных слов из текста, подбор родственных слов к словам: зима, снег; подбор признаков к предметам.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р. Н. сказки «Снегурочка» по серии сюжетных картинок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Сь. Буква С.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маме по собственному рисунку.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Ш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профессиях с использованием схемы.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С – Ш.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повествовательного рассказа «Скворечник» по серии сюжетных картинок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Откуда хлеб пришёл?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Х – Хь.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Буква Х.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 Откуда хлеб пришёл», составленного по серии сюжетных картин.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(Гомзяк О.С.)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страна Мой дом.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В – Вь. Буква В.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 рассказа по сюжетной картине «Один дома» с придумыванием начала рассказа.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дальних стран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З.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словоизменения,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«Пингвиний пляж»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З- Зь. Буква З.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существительных с увеличительными суффиксами -ище,-ища, закрепление падежных окончаний и формирование предложно-падежных конструкций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отрывка из сказки «Сказка о рыбаке и рыбке» А.С. Пушкина с опорой на серию картинок (Коноваленко В.В.)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A7C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FF6A7C" w:rsidRPr="00A93445" w:rsidRDefault="00FF6A7C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Ж.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«Поющий букет»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(Лебедева Л.В.)</w:t>
            </w:r>
          </w:p>
        </w:tc>
      </w:tr>
      <w:tr w:rsidR="00FF6A7C" w:rsidRPr="00A93445" w:rsidTr="00776F87">
        <w:trPr>
          <w:gridAfter w:val="1"/>
          <w:wAfter w:w="15" w:type="dxa"/>
          <w:trHeight w:val="1935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 – Ж.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«Граница Родины – на замке» по серии сюжетных картин. (Гомзяк О.С.)</w:t>
            </w:r>
          </w:p>
        </w:tc>
      </w:tr>
      <w:tr w:rsidR="00FF6A7C" w:rsidRPr="00A93445" w:rsidTr="00776F87">
        <w:trPr>
          <w:gridAfter w:val="1"/>
          <w:wAfter w:w="15" w:type="dxa"/>
          <w:trHeight w:val="1410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Насекомые. 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Д – Дь. Буква Д.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«Пчелки на разведках»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FF6A7C" w:rsidRPr="00A93445" w:rsidTr="00776F87">
        <w:trPr>
          <w:gridAfter w:val="1"/>
          <w:wAfter w:w="15" w:type="dxa"/>
          <w:trHeight w:val="1155"/>
        </w:trPr>
        <w:tc>
          <w:tcPr>
            <w:tcW w:w="1242" w:type="dxa"/>
            <w:vMerge/>
            <w:vAlign w:val="center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64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Ф – Фь. Буква Ф.</w:t>
            </w:r>
          </w:p>
        </w:tc>
        <w:tc>
          <w:tcPr>
            <w:tcW w:w="6595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 «Лето красное пришло» по сюжетной картине</w:t>
            </w:r>
          </w:p>
          <w:p w:rsidR="00FF6A7C" w:rsidRPr="00A93445" w:rsidRDefault="00FF6A7C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</w:tbl>
    <w:p w:rsidR="00FF6A7C" w:rsidRPr="00A93445" w:rsidRDefault="00FF6A7C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F6A7C" w:rsidRPr="00A93445" w:rsidRDefault="00FF6A7C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FF6A7C" w:rsidRPr="00A93445" w:rsidRDefault="00FF6A7C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FF6A7C" w:rsidRPr="00A93445" w:rsidRDefault="00FF6A7C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FF6A7C" w:rsidRDefault="00FF6A7C" w:rsidP="00A93445">
      <w:pPr>
        <w:pStyle w:val="Heading3"/>
        <w:spacing w:line="360" w:lineRule="auto"/>
        <w:rPr>
          <w:color w:val="000000"/>
          <w:sz w:val="28"/>
          <w:szCs w:val="28"/>
        </w:rPr>
      </w:pPr>
    </w:p>
    <w:p w:rsidR="00FF6A7C" w:rsidRPr="001500D5" w:rsidRDefault="00FF6A7C" w:rsidP="00A93445">
      <w:pPr>
        <w:pStyle w:val="Heading3"/>
        <w:spacing w:line="360" w:lineRule="auto"/>
        <w:rPr>
          <w:color w:val="000000"/>
          <w:sz w:val="28"/>
          <w:szCs w:val="28"/>
        </w:rPr>
      </w:pPr>
    </w:p>
    <w:p w:rsidR="00FF6A7C" w:rsidRPr="00A93445" w:rsidRDefault="00FF6A7C" w:rsidP="00A9344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 Перспективное планирование работы логопеда  в подготовительной группе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I  период обуч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ения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(сентябрь, октябрь, ноябрь)                      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 Коррекционно-логопедическая работа                    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Выработка чёткого, координированного движения органов речевого аппарата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детей короткому и бесшумному вдоху (не поднимая плечи), спокойному и плавному выдоху (не надувая щёки).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по формированию диафрагмального дыхания.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мягкой атакой голоса. Выработка у детей умения пользоваться громким и тихим голосом.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Разработка речевого аппарата, подготовка к постановке звуков (проведение общей и специальной артикуляционной гимнастики).</w:t>
      </w:r>
    </w:p>
    <w:p w:rsidR="00FF6A7C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Уточнение произношения гласных звуков и наиболее лёгких согласных звуков [M]-[M’], [H]-[H’], [B]-[B’], [П]-[П’], [T]-[T’].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Постановка и первоначальное закрепление неправильно произносимых и отсутствующих в произношении детей звуков (индивидуальная работа).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односложными словами со стечением согласных в начале и в конце слова (мост).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двухсложными словами без стечения согласных (муха, домик).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над трёхсложными словами без стечения согласных (малина, василёк).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Развитие слухового внимания на материале неречевых звуков (звучащие игрушки, хлопки).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Знакомство с гласными звуками: [A], [O], [У], [И], [Ы],[Э].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Анализ и синтез звукосочетаний из 2 – 3 гласных звуков (ау, уа, оуэ и др.).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Выделение гласного в начале слова (Аня), в конце слова (пила), в середине односложных слов (шар, бык, стол и т. п.).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Подбор слов на заданные звуки.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согласными звуками: [M]-[M’], [H]-[H’], [П]-[П’], [T]-[T], [B]-[B’],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Выделение изученных согласных звуков из слова (начало, конец, середина).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8. Знакомство с понятиями  : «гласный звук» и «согласный звук», «звук» и «буква», «твёрдый согласный звук» и «мягкий согласный звук», «звонкий» и «глухой».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9. Анализ обратных и прямых слогов с изученными звуками (ом, мо и т. п.).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10. Полный звуковой анализ и синтез трёхзвуковых слов с изученными звуками (ива, мак и т. п.)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11. Знакомство с буквами: А, О, У, Э, И, Ы, М, Б, Д, Н,В.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12. Выкладывание из букв, чтение прямых и обратных слогов с изученными буквами. </w:t>
      </w:r>
    </w:p>
    <w:p w:rsidR="00FF6A7C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Отработка падежных окончаний имён существительных единственного числа.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Преобразование существительных в именительном падеже единственного числа в множественное число.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глаголов с существительными единственного и множественного числа.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Согласование существительных с прилагательными в роде, числе, падеже.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Согласование существительных с притяжательными местоимениями: мой, моя, моё, мои.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существительных с уменьшительно-ласкательными суффиксами по теме «Овощи, фрукты» и т. п.</w:t>
      </w:r>
    </w:p>
    <w:p w:rsidR="00FF6A7C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7. Согласование числительных два и пять с существительными. 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 «Осень», « Деревья»,  «Грибы», «Ягоды», «Овощи».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«Фрукты», «Сад – огород»,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«Человек», «Одежда», « Обувь», « Головные уборы», «Игрушки», «Продукты питания», «Посуда» 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Составление простых распространённых предложений.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умению задавать вопросы и отвечать на вопросы полным ответом.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составлению описательных рассказов.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диалогической речью (с использованием литературных произведений).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Обучение пересказу небольших рассказов и сказок (дословный и свободный пересказ).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Обводка, закрашивание и штриховка по трафаретам (по лексическим темам I периода).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Составление фигур, узоров из элементов (по образцу).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со шнуровкой и мелкой мозаикой.</w:t>
      </w:r>
    </w:p>
    <w:p w:rsidR="00FF6A7C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Печата</w:t>
      </w:r>
      <w:r>
        <w:rPr>
          <w:rFonts w:ascii="Times New Roman" w:hAnsi="Times New Roman"/>
          <w:color w:val="000000"/>
          <w:sz w:val="28"/>
          <w:szCs w:val="28"/>
        </w:rPr>
        <w:t>ние пройденных букв в тетрадях.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чения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(декабрь, январь, февраль, март)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дыханием, голосом, темпом и ритмом речи у всех детей.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2. Познакомить со всеми видами интонации: повествовательной, вопросительной, восклицательной.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структурой слов со стечением согласных в начале слова (книга, цветок), в середине слова (окно, палка, карман), в конце слова (радость).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трёхсложных слов со стечением согласных в начале слова (сметана) и в середине слова (пылинка, карандаш).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звуками:[К]-[Кь],[ С]-[Сь], [Х]-[Хь],[ З]-[Зь],[ Б]-[Бь], [Д]-[Дь],  [Г]-[Г’],[ Ш], [Ж], [Л]-[Л‘], [Р]-[Р‘],  и буквами К, С, Х, З, Б, Д, Г, Ш, Я,Ж,Л,Е, Ё, Р.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Учить полному звуковому анализу слов типа: мука, шкаф, аист, кошка (на материале изученных букв).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детей различать на слух твёрдые и мягкие согласные (при составлении схемы слова обозначать твёрдые согласные синим, а мягкие зелёным цветом).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Учить детей преобразовывать слова путём замены или добавления звука.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Учить детей делить слова на слоги, ввести понятия «слово», «слог как часть слова».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понятием «предложение», составление графической схемы предложений без предлогов, а затем с простыми предлогами.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Познакомить детей с элементарными правилами правописания: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раздельное написание слова в предложении;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точка в конце предложения;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в) употребление заглавной буквы в начале предложения и в собственных именах;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г) правописание буквы И после букв Ж, Ш.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8. Продолжить знакомство с буквами, учить составлять слова из пройденных букв.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9. Обучить послоговому чтению слов.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употребления падежных окончаний существительных в единственном и множественном числе.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Согласование прилагательных с существительными в роде, числе и падеже.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существительных с числительными.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Образование названий детёнышей животных.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Образование притяжательных прилагательных, образование относительных прилагательных от существительных (по лексическим темам II периода).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возвратных глаголов, дифференциация глаголов совершенного и несовершенного вида.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Уточнение значения простых предлогов места (в, на, под, над, у, за, перед) и движения (в, из, к, от, по, через, за). Учить составлять предложения с предлогами с использованием символов предлогов.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«Домашние животные», « Домашние птицы», «Зима. Зимующие птицы», «Зима. Новый год».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«Зима. Зимние забавы», , « Дикие животные», « Зоопарк»,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«Животный мир морей и океанов. Рыбы», «День защитников Отечества», «Профессии наших пап», «весна. Мамин праздник», «Профессии наших мам»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Закрепить умение самостоятельно составлять описательные рассказы.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детей пересказу и составлению рассказа по картине и серии картин с использованием коллективно составленного плана.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правильно строить и использовать в речи сложноподчинённые предложения.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 периода).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 карандашом: обводка по контуру, штриховка, работа по клеткам в тетради.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Составление букв из элементов.</w:t>
      </w:r>
    </w:p>
    <w:p w:rsidR="00FF6A7C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Печатание букв,</w:t>
      </w:r>
      <w:r>
        <w:rPr>
          <w:rFonts w:ascii="Times New Roman" w:hAnsi="Times New Roman"/>
          <w:color w:val="000000"/>
          <w:sz w:val="28"/>
          <w:szCs w:val="28"/>
        </w:rPr>
        <w:t xml:space="preserve"> слов и предложений в тетрадях.</w:t>
      </w:r>
    </w:p>
    <w:p w:rsidR="00FF6A7C" w:rsidRPr="001500D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>чения      (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апрель, май)   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речевым дыханием.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Продолжить работу над темпом, ритмом, выразительностью речи.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слоговой структуры двухсложных и трёхсложных слов со стечением согласных.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двух-, трёх-, четырёх-, пятисложных слов со сложной  звуко-слоговой  структурой (квадрат, мотоцикл, квартира, отвёртка, троллейбус, водопровод, электричество и т. п.).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 [Й], [Ц], [Ч], [Щ], [Ф],[Ф]. Знакомство с буквами: Й, Ь, Ъ, Щ, Ф, Ц, Ч, Ю.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звуковому анализу слов из 3 – 6 звуков без наглядной основы, подбору слов по моделям.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Закрепить навыки слогового анализа слов и анализа предложений.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Закрепить навыки чтения слов и предложений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Познакомить детей с двумя способами обозначения мягкости согласных на письме.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с помощью мягкого знака в конце и в середине слов (конь, коньки);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с помощью гласных: И, Я, Е, Ё, Ю.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Упражнять в решении кроссвордов, разгадывании ребусов, чтении изографов.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Уточнить значение простых и сложных предлогов (из-за, из-под), закрепить правильное употребление предлогов.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Отработать правильное употребление в речи различных типов сложноподчиненных предложений с союзами и союзными словами.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образовывать наречия от прилагательных (быстрый – быстро), формы степени сравнения прилагательных (быстрее – самый быстрый).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Обучать подбору родственных слов, синонимов, составлению предложений с данными словами.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5. Закреплять способы образования новых слов с помощью приставок и суффиксов, путём сложения (пароход, самолёт, кашевар). 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A93445">
        <w:rPr>
          <w:rFonts w:ascii="Times New Roman" w:hAnsi="Times New Roman"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«Улица, город. Транспорт», «Весна. Перелётные птицы», «Лес. Деревья», «Животные и насекомые весной».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«Наша Родина. День Победы», «Школа. Школьные принадлежности», «Весенние с/х работы», «Лето. Цветы».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Совершенствовать навыки полного и краткого пересказа, описательного рассказа, рассказа по сюжетной картине, по серии сюжетных картин, из опыта.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Составление различных типов сложноподчинённых предложений с союзами и союзными словами.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детей составлению рассказов из опыта и творческих рассказов.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Развивать индивидуальные способности детей в творческой речевой деятельности.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Развивать умение отбирать для творческих рассказов интересные и существенные события и эпизоды, находя исходную форму передачи, включая в повествование описания природы, окружающей действительности.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III периода).</w:t>
      </w:r>
    </w:p>
    <w:p w:rsidR="00FF6A7C" w:rsidRPr="00A93445" w:rsidRDefault="00FF6A7C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Составление букв из элементов.5. Печатание букв, слов и предложений в тетрадях.</w:t>
      </w:r>
    </w:p>
    <w:p w:rsidR="00FF6A7C" w:rsidRPr="00173C2D" w:rsidRDefault="00FF6A7C" w:rsidP="001500D5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Календарный  план занятий в подготовительной логопедической группе для детей с ФФНР</w:t>
      </w:r>
    </w:p>
    <w:tbl>
      <w:tblPr>
        <w:tblW w:w="156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2425"/>
        <w:gridCol w:w="1844"/>
        <w:gridCol w:w="2571"/>
        <w:gridCol w:w="2520"/>
        <w:gridCol w:w="1996"/>
        <w:gridCol w:w="2477"/>
      </w:tblGrid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Месяц,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№ недели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Дикция, интонационная выразительность речи.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Обучение грамоте.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Лексико-грамматический строй речи.</w:t>
            </w: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Связная речь.</w:t>
            </w:r>
          </w:p>
        </w:tc>
      </w:tr>
      <w:tr w:rsidR="00FF6A7C" w:rsidRPr="001500D5" w:rsidTr="0068473C">
        <w:trPr>
          <w:trHeight w:val="70"/>
        </w:trPr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1-2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Обследование речи детей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450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речи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фруктах и овощах по схеме и опорным словам</w:t>
            </w:r>
          </w:p>
        </w:tc>
      </w:tr>
      <w:tr w:rsidR="00FF6A7C" w:rsidRPr="001500D5" w:rsidTr="0068473C">
        <w:trPr>
          <w:trHeight w:val="194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предложении и о слове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 интонация предложений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схемы предложений.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без предлога)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простых 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ний по картине и опорным словам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89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 интонация предложений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095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действия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«Белочка»</w:t>
            </w:r>
          </w:p>
        </w:tc>
      </w:tr>
      <w:tr w:rsidR="00FF6A7C" w:rsidRPr="001500D5" w:rsidTr="0068473C">
        <w:trPr>
          <w:trHeight w:val="3524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признаки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простого распространенного предложения. Согласование прилагательных с существительными.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3949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звуке. Звук У. понятие о гласном звуке.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Протяжное и отрывистое произнесение звука 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У из ряда гласных звуков, слогов, из начала и конца слова в ударной позиции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Дательный падеж существительных муж. рода ед. ч.Винительный падеж существительных жен. рода с окончанием –у. Глаголы с приставкой у-.</w:t>
            </w:r>
          </w:p>
          <w:p w:rsidR="00FF6A7C" w:rsidRPr="0068473C" w:rsidRDefault="00FF6A7C" w:rsidP="00684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63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У,у.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букв У,у. Составление и чтение схемы предложения с предлогом у. .Раздельное написание предлога и слова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у.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ягодах по плану и опорным словам</w:t>
            </w:r>
          </w:p>
        </w:tc>
      </w:tr>
      <w:tr w:rsidR="00FF6A7C" w:rsidRPr="001500D5" w:rsidTr="0068473C">
        <w:trPr>
          <w:trHeight w:val="300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А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А с постепенным усилением и ослаблением голоса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А из ряда гласных, слогов, из состава слова (начало, середина, конец) в ударной позиции.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Винительный падеж одуш. сущ-х муж. рода ед. числа с окончанием –а. Множ. число имен сущ-х с окончанием –а. Глаголы прошедшего времени жен. рода.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А, а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Повествовательная, восклицательная и вопросительная интонация при произнесении звука а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схем сложных предложений с союзом  а. Чтение и письмо букв А,а.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сложных предложений с союзом а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412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и буквы А,У.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Звуковой анализ слов ау, уа. Соотнесение слова и схемы.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слов ау, уа.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загадок о грибах.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84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О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Интонационное произнесение звука О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О из ряда гласных, слогов, из состава слова в ударной позиции. Анализ звукового ряда аоу.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пальто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5646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О,о.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О с изменением высоты голоса. Повествовательная и восклицательная интонация при чтении.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68473C" w:rsidRDefault="00FF6A7C" w:rsidP="00684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ряда гласных типа аоу. Чтение и составление схемы предложения с предлогом о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О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4232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И с постепенным усилением и ослаблением голоса.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И из состава слова, анализ звукового ряда типа аоуи.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500D5">
              <w:rPr>
                <w:rFonts w:ascii="Times New Roman" w:hAnsi="Times New Roman"/>
                <w:sz w:val="28"/>
                <w:szCs w:val="28"/>
              </w:rPr>
              <w:t>одственные слова. Притяжательные прилагательные с окончанием –и. многозначность слова кисти.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«Осень» по плану, опорным словам и картинкам.</w:t>
            </w:r>
          </w:p>
        </w:tc>
      </w:tr>
      <w:tr w:rsidR="00FF6A7C" w:rsidRPr="001500D5" w:rsidTr="0068473C">
        <w:trPr>
          <w:trHeight w:val="162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И,и.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трех уровнях громкости. Восклицательная интонация.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Соотнесение слова и схемы.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ауои.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  с союзом и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38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Э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Э с постепенным усилением и ослаблением силы голоса.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Э из состава слова. Соотнесение слова и схемы.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Э,э.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одном выдохе, с изменением высоты голоса.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чтение ряда гласных типа аэуо.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себе или о друге.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ы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постепенным усилением и ослаблением голоса.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ы из состава слова. Анализ звукового ряда типа оыуа.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Множ. число сущ-х с окончанием –ы. Согласование прилагательных с сущ-ми. Согласование числительных с сущ-ми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ы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изменением высоты голоса. Произнесение ряда гласных на одном выдохе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буквой звука ы в схеме слова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аоуы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и буквы ы-и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ы-и. Подбор слов к схеме.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 Моя любимая игрушка»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Беззвучное артикулирование гласных звуков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гласных из состава слова. Соотнесение слова и схемы.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ряда гласных букв. Обозначение буквами гласных звуков в схеме слова.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слоге. Деление слов на слоги.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Ритмический рисунок слов.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Слоговой анализ 2-х и 3-х сложных слов. Соотнесение слова и слоговой схемы слова. Выделение гласных звуков в слове.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чтение слоговых схем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об ударении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слов с ударением. Произнесение ряда слогов с переносом ударения.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ударного гласного звука в слове, соотнесение слова и слоговой схемы.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чтение слоговых схем. Постановка ударения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посуде по плану.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М, Мь. Понятие согласный звук, звонкий, мягкий, твердый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М, Мь из состава слова. Диф-я М-Мь. Подбор слов к схеме. Звуковой анализ слогов ам,ма.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заданной теме.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М, м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повествовательная, восклицательная, растерянности при произнесении слова мама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ам, ма. Слово мама. Большая буква в начале предложения.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Произношение на одном выдохе ряда слогов: Ва-во-ву-вы-ви.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В,Вь из состава слова. Анализ слогов типа ва, ву.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 Образование глаголов с приставками в-, вы-.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 Как я готовил борщ».</w:t>
            </w:r>
          </w:p>
        </w:tc>
      </w:tr>
      <w:tr w:rsidR="00FF6A7C" w:rsidRPr="001500D5" w:rsidTr="0068473C">
        <w:trPr>
          <w:trHeight w:val="688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Слоги типа ва. Большая буква в именах людей.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Предлог в.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53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составление схемы предложения с предлогом в.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схеме. Объединение предложений в рассказ.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905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Н,Нь.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Постепенное понижение и повышение высоты голоса при произношении слогов.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Н,Нь из состава слова.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антонимы.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одежде по плану.</w:t>
            </w:r>
          </w:p>
        </w:tc>
      </w:tr>
      <w:tr w:rsidR="00FF6A7C" w:rsidRPr="001500D5" w:rsidTr="0068473C">
        <w:trPr>
          <w:trHeight w:val="87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Н,Нь.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Н.н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анализ слогов типа ан, на.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ан, на. Чтение и составление предложений с предлогом на.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на.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010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П,Пь.Понятие глухой согласный звук.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на одном выдохе ряда слогов: па-по-пу-пы. Произнесение слог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 изменением высоты голоса. 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П,Пь из состава слова.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пианино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обуви по плану.</w:t>
            </w:r>
          </w:p>
        </w:tc>
      </w:tr>
      <w:tr w:rsidR="00FF6A7C" w:rsidRPr="001500D5" w:rsidTr="0068473C">
        <w:trPr>
          <w:trHeight w:val="184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слогов с постепенным увеличением силы голоса пах-пых-пух.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анализ слогов типа ап, па.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П,п.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ап,па. Слово папа. Чтение и составление схем предложения с предлогом по.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по. Родственные слова к слову путь.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звуков Т,Ть из состава слова.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т-ть. Звуко-слоговый анализ слов Том, Тим. Соотнесение слова и схемы.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 Глаголы наст. времени ед. и множ. числа.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Образование глаголов с приставкой от-.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головных уборах по плану.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Т,т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слогов типа Том. «Превращение» слов: Том-Тим-там; тут-тот-вот.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248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 в стихотворении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к,Кь из состава слова.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Предлог к. Схема предложения с предлогом к.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«Зима» по опорным картинкам и словам.</w:t>
            </w:r>
          </w:p>
        </w:tc>
      </w:tr>
      <w:tr w:rsidR="00FF6A7C" w:rsidRPr="001500D5" w:rsidTr="0068473C">
        <w:trPr>
          <w:trHeight w:val="1710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К,к.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слова кап. Звуковой анализ слов типа мак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суффиксами –ок,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 ек,- ик.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ка и дополнение их до целого слова. Чтение. Письмо слогов типа ак, ка; слов типа кит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1950"/>
        </w:trPr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словно в сказке, как во сне, падает на землю снег.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с, сь из состава слова. Дифференциация звуков с-сь.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прилагательных и существительных в роде и числе. Родственные слова (снег).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«Воробушек» по серии сюжетных картинок.</w:t>
            </w:r>
          </w:p>
        </w:tc>
      </w:tr>
      <w:tr w:rsidR="00FF6A7C" w:rsidRPr="001500D5" w:rsidTr="0068473C">
        <w:trPr>
          <w:trHeight w:val="274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 типа сани, Сима, сваи.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Деформированные предложения. Образование сложных слов.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С.с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са, слов типа сук. Преобразование слов сук-сок-сом. Чтение. Письмо слогов типа са.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с,со.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перечисления: Художник  Хрюша нарисовал петуха, хомяка, муху.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х,Хь из состава слова. Дифференциация звуков х-хь.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Анализ слогов ха, хи. Звуко-слоговый анализ слов типа мох, уха.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сущ-х в форме множ. числа.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«Празднование Нового года»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Х,х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 повествовательная интонация при чтении текста.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ох, ха и дополнение их до целого слова. Письмо слогов типа ха; слов типа ухо, муха.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К.Кь-Х,Хь. Буквы К,Х.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К,КЬ-Х,Хь.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слов с пропущенными буквами по схеме.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Родительный падеж сущ-х ед. числа с предлогом без.</w:t>
            </w:r>
          </w:p>
        </w:tc>
        <w:tc>
          <w:tcPr>
            <w:tcW w:w="2477" w:type="dxa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З,Зь.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Зоиного зайку зовут Зазнайка.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з-зь из состава слова. Дифференциация звуков з-зь. Соотнесение слова и схемы. Звуко-слоговый анализ слова коза.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(коза).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«Нелепица» по картинке.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З,з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за, зво и дополнение их до целого слова. письмо слов типа коза, звон. Правописание безударных гласных (коза).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за, из-за.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С.Сь-З.Зь.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С-З.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Заучивание стихотворения И.Кузьмина.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С,Сь-З.Зь.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С-З.слова с пропущенной буквой. Правописание парных звонких и глухих согласных на конце слова.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Б,Бь.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Белые бараны били в барабаны.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Б,Бь из состава слова. дифференциация звуков Б-Бь. Звуко-слоговый анализ слов бусы, бант.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относительных прилагательных. Предлог без. Согласование прилагательного белый с сущ-ми. Глагол бежать с разными приставками.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домашних животных по плану.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Б,б.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Повествовательная, восклицательная интонация при чтении текста.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бусы, бант, кабина. Письмо слов типа бобик, кубики, изба.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П,Пь-Б,Бь.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П,Пь-Б,Бь.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П-Б слова с пропущенной буквой. Правописание парных звонких и глухих согласных на конце слова.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деформированными предложениями.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Д,Дь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дед Данила делил дыню, дольку – Диме, дольку – Дине.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Д,Дь из состава слова. дифференциация звуков Д-Дь. Звуко-слоговый анализ слов дубок, диван.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«Цыпленок» по серии сюжетных картинок.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Д,д.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типа дом, дубок, посуда. Письмо слогов типа да, слов дом, дымок. Правописание безударных гласных (дома).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звукиТ,Ть-Д,Дь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Т,Ть-Д,Дь.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Т-Д правописание парных звонких и глухих согласных на конце слова.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Г,Гь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Г,Гь из состава слова. Дифференциация звуков Г,Гь. Звуко-слоговый анализ слов гуси, Ганс.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–антонимы. Спряжение глагола мочь.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«Грач».</w:t>
            </w:r>
          </w:p>
        </w:tc>
      </w:tr>
      <w:tr w:rsidR="00FF6A7C" w:rsidRPr="001500D5" w:rsidTr="0068473C">
        <w:tc>
          <w:tcPr>
            <w:tcW w:w="1827" w:type="dxa"/>
            <w:vMerge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Г,г.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чтении текста</w:t>
            </w:r>
          </w:p>
        </w:tc>
        <w:tc>
          <w:tcPr>
            <w:tcW w:w="2571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книга, бумага, магазин. Письмо слогов типа га; слов гном, гамак, нога, бумага.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(гусь).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К,Кь-Г,Гь.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К,Кь-Г.Гь.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К-Г. Правописание парных звонких и глухих согласных на конце слова.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rPr>
          <w:trHeight w:val="2280"/>
        </w:trPr>
        <w:tc>
          <w:tcPr>
            <w:tcW w:w="182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дикцией: Даша под душем моет шею и уши.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звука Ш из состава слова. звук Ш – твердый.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относительных прилагательных.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 2-м случайным предметным картинкам. Игра «Логический поезд».</w:t>
            </w:r>
          </w:p>
        </w:tc>
      </w:tr>
      <w:tr w:rsidR="00FF6A7C" w:rsidRPr="001500D5" w:rsidTr="0068473C">
        <w:trPr>
          <w:trHeight w:val="2415"/>
        </w:trPr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Вопросительная, повествовательная и восклицательная интонация.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 – слоговый анализ слов шуба, мышка. Камыш.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множ. числа (шаловливые мышата) Родственные слова (мышь).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Ш,ш.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прочтении текста.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слова шуба. Преобразование слов: кошка – мошка – мушка – пушка – пышка – мышка. Чтение. Правописание предложения Это наша Машка.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С-Ш. Буквы С-Ш.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Саша шапкой шишку сшиб.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С-Ш.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С-Ш.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</w:t>
            </w:r>
          </w:p>
        </w:tc>
        <w:tc>
          <w:tcPr>
            <w:tcW w:w="247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папе по плану.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в начале слога.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гласная. Слог Я, слово Я. Соотнесение слов и слоговых схем. Составление из букв разр. азбуки слов Яша, Яна. Письмо слов Яша, Яна. Предложение Яна видит Яшу.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(яблоко). Притяжательные прилагательные. Многозначность слова язык.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после согласных. Буквы А-Я.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Я.дифференциация А-Я. Составление из букв разрезной азбуки слов Катя, Вася и предложения: У кошки котята.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Ж..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интонацией: Жутко жуку жить на суку.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Ж из состава слова.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 – твердый. Звуко-слоговый анализ слова пижама.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Существительные уменьшительно-ласкательного значения с суффиксом –ок-.</w:t>
            </w:r>
          </w:p>
        </w:tc>
        <w:tc>
          <w:tcPr>
            <w:tcW w:w="247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2-м случайным предметным картинкам.</w:t>
            </w:r>
          </w:p>
        </w:tc>
      </w:tr>
      <w:tr w:rsidR="00FF6A7C" w:rsidRPr="001500D5" w:rsidTr="0068473C">
        <w:tc>
          <w:tcPr>
            <w:tcW w:w="1827" w:type="dxa"/>
            <w:vMerge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Ж,ж.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жук, сижу, вижу; предложения: Жук видит жабу.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между.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Ш-Ж.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Ш-Ж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Ш-Ж.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Ш-Ж.. Слова с пропущенными буквами. Правописание парных звонких и глухих согласных на конце слова. правописание слогов ши-жи. Письмо слогов ши-жи.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маме.</w:t>
            </w: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Ж-З.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Ж-З.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Задрожали зайки, увидев волка на лужайке.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З-Ж.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З-Ж.. Слова с пропущенными буквами.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существительных ед. числа.</w:t>
            </w:r>
          </w:p>
        </w:tc>
        <w:tc>
          <w:tcPr>
            <w:tcW w:w="247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Клава лук клала на полку, позвала к себе Николку.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 из состава слова. Звуко-слоговый анализ слов лампа, клумба, волна.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с существительными.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Коля колья колет. Поля поле полет.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ль из состава слова. Звуко-слоговый анализ слов лиса, пальма.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глаголов с разными приставками.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«Весна идет» по серии сюжетных картинок.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Л-Ль.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 Дифференциация звуков Л-Ль. Превращение слов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замена звука л на ль). Звуковой анализ слова липа.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в форме множ. числа (зеленые луга).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Л,л.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лак, лук, волны, лодки; предложений Лодки плывут. Волны шумят. Письмо слогов типа ал, ла; слов зал, ходули, клоун; предложения Клоун много шутил.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Три формы времени глагола класть.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Е,е в начале слога.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– гласная.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прилаг-х с сущ-ми. Сравнительная степень прилагательных.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«Испорченная столешница» по серии сюжетных картинок.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после согласных.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Е. Письмо слов лес, небо, снег; предложения  Дети идут в лес.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 Сложные слова. употребление глаголов надел, одел.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Ё,ё в начале слога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Ё- гласная. Составление из букв разрезной азбуки слов ёжик, даёт; предложения Ёжик даёт нам яблоко. Письмо Ёжик бежит под ёлку.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к слову ёж.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Ё после слгласных. Буквы О-Ё.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– мягкости.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Ё. дифференциация О-Ё. составление из букв разрезной азбуки предложения Тёма везёт Тому.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«Путешествие» по картинке-плану.</w:t>
            </w: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Р-Рь.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 при произнесении чистоговорок.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Р,Рь из состава слова. дифференциация звуков Р,Рь. Звуковой анализ слов: Марс, Уран. Звуко-слоговый анализ слова Сатурн.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прилагательных и существительных множ. числа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( красивые   метеориты)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  <w:tcBorders>
              <w:top w:val="nil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Р,р.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Ракета на старте. Письмо слов типа Рекс, Шарик; предложения Мухтар берет след. Чтение.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перед. Согласование числительных и сущ-х. родственные слова (друг).</w:t>
            </w:r>
          </w:p>
        </w:tc>
        <w:tc>
          <w:tcPr>
            <w:tcW w:w="2477" w:type="dxa"/>
            <w:vMerge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Звуки Р,Рь-Л,Ль.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Р-Л.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интонацией: У реки росла рябина, а река текла, рябила.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р,Рь-Л,Ль.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Р-Л. Письмо предложений Река текла. Рябина росла.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Ф,Фь.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Интонационная выразительность речи 9стихотворение В. Берестова.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Ф,Фь из состава слова. дифференциация звуков Ф,Фь. Звуко-слоговый анализ слов: фрукты, фартук, сарафан, филин.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Ф,Фь.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фея, фиалка, фазаны, филин, фрукты. Письмо предложения Федя идет на футбол.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 Согласование прилагательных с сущ-ми.</w:t>
            </w: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В,Вь-Ф,Фь.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Буквы В-Ф.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В,Вь-Ф,Фь. «Превращения» слов.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В-Ф. Слова с пропущенной буквой. Проверка написания парных звонких и глухих согласных на конце слова.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«Будка для щенка» по серии сюжетных картинок.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Ю,ю.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Ю - гласная. Составление слов юла, Юля, Юра,  Юпик  и предложения  Мы – юные таланты. Обозначение мягкости согласных буквой Ю. Дифференциация У-Ю.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Ц.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курица волнуется, не пугайте курицу.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Родит. падеж сущ-х в форме множ. числа.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помощью суффикса –иц.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Ц,ц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цыпленок, курица и предложения с этими словами. «рассыпанные» слова. Чтение.</w:t>
            </w:r>
          </w:p>
        </w:tc>
        <w:tc>
          <w:tcPr>
            <w:tcW w:w="1996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животных жарких и холодных стран по плану.</w:t>
            </w: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С-Ц.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С-Ц.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FF6A7C" w:rsidRPr="001500D5" w:rsidRDefault="00FF6A7C" w:rsidP="008756FA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голосом: Лети, лети лепесток,Через запад на восток… 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С-Ц.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С-Ц. слова с пропущенными буквами.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и буква Й.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Март с водой, апрель с травой, май с грозой.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Й – мягкий. Выделение звука Й из состава слова. звуко-слоговый анализ слова зайка.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слов мойся, муравей, лишний, Незнайка.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Ль-Й.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Ль-Й.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Это мой любимый Юпик.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«Рыболов» по серии сюжетных картинок.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Ч.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Ч из состава слова. звук Ч – всегда мягкий. Звуко - слоговый анализ слов чай, очки, чашка, чайник.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союзом потому что.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Ч,ч.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вечер, чистый, кричит и предложения Черти в печи пекли калачи. Правописание ча, чу. Письмо слогов, слов, предложения Мы пили горячий чай.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Разноспрягаемый глагол хотеть.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Ч-Ть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Ч-Т.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Печка печет,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Речка течет.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Ч-Ть.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Ч-Т. «Потерялись» слоги ЧА и ТЯ.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</w:t>
            </w: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плану о цветах.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Ч-Сь.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Ч-С.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Синичка, синичка –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Воробью сестричка.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Чу-чу-чу! Чу-чу-чу!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 на волю хочу.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Ч-Сь.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Ч-С. Буква «потерялась».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Два щенка щека к щеке,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Щиплют щетку в уголке.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 – мягкий. Выделение звука Щ из состава слова. звуко-слоговый анализ слов пильщик, сварщик.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сущ-х с помощью суффиксов –щик-, 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-ищ-.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Щ,щ.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пещера, защита, ищу, пища. Правописание щу,ща.письмо слогов, слов, предложения Лещи у щуки ели щи.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сказки «Муха-цокотуха».</w:t>
            </w:r>
          </w:p>
        </w:tc>
      </w:tr>
      <w:tr w:rsidR="00FF6A7C" w:rsidRPr="001500D5" w:rsidTr="0068473C">
        <w:tc>
          <w:tcPr>
            <w:tcW w:w="182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Щ-Ч.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Щ-Ч.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лечу, скачу, ищу, верчу.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Щелк, щелк – разобью мышиный полк.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Щ-Ч.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Щ-Ч. Слоги «потерялись».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Щ-Сь.</w:t>
            </w:r>
          </w:p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Щ-С.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Щуриться от сильного освещения.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Щ-Сь</w:t>
            </w: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Щ-С. Математическая грамота.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Изменение глаголов настоящего времени по лицам и числам.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 w:val="restart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25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Ь.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твердых и мягких согласных на конце и в середине слова.</w:t>
            </w: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Преобразование слов типа пень – пеньки. Составление из букв разрезной азбуки слов дверь, Игорь, деньки, огоньки. Слова с пропущенными буквами.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опорным словам и картинкам и объединение их в рассказ.</w:t>
            </w: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Ь.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тя-тья.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Математическая грамота. 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Ъ.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се-съе.</w:t>
            </w: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Приставочные глаголы.</w:t>
            </w:r>
          </w:p>
        </w:tc>
        <w:tc>
          <w:tcPr>
            <w:tcW w:w="2477" w:type="dxa"/>
            <w:vMerge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A7C" w:rsidRPr="001500D5" w:rsidTr="0068473C">
        <w:tc>
          <w:tcPr>
            <w:tcW w:w="182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425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4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FF6A7C" w:rsidRPr="001500D5" w:rsidRDefault="00FF6A7C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«Лето» по сюжетной картинке.</w:t>
            </w:r>
          </w:p>
        </w:tc>
      </w:tr>
    </w:tbl>
    <w:p w:rsidR="00FF6A7C" w:rsidRPr="00173C2D" w:rsidRDefault="00FF6A7C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FF6A7C" w:rsidRPr="00173C2D" w:rsidRDefault="00FF6A7C" w:rsidP="008756FA">
      <w:pPr>
        <w:pStyle w:val="Heading3"/>
        <w:jc w:val="left"/>
        <w:rPr>
          <w:color w:val="000000"/>
          <w:sz w:val="28"/>
          <w:szCs w:val="28"/>
        </w:rPr>
      </w:pPr>
    </w:p>
    <w:p w:rsidR="00FF6A7C" w:rsidRPr="00173C2D" w:rsidRDefault="00FF6A7C" w:rsidP="00A93445">
      <w:pPr>
        <w:pStyle w:val="Heading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литературы.</w:t>
      </w:r>
    </w:p>
    <w:p w:rsidR="00FF6A7C" w:rsidRPr="009B4A15" w:rsidRDefault="00FF6A7C" w:rsidP="00A93445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bCs/>
          <w:sz w:val="28"/>
          <w:szCs w:val="28"/>
          <w:lang w:eastAsia="ar-SA"/>
        </w:rPr>
        <w:t xml:space="preserve">Алгоритм разработки Рабочей программы по коррекционно-развивающей работе </w:t>
      </w:r>
      <w:r w:rsidRPr="009B4A15">
        <w:rPr>
          <w:rFonts w:ascii="Times New Roman" w:hAnsi="Times New Roman"/>
          <w:bCs/>
          <w:sz w:val="28"/>
          <w:szCs w:val="28"/>
          <w:lang w:eastAsia="ru-RU"/>
        </w:rPr>
        <w:t xml:space="preserve">в  дошкольной образовательной организации для детей с ограниченными возможностями здоровья в условиях введения ФГОС ДО </w:t>
      </w:r>
      <w:r w:rsidRPr="009B4A15">
        <w:rPr>
          <w:rFonts w:ascii="Times New Roman" w:hAnsi="Times New Roman"/>
          <w:bCs/>
          <w:sz w:val="28"/>
          <w:szCs w:val="28"/>
          <w:lang w:eastAsia="ar-SA"/>
        </w:rPr>
        <w:t>/Под ред. Г.Н. Лавровой, Г.В. Яковлевой. Челябинск: Цицеро, 2014. – с.80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</w:t>
      </w:r>
      <w:r w:rsidRPr="009B4A15">
        <w:rPr>
          <w:rFonts w:ascii="Times New Roman" w:hAnsi="Times New Roman"/>
          <w:sz w:val="28"/>
          <w:szCs w:val="28"/>
        </w:rPr>
        <w:t>Программа логопедической работы по преодолению фонетико-фонематического недоразвития у детей»Т. Б. Филичева, Г. В. Чиркина, Т. В. Туманова, С. А. Миронова, А. В. Лагутина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 (М.: Просвещение, 2008)</w:t>
      </w:r>
    </w:p>
    <w:p w:rsidR="00FF6A7C" w:rsidRPr="009B4A15" w:rsidRDefault="00FF6A7C" w:rsidP="00A93445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 Б. Филичева, Г. В. Чиркина, Т. В. Туманова, С. А. Миронова, А. В. Лагутина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A15">
        <w:rPr>
          <w:rFonts w:ascii="Times New Roman" w:hAnsi="Times New Roman"/>
          <w:color w:val="000000"/>
          <w:sz w:val="28"/>
          <w:szCs w:val="28"/>
        </w:rPr>
        <w:t>(М.: Просвещение, 2008)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«Подготовка к школе детей с недостатками речи» Г.А. Каше (М.: Просвещение, 1985)</w:t>
      </w:r>
    </w:p>
    <w:p w:rsidR="00FF6A7C" w:rsidRPr="00450F4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«Учим ребенка говорить и читать» С.П. Цуканова, Л.Л. Бетц</w:t>
      </w:r>
      <w:r w:rsidRPr="00450F45">
        <w:rPr>
          <w:rFonts w:ascii="Times New Roman" w:hAnsi="Times New Roman"/>
          <w:color w:val="000000"/>
          <w:sz w:val="28"/>
          <w:szCs w:val="28"/>
        </w:rPr>
        <w:t>.</w:t>
      </w:r>
      <w:r w:rsidRPr="00450F45">
        <w:rPr>
          <w:rStyle w:val="Heading2Cha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450F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ГНОМ и Д, 2008)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«Коррекционная работа воспитателя в подготовительной логопедической группе» В.В. Коноваленко (М.: Гном-пресс»1998.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«Организация логопедической работы в дошкольном образовательном учреждении» О.А. Степанова (М.:ТЦ Сфера 2004).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FF6A7C" w:rsidRPr="00450F4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 xml:space="preserve">Ефименкова Л.Н. 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устной и письменной речи учащихся начальных классов: Кн. для логопедов. — М.: Просвещение, 1991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F6A7C" w:rsidRPr="00450F4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Коррекция нарушений речи у дошкольников: Часть 1. Организационные вопросы программно-методического обеспечения / Под. ред. Л.С. Сосковец. – М.:АРКТИ, 2005.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Лопатина Л.В., Серебрякова Н.В. Преодоление речевых нарушений у дошкольников. СПб., 2003.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FF6A7C" w:rsidRPr="009B4A15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Миронова С. А. Развитие речи дошкольников на логопедических занятиях. – М., 1991.</w:t>
      </w:r>
    </w:p>
    <w:p w:rsidR="00FF6A7C" w:rsidRDefault="00FF6A7C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Программа воспитания и обучения в детском саду «От рождения до школы» под. ред. Н.Е.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Вераксы, </w:t>
      </w:r>
    </w:p>
    <w:p w:rsidR="00FF6A7C" w:rsidRPr="009B4A15" w:rsidRDefault="00FF6A7C" w:rsidP="00A93445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Т.С. </w:t>
      </w:r>
      <w:r>
        <w:rPr>
          <w:rFonts w:ascii="Times New Roman" w:hAnsi="Times New Roman"/>
          <w:sz w:val="28"/>
          <w:szCs w:val="28"/>
        </w:rPr>
        <w:t xml:space="preserve">Комаровой, </w:t>
      </w:r>
      <w:r w:rsidRPr="009B4A15">
        <w:rPr>
          <w:rFonts w:ascii="Times New Roman" w:hAnsi="Times New Roman"/>
          <w:sz w:val="28"/>
          <w:szCs w:val="28"/>
        </w:rPr>
        <w:t>А.Е.Васильевой.2010.</w:t>
      </w:r>
    </w:p>
    <w:p w:rsidR="00FF6A7C" w:rsidRPr="009B4A15" w:rsidRDefault="00FF6A7C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F6A7C" w:rsidRPr="00173C2D" w:rsidRDefault="00FF6A7C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F6A7C" w:rsidRPr="00173C2D" w:rsidRDefault="00FF6A7C" w:rsidP="00A93445">
      <w:pPr>
        <w:rPr>
          <w:rFonts w:ascii="Times New Roman" w:hAnsi="Times New Roman"/>
          <w:sz w:val="28"/>
          <w:szCs w:val="28"/>
        </w:rPr>
      </w:pPr>
    </w:p>
    <w:sectPr w:rsidR="00FF6A7C" w:rsidRPr="00173C2D" w:rsidSect="00C7506A">
      <w:footerReference w:type="even" r:id="rId8"/>
      <w:footerReference w:type="default" r:id="rId9"/>
      <w:pgSz w:w="16838" w:h="11906" w:orient="landscape"/>
      <w:pgMar w:top="540" w:right="1134" w:bottom="36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7C" w:rsidRDefault="00FF6A7C">
      <w:r>
        <w:separator/>
      </w:r>
    </w:p>
  </w:endnote>
  <w:endnote w:type="continuationSeparator" w:id="0">
    <w:p w:rsidR="00FF6A7C" w:rsidRDefault="00FF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7C" w:rsidRDefault="00FF6A7C" w:rsidP="008D5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A7C" w:rsidRDefault="00FF6A7C" w:rsidP="00907C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7C" w:rsidRDefault="00FF6A7C" w:rsidP="008D5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  <w:p w:rsidR="00FF6A7C" w:rsidRDefault="00FF6A7C" w:rsidP="00907C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7C" w:rsidRDefault="00FF6A7C">
      <w:r>
        <w:separator/>
      </w:r>
    </w:p>
  </w:footnote>
  <w:footnote w:type="continuationSeparator" w:id="0">
    <w:p w:rsidR="00FF6A7C" w:rsidRDefault="00FF6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D3"/>
    <w:multiLevelType w:val="multilevel"/>
    <w:tmpl w:val="6E6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DF8"/>
    <w:multiLevelType w:val="multilevel"/>
    <w:tmpl w:val="58D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15EB3"/>
    <w:multiLevelType w:val="multilevel"/>
    <w:tmpl w:val="647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72816"/>
    <w:multiLevelType w:val="hybridMultilevel"/>
    <w:tmpl w:val="E4B23BD4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3D32"/>
    <w:multiLevelType w:val="multilevel"/>
    <w:tmpl w:val="B4D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069CE"/>
    <w:multiLevelType w:val="multilevel"/>
    <w:tmpl w:val="7F0E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5600AC"/>
    <w:multiLevelType w:val="multilevel"/>
    <w:tmpl w:val="DD5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E249E"/>
    <w:multiLevelType w:val="multilevel"/>
    <w:tmpl w:val="EBF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106CF"/>
    <w:multiLevelType w:val="hybridMultilevel"/>
    <w:tmpl w:val="218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971D88"/>
    <w:multiLevelType w:val="hybridMultilevel"/>
    <w:tmpl w:val="3DB4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4139B"/>
    <w:multiLevelType w:val="multilevel"/>
    <w:tmpl w:val="898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725C1"/>
    <w:multiLevelType w:val="multilevel"/>
    <w:tmpl w:val="272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5086D"/>
    <w:multiLevelType w:val="multilevel"/>
    <w:tmpl w:val="FAA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82559"/>
    <w:multiLevelType w:val="hybridMultilevel"/>
    <w:tmpl w:val="26EA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B6B"/>
    <w:multiLevelType w:val="hybridMultilevel"/>
    <w:tmpl w:val="9274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4731D9"/>
    <w:multiLevelType w:val="hybridMultilevel"/>
    <w:tmpl w:val="360E1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67AC"/>
    <w:multiLevelType w:val="hybridMultilevel"/>
    <w:tmpl w:val="DD2E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C112A"/>
    <w:multiLevelType w:val="hybridMultilevel"/>
    <w:tmpl w:val="395A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10DA9"/>
    <w:multiLevelType w:val="hybridMultilevel"/>
    <w:tmpl w:val="59F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E5032"/>
    <w:multiLevelType w:val="multilevel"/>
    <w:tmpl w:val="9BB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44A46"/>
    <w:multiLevelType w:val="multilevel"/>
    <w:tmpl w:val="4AE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B5F3B"/>
    <w:multiLevelType w:val="multilevel"/>
    <w:tmpl w:val="03A88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F377F9D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434104"/>
    <w:multiLevelType w:val="multilevel"/>
    <w:tmpl w:val="DEE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F48F9"/>
    <w:multiLevelType w:val="multilevel"/>
    <w:tmpl w:val="8DB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215F1"/>
    <w:multiLevelType w:val="hybridMultilevel"/>
    <w:tmpl w:val="E4B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15613"/>
    <w:multiLevelType w:val="multilevel"/>
    <w:tmpl w:val="D08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B7DC9"/>
    <w:multiLevelType w:val="hybridMultilevel"/>
    <w:tmpl w:val="C280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428B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1"/>
  </w:num>
  <w:num w:numId="9">
    <w:abstractNumId w:val="26"/>
  </w:num>
  <w:num w:numId="10">
    <w:abstractNumId w:val="27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23"/>
  </w:num>
  <w:num w:numId="16">
    <w:abstractNumId w:val="7"/>
  </w:num>
  <w:num w:numId="17">
    <w:abstractNumId w:val="29"/>
  </w:num>
  <w:num w:numId="18">
    <w:abstractNumId w:val="20"/>
  </w:num>
  <w:num w:numId="19">
    <w:abstractNumId w:val="2"/>
  </w:num>
  <w:num w:numId="20">
    <w:abstractNumId w:val="5"/>
  </w:num>
  <w:num w:numId="21">
    <w:abstractNumId w:val="24"/>
  </w:num>
  <w:num w:numId="22">
    <w:abstractNumId w:val="21"/>
  </w:num>
  <w:num w:numId="23">
    <w:abstractNumId w:val="30"/>
  </w:num>
  <w:num w:numId="24">
    <w:abstractNumId w:val="19"/>
  </w:num>
  <w:num w:numId="25">
    <w:abstractNumId w:val="18"/>
  </w:num>
  <w:num w:numId="26">
    <w:abstractNumId w:val="16"/>
  </w:num>
  <w:num w:numId="27">
    <w:abstractNumId w:val="12"/>
  </w:num>
  <w:num w:numId="28">
    <w:abstractNumId w:val="4"/>
  </w:num>
  <w:num w:numId="29">
    <w:abstractNumId w:val="9"/>
  </w:num>
  <w:num w:numId="30">
    <w:abstractNumId w:val="28"/>
  </w:num>
  <w:num w:numId="31">
    <w:abstractNumId w:val="1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B8"/>
    <w:rsid w:val="001500D5"/>
    <w:rsid w:val="00154ECE"/>
    <w:rsid w:val="00173C2D"/>
    <w:rsid w:val="00175437"/>
    <w:rsid w:val="00185347"/>
    <w:rsid w:val="00187A65"/>
    <w:rsid w:val="00244955"/>
    <w:rsid w:val="00246B24"/>
    <w:rsid w:val="002F4242"/>
    <w:rsid w:val="003A4D80"/>
    <w:rsid w:val="003C1E7A"/>
    <w:rsid w:val="003F65B0"/>
    <w:rsid w:val="00450F45"/>
    <w:rsid w:val="004829DF"/>
    <w:rsid w:val="004C6BC1"/>
    <w:rsid w:val="00510A17"/>
    <w:rsid w:val="00565B89"/>
    <w:rsid w:val="0068473C"/>
    <w:rsid w:val="00697A87"/>
    <w:rsid w:val="007079BC"/>
    <w:rsid w:val="00776F87"/>
    <w:rsid w:val="00793606"/>
    <w:rsid w:val="007B47AF"/>
    <w:rsid w:val="007D234D"/>
    <w:rsid w:val="007E01B5"/>
    <w:rsid w:val="008624B0"/>
    <w:rsid w:val="008756FA"/>
    <w:rsid w:val="008A1C34"/>
    <w:rsid w:val="008B0249"/>
    <w:rsid w:val="008D5903"/>
    <w:rsid w:val="00907C07"/>
    <w:rsid w:val="00970BED"/>
    <w:rsid w:val="00983C5D"/>
    <w:rsid w:val="009922B7"/>
    <w:rsid w:val="009B4A15"/>
    <w:rsid w:val="009E1FF7"/>
    <w:rsid w:val="00A00728"/>
    <w:rsid w:val="00A017B8"/>
    <w:rsid w:val="00A51B24"/>
    <w:rsid w:val="00A774FA"/>
    <w:rsid w:val="00A81BF9"/>
    <w:rsid w:val="00A93445"/>
    <w:rsid w:val="00B03148"/>
    <w:rsid w:val="00B105AA"/>
    <w:rsid w:val="00B2561B"/>
    <w:rsid w:val="00B44957"/>
    <w:rsid w:val="00B75EC0"/>
    <w:rsid w:val="00BA7D64"/>
    <w:rsid w:val="00BC6EA5"/>
    <w:rsid w:val="00C20B4D"/>
    <w:rsid w:val="00C7506A"/>
    <w:rsid w:val="00CB4D06"/>
    <w:rsid w:val="00CE6D5F"/>
    <w:rsid w:val="00D52815"/>
    <w:rsid w:val="00D86A19"/>
    <w:rsid w:val="00DB550F"/>
    <w:rsid w:val="00DD119D"/>
    <w:rsid w:val="00E014F7"/>
    <w:rsid w:val="00E547F2"/>
    <w:rsid w:val="00E6051E"/>
    <w:rsid w:val="00E96710"/>
    <w:rsid w:val="00F60236"/>
    <w:rsid w:val="00FC78B9"/>
    <w:rsid w:val="00FE699C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7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017B8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7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A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17B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7B8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17B8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17B8"/>
    <w:rPr>
      <w:rFonts w:ascii="Courier" w:hAnsi="Courier" w:cs="Times New Roman"/>
      <w:color w:val="FF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7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7B8"/>
    <w:rPr>
      <w:rFonts w:ascii="Calibri" w:hAnsi="Calibri" w:cs="Times New Roman"/>
    </w:rPr>
  </w:style>
  <w:style w:type="paragraph" w:styleId="NoSpacing">
    <w:name w:val="No Spacing"/>
    <w:uiPriority w:val="99"/>
    <w:qFormat/>
    <w:rsid w:val="00A017B8"/>
    <w:rPr>
      <w:lang w:eastAsia="en-US"/>
    </w:rPr>
  </w:style>
  <w:style w:type="character" w:styleId="Strong">
    <w:name w:val="Strong"/>
    <w:basedOn w:val="DefaultParagraphFont"/>
    <w:uiPriority w:val="99"/>
    <w:qFormat/>
    <w:rsid w:val="00A017B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7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017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A017B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A017B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99"/>
    <w:rsid w:val="00A017B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c6">
    <w:name w:val="c6"/>
    <w:uiPriority w:val="99"/>
    <w:rsid w:val="00A017B8"/>
  </w:style>
  <w:style w:type="paragraph" w:customStyle="1" w:styleId="c5">
    <w:name w:val="c5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017B8"/>
  </w:style>
  <w:style w:type="paragraph" w:customStyle="1" w:styleId="c1">
    <w:name w:val="c1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017B8"/>
  </w:style>
  <w:style w:type="character" w:customStyle="1" w:styleId="apple-converted-space">
    <w:name w:val="apple-converted-space"/>
    <w:uiPriority w:val="99"/>
    <w:rsid w:val="00A017B8"/>
  </w:style>
  <w:style w:type="paragraph" w:styleId="BodyText">
    <w:name w:val="Body Text"/>
    <w:basedOn w:val="Normal"/>
    <w:link w:val="BodyTextChar"/>
    <w:uiPriority w:val="99"/>
    <w:semiHidden/>
    <w:rsid w:val="00776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6F87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9B4A1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07C07"/>
    <w:rPr>
      <w:rFonts w:cs="Times New Roman"/>
    </w:rPr>
  </w:style>
  <w:style w:type="paragraph" w:customStyle="1" w:styleId="Standard">
    <w:name w:val="Standard"/>
    <w:uiPriority w:val="99"/>
    <w:rsid w:val="00FC78B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10">
    <w:name w:val="Сетка таблицы1"/>
    <w:uiPriority w:val="99"/>
    <w:rsid w:val="008B02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107</Pages>
  <Words>16317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15</cp:revision>
  <cp:lastPrinted>2021-09-30T07:37:00Z</cp:lastPrinted>
  <dcterms:created xsi:type="dcterms:W3CDTF">2017-05-29T07:00:00Z</dcterms:created>
  <dcterms:modified xsi:type="dcterms:W3CDTF">2021-09-30T09:35:00Z</dcterms:modified>
</cp:coreProperties>
</file>