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D2" w:rsidRPr="00F95899" w:rsidRDefault="001756D2" w:rsidP="00EE1616">
      <w:pPr>
        <w:pStyle w:val="Heading2"/>
        <w:ind w:left="-540"/>
        <w:jc w:val="center"/>
        <w:rPr>
          <w:color w:val="000000"/>
          <w:sz w:val="32"/>
        </w:rPr>
      </w:pPr>
      <w:r w:rsidRPr="00EE1616">
        <w:rPr>
          <w:rFonts w:ascii="Times New Roman" w:hAnsi="Times New Roman"/>
          <w:bCs w:val="0"/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01.75pt">
            <v:imagedata r:id="rId5" o:title=""/>
          </v:shape>
        </w:pict>
      </w:r>
      <w:r w:rsidRPr="00951F32">
        <w:rPr>
          <w:color w:val="000000"/>
          <w:sz w:val="32"/>
        </w:rPr>
        <w:t>Пояснительная записка.</w:t>
      </w:r>
    </w:p>
    <w:p w:rsidR="001756D2" w:rsidRPr="00F95899" w:rsidRDefault="001756D2" w:rsidP="00173C2D"/>
    <w:p w:rsidR="001756D2" w:rsidRPr="00173C2D" w:rsidRDefault="001756D2" w:rsidP="00C45926">
      <w:pPr>
        <w:spacing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(далее ФГОС ДО) и требуют учета потребностей каждого ребенка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 развития, низким уровнем сформированности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1756D2" w:rsidRPr="00173C2D" w:rsidRDefault="001756D2" w:rsidP="00C45926">
      <w:pPr>
        <w:tabs>
          <w:tab w:val="left" w:pos="284"/>
        </w:tabs>
        <w:spacing w:after="100" w:afterAutospacing="1" w:line="360" w:lineRule="auto"/>
        <w:ind w:right="-1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173C2D">
        <w:rPr>
          <w:rFonts w:ascii="Times New Roman" w:hAnsi="Times New Roman"/>
          <w:bCs/>
          <w:sz w:val="28"/>
          <w:szCs w:val="28"/>
          <w:lang w:eastAsia="ru-RU"/>
        </w:rPr>
        <w:t xml:space="preserve">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</w:t>
      </w:r>
      <w:r w:rsidRPr="00173C2D">
        <w:rPr>
          <w:rFonts w:ascii="Times New Roman" w:hAnsi="Times New Roman"/>
          <w:iCs/>
          <w:sz w:val="28"/>
          <w:szCs w:val="28"/>
          <w:lang w:eastAsia="ru-RU"/>
        </w:rPr>
        <w:t>на социальную адаптацию и интеграцию детей в общество</w:t>
      </w:r>
      <w:r w:rsidRPr="00173C2D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173C2D">
        <w:rPr>
          <w:rFonts w:ascii="Times New Roman" w:hAnsi="Times New Roman"/>
          <w:sz w:val="28"/>
          <w:szCs w:val="28"/>
          <w:lang w:eastAsia="ru-RU"/>
        </w:rPr>
        <w:t>Все вышесказанное, вызывает необходимость разработки содержания Рабочей  Программы коррекционно-развивающей деятельности   учителя-логопеда в условиях дошкольной образовательной организации.</w:t>
      </w:r>
    </w:p>
    <w:p w:rsidR="001756D2" w:rsidRPr="00173C2D" w:rsidRDefault="001756D2" w:rsidP="00C4592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ab/>
        <w:t xml:space="preserve">Рабочая Программа коррекционной образовательной деятельности  учителя-логопеда рассчитана на два учебных года и предназначена для детей </w:t>
      </w:r>
      <w:r w:rsidRPr="00173C2D">
        <w:rPr>
          <w:rFonts w:ascii="Times New Roman" w:hAnsi="Times New Roman"/>
          <w:spacing w:val="2"/>
          <w:sz w:val="28"/>
          <w:szCs w:val="28"/>
        </w:rPr>
        <w:t>с 5 до 7 лет  с нарушениями речи (ФН, ФФНР, ОНР  и  др.), посещающих старшую логопедическую группу и подготовительную к школе логопедическую группу  МБДОУ Детский сад №20 «Колосок» г.о.Мытищи</w:t>
      </w:r>
    </w:p>
    <w:p w:rsidR="001756D2" w:rsidRPr="00173C2D" w:rsidRDefault="001756D2" w:rsidP="00C45926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92929"/>
          <w:spacing w:val="2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ab/>
        <w:t xml:space="preserve">Данная Рабочая Программа является нормативно - управленческим документом дошкольного образовательного учреждения, характеризующим  систему </w:t>
      </w:r>
      <w:r w:rsidRPr="00173C2D">
        <w:rPr>
          <w:rFonts w:ascii="Times New Roman" w:hAnsi="Times New Roman"/>
          <w:b/>
          <w:kern w:val="20"/>
          <w:sz w:val="28"/>
          <w:szCs w:val="28"/>
        </w:rPr>
        <w:t xml:space="preserve">комплексного психолого-педагогического сопровождения детей с нарушениями речи  в условиях воспитательно-образовательного процесса.  </w:t>
      </w:r>
    </w:p>
    <w:p w:rsidR="001756D2" w:rsidRPr="00173C2D" w:rsidRDefault="001756D2" w:rsidP="00C45926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ab/>
        <w:t>Нормативно-правовую основу для разработки Рабочей Программы коррекционно-развивающей образовательной деятельности  учителя-логопеда составляют:</w:t>
      </w:r>
    </w:p>
    <w:p w:rsidR="001756D2" w:rsidRPr="00173C2D" w:rsidRDefault="001756D2" w:rsidP="00C45926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Конвенция ООН о правах ребенка; </w:t>
      </w:r>
    </w:p>
    <w:p w:rsidR="001756D2" w:rsidRPr="00173C2D" w:rsidRDefault="001756D2" w:rsidP="00C45926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>Декларация прав ребенка;</w:t>
      </w:r>
    </w:p>
    <w:p w:rsidR="001756D2" w:rsidRPr="00173C2D" w:rsidRDefault="001756D2" w:rsidP="00C45926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>Закон об образовании 2013 - федеральный закон от 29.12.2012 N 273-ФЗ "Об образовании в Российской Федерации"</w:t>
      </w:r>
    </w:p>
    <w:p w:rsidR="001756D2" w:rsidRPr="00173C2D" w:rsidRDefault="001756D2" w:rsidP="00C45926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 xml:space="preserve">Приказ МОиН РФ «Об утверждении федерального государственного образовательного стандарта дошкольного образования» от 17 октября </w:t>
      </w:r>
      <w:smartTag w:uri="urn:schemas-microsoft-com:office:smarttags" w:element="metricconverter">
        <w:smartTagPr>
          <w:attr w:name="ProductID" w:val="2013 г"/>
        </w:smartTagPr>
        <w:r w:rsidRPr="00173C2D">
          <w:rPr>
            <w:rFonts w:ascii="Times New Roman" w:hAnsi="Times New Roman"/>
            <w:sz w:val="28"/>
            <w:szCs w:val="28"/>
          </w:rPr>
          <w:t>2013 г</w:t>
        </w:r>
      </w:smartTag>
      <w:r w:rsidRPr="00173C2D">
        <w:rPr>
          <w:rFonts w:ascii="Times New Roman" w:hAnsi="Times New Roman"/>
          <w:sz w:val="28"/>
          <w:szCs w:val="28"/>
        </w:rPr>
        <w:t>. №1155</w:t>
      </w:r>
    </w:p>
    <w:p w:rsidR="001756D2" w:rsidRPr="00173C2D" w:rsidRDefault="001756D2" w:rsidP="00C45926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>Основная Образовательная Программа МБДОУ Детский сад №20 «Колосок» г.о. Мытищи;</w:t>
      </w:r>
    </w:p>
    <w:p w:rsidR="001756D2" w:rsidRPr="00173C2D" w:rsidRDefault="001756D2" w:rsidP="00C45926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«От рождения до школы» Под редакцией Н.Е.Вераксы, Т.С.Комаровой, М.А.Васильевой;</w:t>
      </w:r>
    </w:p>
    <w:p w:rsidR="001756D2" w:rsidRPr="00173C2D" w:rsidRDefault="001756D2" w:rsidP="00C45926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173C2D">
          <w:rPr>
            <w:rFonts w:ascii="Times New Roman" w:hAnsi="Times New Roman"/>
            <w:sz w:val="28"/>
            <w:szCs w:val="28"/>
          </w:rPr>
          <w:t>2013 г</w:t>
        </w:r>
      </w:smartTag>
      <w:r w:rsidRPr="00173C2D">
        <w:rPr>
          <w:rFonts w:ascii="Times New Roman" w:hAnsi="Times New Roman"/>
          <w:sz w:val="28"/>
          <w:szCs w:val="28"/>
        </w:rPr>
        <w:t>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1756D2" w:rsidRPr="00173C2D" w:rsidRDefault="001756D2" w:rsidP="00C45926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73C2D">
        <w:rPr>
          <w:rFonts w:ascii="Times New Roman" w:hAnsi="Times New Roman"/>
          <w:spacing w:val="1"/>
          <w:sz w:val="28"/>
          <w:szCs w:val="28"/>
        </w:rPr>
        <w:t xml:space="preserve">Программа логопедической работы по преодолению фонетико-фонематического недоразвития речи у детей. Авторы: </w:t>
      </w:r>
      <w:r w:rsidRPr="00173C2D">
        <w:rPr>
          <w:rFonts w:ascii="Times New Roman" w:hAnsi="Times New Roman"/>
          <w:spacing w:val="4"/>
          <w:sz w:val="28"/>
          <w:szCs w:val="28"/>
        </w:rPr>
        <w:t>Т. Б. Филичева, Г. В. Чиркина</w:t>
      </w:r>
      <w:r w:rsidRPr="00173C2D">
        <w:rPr>
          <w:rFonts w:ascii="Times New Roman" w:hAnsi="Times New Roman"/>
          <w:spacing w:val="5"/>
          <w:sz w:val="28"/>
          <w:szCs w:val="28"/>
        </w:rPr>
        <w:t>;</w:t>
      </w:r>
    </w:p>
    <w:p w:rsidR="001756D2" w:rsidRPr="00173C2D" w:rsidRDefault="001756D2" w:rsidP="00C45926">
      <w:pPr>
        <w:numPr>
          <w:ilvl w:val="0"/>
          <w:numId w:val="28"/>
        </w:numPr>
        <w:spacing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73C2D">
        <w:rPr>
          <w:rFonts w:ascii="Times New Roman" w:hAnsi="Times New Roman"/>
          <w:spacing w:val="5"/>
          <w:sz w:val="28"/>
          <w:szCs w:val="28"/>
        </w:rPr>
        <w:t xml:space="preserve">Программа логопедической работы по преодолению общего недоразвития речи у детей. Авторы: Т.Б. Филичева, Г.В. Чиркина, Т.В. Туманова; </w:t>
      </w:r>
    </w:p>
    <w:p w:rsidR="001756D2" w:rsidRPr="00935F76" w:rsidRDefault="001756D2" w:rsidP="00C45926">
      <w:pPr>
        <w:numPr>
          <w:ilvl w:val="0"/>
          <w:numId w:val="28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73C2D">
        <w:rPr>
          <w:rFonts w:ascii="Times New Roman" w:hAnsi="Times New Roman"/>
          <w:spacing w:val="5"/>
          <w:sz w:val="28"/>
          <w:szCs w:val="28"/>
        </w:rPr>
        <w:t>Положение  о логопедической группе  МБДОУ Детский сад№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73C2D">
        <w:rPr>
          <w:rFonts w:ascii="Times New Roman" w:hAnsi="Times New Roman"/>
          <w:spacing w:val="5"/>
          <w:sz w:val="28"/>
          <w:szCs w:val="28"/>
        </w:rPr>
        <w:t xml:space="preserve">20 «Колосок» от </w:t>
      </w:r>
      <w:r w:rsidRPr="00935F76">
        <w:rPr>
          <w:rFonts w:ascii="Times New Roman" w:hAnsi="Times New Roman"/>
          <w:color w:val="000000"/>
          <w:spacing w:val="5"/>
          <w:sz w:val="28"/>
          <w:szCs w:val="28"/>
        </w:rPr>
        <w:t>10.09.2014г.  Пр.№45-О</w:t>
      </w:r>
    </w:p>
    <w:p w:rsidR="001756D2" w:rsidRPr="00935F76" w:rsidRDefault="001756D2" w:rsidP="00C45926">
      <w:pPr>
        <w:numPr>
          <w:ilvl w:val="0"/>
          <w:numId w:val="28"/>
        </w:numPr>
        <w:shd w:val="clear" w:color="auto" w:fill="FFFFFF"/>
        <w:spacing w:after="100" w:afterAutospacing="1" w:line="36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35F76">
        <w:rPr>
          <w:rFonts w:ascii="Times New Roman" w:hAnsi="Times New Roman"/>
          <w:color w:val="000000"/>
          <w:spacing w:val="5"/>
          <w:sz w:val="28"/>
          <w:szCs w:val="28"/>
        </w:rPr>
        <w:t>Положение о рабочей программе педагога МБДОУ «Детский сад№20 «Колосок» от 10.09.2014г.  Пр.№45-О</w:t>
      </w:r>
    </w:p>
    <w:p w:rsidR="001756D2" w:rsidRPr="00173C2D" w:rsidRDefault="001756D2" w:rsidP="00C4592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Таким образом, </w:t>
      </w:r>
      <w:r w:rsidRPr="00173C2D">
        <w:rPr>
          <w:rFonts w:ascii="Times New Roman" w:hAnsi="Times New Roman"/>
          <w:sz w:val="28"/>
          <w:szCs w:val="28"/>
          <w:lang w:eastAsia="ru-RU"/>
        </w:rPr>
        <w:t>Рабочая программа разработана с учетом целей и задач основной  образовательной программы дошкольного образования, потребностей и возможностей  воспитанников ДОУ. В программе   определены коррекционные 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 предназначена для обучения и воспитания детей старшего дошкольного возраста 5-7 лет с различными  речевыми патологиями (в основном ФФНР, ОНР), посещающих логопедическую группу для детей с нарушениями речи.</w:t>
      </w:r>
    </w:p>
    <w:p w:rsidR="001756D2" w:rsidRPr="00173C2D" w:rsidRDefault="001756D2" w:rsidP="00A51B24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:rsidR="001756D2" w:rsidRPr="00173C2D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173C2D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173C2D" w:rsidRDefault="001756D2" w:rsidP="00A51B24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173C2D" w:rsidRDefault="001756D2" w:rsidP="00173C2D">
      <w:pPr>
        <w:pStyle w:val="Heading3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>Характеристика детей с фонетико – фонематическим недоразвитием (ФФН)</w:t>
      </w:r>
    </w:p>
    <w:p w:rsidR="001756D2" w:rsidRPr="00173C2D" w:rsidRDefault="001756D2" w:rsidP="00C45926">
      <w:pPr>
        <w:pStyle w:val="Heading3"/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Pr="00173C2D">
        <w:rPr>
          <w:b w:val="0"/>
          <w:color w:val="000000"/>
          <w:sz w:val="28"/>
          <w:szCs w:val="28"/>
        </w:rPr>
        <w:t xml:space="preserve">Профессор Р.Е. Левина в рамках психолого-педагогической классификации речевых нарушений выделила группу детей с фонетико-фонематическим недоразвитием речи (ФФНР). К этой категории относятся дети с нормальным физическим слухом и интеллектом, у которых нарушены произносительная сторона речи и особый фонематический – слух.  </w:t>
      </w:r>
    </w:p>
    <w:p w:rsidR="001756D2" w:rsidRPr="00C45926" w:rsidRDefault="001756D2" w:rsidP="00C45926">
      <w:pPr>
        <w:pStyle w:val="Heading3"/>
        <w:spacing w:line="360" w:lineRule="auto"/>
        <w:jc w:val="both"/>
        <w:rPr>
          <w:b w:val="0"/>
          <w:color w:val="auto"/>
          <w:sz w:val="28"/>
          <w:szCs w:val="28"/>
        </w:rPr>
      </w:pPr>
      <w:r>
        <w:t xml:space="preserve">       </w:t>
      </w:r>
      <w:r w:rsidRPr="00C45926">
        <w:rPr>
          <w:b w:val="0"/>
          <w:color w:val="auto"/>
          <w:sz w:val="28"/>
          <w:szCs w:val="28"/>
        </w:rPr>
        <w:t xml:space="preserve">Когда недостатки произношения проявляются преимущественно в виде смешения и замены различных оппозиционных звуков (по акустическим и артикуляционным признакам) и сопровождаются недоразвитием фонематических процессов (фонематического слуха, фонематического восприятия, фонематического анализа и синтеза, фонематических представлений), это означает, что речевой дефект распространяется на всю звуковую сторону речи. Встречающиеся при этом недостатки произношения есть лишь одно из проявлений такого состояния патологии речи, которое и принято обозначать как фонетико-фонематическое недоразвитие.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Дети с ФФНР – это дети с ринолалией, дизартрией, дислалией акустико-фонематической и артикуляторно-фонематической формы.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Фонетические нарушения речи выражаются как в дефектах произношения отдельных звуков, так и их групп без других сопутствующих проявлений. Сущность фонетических нарушений заключается в том, что у ребенка под влиянием различных причин (например, анатомического отклонения в строении или движении артикуляционного аппарата – зубов, челюсти, языка, неба – или подражания неправильной речи) складывается и закрепляется искаженное артикулирование отдельных звуков, которое влияет лишь на внятность речи и не мешает нормальному развитию других её компонентов.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Фонематические нарушения выражаются в том, что ребенок не только дефектно произносит те или иные звуки, но и недостаточно их различает, не улавливает акустической и артикуляционной разницы между оппозиционными звуками. Это приводит к тому, что дети недостаточно четко овладевают звуковым составом слова.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Формирование звуковой стороны речи при нормальном её развитии происходит в двух взаимосвязанных направлениях: усвоение артикуляции звуков (движений и позиций органов речи, нужных для произношения) и усвоение системы признаков звуков, необходимых для их различения.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Каждый язык, как показали лингвистические исследования (Н. Трубецкой, Р. Якобсон, М. Галле и др.), располагает своей фонематической системой, где определенные звуковые признаки выступают, как сигнальные, смыслоразличительные (фонемы), в то время как другие звуковые признаки остаются несущественными (вариантами). Весь звуковой строй языка определяется системой противопоставлений (оппозиций), где различие даже в одном признаке изменяет смысл произносимого слова.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Дифференциация звуков речи, как при восприятии, так и при произношении происходит на основе выделения сигнальных признаков и отвлечения их от несущественных, не имеющих фонематического значения.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Состояние звукопроизношения детей с ФФНР характеризуется следующими особенностями: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1) замена сложных по артикуляции звуков более простыми, например: звук [ш] заменяется звуком [ф], звук [ж] заменяется звуком [в];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2) нестойкое употребление звуков в речи;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3) искаженное произношение одного или нескольких звуков;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4) не дифференцированное произнесение пар или групп звуков.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Помимо нарушения звукопроизношения у детей с ФФНР недоразвита фонематическая система языка, прежде всего фонематический слух, т.е. дети не различают фонемы в потоке речи. Если нарушение фонематического слуха касается большинства фонем, то страдает понимание речи (Мама солит огурцы в почке).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У данной группы детей своевременно не формируются простые и сложные формы фонематического анализа, не сформирован фонематический синтез, и нарушены фонематические представления.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Характер нарушенного звукопроизношения у детей с ФФНР указывает на низкий уровень развития фонематического восприятия. Они испытывают трудности, когда им предлагают, внимательно слушая, поднимать руку в момент произнесения того или иного звука или слога. Не меньшие трудности возникают при повторении за логопедом слогов с оппозиционными звуками (например: па-ба, ба-па), при самостоятельном подборе слов, начинающихся на определенный звук, при выделении начального звука в слове, при подборе картинок на заданный звук и т.д.. Несформированность фонематического восприятия выражается в: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- нечетком различении на слух фонем в собственной и чужой речи;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- неподготовленности к элементарным формам звукового анализа и синтеза;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- затруднениях при анализе звукового состава речи.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Без достаточной сформированности фонематического восприятия невозможно становление его высшей ступени – звукового анализа.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Р. М. Боскис, Р. Е. Левина, Н. Х. Швачкин, Л. Ф. Чистович, А. Р. Лурия считают, что при нарушении артикуляции слышимого звука может в разной степени ухудшаться и его восприятие.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Можно выделить следующие его уровни: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1. Первичный уровень. Фонематическое восприятие нарушено первично. Предпосылки к овладению звуковым анализом и уровень действий звукового анализа сформированы недостаточно.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2. Вторичный уровень. Фонематическое восприятие нарушено вторично. Наблюдаются нарушения речевых кинестезий вследствие анатомических и двигательных дефектов органов речи. Нарушено нормальное слухопроизносительное взаимодействие – важнейший механизм развития произношения.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ниже, чем при вторичном. </w:t>
      </w:r>
    </w:p>
    <w:p w:rsidR="001756D2" w:rsidRPr="00173C2D" w:rsidRDefault="001756D2" w:rsidP="00C4592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Кроме перечисленных особенностей произношения и фонематического восприятия у детей с ФФНР наблюдаются общая смазанность речи, «сжатая» артикуляция, недостаточная выразительность, нечеткая дикция, некоторая задержка в формировании словаря и грамматического строя речи (например, ошибки в падежных окончаниях, употреблении предлогов, согласовании прилагательных и числительных с существительными. </w:t>
      </w:r>
    </w:p>
    <w:p w:rsidR="001756D2" w:rsidRPr="00173C2D" w:rsidRDefault="001756D2" w:rsidP="00173C2D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173C2D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sz w:val="28"/>
          <w:szCs w:val="28"/>
          <w:lang w:eastAsia="ru-RU"/>
        </w:rPr>
        <w:t xml:space="preserve">          Характеристика детей с общим </w:t>
      </w:r>
      <w:r w:rsidRPr="00173C2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недоразвитием речи (ОНР).</w:t>
      </w:r>
    </w:p>
    <w:p w:rsidR="001756D2" w:rsidRPr="00173C2D" w:rsidRDefault="001756D2" w:rsidP="00E528D6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            При нормальном речевом развитии дети к 5 годам свободно пользуются развернутой фразовой речью, разными конструкциями слож</w:t>
      </w:r>
      <w:r w:rsidRPr="00173C2D">
        <w:rPr>
          <w:rFonts w:ascii="Times New Roman" w:hAnsi="Times New Roman" w:cs="Times New Roman"/>
          <w:sz w:val="28"/>
          <w:szCs w:val="28"/>
        </w:rPr>
        <w:softHyphen/>
        <w:t>ных предложений. Они имеют достаточный словарный запас, владе</w:t>
      </w:r>
      <w:r w:rsidRPr="00173C2D">
        <w:rPr>
          <w:rFonts w:ascii="Times New Roman" w:hAnsi="Times New Roman" w:cs="Times New Roman"/>
          <w:sz w:val="28"/>
          <w:szCs w:val="28"/>
        </w:rPr>
        <w:softHyphen/>
        <w:t>ют навыками словообразования и словоизменения. К этому времени окончательно формируется правильное звукопроизношение, готов</w:t>
      </w:r>
      <w:r w:rsidRPr="00173C2D">
        <w:rPr>
          <w:rFonts w:ascii="Times New Roman" w:hAnsi="Times New Roman" w:cs="Times New Roman"/>
          <w:sz w:val="28"/>
          <w:szCs w:val="28"/>
        </w:rPr>
        <w:softHyphen/>
        <w:t>ность к звуковому анализу и синтезу.</w:t>
      </w:r>
    </w:p>
    <w:p w:rsidR="001756D2" w:rsidRPr="00173C2D" w:rsidRDefault="001756D2" w:rsidP="00E528D6">
      <w:pPr>
        <w:pStyle w:val="NormalWe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      Однако не во всех случаях эти процессы протекают благополучно: у некоторых детей даже при нормальном слухе и интеллекте резко задерживается формирование каждого из компонентов языка: фонети</w:t>
      </w:r>
      <w:r w:rsidRPr="00173C2D">
        <w:rPr>
          <w:rFonts w:ascii="Times New Roman" w:hAnsi="Times New Roman" w:cs="Times New Roman"/>
          <w:sz w:val="28"/>
          <w:szCs w:val="28"/>
        </w:rPr>
        <w:softHyphen/>
        <w:t>ки, лексики, грамматики. Это нарушение впервые было установлено Р.Е. Левиной и определено как общее недоразвитие речи.</w:t>
      </w:r>
    </w:p>
    <w:p w:rsidR="001756D2" w:rsidRPr="00173C2D" w:rsidRDefault="001756D2" w:rsidP="00E528D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Общее недоразвитие речи - это сложное  речевое расстройство, при котором у детей нарушено формирование всех компонентов речевой системы, относящихся к её звуковой и смысловой стороне, при нормальном слухе и интеллекте.</w:t>
      </w:r>
    </w:p>
    <w:p w:rsidR="001756D2" w:rsidRPr="00173C2D" w:rsidRDefault="001756D2" w:rsidP="00E528D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    В этиологии ОНР выделяются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резус-фактору или групповой принадлежности, патология натального периода, постнатальные заболевания ЦНС и травмы мозга в первые годы жизни ребёнка и др.</w:t>
      </w:r>
    </w:p>
    <w:p w:rsidR="001756D2" w:rsidRPr="00173C2D" w:rsidRDefault="001756D2" w:rsidP="00E528D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Вместе с тем ОНР может быть обусловлено неблагоприятными условиями воспитания и обучения, может быть связано с психической депривацией в сензитивные периоды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 Наиболее сложным и стойким вариантом является ОНР, обусловленное ранним органическим поражением мозга.</w:t>
      </w:r>
    </w:p>
    <w:p w:rsidR="001756D2" w:rsidRPr="00173C2D" w:rsidRDefault="001756D2" w:rsidP="00E528D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   Е. М. Мастюкова придает особое значение в этиологии ОНР перинатальной энцефалопатии, которая может быть гипоксической (вследствие внутриутробной гипоксии и асфиксии в родах), травматической (вследствие механической родовой травмы), билирубиновой (вследствие несовместимости крови матери и плода по резус-фактору или групповой принадлежности).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Р.Е. Левина выделила 3 уровня недоразвития речи: 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u w:val="single"/>
          <w:lang w:eastAsia="ru-RU"/>
        </w:rPr>
        <w:t>1-й уровень</w:t>
      </w:r>
      <w:r w:rsidRPr="00173C2D">
        <w:rPr>
          <w:rFonts w:ascii="Times New Roman" w:hAnsi="Times New Roman"/>
          <w:sz w:val="28"/>
          <w:szCs w:val="28"/>
          <w:lang w:eastAsia="ru-RU"/>
        </w:rPr>
        <w:t>: у детей либо полностью отсутствует речь, либо имеются лишь элементы речи.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</w:rPr>
        <w:t xml:space="preserve">          Дети этого уровня для общения пользуются главным образом лепетными словами, звукоподражаниями, отдельными существитель</w:t>
      </w:r>
      <w:r w:rsidRPr="00173C2D">
        <w:rPr>
          <w:rFonts w:ascii="Times New Roman" w:hAnsi="Times New Roman"/>
          <w:sz w:val="28"/>
          <w:szCs w:val="28"/>
        </w:rPr>
        <w:softHyphen/>
        <w:t>ными и глаголами бытового содержания, обрывками лепетных пред</w:t>
      </w:r>
      <w:r w:rsidRPr="00173C2D">
        <w:rPr>
          <w:rFonts w:ascii="Times New Roman" w:hAnsi="Times New Roman"/>
          <w:sz w:val="28"/>
          <w:szCs w:val="28"/>
        </w:rPr>
        <w:softHyphen/>
        <w:t>ложений, звуковое оформление которых смазанно, нечетко и крайне неустойчиво. Нередко свои "высказывания" ребенок  подкрепляет  ми</w:t>
      </w:r>
      <w:r w:rsidRPr="00173C2D">
        <w:rPr>
          <w:rFonts w:ascii="Times New Roman" w:hAnsi="Times New Roman"/>
          <w:sz w:val="28"/>
          <w:szCs w:val="28"/>
        </w:rPr>
        <w:softHyphen/>
        <w:t>микой  и  жестами.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u w:val="single"/>
          <w:lang w:eastAsia="ru-RU"/>
        </w:rPr>
        <w:t>2-й уровень</w:t>
      </w:r>
      <w:r w:rsidRPr="00173C2D">
        <w:rPr>
          <w:rFonts w:ascii="Times New Roman" w:hAnsi="Times New Roman"/>
          <w:sz w:val="28"/>
          <w:szCs w:val="28"/>
          <w:lang w:eastAsia="ru-RU"/>
        </w:rPr>
        <w:t>: дети используют более развёрнутые речевые средства. Однако недоразвитие речи выражено ещё очень резко.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</w:rPr>
        <w:t xml:space="preserve">        Высказывания детей обычно бедны, ребенок ограничивается пе</w:t>
      </w:r>
      <w:r w:rsidRPr="00173C2D">
        <w:rPr>
          <w:rFonts w:ascii="Times New Roman" w:hAnsi="Times New Roman"/>
          <w:sz w:val="28"/>
          <w:szCs w:val="28"/>
        </w:rPr>
        <w:softHyphen/>
        <w:t>речислением  непосредственно воспринимаемых предметов и дейст</w:t>
      </w:r>
      <w:r w:rsidRPr="00173C2D">
        <w:rPr>
          <w:rFonts w:ascii="Times New Roman" w:hAnsi="Times New Roman"/>
          <w:sz w:val="28"/>
          <w:szCs w:val="28"/>
        </w:rPr>
        <w:softHyphen/>
        <w:t>вий. Рассказ по картине, по вопросам строится примитивно. Формы числа, рода и падежа для таких детей по существу не несут  смыслоразличительной  функции. При воспроизведении слов грубо нарушается звуконаполняемость: отмечаются перестановки слогов, звуков, замена и уподобле</w:t>
      </w:r>
      <w:r w:rsidRPr="00173C2D">
        <w:rPr>
          <w:rFonts w:ascii="Times New Roman" w:hAnsi="Times New Roman"/>
          <w:sz w:val="28"/>
          <w:szCs w:val="28"/>
        </w:rPr>
        <w:softHyphen/>
        <w:t>ния слогов, сокращения звуков при стечении согласных.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  <w:u w:val="single"/>
          <w:lang w:eastAsia="ru-RU"/>
        </w:rPr>
        <w:t>3-й уровень</w:t>
      </w:r>
      <w:r w:rsidRPr="00173C2D">
        <w:rPr>
          <w:rFonts w:ascii="Times New Roman" w:hAnsi="Times New Roman"/>
          <w:sz w:val="28"/>
          <w:szCs w:val="28"/>
          <w:lang w:eastAsia="ru-RU"/>
        </w:rPr>
        <w:t>:</w:t>
      </w:r>
      <w:r w:rsidRPr="00173C2D">
        <w:rPr>
          <w:rFonts w:ascii="Times New Roman" w:hAnsi="Times New Roman"/>
          <w:sz w:val="28"/>
          <w:szCs w:val="28"/>
        </w:rPr>
        <w:t xml:space="preserve">  характеризуется наличием развер</w:t>
      </w:r>
      <w:r w:rsidRPr="00173C2D">
        <w:rPr>
          <w:rFonts w:ascii="Times New Roman" w:hAnsi="Times New Roman"/>
          <w:sz w:val="28"/>
          <w:szCs w:val="28"/>
        </w:rPr>
        <w:softHyphen/>
        <w:t>нутой фразовой речи с элементами лексико-грамматического и фонетико-фонематического недоразвития.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</w:rPr>
        <w:t xml:space="preserve">          На данном этапе дети уже пользуются всеми частя</w:t>
      </w:r>
      <w:r w:rsidRPr="00173C2D">
        <w:rPr>
          <w:rFonts w:ascii="Times New Roman" w:hAnsi="Times New Roman"/>
          <w:sz w:val="28"/>
          <w:szCs w:val="28"/>
        </w:rPr>
        <w:softHyphen/>
        <w:t>ми речи,  употребляют простые грамматические формы, пытаются строить сложносочиненные и сложноподчиненные пред</w:t>
      </w:r>
      <w:r w:rsidRPr="00173C2D">
        <w:rPr>
          <w:rFonts w:ascii="Times New Roman" w:hAnsi="Times New Roman"/>
          <w:sz w:val="28"/>
          <w:szCs w:val="28"/>
        </w:rPr>
        <w:softHyphen/>
        <w:t>ложения. Улучшаются произносительные возможности ребенка. Однако  тщательное изучение состояния всех сторон речи позво</w:t>
      </w:r>
      <w:r w:rsidRPr="00173C2D">
        <w:rPr>
          <w:rFonts w:ascii="Times New Roman" w:hAnsi="Times New Roman"/>
          <w:sz w:val="28"/>
          <w:szCs w:val="28"/>
        </w:rPr>
        <w:softHyphen/>
        <w:t>ляет выявить выраженную картину недоразвития каждого из компо</w:t>
      </w:r>
      <w:r w:rsidRPr="00173C2D">
        <w:rPr>
          <w:rFonts w:ascii="Times New Roman" w:hAnsi="Times New Roman"/>
          <w:sz w:val="28"/>
          <w:szCs w:val="28"/>
        </w:rPr>
        <w:softHyphen/>
        <w:t>нентов языковой системы: лексики, грамматики, фонетики. Недостаточное развитие фонематического слуха и восприятия приводит к тому, что у детей самостоятельно не формируется готов</w:t>
      </w:r>
      <w:r w:rsidRPr="00173C2D">
        <w:rPr>
          <w:rFonts w:ascii="Times New Roman" w:hAnsi="Times New Roman"/>
          <w:sz w:val="28"/>
          <w:szCs w:val="28"/>
        </w:rPr>
        <w:softHyphen/>
        <w:t>ность к звуковому анализу и синтезу слов, что впоследствии не по</w:t>
      </w:r>
      <w:r w:rsidRPr="00173C2D">
        <w:rPr>
          <w:rFonts w:ascii="Times New Roman" w:hAnsi="Times New Roman"/>
          <w:sz w:val="28"/>
          <w:szCs w:val="28"/>
        </w:rPr>
        <w:softHyphen/>
        <w:t>зволяет им успешно овладеть грамотой в школе без помощи логопе</w:t>
      </w:r>
      <w:r w:rsidRPr="00173C2D">
        <w:rPr>
          <w:rFonts w:ascii="Times New Roman" w:hAnsi="Times New Roman"/>
          <w:sz w:val="28"/>
          <w:szCs w:val="28"/>
        </w:rPr>
        <w:softHyphen/>
        <w:t>да.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</w:rPr>
        <w:t xml:space="preserve">              </w:t>
      </w:r>
      <w:r w:rsidRPr="00173C2D">
        <w:rPr>
          <w:rFonts w:ascii="Times New Roman" w:hAnsi="Times New Roman"/>
          <w:sz w:val="28"/>
          <w:szCs w:val="28"/>
          <w:lang w:eastAsia="ru-RU"/>
        </w:rPr>
        <w:t>Анализируя все три уровня общего недоразвития речи, можно говорить, что у этих детей имеются типичные проявления, указывающие на системное нарушение речевой деятельности. Одним из ведущих признаков является более позднее начало речи.  Речь аграмматична и недостаточно фонетически оформлена. Наиболее выразительным показателем является отставание экспрессивной речи при относительно благополучном, на первый взгляд, понимании обращенной речи.    Наблюдается недостаточная речевая активность, которая с возрастом, без специального обучения, резко падает. Однако дети достаточно критичны к своему дефекту.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Неполноценная речевая деятельность накладывает отпечаток на формирование у детей сенсорной, интеллектуальной и аффективно-волевой сферы.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детей снижения вербальная память, страдает продуктивность запоминания. Они забывают сложные инструкции, элементы и последовательность заданий. У наиболее слабых детей низкая активность припоминания может сочетаться с ограниченными возможностями развития познавательной деятельности. </w:t>
      </w:r>
    </w:p>
    <w:p w:rsidR="001756D2" w:rsidRPr="00173C2D" w:rsidRDefault="001756D2" w:rsidP="00173C2D">
      <w:pPr>
        <w:spacing w:after="1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 – логического мышления, без специального обучения с трудом овладевают анализом и синтезом, сравнением и обобщением. 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Например, перекатывание мяча с руки на руку, передача его с небольшого расстояния, удары об пол с попеременным чередованием; прыжки на правой и левой ноге, ритмические движения под музыку.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Отмечается недостаточная координация пальцев, кисти руки, недоразвитие мелкой моторики. Обнаруживается замедленность, застревание на одной позе.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Правильная оценка неречевых процессов необходима для выявления закономерностей атипичного развития детей с общим недоразвитием речи и в то же время для определения их компенсаторного фона.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Детей с общим недоразвитием речи следует отличать от детей, имеющих сходные состояния — временную задержку речевого развития. При этом следует иметь в виду, что у детей с общим недоразвитием речи в обычные сроки развивается понимание обиходно-разговорной речи, интерес к игровой и предметной деятельности, эмоционально избирательное отношение к окружающему миру.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Одним из диагностических признаков может служить диссоциация между речевым и психическим развитием. Это проявляется в том, что психическое развитие этих детей, как правило, протекает более благополучно, чем развитие речи. Их отличает критичность к речевой недостаточности. 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Первичная патология речи тормозит формирование потенциально сохранных умственных способностей, препятствуя нормальному функционированию речевого интеллекта. Однако по мере формирования словесной речи и устранения собственно речевых трудностей их интеллектуальное развитие приближается к норме.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 Чтобы отграничить проявление общего недоразвития речи от замедленного речевого развития, необходимы тщательное изучение анамнеза и анализ речевых навыков ребенка.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В большинстве случаев в анамнезе не содержится данных о грубых нарушениях центральной нервной системы. Отмечается лишь наличие негрубой родовой травмы, длительные соматические заболевания в раннем детстве. Неблагоприятное воздействие речевой среды, просчеты воспитания, дефицит общения также могут быть отнесены к факторам, тормозящим нормальный ход речевого развития. В этих случаях обращает на себя внимание, прежде всего, обратимая динамика речевой недостаточности.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         Таким образом, дети с общим недоразвитием речи (ОНР), обладают пониженной способностью как воспринимать различия в физических характеристиках элементов языка, так и различать значения, которые заключены в лексико-грамматических единицах языка, что в свою очередь, ограничивает их комбинаторные возможности и способности, необходимые для творческого использования конструктивных элементов родного языка в процессе построения речевого высказывания.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</w:rPr>
        <w:t xml:space="preserve">          Итак, совокупность перечисленных пробелов в фонетико-фонематическом и лексико-грамматическом строе речи, в развитии мелкой моторики общей координации движений ребенка служит серьезным препятствием для овладения им программой детского са</w:t>
      </w:r>
      <w:r w:rsidRPr="00173C2D">
        <w:rPr>
          <w:rFonts w:ascii="Times New Roman" w:hAnsi="Times New Roman"/>
          <w:sz w:val="28"/>
          <w:szCs w:val="28"/>
        </w:rPr>
        <w:softHyphen/>
        <w:t>да общего типа, а в дальнейшем и программой общеобразовательной школы.</w:t>
      </w:r>
    </w:p>
    <w:p w:rsidR="001756D2" w:rsidRPr="00173C2D" w:rsidRDefault="001756D2" w:rsidP="00173C2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6D2" w:rsidRPr="00173C2D" w:rsidRDefault="001756D2" w:rsidP="00173C2D">
      <w:pPr>
        <w:spacing w:after="100" w:afterAutospacing="1" w:line="240" w:lineRule="auto"/>
        <w:ind w:left="720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173C2D" w:rsidRDefault="001756D2" w:rsidP="00173C2D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b/>
          <w:sz w:val="28"/>
          <w:szCs w:val="28"/>
        </w:rPr>
      </w:pPr>
      <w:r w:rsidRPr="00173C2D">
        <w:rPr>
          <w:rFonts w:ascii="Times New Roman" w:hAnsi="Times New Roman" w:cs="Times New Roman"/>
          <w:b/>
          <w:sz w:val="28"/>
          <w:szCs w:val="28"/>
        </w:rPr>
        <w:t>Основной базой рабочей программы являются:</w:t>
      </w:r>
    </w:p>
    <w:p w:rsidR="001756D2" w:rsidRPr="00173C2D" w:rsidRDefault="001756D2" w:rsidP="00E528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детского сада; </w:t>
      </w:r>
    </w:p>
    <w:p w:rsidR="001756D2" w:rsidRPr="00173C2D" w:rsidRDefault="001756D2" w:rsidP="00E528D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Методические рекомендации Г.А. Каше «Подготовка к школе детей с недостатками речи (М.: Просвещение, 1985)программа Т.Б.Филичевой и Г.В.Чиркиной «Воспитание и обучение детей дошкольного возраста с фонетико – фонематическим недоразвитием. </w:t>
      </w:r>
    </w:p>
    <w:p w:rsidR="001756D2" w:rsidRPr="00173C2D" w:rsidRDefault="001756D2" w:rsidP="00E528D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000000"/>
          <w:sz w:val="28"/>
          <w:szCs w:val="28"/>
          <w:lang w:eastAsia="ru-RU"/>
        </w:rPr>
        <w:t>программа Т.Б.Филичевой и Г.В.Чиркиной «Подготовка к школе детей с ОНР в условиях специального детского сада» с приоритетным осуществлением коррекции физического и (или) психического развития детей с тяжелыми нарушениями речи.</w:t>
      </w:r>
      <w:r w:rsidRPr="00173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56D2" w:rsidRPr="00173C2D" w:rsidRDefault="001756D2" w:rsidP="00E528D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Коррекционная программа Филичевой Т.Б. Чиркиной Г.В. «Программа логопедической работы по преодолению общего недоразвития  речи у детей».</w:t>
      </w:r>
    </w:p>
    <w:p w:rsidR="001756D2" w:rsidRPr="00173C2D" w:rsidRDefault="001756D2" w:rsidP="00E528D6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Коррекционная программа Филичевой Т.Б. Чиркиной Г.В. «Программа логопедической работы по преодолению  фонетико-фонематического недоразвития у детей»</w:t>
      </w:r>
    </w:p>
    <w:p w:rsidR="001756D2" w:rsidRPr="00173C2D" w:rsidRDefault="001756D2" w:rsidP="00E528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система коррекционного обучения детей с фонетико- фонематическим недоразвитием речи и с нерезко выраженным общим недоразвитием речи С.П. Цуканова, Л.Л.Бетц «Учим ребенка говорить и читать»</w:t>
      </w:r>
    </w:p>
    <w:p w:rsidR="001756D2" w:rsidRPr="00173C2D" w:rsidRDefault="001756D2" w:rsidP="00E528D6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Содержание программы определено с учетом дидактических принципов: от простого к сложному, систематичность, доступность и повторяемость материала. 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173C2D">
      <w:pPr>
        <w:pStyle w:val="NormalWe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C2D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b/>
          <w:color w:val="292929"/>
          <w:sz w:val="28"/>
          <w:szCs w:val="28"/>
          <w:u w:val="single"/>
        </w:rPr>
        <w:t>Целью</w:t>
      </w:r>
      <w:r>
        <w:rPr>
          <w:rFonts w:ascii="Times New Roman" w:hAnsi="Times New Roman"/>
          <w:b/>
          <w:color w:val="292929"/>
          <w:sz w:val="28"/>
          <w:szCs w:val="28"/>
          <w:u w:val="single"/>
        </w:rPr>
        <w:t xml:space="preserve"> р</w:t>
      </w:r>
      <w:r w:rsidRPr="00173C2D">
        <w:rPr>
          <w:rFonts w:ascii="Times New Roman" w:hAnsi="Times New Roman"/>
          <w:b/>
          <w:color w:val="292929"/>
          <w:sz w:val="28"/>
          <w:szCs w:val="28"/>
          <w:u w:val="single"/>
        </w:rPr>
        <w:t>абочей программы</w:t>
      </w:r>
      <w:r w:rsidRPr="00173C2D">
        <w:rPr>
          <w:rFonts w:ascii="Times New Roman" w:hAnsi="Times New Roman"/>
          <w:color w:val="292929"/>
          <w:sz w:val="28"/>
          <w:szCs w:val="28"/>
        </w:rPr>
        <w:t xml:space="preserve"> учителя-логопеда  является построение системы коррекционно-развивающей работы в старшей и подготовительной группе для детей с нарушениями речи (ФФНР, ОНР, Нарушение речи системного характера)  в возрасте с 5 до 7 лет, предусматривающей полную интеграцию действий   специалистов дошкольного образовательного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bCs/>
          <w:iCs/>
          <w:color w:val="292929"/>
          <w:sz w:val="28"/>
          <w:szCs w:val="28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ab/>
      </w:r>
      <w:r w:rsidRPr="00173C2D">
        <w:rPr>
          <w:rFonts w:ascii="Times New Roman" w:hAnsi="Times New Roman"/>
          <w:bCs/>
          <w:iCs/>
          <w:color w:val="292929"/>
          <w:sz w:val="28"/>
          <w:szCs w:val="28"/>
        </w:rPr>
        <w:t xml:space="preserve">Одной из основных </w:t>
      </w:r>
      <w:r w:rsidRPr="00173C2D">
        <w:rPr>
          <w:rFonts w:ascii="Times New Roman" w:hAnsi="Times New Roman"/>
          <w:b/>
          <w:bCs/>
          <w:iCs/>
          <w:color w:val="292929"/>
          <w:sz w:val="28"/>
          <w:szCs w:val="28"/>
          <w:u w:val="single"/>
        </w:rPr>
        <w:t>задач</w:t>
      </w:r>
      <w:r>
        <w:rPr>
          <w:rFonts w:ascii="Times New Roman" w:hAnsi="Times New Roman"/>
          <w:bCs/>
          <w:iCs/>
          <w:color w:val="292929"/>
          <w:sz w:val="28"/>
          <w:szCs w:val="28"/>
        </w:rPr>
        <w:t xml:space="preserve"> р</w:t>
      </w:r>
      <w:r w:rsidRPr="00173C2D">
        <w:rPr>
          <w:rFonts w:ascii="Times New Roman" w:hAnsi="Times New Roman"/>
          <w:bCs/>
          <w:iCs/>
          <w:color w:val="292929"/>
          <w:sz w:val="28"/>
          <w:szCs w:val="28"/>
        </w:rPr>
        <w:t>абоч</w:t>
      </w:r>
      <w:r>
        <w:rPr>
          <w:rFonts w:ascii="Times New Roman" w:hAnsi="Times New Roman"/>
          <w:bCs/>
          <w:iCs/>
          <w:color w:val="292929"/>
          <w:sz w:val="28"/>
          <w:szCs w:val="28"/>
        </w:rPr>
        <w:t xml:space="preserve">ей программы учителя-логопеда </w:t>
      </w:r>
      <w:r w:rsidRPr="00173C2D">
        <w:rPr>
          <w:rFonts w:ascii="Times New Roman" w:hAnsi="Times New Roman"/>
          <w:bCs/>
          <w:iCs/>
          <w:color w:val="292929"/>
          <w:sz w:val="28"/>
          <w:szCs w:val="28"/>
        </w:rPr>
        <w:t xml:space="preserve">  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1756D2" w:rsidRPr="00173C2D" w:rsidRDefault="001756D2" w:rsidP="00E528D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Рабочая Программа учителя-логопеда  имеет в своей основе следующие принципы: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принцип природосообразности, т.е. синхронного выравнивания речевого и психического развития детей с нарушениями речи;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онтогенетический принцип, учитывающий закономерности развития детской речи в норме;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признания каждого ребенка полноправным участником образовательного процесса;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принципы интеграции усилий специалистов;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 xml:space="preserve">принцип систематичности и взаимосвязи учебного материала;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принцип постепенности подачи учебного материала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; </w:t>
      </w:r>
    </w:p>
    <w:p w:rsidR="001756D2" w:rsidRPr="00173C2D" w:rsidRDefault="001756D2" w:rsidP="00E528D6">
      <w:pPr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принцип концентрического наращивания информации в каждой из последующих возрастных групп во всех пяти образовательных областях.</w:t>
      </w: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</w:p>
    <w:p w:rsidR="001756D2" w:rsidRPr="00173C2D" w:rsidRDefault="001756D2" w:rsidP="00E528D6">
      <w:pPr>
        <w:numPr>
          <w:ilvl w:val="0"/>
          <w:numId w:val="18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принцип взаимосвязи работы над различными сторонами речи; </w:t>
      </w:r>
    </w:p>
    <w:p w:rsidR="001756D2" w:rsidRPr="00173C2D" w:rsidRDefault="001756D2" w:rsidP="00E528D6">
      <w:pPr>
        <w:numPr>
          <w:ilvl w:val="0"/>
          <w:numId w:val="18"/>
        </w:num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принцип обеспечения активной языковой практики. </w:t>
      </w:r>
    </w:p>
    <w:p w:rsidR="001756D2" w:rsidRPr="00173C2D" w:rsidRDefault="001756D2" w:rsidP="00E528D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Основной формой работы с детьми  является </w:t>
      </w: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игровая деятельность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— основная форма деятельности дошкольников. Все </w:t>
      </w:r>
      <w:r w:rsidRPr="00173C2D">
        <w:rPr>
          <w:rFonts w:ascii="Times New Roman" w:hAnsi="Times New Roman"/>
          <w:iCs/>
          <w:color w:val="292929"/>
          <w:sz w:val="28"/>
          <w:szCs w:val="28"/>
          <w:lang w:eastAsia="ru-RU"/>
        </w:rPr>
        <w:t>коррекционно-развивающие индивидуальные, подгрупповые, групповые, интегрированные</w:t>
      </w:r>
      <w:r w:rsidRPr="00173C2D">
        <w:rPr>
          <w:rFonts w:ascii="Times New Roman" w:hAnsi="Times New Roman"/>
          <w:i/>
          <w:iCs/>
          <w:color w:val="292929"/>
          <w:sz w:val="28"/>
          <w:szCs w:val="28"/>
          <w:lang w:eastAsia="ru-RU"/>
        </w:rPr>
        <w:t xml:space="preserve"> занятия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в соответствии с Рабочей программой  носят игровой характер, насыщены разнообразными играми и развивающими игровыми упражнениями и ни в коей мере не дублируют школьных форм обучения. </w:t>
      </w:r>
    </w:p>
    <w:p w:rsidR="001756D2" w:rsidRPr="00173C2D" w:rsidRDefault="001756D2" w:rsidP="00E528D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Выполнение коррекционных, развивающих и воспитательных задач, поставленных рабочей программой учителя-логопеда, обеспечивается </w:t>
      </w:r>
      <w:r w:rsidRPr="00173C2D">
        <w:rPr>
          <w:rFonts w:ascii="Times New Roman" w:hAnsi="Times New Roman"/>
          <w:iCs/>
          <w:color w:val="292929"/>
          <w:sz w:val="28"/>
          <w:szCs w:val="28"/>
          <w:lang w:eastAsia="ru-RU"/>
        </w:rPr>
        <w:t xml:space="preserve">благодаря комплексному подходу и интеграции усилий специалистов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педагогического и медицинского профилей и семей воспитанников.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музыкального руководителя, воспитателей логопедической группы и родителей дошкольников.</w:t>
      </w:r>
    </w:p>
    <w:p w:rsidR="001756D2" w:rsidRPr="00173C2D" w:rsidRDefault="001756D2" w:rsidP="00E528D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Учитель-логопед руководит работой по образовательной области </w:t>
      </w:r>
      <w:r w:rsidRPr="00173C2D">
        <w:rPr>
          <w:rFonts w:ascii="Times New Roman" w:hAnsi="Times New Roman"/>
          <w:iCs/>
          <w:color w:val="292929"/>
          <w:sz w:val="28"/>
          <w:szCs w:val="28"/>
          <w:lang w:eastAsia="ru-RU"/>
        </w:rPr>
        <w:t>«</w:t>
      </w:r>
      <w:r w:rsidRPr="00173C2D">
        <w:rPr>
          <w:rFonts w:ascii="Times New Roman" w:hAnsi="Times New Roman"/>
          <w:bCs/>
          <w:iCs/>
          <w:color w:val="292929"/>
          <w:sz w:val="28"/>
          <w:szCs w:val="28"/>
          <w:lang w:eastAsia="ru-RU"/>
        </w:rPr>
        <w:t>Речевое развитие»,</w:t>
      </w: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 тогда как другие специалисты подключаются к этой работе и планируют образовательную деятельность в соответствии с рекомендациями учителя-логопеда. </w:t>
      </w:r>
    </w:p>
    <w:p w:rsidR="001756D2" w:rsidRPr="00173C2D" w:rsidRDefault="001756D2" w:rsidP="00E528D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В соответствии с ФГОС ДОУ основной целью речевого развития детей-дошкольников является: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ФОРМИРОВАНИЕ УСТНОЙ РЕЧИ И НАВЫКОВ РЕЧЕВОГО ОБЩЕНИЯ С ОКРУЖАЮЩИМИ НА ОСНОВЕ ОВЛАДЕНИЯ ЛИТЕРАТУРНЫМ ЯЗЫКОМ СВОЕГО НАРОДА.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Задачи речевого развития, обозначенные в ФГОС ДО: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А) овладение речью как средством общения и культуры;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Б) обогащение активного словаря;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В) развитие связной, грамматически правильной  монологической и диалогической  речи;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>Г) развитие речевого творчества;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Д) знакомство с книжной культурой, детской  литературой, понимание на слух текстов различных жанров детской литературы;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Е) формирование звуковой аналитико-синтетической  активности   как предпосылки обучения грамоте;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 xml:space="preserve">Ж) развитие звуковой и интонационной культуры речи, фонематического слуха. </w:t>
      </w:r>
    </w:p>
    <w:p w:rsidR="001756D2" w:rsidRPr="00E528D6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В работе по остальным  образовательным областям («Познавательное развитие», «Социально-коммуникативное развитие», «Художественно-эстетическое развитие», «Физическое развитие») при ведущей роли других специалистов (воспитателей, музыкального руководителя) учитель-логопед является консультантом и помощником.  Он помогает педагогам выбирать адекватные методы и приемы работы с учетом индивидуальных особенностей и возможностей каждого ребенка с нарушениями речи  и этапа коррекционной работы. Более подробно модели взаимодействия учителя-логопеда с педагогами ДОУ рассмотрены в содержательном компоненте программы.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Таким образом, </w:t>
      </w: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>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</w:rPr>
        <w:tab/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</w:t>
      </w:r>
      <w:r w:rsidRPr="00173C2D">
        <w:rPr>
          <w:rFonts w:ascii="Times New Roman" w:hAnsi="Times New Roman"/>
          <w:color w:val="292929"/>
          <w:sz w:val="28"/>
          <w:szCs w:val="28"/>
        </w:rPr>
        <w:t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173C2D" w:rsidRDefault="001756D2" w:rsidP="00E528D6">
      <w:pPr>
        <w:spacing w:after="100" w:afterAutospacing="1" w:line="36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b/>
          <w:color w:val="292929"/>
          <w:sz w:val="28"/>
          <w:szCs w:val="28"/>
        </w:rPr>
        <w:t xml:space="preserve">Целевые ориентиры (планируемые результаты) по образовательной области «Речевое развитие»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Как уже отмечалось, главной идеей рабочей программы 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РЕЧИ. </w:t>
      </w:r>
    </w:p>
    <w:p w:rsidR="001756D2" w:rsidRPr="00173C2D" w:rsidRDefault="001756D2" w:rsidP="00E528D6">
      <w:pPr>
        <w:spacing w:after="100" w:afterAutospacing="1" w:line="36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Результаты освоения рабочей программы учителя-логопеда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 </w:t>
      </w:r>
    </w:p>
    <w:p w:rsidR="001756D2" w:rsidRPr="00173C2D" w:rsidRDefault="001756D2" w:rsidP="00E528D6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К целевым ориентирам дошкольного образования (на этапе завершения дошкольного образования) в соответствии с программой ДОУ относятся следующие </w:t>
      </w:r>
      <w:r w:rsidRPr="00173C2D"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  <w:t>социально-нормативные характеристики возможных достижений ребенка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: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хорошо владеет устной речью,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любознателен,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способен к принятию собственных решений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 опорой на знания и умения в различных видах деятельности.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инициативен, самостоятелен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активен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способен адекватно проявлять свои чувства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обладает чувством собственного достоинства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верой в себя.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>Ребенок обладает развитым воображением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, которое реализует в разных видах деятельности.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Ребенок умеет подчиняться правилам и социальным нормам,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>способен к волевым усилиям.</w:t>
      </w: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 </w:t>
      </w:r>
    </w:p>
    <w:p w:rsidR="001756D2" w:rsidRPr="00173C2D" w:rsidRDefault="001756D2" w:rsidP="00E528D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i/>
          <w:iCs/>
          <w:color w:val="292929"/>
          <w:sz w:val="28"/>
          <w:szCs w:val="28"/>
          <w:lang w:eastAsia="ru-RU"/>
        </w:rPr>
        <w:t xml:space="preserve">У ребенка развиты крупная и мелкая моторика,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1756D2" w:rsidRPr="00173C2D" w:rsidRDefault="001756D2" w:rsidP="008A1C34">
      <w:pPr>
        <w:autoSpaceDE w:val="0"/>
        <w:autoSpaceDN w:val="0"/>
        <w:adjustRightInd w:val="0"/>
        <w:spacing w:after="100" w:afterAutospacing="1" w:line="240" w:lineRule="auto"/>
        <w:ind w:left="720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</w:p>
    <w:p w:rsidR="001756D2" w:rsidRPr="00173C2D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>Целевые ориентиры  выступают основаниями преемственности дошкольного и начального общего образования.</w:t>
      </w:r>
    </w:p>
    <w:p w:rsidR="001756D2" w:rsidRPr="00173C2D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 (маршруты) коррекции и в содержание всего коррекционно-образовательного процесса. </w:t>
      </w:r>
    </w:p>
    <w:p w:rsidR="001756D2" w:rsidRPr="00173C2D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Результаты мониторинга находят отражение в речевых картах детей,  листах наблюдений,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Для диагностики используются методики комплексного логопедического обследования. Сроки проведения мониторинговых исследований – сентябрь, май. </w:t>
      </w:r>
    </w:p>
    <w:p w:rsidR="001756D2" w:rsidRPr="00173C2D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Согласно целям и задачам образовательной области «Речевое развитие» основным </w:t>
      </w:r>
      <w:r w:rsidRPr="00173C2D">
        <w:rPr>
          <w:rFonts w:ascii="Times New Roman" w:hAnsi="Times New Roman"/>
          <w:b/>
          <w:color w:val="292929"/>
          <w:sz w:val="28"/>
          <w:szCs w:val="28"/>
        </w:rPr>
        <w:t>планируемым результатом</w:t>
      </w:r>
      <w:r w:rsidRPr="00173C2D">
        <w:rPr>
          <w:rFonts w:ascii="Times New Roman" w:hAnsi="Times New Roman"/>
          <w:color w:val="292929"/>
          <w:sz w:val="28"/>
          <w:szCs w:val="28"/>
        </w:rPr>
        <w:t xml:space="preserve"> работы в этой области является 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ОБЩЕСТВЕ. </w:t>
      </w:r>
    </w:p>
    <w:p w:rsidR="001756D2" w:rsidRPr="00173C2D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173C2D" w:rsidRDefault="001756D2" w:rsidP="00173C2D">
      <w:pPr>
        <w:spacing w:after="100" w:afterAutospacing="1" w:line="24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b/>
          <w:color w:val="292929"/>
          <w:sz w:val="28"/>
          <w:szCs w:val="28"/>
        </w:rPr>
        <w:t xml:space="preserve">Промежуточные планируемые результаты по образовательной области «Речевое развитие» </w:t>
      </w:r>
    </w:p>
    <w:p w:rsidR="001756D2" w:rsidRPr="00173C2D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В конце обучения в </w:t>
      </w:r>
      <w:r w:rsidRPr="00173C2D">
        <w:rPr>
          <w:rFonts w:ascii="Times New Roman" w:hAnsi="Times New Roman"/>
          <w:b/>
          <w:color w:val="292929"/>
          <w:sz w:val="28"/>
          <w:szCs w:val="28"/>
          <w:u w:val="single"/>
        </w:rPr>
        <w:t>старшей логопедической группе</w:t>
      </w:r>
      <w:r w:rsidRPr="00173C2D">
        <w:rPr>
          <w:rFonts w:ascii="Times New Roman" w:hAnsi="Times New Roman"/>
          <w:color w:val="292929"/>
          <w:sz w:val="28"/>
          <w:szCs w:val="28"/>
        </w:rPr>
        <w:t xml:space="preserve"> ребенок должен приобрести следующие знания и умения в образовательной области  ФГОС «Речевое развитие»: </w:t>
      </w:r>
    </w:p>
    <w:p w:rsidR="001756D2" w:rsidRPr="00173C2D" w:rsidRDefault="001756D2" w:rsidP="008A1C34">
      <w:pPr>
        <w:numPr>
          <w:ilvl w:val="0"/>
          <w:numId w:val="26"/>
        </w:num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Развитие свободного общения со взрослыми и детьми:</w:t>
      </w:r>
    </w:p>
    <w:p w:rsidR="001756D2" w:rsidRPr="00173C2D" w:rsidRDefault="001756D2" w:rsidP="008A1C34">
      <w:pPr>
        <w:numPr>
          <w:ilvl w:val="1"/>
          <w:numId w:val="26"/>
        </w:numPr>
        <w:spacing w:after="100" w:afterAutospacing="1" w:line="240" w:lineRule="auto"/>
        <w:contextualSpacing/>
        <w:jc w:val="both"/>
        <w:rPr>
          <w:rFonts w:ascii="Times New Roman" w:hAnsi="Times New Roman"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</w:rPr>
        <w:t>свободно пользуется речью для выражения своих знаний, эмоций, чувств;</w:t>
      </w:r>
    </w:p>
    <w:p w:rsidR="001756D2" w:rsidRPr="00173C2D" w:rsidRDefault="001756D2" w:rsidP="008A1C34">
      <w:pPr>
        <w:numPr>
          <w:ilvl w:val="1"/>
          <w:numId w:val="26"/>
        </w:numPr>
        <w:spacing w:after="100" w:afterAutospacing="1" w:line="240" w:lineRule="auto"/>
        <w:contextualSpacing/>
        <w:jc w:val="both"/>
        <w:rPr>
          <w:rFonts w:ascii="Times New Roman" w:hAnsi="Times New Roman"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в игровом взаимодействии использует разнообразные ролевые высказывания.</w:t>
      </w:r>
    </w:p>
    <w:p w:rsidR="001756D2" w:rsidRPr="00173C2D" w:rsidRDefault="001756D2" w:rsidP="008A1C34">
      <w:pPr>
        <w:numPr>
          <w:ilvl w:val="0"/>
          <w:numId w:val="26"/>
        </w:num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1756D2" w:rsidRPr="00173C2D" w:rsidRDefault="001756D2" w:rsidP="008A1C34">
      <w:pPr>
        <w:numPr>
          <w:ilvl w:val="1"/>
          <w:numId w:val="26"/>
        </w:numPr>
        <w:spacing w:after="100" w:afterAutospacing="1" w:line="240" w:lineRule="auto"/>
        <w:contextualSpacing/>
        <w:jc w:val="both"/>
        <w:rPr>
          <w:rFonts w:ascii="Times New Roman" w:hAnsi="Times New Roman"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</w:rPr>
        <w:t>использует разнообразную лексику в точном соответствии со смыслом;</w:t>
      </w:r>
    </w:p>
    <w:p w:rsidR="001756D2" w:rsidRPr="00173C2D" w:rsidRDefault="001756D2" w:rsidP="008A1C34">
      <w:pPr>
        <w:numPr>
          <w:ilvl w:val="1"/>
          <w:numId w:val="26"/>
        </w:numPr>
        <w:spacing w:after="100" w:afterAutospacing="1" w:line="240" w:lineRule="auto"/>
        <w:contextualSpacing/>
        <w:jc w:val="both"/>
        <w:rPr>
          <w:rFonts w:ascii="Times New Roman" w:hAnsi="Times New Roman"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использует сложные предложения разных видов, разнообразные способы словообразования;</w:t>
      </w:r>
    </w:p>
    <w:p w:rsidR="001756D2" w:rsidRPr="00173C2D" w:rsidRDefault="001756D2" w:rsidP="008A1C34">
      <w:pPr>
        <w:numPr>
          <w:ilvl w:val="1"/>
          <w:numId w:val="26"/>
        </w:numPr>
        <w:spacing w:after="100" w:afterAutospacing="1" w:line="240" w:lineRule="auto"/>
        <w:contextualSpacing/>
        <w:jc w:val="both"/>
        <w:rPr>
          <w:rFonts w:ascii="Times New Roman" w:hAnsi="Times New Roman"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способен правильно произносить все звуки, определять место звука в слове;</w:t>
      </w:r>
    </w:p>
    <w:p w:rsidR="001756D2" w:rsidRPr="00173C2D" w:rsidRDefault="001756D2" w:rsidP="008A1C34">
      <w:pPr>
        <w:numPr>
          <w:ilvl w:val="1"/>
          <w:numId w:val="26"/>
        </w:num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1756D2" w:rsidRPr="00173C2D" w:rsidRDefault="001756D2" w:rsidP="008A1C34">
      <w:pPr>
        <w:numPr>
          <w:ilvl w:val="0"/>
          <w:numId w:val="26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Практическое овладение воспитанниками нормами речи:</w:t>
      </w:r>
    </w:p>
    <w:p w:rsidR="001756D2" w:rsidRPr="00173C2D" w:rsidRDefault="001756D2" w:rsidP="008A1C34">
      <w:pPr>
        <w:numPr>
          <w:ilvl w:val="1"/>
          <w:numId w:val="26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</w:rPr>
        <w:t>дифференцированно использует разнообразные формулы речевого этикета;</w:t>
      </w:r>
    </w:p>
    <w:p w:rsidR="001756D2" w:rsidRPr="00173C2D" w:rsidRDefault="001756D2" w:rsidP="008A1C34">
      <w:pPr>
        <w:numPr>
          <w:ilvl w:val="1"/>
          <w:numId w:val="26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умеет аргументировано и доброжелательно оценивать высказывание сверстника.</w:t>
      </w:r>
    </w:p>
    <w:p w:rsidR="001756D2" w:rsidRPr="00173C2D" w:rsidRDefault="001756D2" w:rsidP="008A1C34">
      <w:pPr>
        <w:numPr>
          <w:ilvl w:val="0"/>
          <w:numId w:val="26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Развитие литературной речи:</w:t>
      </w:r>
    </w:p>
    <w:p w:rsidR="001756D2" w:rsidRPr="00173C2D" w:rsidRDefault="001756D2" w:rsidP="008A1C34">
      <w:pPr>
        <w:numPr>
          <w:ilvl w:val="1"/>
          <w:numId w:val="26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</w:rPr>
        <w:t>способен эмоционально воспроизводить поэтические произведения, читать стихи по ролям;</w:t>
      </w:r>
    </w:p>
    <w:p w:rsidR="001756D2" w:rsidRPr="00173C2D" w:rsidRDefault="001756D2" w:rsidP="008A1C34">
      <w:pPr>
        <w:numPr>
          <w:ilvl w:val="1"/>
          <w:numId w:val="26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способен под контролем взрослого пересказывать знакомые произведения, участвовать в их драматизации.</w:t>
      </w:r>
    </w:p>
    <w:p w:rsidR="001756D2" w:rsidRPr="00173C2D" w:rsidRDefault="001756D2" w:rsidP="008A1C34">
      <w:pPr>
        <w:numPr>
          <w:ilvl w:val="0"/>
          <w:numId w:val="26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1756D2" w:rsidRPr="00173C2D" w:rsidRDefault="001756D2" w:rsidP="008A1C34">
      <w:pPr>
        <w:numPr>
          <w:ilvl w:val="1"/>
          <w:numId w:val="26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эмоционально реагирует на поэтические и прозаические художественные произведения;</w:t>
      </w:r>
    </w:p>
    <w:p w:rsidR="001756D2" w:rsidRPr="00173C2D" w:rsidRDefault="001756D2" w:rsidP="008A1C34">
      <w:pPr>
        <w:numPr>
          <w:ilvl w:val="1"/>
          <w:numId w:val="26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называет любимого детского писателя, любимые сказки и рассказы;</w:t>
      </w:r>
    </w:p>
    <w:p w:rsidR="001756D2" w:rsidRPr="00173C2D" w:rsidRDefault="001756D2" w:rsidP="008A1C34">
      <w:pPr>
        <w:numPr>
          <w:ilvl w:val="1"/>
          <w:numId w:val="26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способен осмысленно воспринимать мотивы поступков, переживания персонажей;</w:t>
      </w:r>
    </w:p>
    <w:p w:rsidR="001756D2" w:rsidRPr="00173C2D" w:rsidRDefault="001756D2" w:rsidP="008A1C34">
      <w:pPr>
        <w:numPr>
          <w:ilvl w:val="1"/>
          <w:numId w:val="26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знаком с произведениями различной тематики, спецификой произведений разных жанров;</w:t>
      </w:r>
    </w:p>
    <w:p w:rsidR="001756D2" w:rsidRPr="00173C2D" w:rsidRDefault="001756D2" w:rsidP="008A1C34">
      <w:pPr>
        <w:tabs>
          <w:tab w:val="left" w:pos="1080"/>
        </w:tabs>
        <w:spacing w:after="100" w:afterAutospacing="1" w:line="240" w:lineRule="auto"/>
        <w:ind w:left="1440"/>
        <w:jc w:val="both"/>
        <w:rPr>
          <w:rFonts w:ascii="Times New Roman" w:hAnsi="Times New Roman"/>
          <w:i/>
          <w:kern w:val="20"/>
          <w:sz w:val="28"/>
          <w:szCs w:val="28"/>
          <w:u w:val="single"/>
        </w:rPr>
      </w:pPr>
    </w:p>
    <w:p w:rsidR="001756D2" w:rsidRPr="00173C2D" w:rsidRDefault="001756D2" w:rsidP="008A1C34">
      <w:pPr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Формирование звуковой аналитико-синтетической активности:</w:t>
      </w:r>
    </w:p>
    <w:p w:rsidR="001756D2" w:rsidRPr="00173C2D" w:rsidRDefault="001756D2" w:rsidP="008A1C34">
      <w:pPr>
        <w:numPr>
          <w:ilvl w:val="1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способен проводит звуковой анализ слов различной звуковой структуры; </w:t>
      </w:r>
    </w:p>
    <w:p w:rsidR="001756D2" w:rsidRPr="00173C2D" w:rsidRDefault="001756D2" w:rsidP="008A1C34">
      <w:pPr>
        <w:numPr>
          <w:ilvl w:val="1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способен качественно характеризовать выделяемые звуки (гласные, твердый согласный, мягкий согласный, ударный гласный, безударный гласный звук); </w:t>
      </w:r>
    </w:p>
    <w:p w:rsidR="001756D2" w:rsidRPr="00173C2D" w:rsidRDefault="001756D2" w:rsidP="008A1C34">
      <w:pPr>
        <w:numPr>
          <w:ilvl w:val="1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правильно употребляет соответствующие термины.</w:t>
      </w:r>
    </w:p>
    <w:p w:rsidR="001756D2" w:rsidRPr="00173C2D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173C2D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В конце обучения </w:t>
      </w:r>
      <w:r w:rsidRPr="00173C2D">
        <w:rPr>
          <w:rFonts w:ascii="Times New Roman" w:hAnsi="Times New Roman"/>
          <w:b/>
          <w:color w:val="292929"/>
          <w:sz w:val="28"/>
          <w:szCs w:val="28"/>
          <w:u w:val="single"/>
        </w:rPr>
        <w:t>в подготовительной к школе логопедической группе</w:t>
      </w:r>
      <w:r w:rsidRPr="00173C2D">
        <w:rPr>
          <w:rFonts w:ascii="Times New Roman" w:hAnsi="Times New Roman"/>
          <w:color w:val="292929"/>
          <w:sz w:val="28"/>
          <w:szCs w:val="28"/>
        </w:rPr>
        <w:t xml:space="preserve"> ребенок должен приобрести следующие знания и умения в образовательной области ФГОС «Речевое развитие»: </w:t>
      </w:r>
    </w:p>
    <w:p w:rsidR="001756D2" w:rsidRPr="00173C2D" w:rsidRDefault="001756D2" w:rsidP="008A1C34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Развитие свободного общения со взрослыми и детьми: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</w:rPr>
        <w:t>способен участвовать в коллективной беседе (самостоятельно формулировать и задавать вопросы, аргументировано отвечать на вопросы);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свободно пользуется речью для установления контакта, поддержания и завершения разговора.</w:t>
      </w:r>
    </w:p>
    <w:p w:rsidR="001756D2" w:rsidRPr="00173C2D" w:rsidRDefault="001756D2" w:rsidP="008A1C34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правильно произносит все звуки родного языка, отчетливо произносит слова и словосочетания, проводит звуковой анализ слов;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1756D2" w:rsidRPr="00173C2D" w:rsidRDefault="001756D2" w:rsidP="008A1C34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Практическое овладение воспитанниками нормами речи: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</w:rPr>
        <w:t>дифференцированно использует разнообразные формулы речевого этикета в общении со взрослыми и сверстниками;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пользуется естественной интонацией разговорной речи;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соблюдает элементарные нормы словопроизношения, постановки словесного ударения.</w:t>
      </w:r>
    </w:p>
    <w:p w:rsidR="001756D2" w:rsidRPr="00173C2D" w:rsidRDefault="001756D2" w:rsidP="008A1C34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Развитие литературной речи: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способен прочитать стихотворение, используя разнообразные средства выразительности;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самостоятельно пересказывает знакомые произведения, участвует в их драматизации.</w:t>
      </w:r>
    </w:p>
    <w:p w:rsidR="001756D2" w:rsidRPr="00173C2D" w:rsidRDefault="001756D2" w:rsidP="008A1C34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называет любимые сказки и рассказы;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называет авторов и иллюстраторов детских книг (2–4);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эмоционально реагирует на поэтические и прозаические художественные произведения;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может импровизировать на основе литературных произведений.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способен осознавать события, которых не было в личном опыте, улавливать подтекст;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способен воспринимать текст в единстве содержания и формы;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способен различать жанры литературных произведений, выделяя их характерные особенности;</w:t>
      </w:r>
    </w:p>
    <w:p w:rsidR="001756D2" w:rsidRPr="00173C2D" w:rsidRDefault="001756D2" w:rsidP="008A1C34">
      <w:pPr>
        <w:spacing w:after="100" w:afterAutospacing="1" w:line="240" w:lineRule="auto"/>
        <w:ind w:left="720" w:firstLine="75"/>
        <w:jc w:val="both"/>
        <w:rPr>
          <w:rFonts w:ascii="Times New Roman" w:hAnsi="Times New Roman"/>
          <w:i/>
          <w:kern w:val="20"/>
          <w:sz w:val="28"/>
          <w:szCs w:val="28"/>
        </w:rPr>
      </w:pPr>
    </w:p>
    <w:p w:rsidR="001756D2" w:rsidRPr="00173C2D" w:rsidRDefault="001756D2" w:rsidP="008A1C34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Формирование звуковой аналитико-синтетической активности: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 xml:space="preserve">- 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воспринимает слово и предложение как самостоятельные единицы речи, правильно использует в своей речи;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способен делить предложения на слова и составлять из слов (2-4);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способен членить слова на слоги (2-4) и составлять из слогов;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способен проводить звуковой анализ слов;</w:t>
      </w:r>
    </w:p>
    <w:p w:rsidR="001756D2" w:rsidRPr="00173C2D" w:rsidRDefault="001756D2" w:rsidP="008A1C34">
      <w:pPr>
        <w:numPr>
          <w:ilvl w:val="1"/>
          <w:numId w:val="27"/>
        </w:numPr>
        <w:spacing w:after="100" w:afterAutospacing="1" w:line="240" w:lineRule="auto"/>
        <w:jc w:val="both"/>
        <w:rPr>
          <w:rFonts w:ascii="Times New Roman" w:hAnsi="Times New Roman"/>
          <w:i/>
          <w:kern w:val="20"/>
          <w:sz w:val="28"/>
          <w:szCs w:val="28"/>
        </w:rPr>
      </w:pPr>
      <w:r w:rsidRPr="00173C2D">
        <w:rPr>
          <w:rFonts w:ascii="Times New Roman" w:hAnsi="Times New Roman"/>
          <w:i/>
          <w:kern w:val="20"/>
          <w:sz w:val="28"/>
          <w:szCs w:val="28"/>
        </w:rPr>
        <w:t>-</w:t>
      </w: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 понимает смыслоразличительную роль фонемы</w:t>
      </w:r>
    </w:p>
    <w:p w:rsidR="001756D2" w:rsidRPr="00173C2D" w:rsidRDefault="001756D2" w:rsidP="00173C2D">
      <w:pPr>
        <w:spacing w:after="100" w:afterAutospacing="1" w:line="24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b/>
          <w:color w:val="292929"/>
          <w:sz w:val="28"/>
          <w:szCs w:val="28"/>
        </w:rPr>
        <w:t xml:space="preserve">Задачи по образовательной области «Речевое развитие» </w:t>
      </w:r>
    </w:p>
    <w:p w:rsidR="001756D2" w:rsidRPr="00173C2D" w:rsidRDefault="001756D2" w:rsidP="008A1C34">
      <w:pPr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color w:val="292929"/>
          <w:sz w:val="28"/>
          <w:szCs w:val="28"/>
        </w:rPr>
        <w:tab/>
        <w:t xml:space="preserve">Руководствуясь главной целью коррекционно-логопедической работы, можно выделить несколько основных задач Рабочей программы учителя-логопеда ДОУ: </w:t>
      </w:r>
    </w:p>
    <w:p w:rsidR="001756D2" w:rsidRPr="00173C2D" w:rsidRDefault="001756D2" w:rsidP="008A1C34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формировать навыки владения речью как средством общения и культуры; </w:t>
      </w:r>
    </w:p>
    <w:p w:rsidR="001756D2" w:rsidRPr="00173C2D" w:rsidRDefault="001756D2" w:rsidP="008A1C34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обогащать активный словарь; </w:t>
      </w:r>
    </w:p>
    <w:p w:rsidR="001756D2" w:rsidRPr="00173C2D" w:rsidRDefault="001756D2" w:rsidP="008A1C34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способствовать развитию связной, грамматически правильной диалогической и монологической речи; </w:t>
      </w:r>
    </w:p>
    <w:p w:rsidR="001756D2" w:rsidRPr="00173C2D" w:rsidRDefault="001756D2" w:rsidP="008A1C34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 xml:space="preserve">содействовать развитию речевого творчества; </w:t>
      </w:r>
    </w:p>
    <w:p w:rsidR="001756D2" w:rsidRPr="00173C2D" w:rsidRDefault="001756D2" w:rsidP="008A1C34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развивать звуковую и интонационную культуру речи, фонематический слух</w:t>
      </w:r>
      <w:r w:rsidRPr="00173C2D">
        <w:rPr>
          <w:rFonts w:ascii="Times New Roman" w:hAnsi="Times New Roman"/>
          <w:sz w:val="28"/>
          <w:szCs w:val="28"/>
        </w:rPr>
        <w:t xml:space="preserve">; </w:t>
      </w:r>
    </w:p>
    <w:p w:rsidR="001756D2" w:rsidRPr="00173C2D" w:rsidRDefault="001756D2" w:rsidP="008A1C34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>знакомить с книжной культурой, детской литературой;</w:t>
      </w:r>
    </w:p>
    <w:p w:rsidR="001756D2" w:rsidRPr="00173C2D" w:rsidRDefault="001756D2" w:rsidP="008A1C34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 xml:space="preserve">формировать понимание на слух текстов различных жанров детской литературы; </w:t>
      </w:r>
    </w:p>
    <w:p w:rsidR="001756D2" w:rsidRPr="00173C2D" w:rsidRDefault="001756D2" w:rsidP="008A1C34">
      <w:pPr>
        <w:spacing w:after="100" w:afterAutospacing="1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>- формировать звуковую аналитико-синтетическую активность как предпосылку обучения грамоте.</w:t>
      </w:r>
    </w:p>
    <w:p w:rsidR="001756D2" w:rsidRPr="00173C2D" w:rsidRDefault="001756D2" w:rsidP="00173C2D">
      <w:pPr>
        <w:spacing w:after="100" w:afterAutospacing="1" w:line="240" w:lineRule="auto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173C2D">
        <w:rPr>
          <w:rFonts w:ascii="Times New Roman" w:hAnsi="Times New Roman"/>
          <w:b/>
          <w:color w:val="292929"/>
          <w:sz w:val="28"/>
          <w:szCs w:val="28"/>
        </w:rPr>
        <w:t xml:space="preserve">Конкретизация задач по возрастам по образовательной области «Речевое развитие». </w:t>
      </w:r>
    </w:p>
    <w:p w:rsidR="001756D2" w:rsidRPr="00173C2D" w:rsidRDefault="001756D2" w:rsidP="008A1C34">
      <w:p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b/>
          <w:i/>
          <w:kern w:val="20"/>
          <w:sz w:val="28"/>
          <w:szCs w:val="28"/>
        </w:rPr>
        <w:tab/>
        <w:t>В старшей логопедической  группе  для детей с нарушениями речи перед учителем-логопедом поставлены следующие задачи: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способствовать свободному использованию речи для выражения своих знаний, эмоций, чувств;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учить использовать разнообразную лексику в точном соответствии со смыслом;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формировать навыки использования сложных предложений разных видов, разнообразных способов словообразования;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формировать навыки правильного звукопроизношения;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учить составлять по образцу рассказы по сюжетной картине, по набору картинок; из личного опыта, последовательно, без существенных пропусков пересказывать небольшие литературные произведения;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формировать навыки дифференцированного использования разнообразных формул речевого этикета;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способствовать эмоциональному воспроизведению поэтических произведений, чтению стихов по ролям;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учить пересказывать знакомые произведения, участвовать в их драматизации;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учить эмоционально реагировать на поэтические и прозаические художественные произведения;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способствовать</w:t>
      </w:r>
      <w:r w:rsidRPr="00173C2D">
        <w:rPr>
          <w:rFonts w:ascii="Times New Roman" w:hAnsi="Times New Roman"/>
          <w:kern w:val="20"/>
          <w:sz w:val="28"/>
          <w:szCs w:val="28"/>
        </w:rPr>
        <w:t xml:space="preserve"> осмысленному восприятию мотивов поступков, переживаний литературных персонаже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 xml:space="preserve">учить проводит звуковой анализ слов различной звуковой структуры; </w:t>
      </w:r>
    </w:p>
    <w:p w:rsidR="001756D2" w:rsidRPr="00173C2D" w:rsidRDefault="001756D2" w:rsidP="008079D0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 xml:space="preserve">формировать навыки качественной характеристики выделяемых звуков (гласные, твердый согласный, мягкий согласный, ударный гласный, безударный гласный звук); </w:t>
      </w:r>
    </w:p>
    <w:p w:rsidR="001756D2" w:rsidRPr="00173C2D" w:rsidRDefault="001756D2" w:rsidP="008A1C34">
      <w:pPr>
        <w:numPr>
          <w:ilvl w:val="0"/>
          <w:numId w:val="23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учить правильно употреблять соответствующие термины.</w:t>
      </w:r>
    </w:p>
    <w:p w:rsidR="001756D2" w:rsidRPr="00173C2D" w:rsidRDefault="001756D2" w:rsidP="008A1C34">
      <w:pPr>
        <w:tabs>
          <w:tab w:val="num" w:pos="1134"/>
        </w:tabs>
        <w:spacing w:after="100" w:afterAutospacing="1" w:line="240" w:lineRule="auto"/>
        <w:ind w:firstLine="709"/>
        <w:jc w:val="both"/>
        <w:rPr>
          <w:rFonts w:ascii="Times New Roman" w:hAnsi="Times New Roman"/>
          <w:kern w:val="20"/>
          <w:sz w:val="28"/>
          <w:szCs w:val="28"/>
        </w:rPr>
      </w:pPr>
    </w:p>
    <w:p w:rsidR="001756D2" w:rsidRPr="00173C2D" w:rsidRDefault="001756D2" w:rsidP="008A1C34">
      <w:p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b/>
          <w:i/>
          <w:kern w:val="20"/>
          <w:sz w:val="28"/>
          <w:szCs w:val="28"/>
        </w:rPr>
        <w:t xml:space="preserve">   В  подготовительной к школе  группе для детей с нарушениями речи перед учителем-логопедом поставлены следующие задачи: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учить участвовать в коллективной беседе (самостоятельно формулировать и задавать вопросы, аргументировано отвечать на вопросы);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формировать навыки свободного использования речи для установления контакта, поддержания и завершения разговора;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учить использовать слова разных частей речи в точном соответствии с их значением, пользоваться эмоционально-оценочной лексикой и выразительными средствами языка;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формировать навыки использования разнообразных способов словообразования, сложные предложения разных видов, разные языковые средства для соединения частей предложения;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учить правильно произносить все звуки родного языка, отчетливо произносить слова и словосочетания, проводить звуковой анализ слов;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самостоятельного пересказывания небольших литературных произведений, составления по плану и образцу описательных и сюжетных рассказов;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знакомить с произведениями детских писателей и поэтов малочисленных народностей (нанайцев, нивхов и др.) Дальнего Востока;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учить определять последовательность слов в предложении, звуков и слогов в словах, различать понятия «звук», «слог», «слово», «предложение»;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формировать навыки дифференцированного использования разнообразных формул речевого этикета в общении со взрослыми и сверстниками;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учить соблюдать элементарные нормы словопроизношения, постановки словесного ударения;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выразительного чтения стихотворений;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учить самостоятельно пересказывать знакомые художественные произведения;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учить эмоционально реагировать на поэтические и прозаические художественные произведения;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импровизации на основе литературных произведений;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способствовать осмыслению событий, которых не было в личном опыте;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учить воспринимать текст в единстве содержания и формы;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</w:rPr>
        <w:t>учить различать жанры литературных произведений, выделяя их характерные особенности;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восприятия слова и предложения как самостоятельные единицы речи, правильного использования в речи;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учить делить предложения на слова и составлять из слов (2-4);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учить членить слова на слоги (2-4) и составлять из слогов;</w:t>
      </w:r>
    </w:p>
    <w:p w:rsidR="001756D2" w:rsidRPr="00173C2D" w:rsidRDefault="001756D2" w:rsidP="008A1C34">
      <w:pPr>
        <w:numPr>
          <w:ilvl w:val="0"/>
          <w:numId w:val="24"/>
        </w:numPr>
        <w:tabs>
          <w:tab w:val="left" w:pos="1080"/>
        </w:tabs>
        <w:spacing w:after="100" w:afterAutospacing="1" w:line="240" w:lineRule="auto"/>
        <w:jc w:val="both"/>
        <w:rPr>
          <w:rFonts w:ascii="Times New Roman" w:hAnsi="Times New Roman"/>
          <w:b/>
          <w:i/>
          <w:kern w:val="20"/>
          <w:sz w:val="28"/>
          <w:szCs w:val="28"/>
        </w:rPr>
      </w:pPr>
      <w:r w:rsidRPr="00173C2D">
        <w:rPr>
          <w:rFonts w:ascii="Times New Roman" w:hAnsi="Times New Roman"/>
          <w:kern w:val="20"/>
          <w:sz w:val="28"/>
          <w:szCs w:val="28"/>
          <w:lang w:bidi="he-IL"/>
        </w:rPr>
        <w:t>формировать навыки звукового анализа слов.</w:t>
      </w:r>
    </w:p>
    <w:p w:rsidR="001756D2" w:rsidRPr="00F95899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F95899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F95899" w:rsidRDefault="001756D2" w:rsidP="008A1C34">
      <w:pPr>
        <w:spacing w:after="100" w:afterAutospacing="1" w:line="240" w:lineRule="auto"/>
        <w:contextualSpacing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1756D2" w:rsidRPr="00173C2D" w:rsidRDefault="001756D2" w:rsidP="008A1C34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b/>
          <w:bCs/>
          <w:color w:val="292929"/>
          <w:sz w:val="28"/>
          <w:szCs w:val="28"/>
          <w:lang w:eastAsia="ru-RU"/>
        </w:rPr>
        <w:t>Содержание и организация образовательной коррекционно-логопедической  деятельности</w:t>
      </w:r>
    </w:p>
    <w:p w:rsidR="001756D2" w:rsidRPr="00173C2D" w:rsidRDefault="001756D2" w:rsidP="00173C2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ab/>
        <w:t xml:space="preserve">Эффективность коррекционно - воспитательной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родителя, воспитателя и специалистов ДОО. </w:t>
      </w:r>
    </w:p>
    <w:p w:rsidR="001756D2" w:rsidRPr="00173C2D" w:rsidRDefault="001756D2" w:rsidP="00173C2D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Содержание коррекционной логопедической работы по преодолению ФФНР и ОНР  у детей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</w:p>
    <w:p w:rsidR="001756D2" w:rsidRPr="00173C2D" w:rsidRDefault="001756D2" w:rsidP="008A1C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Учебный год в  логопедической группе  начинается первого сентября, длится девять месяцев (до первого июня) и условно делится на три периода: </w:t>
      </w:r>
    </w:p>
    <w:p w:rsidR="001756D2" w:rsidRPr="00173C2D" w:rsidRDefault="001756D2" w:rsidP="008A1C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 период — сентябрь, октябрь, ноябрь; </w:t>
      </w:r>
    </w:p>
    <w:p w:rsidR="001756D2" w:rsidRPr="00173C2D" w:rsidRDefault="001756D2" w:rsidP="008A1C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II период — декабрь, январь, февраль; </w:t>
      </w:r>
    </w:p>
    <w:p w:rsidR="001756D2" w:rsidRPr="00173C2D" w:rsidRDefault="001756D2" w:rsidP="008A1C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III период — март, апрель, май. </w:t>
      </w:r>
    </w:p>
    <w:p w:rsidR="001756D2" w:rsidRPr="00173C2D" w:rsidRDefault="001756D2" w:rsidP="008A1C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Период с 1 по 15 сентября (2 недели) отводится  для углубленной диагностики речевого развития детей, сбора анамнеза, уточнения логопедических заключений, составления индивидуальных планов коррекционной работы на год и заполнение речевых карт. В этот период времени логопед проводит индивидуальную комплексную диагностику каждого ребенка, фронтальные занятия не проводятся. </w:t>
      </w:r>
    </w:p>
    <w:p w:rsidR="001756D2" w:rsidRPr="00173C2D" w:rsidRDefault="001756D2" w:rsidP="008A1C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 xml:space="preserve">После проведенной диагностики специалисты, работающие в логопедической группе, на психолого-медико-педагогическом консилиуме (ПМПк) при заведующем ДОО  обсуждают результаты диагностики индивидуального развития детей и на основании полученных результатов утверждают план работы группы. </w:t>
      </w:r>
    </w:p>
    <w:p w:rsidR="001756D2" w:rsidRPr="00173C2D" w:rsidRDefault="001756D2" w:rsidP="00173C2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color w:val="292929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ab/>
        <w:t>С 16 сентября начинается организованная образовательная коррекционно-логопедическая деятельность с детьми в соответствии с утвержденным планом работы: начинаются фронтальные, подгрупповые и индивидуальные занятия. В конце учебного года проводится очередное заседание ПМПк ДОО   с тем, чтобы обсудить динамику индивидуального развития каждого воспитанника. Реализация содержания образовательной области «Речевое развитие» осуществляется через регламентируемые (НОД) и не</w:t>
      </w:r>
      <w:r>
        <w:rPr>
          <w:rFonts w:ascii="Times New Roman" w:hAnsi="Times New Roman"/>
          <w:color w:val="292929"/>
          <w:sz w:val="28"/>
          <w:szCs w:val="28"/>
          <w:lang w:eastAsia="ru-RU"/>
        </w:rPr>
        <w:t xml:space="preserve"> </w:t>
      </w:r>
      <w:r w:rsidRPr="00173C2D">
        <w:rPr>
          <w:rFonts w:ascii="Times New Roman" w:hAnsi="Times New Roman"/>
          <w:color w:val="292929"/>
          <w:sz w:val="28"/>
          <w:szCs w:val="28"/>
          <w:lang w:eastAsia="ru-RU"/>
        </w:rPr>
        <w:t xml:space="preserve">регламентируемые виды деятельности (режимные моменты, игры, труд, театрализованная деятельность, экскурсии, прогулки, самостоятельная деятельность детей). </w: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>Формы и средства организации образовательной деятельности.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Учитель-логопед:</w:t>
      </w:r>
    </w:p>
    <w:p w:rsidR="001756D2" w:rsidRPr="00173C2D" w:rsidRDefault="001756D2" w:rsidP="00A017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фронтальные коррекционные занятия, </w:t>
      </w:r>
    </w:p>
    <w:p w:rsidR="001756D2" w:rsidRPr="00173C2D" w:rsidRDefault="001756D2" w:rsidP="00A017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подгрупповые коррекционные занятия,</w:t>
      </w:r>
    </w:p>
    <w:p w:rsidR="001756D2" w:rsidRPr="00173C2D" w:rsidRDefault="001756D2" w:rsidP="00A017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индивидуальные коррекционные занятия.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Воспитатель: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  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  экскурсии, наблюдения, экспериментальная деятельность; 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  беседы, ознакомление с произведениями художественной литературы. 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Музыкальный руководитель:</w:t>
      </w:r>
    </w:p>
    <w:p w:rsidR="001756D2" w:rsidRPr="00173C2D" w:rsidRDefault="001756D2" w:rsidP="00A017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музыкально-ритмические игры; </w:t>
      </w:r>
    </w:p>
    <w:p w:rsidR="001756D2" w:rsidRPr="00173C2D" w:rsidRDefault="001756D2" w:rsidP="00A017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упражнения на развитие слухового восприятия, двигательной памяти; </w:t>
      </w:r>
    </w:p>
    <w:p w:rsidR="001756D2" w:rsidRPr="00173C2D" w:rsidRDefault="001756D2" w:rsidP="00A017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этюды на развитие выразительности мимики, жеста; </w:t>
      </w:r>
    </w:p>
    <w:p w:rsidR="001756D2" w:rsidRPr="00173C2D" w:rsidRDefault="001756D2" w:rsidP="00A017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игры-драматизации.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Специалист по ФИЗО:</w:t>
      </w:r>
    </w:p>
    <w:p w:rsidR="001756D2" w:rsidRPr="00173C2D" w:rsidRDefault="001756D2" w:rsidP="00A017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игры и упражнения на развитие общей, мелкой моторики; </w:t>
      </w:r>
    </w:p>
    <w:p w:rsidR="001756D2" w:rsidRPr="00173C2D" w:rsidRDefault="001756D2" w:rsidP="00A017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упражнения на формирование правильного физиологического дыхания и фонационного выдоха; </w:t>
      </w:r>
    </w:p>
    <w:p w:rsidR="001756D2" w:rsidRPr="00173C2D" w:rsidRDefault="001756D2" w:rsidP="00A017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подвижные, спортивные игры с речевым сопровождением на закрепление навыков правильного произношения звуков; </w:t>
      </w:r>
    </w:p>
    <w:p w:rsidR="001756D2" w:rsidRPr="00173C2D" w:rsidRDefault="001756D2" w:rsidP="00A017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игры на развитие пространственной ориентации.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Родители:</w:t>
      </w:r>
    </w:p>
    <w:p w:rsidR="001756D2" w:rsidRPr="00173C2D" w:rsidRDefault="001756D2" w:rsidP="00A01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игры и упражнения на развитие  артикуляционной моторики ребенка; </w:t>
      </w:r>
    </w:p>
    <w:p w:rsidR="001756D2" w:rsidRPr="00173C2D" w:rsidRDefault="001756D2" w:rsidP="00A01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контроль за произношением ребенка; </w:t>
      </w:r>
    </w:p>
    <w:p w:rsidR="001756D2" w:rsidRPr="00173C2D" w:rsidRDefault="001756D2" w:rsidP="00A017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выполнение рекомендаций учителя-логопеда.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Style w:val="Strong"/>
          <w:rFonts w:ascii="Times New Roman" w:hAnsi="Times New Roman"/>
          <w:sz w:val="28"/>
          <w:szCs w:val="28"/>
        </w:rPr>
        <w:t>На подгрупповых занятиях</w:t>
      </w:r>
      <w:r w:rsidRPr="00173C2D">
        <w:rPr>
          <w:rFonts w:ascii="Times New Roman" w:hAnsi="Times New Roman" w:cs="Times New Roman"/>
          <w:sz w:val="28"/>
          <w:szCs w:val="28"/>
        </w:rPr>
        <w:t xml:space="preserve"> изучаются те звуки, которые правильно произносятся всеми детьми или уже скоррегированные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Style w:val="Strong"/>
          <w:rFonts w:ascii="Times New Roman" w:hAnsi="Times New Roman"/>
          <w:sz w:val="28"/>
          <w:szCs w:val="28"/>
        </w:rPr>
        <w:t>Индивидуальные занятия</w:t>
      </w:r>
      <w:r w:rsidRPr="00173C2D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Учитывается следующее: </w:t>
      </w:r>
    </w:p>
    <w:p w:rsidR="001756D2" w:rsidRPr="00173C2D" w:rsidRDefault="001756D2" w:rsidP="00A017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1756D2" w:rsidRPr="00173C2D" w:rsidRDefault="001756D2" w:rsidP="00A017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звуки, смешиваемые в речи детей, поэтапно отрабатываются отсроченно во времени; </w:t>
      </w:r>
    </w:p>
    <w:p w:rsidR="001756D2" w:rsidRPr="00173C2D" w:rsidRDefault="001756D2" w:rsidP="00A017B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окончательное закрепление изученных звуков достигается в процессе дифференциации всех близких звуков.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Style w:val="Strong"/>
          <w:rFonts w:ascii="Times New Roman" w:hAnsi="Times New Roman"/>
          <w:sz w:val="28"/>
          <w:szCs w:val="28"/>
        </w:rPr>
        <w:t>Материал для закрепления правильного произношения звуков</w:t>
      </w:r>
      <w:r w:rsidRPr="00173C2D">
        <w:rPr>
          <w:rFonts w:ascii="Times New Roman" w:hAnsi="Times New Roman" w:cs="Times New Roman"/>
          <w:sz w:val="28"/>
          <w:szCs w:val="28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>Система общедидактических и специфических принципов в работе с детьми с речевыми нарушениями.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Успешность коррекционно-развивающей деятельности обеспечивается реализацией следующих принципов. 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Системность коррекционных, профилактических и развивающих задач.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 </w:t>
      </w:r>
    </w:p>
    <w:p w:rsidR="001756D2" w:rsidRPr="00173C2D" w:rsidRDefault="001756D2" w:rsidP="00A017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коррекционного (исправление отклонений, нарушений развития, разрешение трудностей); </w:t>
      </w:r>
    </w:p>
    <w:p w:rsidR="001756D2" w:rsidRPr="00173C2D" w:rsidRDefault="001756D2" w:rsidP="00A017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профилактического; </w:t>
      </w:r>
    </w:p>
    <w:p w:rsidR="001756D2" w:rsidRPr="00173C2D" w:rsidRDefault="001756D2" w:rsidP="00A017B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развивающего (оптимизация, стимулирование и обогащение содержания развития).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Единство диагностики и коррекции.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Приоритетность коррекции каузального типа.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 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Деятельностный  принцип коррекции.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Учет возрастно-психологических и индивидуальных особенностей ребенка.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6. Комплексность методов психологического воздействия.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Этот принцип позволяет говорить о необходимости  использования как в обучении, так и воспитании детей с ФФНР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сказко-, игротерапии; методы модификации поведения (поведенческий тренинг). 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pStyle w:val="Heading4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7. Активное привлечение ближайшего социального окружения к работе с ребенком.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 принять и реализовать новые способы общения и взаимодействия с ним, поддержать ребенка в его саморазвитии и самоутверждении. 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 Важным </w:t>
      </w:r>
      <w:r w:rsidRPr="00173C2D">
        <w:rPr>
          <w:rStyle w:val="Strong"/>
          <w:rFonts w:ascii="Times New Roman" w:hAnsi="Times New Roman"/>
          <w:sz w:val="28"/>
          <w:szCs w:val="28"/>
        </w:rPr>
        <w:t>условием результативности</w:t>
      </w:r>
      <w:r w:rsidRPr="00173C2D">
        <w:rPr>
          <w:rFonts w:ascii="Times New Roman" w:hAnsi="Times New Roman" w:cs="Times New Roman"/>
          <w:sz w:val="28"/>
          <w:szCs w:val="28"/>
        </w:rPr>
        <w:t xml:space="preserve"> организации обучающей и развивающей деятельности непосредственно на занятиях будет являться то, насколько </w:t>
      </w:r>
      <w:r w:rsidRPr="00173C2D">
        <w:rPr>
          <w:rStyle w:val="Strong"/>
          <w:rFonts w:ascii="Times New Roman" w:hAnsi="Times New Roman"/>
          <w:sz w:val="28"/>
          <w:szCs w:val="28"/>
        </w:rPr>
        <w:t>последовательно реализуются дидактические принципы</w:t>
      </w:r>
      <w:r w:rsidRPr="00173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6D2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недоразвитие речи, поскольку таким образом объединяются усилия педагогов разного профиля – логопеда, воспитателя, музыкального руководителя, инструктора по физической культуре и др.(рис</w:t>
      </w:r>
      <w:r>
        <w:rPr>
          <w:rFonts w:ascii="Times New Roman" w:hAnsi="Times New Roman" w:cs="Times New Roman"/>
          <w:sz w:val="28"/>
          <w:szCs w:val="28"/>
        </w:rPr>
        <w:t>. 1).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Рисунок 1. </w: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>Модель взаимодействия субъектов коррекционно-образовательного процесса в группе</w: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 xml:space="preserve"> для детей с фонетико - фонематическим недоразвитием речи.</w:t>
      </w:r>
    </w:p>
    <w:p w:rsidR="001756D2" w:rsidRPr="00173C2D" w:rsidRDefault="001756D2" w:rsidP="00A017B8">
      <w:pPr>
        <w:pStyle w:val="Heading3"/>
        <w:jc w:val="left"/>
        <w:rPr>
          <w:color w:val="000000"/>
          <w:sz w:val="28"/>
          <w:szCs w:val="28"/>
        </w:rPr>
      </w:pP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512.55pt;margin-top:19.6pt;width:111pt;height:63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">
            <v:stroke startarrow="block" endarrow="block"/>
          </v:shape>
        </w:pict>
      </w:r>
      <w:r>
        <w:rPr>
          <w:noProof/>
        </w:rPr>
        <w:pict>
          <v:shape id="Прямая со стрелкой 8" o:spid="_x0000_s1027" type="#_x0000_t32" style="position:absolute;left:0;text-align:left;margin-left:105.3pt;margin-top:19.6pt;width:114.8pt;height:50.2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">
            <v:stroke startarrow="block"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style="position:absolute;left:0;text-align:left;margin-left:0;margin-top:0;width:180.55pt;height:42.65pt;z-index:25165363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" fillcolor="#4f81bd" strokecolor="#f2f2f2" strokeweight="3pt">
            <v:shadow on="t" color="#243f60" opacity=".5" offset="1pt"/>
            <v:textbox style="mso-fit-shape-to-text:t">
              <w:txbxContent>
                <w:p w:rsidR="001756D2" w:rsidRDefault="001756D2" w:rsidP="00A017B8">
                  <w:pPr>
                    <w:jc w:val="center"/>
                    <w:rPr>
                      <w:b/>
                      <w:sz w:val="32"/>
                      <w:lang w:val="en-US"/>
                    </w:rPr>
                  </w:pPr>
                  <w:r w:rsidRPr="007D234D">
                    <w:rPr>
                      <w:b/>
                      <w:sz w:val="32"/>
                    </w:rPr>
                    <w:t>Ребенок</w:t>
                  </w:r>
                </w:p>
                <w:p w:rsidR="001756D2" w:rsidRPr="00970BED" w:rsidRDefault="001756D2" w:rsidP="00A017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32"/>
                    </w:rPr>
                    <w:t xml:space="preserve"> с нарушением речи</w:t>
                  </w:r>
                </w:p>
              </w:txbxContent>
            </v:textbox>
          </v:shape>
        </w:pic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6" o:spid="_x0000_s1029" type="#_x0000_t32" style="position:absolute;left:0;text-align:left;margin-left:370.8pt;margin-top:16.35pt;width:0;height:87.9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">
            <v:stroke startarrow="block" endarrow="block"/>
          </v:shape>
        </w:pic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>
        <w:rPr>
          <w:noProof/>
        </w:rPr>
        <w:pict>
          <v:shape id="Поле 5" o:spid="_x0000_s1030" type="#_x0000_t202" style="position:absolute;left:0;text-align:left;margin-left:34.8pt;margin-top:14.25pt;width:142.95pt;height:62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" fillcolor="#c0504d" strokecolor="#f2f2f2" strokeweight="3pt">
            <v:shadow on="t" color="#622423" opacity=".5" offset="1pt"/>
            <v:textbox>
              <w:txbxContent>
                <w:p w:rsidR="001756D2" w:rsidRPr="007D234D" w:rsidRDefault="001756D2" w:rsidP="00A017B8">
                  <w:pPr>
                    <w:jc w:val="center"/>
                    <w:rPr>
                      <w:b/>
                      <w:sz w:val="28"/>
                    </w:rPr>
                  </w:pPr>
                  <w:r w:rsidRPr="007D234D">
                    <w:rPr>
                      <w:b/>
                      <w:sz w:val="28"/>
                    </w:rPr>
                    <w:t>Педагогический коллектив ДОУ</w:t>
                  </w:r>
                </w:p>
                <w:p w:rsidR="001756D2" w:rsidRDefault="001756D2" w:rsidP="00A017B8"/>
              </w:txbxContent>
            </v:textbox>
          </v:shape>
        </w:pict>
      </w:r>
      <w:r>
        <w:rPr>
          <w:noProof/>
        </w:rPr>
        <w:pict>
          <v:shape id="Поле 4" o:spid="_x0000_s1031" type="#_x0000_t202" style="position:absolute;left:0;text-align:left;margin-left:562.05pt;margin-top:26.25pt;width:112.1pt;height:42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" fillcolor="#c0504d" strokecolor="#f2f2f2" strokeweight="3pt">
            <v:shadow on="t" color="#622423" opacity=".5" offset="1pt"/>
            <v:textbox style="mso-fit-shape-to-text:t">
              <w:txbxContent>
                <w:p w:rsidR="001756D2" w:rsidRPr="007D234D" w:rsidRDefault="001756D2" w:rsidP="00A017B8">
                  <w:pPr>
                    <w:jc w:val="center"/>
                    <w:rPr>
                      <w:b/>
                      <w:sz w:val="32"/>
                    </w:rPr>
                  </w:pPr>
                  <w:r w:rsidRPr="007D234D">
                    <w:rPr>
                      <w:b/>
                      <w:sz w:val="32"/>
                    </w:rPr>
                    <w:t>родители</w:t>
                  </w:r>
                </w:p>
              </w:txbxContent>
            </v:textbox>
          </v:shape>
        </w:pic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3" o:spid="_x0000_s1032" type="#_x0000_t32" style="position:absolute;left:0;text-align:left;margin-left:454.05pt;margin-top:23.95pt;width:105.75pt;height:47.4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">
            <v:stroke startarrow="block" endarrow="block"/>
          </v:shape>
        </w:pic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2" o:spid="_x0000_s1033" type="#_x0000_t32" style="position:absolute;left:0;text-align:left;margin-left:182.55pt;margin-top:14.85pt;width:122.25pt;height:28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">
            <v:stroke startarrow="block" endarrow="block"/>
          </v:shape>
        </w:pict>
      </w:r>
      <w:r>
        <w:rPr>
          <w:noProof/>
        </w:rPr>
        <w:pict>
          <v:shape id="Поле 1" o:spid="_x0000_s1034" type="#_x0000_t202" style="position:absolute;left:0;text-align:left;margin-left:304.8pt;margin-top:20.85pt;width:145.5pt;height:46.6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" fillcolor="#c0504d" strokecolor="#f2f2f2" strokeweight="3pt">
            <v:shadow on="t" color="#622423" opacity=".5" offset="1pt"/>
            <v:textbox>
              <w:txbxContent>
                <w:p w:rsidR="001756D2" w:rsidRPr="007D234D" w:rsidRDefault="001756D2" w:rsidP="00A017B8">
                  <w:pPr>
                    <w:jc w:val="center"/>
                    <w:rPr>
                      <w:b/>
                      <w:sz w:val="32"/>
                    </w:rPr>
                  </w:pPr>
                  <w:r w:rsidRPr="007D234D">
                    <w:rPr>
                      <w:b/>
                      <w:sz w:val="32"/>
                    </w:rPr>
                    <w:t>логопед</w:t>
                  </w:r>
                </w:p>
              </w:txbxContent>
            </v:textbox>
          </v:shape>
        </w:pic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 Педагогический коллектив ДОУ представлен воспитателями, младшим воспитателем, инструктором по физической культуре, музыкальным руководителем, педагогом-психологом, методистом, заведующей и другими специалистами. 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 (табл. 1). </w:t>
      </w:r>
    </w:p>
    <w:p w:rsidR="001756D2" w:rsidRPr="00173C2D" w:rsidRDefault="001756D2" w:rsidP="00A017B8">
      <w:pPr>
        <w:pStyle w:val="NormalWeb"/>
        <w:jc w:val="center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>Алгоритм логопедической работы в группе для детей с ФФНР.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79"/>
        <w:gridCol w:w="6260"/>
        <w:gridCol w:w="6131"/>
      </w:tblGrid>
      <w:tr w:rsidR="001756D2" w:rsidRPr="00173C2D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D2" w:rsidRPr="00173C2D" w:rsidRDefault="001756D2" w:rsidP="00970B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D2" w:rsidRPr="00173C2D" w:rsidRDefault="001756D2" w:rsidP="00970B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56D2" w:rsidRPr="00173C2D" w:rsidRDefault="001756D2" w:rsidP="00970B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1756D2" w:rsidRPr="00173C2D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Исходная психолого-педагогическая и логопедическая диагностика детей с нарушениями речи. </w:t>
            </w:r>
          </w:p>
          <w:p w:rsidR="001756D2" w:rsidRPr="00173C2D" w:rsidRDefault="001756D2" w:rsidP="00970BED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173C2D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индивидуальных коррекционно-речевых программ помощи ребенку с нарушениями речи в ДОУ и семье. </w:t>
            </w:r>
          </w:p>
          <w:p w:rsidR="001756D2" w:rsidRPr="00173C2D" w:rsidRDefault="001756D2" w:rsidP="00970BED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173C2D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групповой(подгрупповой) работы с детьми, имеющими сходные структуру речевого нарушения и/или уровень речевого развития.</w:t>
            </w:r>
          </w:p>
          <w:p w:rsidR="001756D2" w:rsidRPr="00173C2D" w:rsidRDefault="001756D2" w:rsidP="00970BED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173C2D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взаимодействия специалистов ДОУ и родителей ребенка с нарушениями речи.</w:t>
            </w:r>
          </w:p>
        </w:tc>
      </w:tr>
      <w:tr w:rsidR="001756D2" w:rsidRPr="00173C2D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задач, заложенных в индивидуальных и групповых(подгрупповых) коррекционных программах. </w:t>
            </w:r>
          </w:p>
          <w:p w:rsidR="001756D2" w:rsidRPr="00173C2D" w:rsidRDefault="001756D2" w:rsidP="00970BED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173C2D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и логопедический мониторинг.</w:t>
            </w:r>
          </w:p>
          <w:p w:rsidR="001756D2" w:rsidRPr="00173C2D" w:rsidRDefault="001756D2" w:rsidP="00970BED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173C2D">
              <w:rPr>
                <w:rFonts w:ascii="Times New Roman" w:hAnsi="Times New Roman" w:cs="Times New Roman"/>
                <w:sz w:val="28"/>
                <w:szCs w:val="28"/>
              </w:rPr>
              <w:t>Согласование, уточнение(при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1756D2" w:rsidRPr="00173C2D" w:rsidTr="00970B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качества и устойчивости результатов коррекционно-речевой работы ребенком (группой детей). </w:t>
            </w:r>
          </w:p>
          <w:p w:rsidR="001756D2" w:rsidRPr="00173C2D" w:rsidRDefault="001756D2" w:rsidP="00970BED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173C2D"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дальнейших образовательных(коррекционно-образовательных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Решение о прекращении логопедической работы с ребенком(группой), изменение ее характера или корректировка индивидуальных и групповых(подгрупповых) программ и продолжение логопедической работы.</w:t>
            </w:r>
          </w:p>
        </w:tc>
      </w:tr>
    </w:tbl>
    <w:p w:rsidR="001756D2" w:rsidRPr="00173C2D" w:rsidRDefault="001756D2" w:rsidP="00173C2D">
      <w:pPr>
        <w:pStyle w:val="Heading3"/>
        <w:jc w:val="left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>Преемственность в планировании занятий логопеда и воспитателя.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Большой проблемой в реализации основных направлений содержательной работы с детьми с ФФНР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 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b/>
          <w:sz w:val="28"/>
          <w:szCs w:val="28"/>
        </w:rPr>
      </w:pPr>
      <w:r w:rsidRPr="00173C2D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совместной коррекционной работы логопеда и воспитателя являются. </w:t>
      </w:r>
    </w:p>
    <w:p w:rsidR="001756D2" w:rsidRPr="00173C2D" w:rsidRDefault="001756D2" w:rsidP="00A01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Практическое усвоение лексических и грамматических средств языка. </w:t>
      </w:r>
    </w:p>
    <w:p w:rsidR="001756D2" w:rsidRPr="00173C2D" w:rsidRDefault="001756D2" w:rsidP="00A01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Формирование правильного произношения. </w:t>
      </w:r>
    </w:p>
    <w:p w:rsidR="001756D2" w:rsidRPr="00173C2D" w:rsidRDefault="001756D2" w:rsidP="00A01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Подготовка к обучению грамоте, овладение элементами грамоты. </w:t>
      </w:r>
    </w:p>
    <w:p w:rsidR="001756D2" w:rsidRPr="00173C2D" w:rsidRDefault="001756D2" w:rsidP="00A017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Развитие навыка связной речи.</w:t>
      </w:r>
    </w:p>
    <w:p w:rsidR="001756D2" w:rsidRPr="00173C2D" w:rsidRDefault="001756D2" w:rsidP="00A017B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  <w:lang w:val="en-US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Вместе с тем функции воспитателя и логопеда должны быть достаточно четко определены и разграничены (табл. 2). 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b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430"/>
        <w:gridCol w:w="7430"/>
      </w:tblGrid>
      <w:tr w:rsidR="001756D2" w:rsidRPr="00173C2D" w:rsidTr="008079D0">
        <w:trPr>
          <w:tblCellSpacing w:w="15" w:type="dxa"/>
        </w:trPr>
        <w:tc>
          <w:tcPr>
            <w:tcW w:w="0" w:type="auto"/>
            <w:vAlign w:val="center"/>
          </w:tcPr>
          <w:p w:rsidR="001756D2" w:rsidRPr="00173C2D" w:rsidRDefault="001756D2" w:rsidP="00970B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Задачи, стоящие перед учителем-логопедом</w:t>
            </w:r>
          </w:p>
        </w:tc>
        <w:tc>
          <w:tcPr>
            <w:tcW w:w="0" w:type="auto"/>
            <w:vAlign w:val="center"/>
          </w:tcPr>
          <w:p w:rsidR="001756D2" w:rsidRPr="00173C2D" w:rsidRDefault="001756D2" w:rsidP="00970B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Задачи, стоящие перед воспитателем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0" w:type="auto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обстановки эмоционального благополучия детей в группе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0" w:type="auto"/>
            <w:gridSpan w:val="2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Расширение кругозора детей 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9. Развитие общей, мелкой и артикуляционной моторики детей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10. Развитие фонематического восприятия детей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12. Развитие памяти детей путем заучивания речевого материала разного вида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1756D2" w:rsidRPr="00173C2D" w:rsidTr="008079D0">
        <w:trPr>
          <w:tblCellSpacing w:w="15" w:type="dxa"/>
        </w:trPr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500" w:type="pct"/>
          </w:tcPr>
          <w:p w:rsidR="001756D2" w:rsidRPr="00173C2D" w:rsidRDefault="001756D2" w:rsidP="00970BE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173C2D" w:rsidRDefault="001756D2" w:rsidP="00776F8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73C2D">
        <w:rPr>
          <w:rFonts w:ascii="Times New Roman" w:hAnsi="Times New Roman"/>
          <w:sz w:val="28"/>
          <w:szCs w:val="28"/>
        </w:rPr>
        <w:t xml:space="preserve">Система составления сетки фронтальных занятий (табл.3,4) старшей и подготовительной группе для детей с ФФНР и ОНР определяет содержание и максимальную нагрузку в организованных формах обучения (занятиях), с учетом индивидуальных особенностей. </w:t>
      </w: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173C2D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>Каждое занятие учебного плана решает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ФФНР. Соотношение этих задач, преобладание коррекционно-развивающего или воспитательно-образовательного компонента изменяется в зависимости от сроков пребывания детей в условиях компенсирующей группы и выраженности недостатков развития речи.</w:t>
      </w:r>
    </w:p>
    <w:p w:rsidR="001756D2" w:rsidRPr="00EE1616" w:rsidRDefault="001756D2" w:rsidP="00A017B8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EE1616">
        <w:rPr>
          <w:rFonts w:ascii="Times New Roman" w:hAnsi="Times New Roman" w:cs="Times New Roman"/>
          <w:color w:val="auto"/>
          <w:sz w:val="28"/>
          <w:szCs w:val="28"/>
        </w:rPr>
        <w:t>Таблица 3.</w:t>
      </w: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Pr="00F95899" w:rsidRDefault="001756D2" w:rsidP="00A017B8">
      <w:pPr>
        <w:pStyle w:val="NormalWeb"/>
        <w:rPr>
          <w:rFonts w:ascii="Times New Roman" w:hAnsi="Times New Roman" w:cs="Times New Roman"/>
          <w:sz w:val="28"/>
          <w:szCs w:val="28"/>
        </w:rPr>
      </w:pPr>
    </w:p>
    <w:p w:rsidR="001756D2" w:rsidRDefault="001756D2" w:rsidP="00173C2D">
      <w:pPr>
        <w:pStyle w:val="NormalWeb"/>
        <w:rPr>
          <w:rFonts w:ascii="Times New Roman" w:hAnsi="Times New Roman" w:cs="Times New Roman"/>
          <w:b/>
          <w:sz w:val="28"/>
          <w:szCs w:val="28"/>
        </w:rPr>
      </w:pPr>
      <w:r w:rsidRPr="00173C2D">
        <w:rPr>
          <w:rFonts w:ascii="Times New Roman" w:hAnsi="Times New Roman" w:cs="Times New Roman"/>
          <w:sz w:val="28"/>
          <w:szCs w:val="28"/>
        </w:rPr>
        <w:t>Таблица 4</w:t>
      </w:r>
      <w:r w:rsidRPr="00173C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58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756D2" w:rsidRPr="00173C2D" w:rsidRDefault="001756D2" w:rsidP="008079D0">
      <w:pPr>
        <w:pStyle w:val="NormalWe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C2D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1756D2" w:rsidRPr="00173C2D" w:rsidRDefault="001756D2" w:rsidP="008079D0">
      <w:pPr>
        <w:pStyle w:val="Heading3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>в подготовительной логопедической группе</w:t>
      </w:r>
    </w:p>
    <w:p w:rsidR="001756D2" w:rsidRPr="00F95899" w:rsidRDefault="001756D2" w:rsidP="00A017B8">
      <w:pPr>
        <w:pStyle w:val="Heading3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1756D2" w:rsidRPr="00173C2D" w:rsidTr="00970BED">
        <w:tc>
          <w:tcPr>
            <w:tcW w:w="3696" w:type="dxa"/>
          </w:tcPr>
          <w:p w:rsidR="001756D2" w:rsidRPr="00173C2D" w:rsidRDefault="001756D2" w:rsidP="00970BED">
            <w:pPr>
              <w:pStyle w:val="Heading3"/>
              <w:rPr>
                <w:color w:val="000000"/>
                <w:sz w:val="28"/>
                <w:szCs w:val="28"/>
              </w:rPr>
            </w:pPr>
            <w:r w:rsidRPr="00173C2D">
              <w:rPr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3696" w:type="dxa"/>
          </w:tcPr>
          <w:p w:rsidR="001756D2" w:rsidRPr="00173C2D" w:rsidRDefault="001756D2" w:rsidP="00970BED">
            <w:pPr>
              <w:pStyle w:val="Heading3"/>
              <w:rPr>
                <w:color w:val="000000"/>
                <w:sz w:val="28"/>
                <w:szCs w:val="28"/>
              </w:rPr>
            </w:pPr>
            <w:r w:rsidRPr="00173C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1756D2" w:rsidRPr="00173C2D" w:rsidRDefault="001756D2" w:rsidP="00970BED">
            <w:pPr>
              <w:pStyle w:val="Heading3"/>
              <w:rPr>
                <w:color w:val="000000"/>
                <w:sz w:val="28"/>
                <w:szCs w:val="28"/>
              </w:rPr>
            </w:pPr>
            <w:r w:rsidRPr="00173C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56D2" w:rsidRPr="00173C2D" w:rsidRDefault="001756D2" w:rsidP="00970BED">
            <w:pPr>
              <w:pStyle w:val="Heading3"/>
              <w:rPr>
                <w:color w:val="000000"/>
                <w:sz w:val="28"/>
                <w:szCs w:val="28"/>
              </w:rPr>
            </w:pPr>
            <w:r w:rsidRPr="00173C2D">
              <w:rPr>
                <w:color w:val="000000"/>
                <w:sz w:val="28"/>
                <w:szCs w:val="28"/>
              </w:rPr>
              <w:t>3</w:t>
            </w:r>
          </w:p>
        </w:tc>
      </w:tr>
      <w:tr w:rsidR="001756D2" w:rsidRPr="00173C2D" w:rsidTr="00970BED">
        <w:tc>
          <w:tcPr>
            <w:tcW w:w="3696" w:type="dxa"/>
          </w:tcPr>
          <w:p w:rsidR="001756D2" w:rsidRPr="00173C2D" w:rsidRDefault="001756D2" w:rsidP="00970BED">
            <w:pPr>
              <w:pStyle w:val="Heading3"/>
              <w:rPr>
                <w:color w:val="000000"/>
                <w:sz w:val="28"/>
                <w:szCs w:val="28"/>
              </w:rPr>
            </w:pPr>
            <w:r w:rsidRPr="00173C2D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696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Коррекция речи и обучение грамоте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Художественное творчество (рисование)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</w:tr>
      <w:tr w:rsidR="001756D2" w:rsidRPr="00173C2D" w:rsidTr="00970BED">
        <w:tc>
          <w:tcPr>
            <w:tcW w:w="3696" w:type="dxa"/>
          </w:tcPr>
          <w:p w:rsidR="001756D2" w:rsidRPr="00173C2D" w:rsidRDefault="001756D2" w:rsidP="00970BED">
            <w:pPr>
              <w:pStyle w:val="Heading3"/>
              <w:rPr>
                <w:color w:val="000000"/>
                <w:sz w:val="28"/>
                <w:szCs w:val="28"/>
              </w:rPr>
            </w:pPr>
            <w:r w:rsidRPr="00173C2D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696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Познание (ФЭМП)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 xml:space="preserve"> Коммуникация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8079D0">
              <w:rPr>
                <w:b w:val="0"/>
                <w:color w:val="000000"/>
                <w:sz w:val="28"/>
                <w:szCs w:val="28"/>
              </w:rPr>
              <w:t>(развитие речи)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Познание (сенсорное развитие</w:t>
            </w:r>
            <w:r w:rsidRPr="008079D0">
              <w:rPr>
                <w:b w:val="0"/>
                <w:color w:val="000000"/>
                <w:sz w:val="28"/>
                <w:szCs w:val="28"/>
                <w:lang w:val="en-US"/>
              </w:rPr>
              <w:t>/</w:t>
            </w:r>
            <w:r w:rsidRPr="008079D0">
              <w:rPr>
                <w:b w:val="0"/>
                <w:color w:val="000000"/>
                <w:sz w:val="28"/>
                <w:szCs w:val="28"/>
              </w:rPr>
              <w:t>конструктивная)</w:t>
            </w:r>
          </w:p>
        </w:tc>
      </w:tr>
      <w:tr w:rsidR="001756D2" w:rsidRPr="00173C2D" w:rsidTr="00970BED">
        <w:tc>
          <w:tcPr>
            <w:tcW w:w="3696" w:type="dxa"/>
          </w:tcPr>
          <w:p w:rsidR="001756D2" w:rsidRPr="00173C2D" w:rsidRDefault="001756D2" w:rsidP="00970BED">
            <w:pPr>
              <w:pStyle w:val="Heading3"/>
              <w:rPr>
                <w:color w:val="000000"/>
                <w:sz w:val="28"/>
                <w:szCs w:val="28"/>
              </w:rPr>
            </w:pPr>
            <w:r w:rsidRPr="00173C2D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696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Коррекция речи и обучение грамоте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Художественное творчество (лепка/аппликация)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Музыка</w:t>
            </w:r>
          </w:p>
        </w:tc>
      </w:tr>
      <w:tr w:rsidR="001756D2" w:rsidRPr="00173C2D" w:rsidTr="00970BED">
        <w:tc>
          <w:tcPr>
            <w:tcW w:w="3696" w:type="dxa"/>
          </w:tcPr>
          <w:p w:rsidR="001756D2" w:rsidRPr="00173C2D" w:rsidRDefault="001756D2" w:rsidP="00970BED">
            <w:pPr>
              <w:pStyle w:val="Heading3"/>
              <w:rPr>
                <w:color w:val="000000"/>
                <w:sz w:val="28"/>
                <w:szCs w:val="28"/>
              </w:rPr>
            </w:pPr>
            <w:r w:rsidRPr="00173C2D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696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Познание (ФЭМП)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Коммуникация  (ознакомление с художественной литературой</w:t>
            </w:r>
          </w:p>
        </w:tc>
      </w:tr>
      <w:tr w:rsidR="001756D2" w:rsidRPr="00173C2D" w:rsidTr="00970BED">
        <w:tc>
          <w:tcPr>
            <w:tcW w:w="3696" w:type="dxa"/>
          </w:tcPr>
          <w:p w:rsidR="001756D2" w:rsidRPr="00173C2D" w:rsidRDefault="001756D2" w:rsidP="00970BED">
            <w:pPr>
              <w:pStyle w:val="Heading3"/>
              <w:rPr>
                <w:color w:val="000000"/>
                <w:sz w:val="28"/>
                <w:szCs w:val="28"/>
              </w:rPr>
            </w:pPr>
            <w:r w:rsidRPr="00173C2D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696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 xml:space="preserve">Коррекция речи и обучение грамоте 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Познание - окружающий мир  (социальное/ознакомление с природой)</w:t>
            </w:r>
          </w:p>
        </w:tc>
        <w:tc>
          <w:tcPr>
            <w:tcW w:w="3697" w:type="dxa"/>
          </w:tcPr>
          <w:p w:rsidR="001756D2" w:rsidRPr="008079D0" w:rsidRDefault="001756D2" w:rsidP="00970BED">
            <w:pPr>
              <w:pStyle w:val="Heading3"/>
              <w:rPr>
                <w:b w:val="0"/>
                <w:color w:val="000000"/>
                <w:sz w:val="28"/>
                <w:szCs w:val="28"/>
              </w:rPr>
            </w:pPr>
            <w:r w:rsidRPr="008079D0">
              <w:rPr>
                <w:b w:val="0"/>
                <w:color w:val="000000"/>
                <w:sz w:val="28"/>
                <w:szCs w:val="28"/>
              </w:rPr>
              <w:t>Физическая культура</w:t>
            </w:r>
          </w:p>
        </w:tc>
      </w:tr>
    </w:tbl>
    <w:p w:rsidR="001756D2" w:rsidRPr="00173C2D" w:rsidRDefault="001756D2" w:rsidP="00A017B8">
      <w:pPr>
        <w:pStyle w:val="Heading3"/>
        <w:jc w:val="left"/>
        <w:rPr>
          <w:color w:val="000000"/>
          <w:sz w:val="28"/>
          <w:szCs w:val="28"/>
        </w:rPr>
      </w:pPr>
    </w:p>
    <w:p w:rsidR="001756D2" w:rsidRDefault="001756D2" w:rsidP="00A017B8">
      <w:pPr>
        <w:pStyle w:val="Heading3"/>
        <w:rPr>
          <w:color w:val="000000"/>
          <w:sz w:val="28"/>
          <w:szCs w:val="28"/>
          <w:lang w:val="en-US"/>
        </w:rPr>
      </w:pPr>
    </w:p>
    <w:p w:rsidR="001756D2" w:rsidRPr="009B4A15" w:rsidRDefault="001756D2" w:rsidP="00A017B8">
      <w:pPr>
        <w:pStyle w:val="Heading3"/>
        <w:rPr>
          <w:color w:val="000000"/>
          <w:sz w:val="28"/>
          <w:szCs w:val="28"/>
          <w:lang w:val="en-US"/>
        </w:rPr>
      </w:pPr>
    </w:p>
    <w:p w:rsidR="001756D2" w:rsidRPr="00173C2D" w:rsidRDefault="001756D2" w:rsidP="00776F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Перспективное планирование работы логопеда и воспитателя в старшей группе</w:t>
      </w:r>
    </w:p>
    <w:p w:rsidR="001756D2" w:rsidRPr="00173C2D" w:rsidRDefault="001756D2" w:rsidP="00776F87">
      <w:pPr>
        <w:pStyle w:val="BodyText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73C2D">
        <w:rPr>
          <w:rFonts w:ascii="Times New Roman" w:hAnsi="Times New Roman"/>
          <w:sz w:val="28"/>
          <w:szCs w:val="28"/>
          <w:lang w:eastAsia="ru-RU"/>
        </w:rPr>
        <w:t>Настоящий план составлен в соответствии с программой  Филичевой Т.Б., Чиркиной Г.В. «Коррекционное обучение и воспитание детей 5-летнего возраста с общим недоразвитием речи.» и «Подготовка к школе детей с общим недоразвитием речи в условиях специального детского сада: В 2 ч. Ч. I. Первый год обучения (старшая группа). Фронтальные занятия проводятся с учетом методических рекомендаций О.С. Гомзяк</w:t>
      </w:r>
    </w:p>
    <w:p w:rsidR="001756D2" w:rsidRPr="00173C2D" w:rsidRDefault="001756D2" w:rsidP="00776F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«Комплексный подход к преодолению ОНР у дошкольников» «Говорим правильно в 5-6 лет », а так же пособие Л.В. Лебедевой «Учимся пересказывать»</w:t>
      </w:r>
    </w:p>
    <w:p w:rsidR="001756D2" w:rsidRPr="00173C2D" w:rsidRDefault="001756D2" w:rsidP="00776F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Коррекционную работу, рассчитанную на 33 недели, условно можно разделить на 3 периода: </w:t>
      </w:r>
    </w:p>
    <w:p w:rsidR="001756D2" w:rsidRPr="00173C2D" w:rsidRDefault="001756D2" w:rsidP="00776F87">
      <w:pPr>
        <w:keepNext/>
        <w:suppressAutoHyphens/>
        <w:spacing w:before="30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0" w:name="_Toc252298724"/>
      <w:r w:rsidRPr="00173C2D">
        <w:rPr>
          <w:rFonts w:ascii="Times New Roman" w:hAnsi="Times New Roman"/>
          <w:sz w:val="28"/>
          <w:szCs w:val="28"/>
          <w:lang w:eastAsia="ru-RU"/>
        </w:rPr>
        <w:t>Первый период обучения: сентябрь, октябрь, ноябрь</w:t>
      </w:r>
      <w:bookmarkEnd w:id="0"/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и развитию связной речи проводятся 2 раза в неделю, по формированию звукопроизношения — 1 раз в неделю.</w:t>
      </w:r>
    </w:p>
    <w:p w:rsidR="001756D2" w:rsidRPr="00173C2D" w:rsidRDefault="001756D2" w:rsidP="00776F8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Содержание коррекционного обучения включает в себя: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развитие понимания устной речи: умение вслушиваться в обращенную речь, выделять названия предметов, действий, признаков, понимание обобщающего значения слов;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подготовку к овладению диалогической формой общения;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практическое усвоение некоторых способов словообразования — с использованием существительных с уменьшительно-ласкательными суффиксами и глаголов с разными приставками (на-, по-, вы-);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усвоение притяжательных местоимений «мой — моя»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* овладение навыками составления простых предложений по вопросам, демонстрации действий, по картинке 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 xml:space="preserve">* усвоение навыка составления короткого рассказа. 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На фронтальных занятиях по формированию звуковой стороны речи осуществляются: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закрепление правильного произношения звуков;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дальнейшее усвоение слоговых структур и слов доступного звуко-слогового состава;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восприятие готовности к первоначальным навыкам звукового анализа и синтеза.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Отработка звуков проводится таким образом, чтобы к моменту изучения каждого звука на фронтальном занятии (II и III период) все дети умели его правильно артикулировать. Лексический материал насыщается изучаемым звуком.</w:t>
      </w:r>
    </w:p>
    <w:p w:rsidR="001756D2" w:rsidRPr="00173C2D" w:rsidRDefault="001756D2" w:rsidP="00776F87">
      <w:pPr>
        <w:keepNext/>
        <w:suppressAutoHyphens/>
        <w:spacing w:before="30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" w:name="_Toc252298725"/>
      <w:r w:rsidRPr="00173C2D">
        <w:rPr>
          <w:rFonts w:ascii="Times New Roman" w:hAnsi="Times New Roman"/>
          <w:sz w:val="28"/>
          <w:szCs w:val="28"/>
          <w:lang w:eastAsia="ru-RU"/>
        </w:rPr>
        <w:t>Второй период обучения — декабрь, январь, февраль, март</w:t>
      </w:r>
      <w:bookmarkEnd w:id="1"/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проводятся 1 раз в неделю: по формированию звукопроизношения — 1 раз в неделю, по развитию связной речи – 1 раз в неделю.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Содержание занятий по формированию лексико-грамматических средств языка включает в себя: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уточнение представления детей об основных цветах и их оттенках, овладение соответствующими обозначениями;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практическое образование относительных прилагательных со значением соотнесенности к продуктам питания («яблочный»), растениям («дубовый»), различным материалам («кирпичный», «каменный» и т.д.);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различение и выделение в словосочетаниях названий признаков по назначению и вопросам «какой-какая-какое?»; формирование ориентировки на совпадение окончания вопросительного слова и прилагательного; усвоение навыка согласования прилагательных с существительными в роде, числе;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упражнения в составлении сначала двух, а затем трех форм одних и тех же глаголов («лежи» — «лежит» — «лежу»), изменение формы глаголов 3-го лица единственного числа на форму 1-го лица единственного (и множественного) числа: «идет» — «иду» — «идешь» — «идем»;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употребление предлогов «на, под, в, из», обозначающих пространственное расположение предметов, в сочетаниях с соответствующими падежными формами существительных; совершенствование навыка ведения подготовленного диалога (просьба, беседа, элементы драматизации);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закрепление навыка построения предложений; распространение предложений путем введения однородных членов; первоначальное усвоение наиболее доступных конструкций сложносочиненных и сложноподчиненных предложений;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составление коротких рассказов по картине, серии картин, рассказов-описаний, пересказов.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На фронтальных занятиях по формированию звуковой стороны речи осуществляются: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закрепление правильного произношения звуков, уточненных на индивидуальных занятиях первого периода;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постановка и автоматизация отсутствующих и коррекция искаженно произносимых звуков;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дальнейшее усвоение слоговых структур и слов доступного звуко-слогового состава;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восприятие готовности к первоначальным навыкам звукового анализа и синтеза.</w:t>
      </w:r>
    </w:p>
    <w:p w:rsidR="001756D2" w:rsidRPr="00173C2D" w:rsidRDefault="001756D2" w:rsidP="00776F87">
      <w:pPr>
        <w:keepNext/>
        <w:suppressAutoHyphens/>
        <w:spacing w:before="30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2" w:name="_Toc252298726"/>
      <w:r w:rsidRPr="00173C2D">
        <w:rPr>
          <w:rFonts w:ascii="Times New Roman" w:hAnsi="Times New Roman"/>
          <w:sz w:val="28"/>
          <w:szCs w:val="28"/>
          <w:lang w:eastAsia="ru-RU"/>
        </w:rPr>
        <w:t>Третий период — апрель, май, июнь</w:t>
      </w:r>
      <w:bookmarkEnd w:id="2"/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лексико-грамматических средств языка и развитию связной речи проводятся 2 раза в неделю.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Содержание данных занятий включает в себя: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закрепление навыков употребления обиходных глаголов с новым лексическим значением, образованным посредством приставок, передающих различные оттенки действий (»выехал» — «подъехал» — «въехал» — «съехал» и т.п.);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закрепление навыка образования относительных прилагательных с использованием продуктивных суффиксов (ов, ин, ев, ан, ян);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образование наиболее употребительных притяжательных прилагательных («волчий», «лисий»);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образование прилагательных, имеющих ласкательное значение, с использованием суффиксов: еньк — оньк;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усвоение наиболее доступных антонимических отношений между словами" («добрый» — «злой» и т.п.);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уточнение значений обобщающих слов;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формирование практического навыка согласования прилагательных с существительными в роде, числе, падеже: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расширение значения предлогов: «к» употребление с дательным, «от» — с родительным падежом, «с — со» — с винительным и творительным падежом;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отработка словосочетаний с названными предлогами в соответствующих падежах;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составление разных типов предложений: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а) простых распространенных из 5-7 слов с предварительной отработкой элементов структуры предложения (отдельных словосочетаний);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б) предложений с противительным союзом «а» в облегченном варианте («сначала надо нарисовать дом, а потом его раскрасить»),с противительным союзом «или»;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в) сложноподчиненных предложений с придаточными причины (потому что), с дополнительными придаточными, выражающими желательность или нежелательность действия (я. хочу, чтобы..);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преобразование предложений путем изменения главного члена предложения, времени действия к моменту речи, залога («встретил брата» — «встретился с братом»); изменением вида глагола («мальчик писал письмо» — «мальчик написал письмо»);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умение определять количество слов в предложении в собственной и чужой речи («два» — «три» — «четыре»);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умение выделять предлог как отдельное служебное слово;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* закрепление навыка составления рассказов по картине и серии картин с элементами усложнения (дополнение эпизодов, изменение начала, конца рассказа и т.п.).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фронтальные занятия по формированию звуковой стороны речи проводятся 1 раза в неделю: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1. усвоение звуков,  в твердом и мягком звучании в прямом слоге;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2. дифференциацию звуков по участию голоса (с-з), по твердости-мягкости (л-л,), (т-т,), по месту образования (с-ш);</w:t>
      </w:r>
    </w:p>
    <w:p w:rsidR="001756D2" w:rsidRPr="00173C2D" w:rsidRDefault="001756D2" w:rsidP="00776F8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C2D">
        <w:rPr>
          <w:rFonts w:ascii="Times New Roman" w:hAnsi="Times New Roman"/>
          <w:sz w:val="28"/>
          <w:szCs w:val="28"/>
          <w:lang w:eastAsia="ru-RU"/>
        </w:rPr>
        <w:t>3. овладение навыком звукового анализа и синтеза прямого и обратного слова (ас — са), односложных слов типа «суп».</w:t>
      </w: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F95899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850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680"/>
        <w:gridCol w:w="2640"/>
        <w:gridCol w:w="6595"/>
        <w:gridCol w:w="3600"/>
        <w:gridCol w:w="15"/>
      </w:tblGrid>
      <w:tr w:rsidR="001756D2" w:rsidRPr="00173C2D" w:rsidTr="00776F87">
        <w:trPr>
          <w:gridAfter w:val="1"/>
          <w:wAfter w:w="15" w:type="dxa"/>
          <w:trHeight w:val="1691"/>
        </w:trPr>
        <w:tc>
          <w:tcPr>
            <w:tcW w:w="1242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Лексическая</w:t>
            </w:r>
          </w:p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Формирование</w:t>
            </w:r>
          </w:p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фонетической стороны речи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Лексико-грамматический строй речи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Связная речь</w:t>
            </w:r>
          </w:p>
        </w:tc>
      </w:tr>
      <w:tr w:rsidR="001756D2" w:rsidRPr="00173C2D" w:rsidTr="00776F87">
        <w:trPr>
          <w:trHeight w:val="570"/>
        </w:trPr>
        <w:tc>
          <w:tcPr>
            <w:tcW w:w="1242" w:type="dxa"/>
            <w:vMerge w:val="restart"/>
            <w:textDirection w:val="btL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День знаний</w:t>
            </w:r>
          </w:p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4"/>
            <w:vMerge w:val="restart"/>
          </w:tcPr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1-2 неделя - обследование</w:t>
            </w:r>
          </w:p>
        </w:tc>
      </w:tr>
      <w:tr w:rsidR="001756D2" w:rsidRPr="00173C2D" w:rsidTr="00776F87">
        <w:trPr>
          <w:trHeight w:val="381"/>
        </w:trPr>
        <w:tc>
          <w:tcPr>
            <w:tcW w:w="1242" w:type="dxa"/>
            <w:vMerge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0" w:type="dxa"/>
            <w:gridSpan w:val="4"/>
            <w:vMerge/>
          </w:tcPr>
          <w:p w:rsidR="001756D2" w:rsidRPr="00173C2D" w:rsidRDefault="001756D2" w:rsidP="00776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 и действие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детей восприятие речи в процессе произношения слогов, слов и коротких предложений Выделение предметов и действий в речевом потоке. Соотнесение предметов с вопросами Кто? Что? Действий с вопросами Что делает? Развитие диалогической речи.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«Как мы играли» по демонстрируемым действиям. (Гомзяк О.С.)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Одушевленные и неодушевленные предметы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 согласовывать глаголы с существительными единственного и множественного числа (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яблоко растёт, яблоки растут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); упражнение детей в умении подбирать слова противоположные по значению.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описательного рассказа о фруктах с опорой на схему.</w:t>
            </w:r>
          </w:p>
        </w:tc>
      </w:tr>
      <w:tr w:rsidR="001756D2" w:rsidRPr="00173C2D" w:rsidTr="00776F87">
        <w:trPr>
          <w:gridAfter w:val="1"/>
          <w:wAfter w:w="15" w:type="dxa"/>
          <w:trHeight w:val="1610"/>
        </w:trPr>
        <w:tc>
          <w:tcPr>
            <w:tcW w:w="1242" w:type="dxa"/>
            <w:vMerge w:val="restart"/>
            <w:textDirection w:val="btL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1756D2" w:rsidRPr="00173C2D" w:rsidRDefault="001756D2" w:rsidP="00776F8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Овощи.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Звук и буква У.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прилагательными в роде, числе, падеже. Образование существительных с уменьшительно- ласкательными суффиксами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–ик-, -чик-, -ечк, -очк-, -еньк-, -оньк-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теме.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описательного рассказа об овощах с опорой на схему.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Сад- огород.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А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прилагательными и глаголами, закрепление употребления в речи простых предлогов: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- с, в - из.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«Богатый урожай» с использованием серии сюжетных картин.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Лес осенью. Деревья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Звуки У-А.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Образование родительного падежа единственного числа существительных, понимание и употребление 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предлога </w:t>
            </w:r>
            <w:r w:rsidRPr="00173C2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У, образование относительных прилагательных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по графическим схемам «Осень под водой» (по Н. Сладкову).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Грибы, ягоды.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П.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имён числительных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два и пять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существительными; упражнение в употреблении формы множественного числа имён существительных в родительном падеже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 ягод, грибов и т.д.)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Я. Тайца «По ягоды» с использованием предметных картинок.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Осень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О.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1756D2" w:rsidRPr="00173C2D" w:rsidRDefault="001756D2" w:rsidP="00776F8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  <w:p w:rsidR="001756D2" w:rsidRPr="00173C2D" w:rsidRDefault="001756D2" w:rsidP="00776F8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описательного рассказа об осени с опорой на схему.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Человек. Части тела.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И.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1756D2" w:rsidRPr="00173C2D" w:rsidRDefault="001756D2" w:rsidP="00776F8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 в словообразовании с использованием существительных с уменьшительно-ласкательными суффиксами, преобразование глаголов повелительного наклонения 2-го лица ед. ч. в глаголы изьявительного наклонения 3-го лица ед. и мн. ч. настоящего времени (</w:t>
            </w:r>
            <w:r w:rsidRPr="00173C2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спи-спит, спят,спали, спала).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по сюжетной картине «Одни дома» с придумыванием начала рассказа (Гомзяк О.С.)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М.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описательного рассказа о посуде по опорной схеме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Наша пища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Н.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Упражнение в образовании существительных с уменьшительно- ласкательными суффиксами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–ик-, -чик-, -ечк, -очк-, -еньк-, -оньк-; 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умения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согласовывать числительные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два, две 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 существительными.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«Как 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Маша стала большой» (Гомзяк О.С.)</w:t>
            </w:r>
          </w:p>
        </w:tc>
      </w:tr>
      <w:tr w:rsidR="001756D2" w:rsidRPr="00173C2D" w:rsidTr="00776F87">
        <w:trPr>
          <w:gridAfter w:val="1"/>
          <w:wAfter w:w="15" w:type="dxa"/>
          <w:trHeight w:val="2684"/>
        </w:trPr>
        <w:tc>
          <w:tcPr>
            <w:tcW w:w="1242" w:type="dxa"/>
            <w:vMerge w:val="restart"/>
            <w:textDirection w:val="btLr"/>
            <w:vAlign w:val="cente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1756D2" w:rsidRPr="00173C2D" w:rsidRDefault="001756D2" w:rsidP="00776F8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Одежда,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обувь,  головные уборы.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Т.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Согласование существительных с притяжательными местоимениями 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мой, моя, моё, мои.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Согласование существительных с прилагательными в роде, числе, падеже.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адаптированного рассказа Н. Носова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«Заплатка» с использованием предметных картинок.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1756D2" w:rsidRPr="00173C2D" w:rsidTr="00776F87">
        <w:trPr>
          <w:gridAfter w:val="1"/>
          <w:wAfter w:w="15" w:type="dxa"/>
          <w:trHeight w:val="70"/>
        </w:trPr>
        <w:tc>
          <w:tcPr>
            <w:tcW w:w="1242" w:type="dxa"/>
            <w:vMerge/>
            <w:textDirection w:val="btL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Зима. 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Зимние 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забавы.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Ть. Буква Т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употреблять предлоги движения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в, из, от, по, к;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подбирать родственные слова; учить образовывать глаголы прошедшего времени.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составлению описательного рассказа о зиме по опорным словам и  схеме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Зимующие птицы.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К.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глаголы и закреплять знания детей о голосах птиц; учить образовывать прилагательные и существительные с помощью уменьшительно – 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«Лесной голосок» Г. Скребицкого по графическим схемам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Новогодний праздник год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Кь. Буква К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подбирать прилагательные к существительным; упражнять в употреблении предлога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без 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и имён существительных в различных падежах.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«Новый год на пороге» по серии сюжетных картин с продолжением сюжета.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Мебель. Части мебели.</w:t>
            </w:r>
          </w:p>
          <w:p w:rsidR="001756D2" w:rsidRPr="00173C2D" w:rsidRDefault="001756D2" w:rsidP="00776F87">
            <w:pPr>
              <w:spacing w:after="0" w:line="240" w:lineRule="auto"/>
              <w:ind w:right="7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Звуки Кь - К. Буква К.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умение согласовывать существительные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русской народной сказки «Три медведя» с элементами драматизации.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Звук и буква Б.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употреблять притяжательные прилагательные с суффиксом -ин, упражнения в постановке вопросов с вопросительным местоимениями: Чей? Чья? Чьё? Чьи?, учить подбирать противоположные по значению слова; закреплять знания о родственных связях; развивать понимание логико- грамматических конструкций.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«Моя семья»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Дикие животные зимой.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Бь. Буква Б.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Обучать образованию притяжательных прилагательных; закреплять практическое употребление в речи простых предлогов: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на, с, под, над, за.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Учить образовывать сложные слова.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Сладкова Н.И. «Как медведь сам себя напугал» по графическим схемам</w:t>
            </w:r>
          </w:p>
        </w:tc>
      </w:tr>
      <w:tr w:rsidR="001756D2" w:rsidRPr="00173C2D" w:rsidTr="00776F87">
        <w:trPr>
          <w:gridAfter w:val="1"/>
          <w:wAfter w:w="15" w:type="dxa"/>
          <w:trHeight w:val="1987"/>
        </w:trPr>
        <w:tc>
          <w:tcPr>
            <w:tcW w:w="1242" w:type="dxa"/>
            <w:vMerge w:val="restart"/>
            <w:textDirection w:val="btL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Домашние животные и птицы и их детёныши.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Э.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Закреплять умение согласовывать числительные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два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пять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существительными; учить согласовывать существительные с глаголами единственного и множественного числа, образование притяжательных прилагательные с суффиксом -й- (-ий, -ья, -ье, -ьи)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Рассказывание р.н. сказки «Хвосты»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Звуки Г - Гь. Буква Г.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рассказа Г. Цыферова «Паровозик» с использованием опорных предметных картинок.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Наша армия.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Ль. Буква Л.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употреблять глаголы в прошедшем времени; закреплять умение подбирать сходные  и противоположные по значению слова; учить выделять из текста однокоренные слова.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Л Кассиля «Сестра».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Перелетные птицы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Ы.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и употребление приставочных глаголов. Закрепление употребления в речи простых предлогов: </w:t>
            </w:r>
            <w:r w:rsidRPr="00173C2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на - с, в – из</w:t>
            </w: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; под, над, упражнять детей в умении образовывать уменьшительно- ласкательную форму имён существительных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 повествовательного рассказа «Скворечник» по серии сюжетных картинок.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Весна. День рождения весны.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С.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родственных слов из текста, подбор родственных слов к словам: зима, снег; подбор признаков к предметам.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р. Н. сказки «Снегурочка» по серии сюжетных картинок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8 Марта.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Сь. Буква С.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описательного рассказа о маме по собственному рисунку.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Профессии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Ш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описательного рассказа о профессиях с использованием схемы.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Инструменты.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Звуки С – Ш.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Упражнять в употреблении различных форм имени существительного; закреплять навык правильного использования в речи простых и сложных предлогов.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Составление повествовательного рассказа «Скворечник» по серии сюжетных картинок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(Коноваленко В.В.)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Откуда хлеб пришёл?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Звуки Х – Хь. 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Буква Х.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подбирать синонимы и однокоренные слова; закреплять знания о профессиях людей, занятых в сельском хозяйстве.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Пересказ рассказа « Откуда хлеб пришёл», составленного по серии сюжетных картин.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(Гомзяк О.С.)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Наша страна Мой дом.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Звуки В – Вь. Буква В.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  рассказа по сюжетной картине «Один дома» с придумыванием начала рассказа.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Животные дальних стран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З.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слова; учить образовывать притяжательные прилагательные; расширять словарь антонимов; развивать навыки словообразования и словоизменения,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слова.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«Пингвиний пляж»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Звуки З- Зь. Буква З.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Употребление существительных с увеличительными суффиксами -ище,-ища, закрепление падежных окончаний и формирование предложно-падежных конструкций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Пересказ отрывка из сказки «Сказка о рыбаке и рыбке» А.С. Пушкина с опорой на серию картинок (Коноваленко В.В.)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6D2" w:rsidRPr="00173C2D" w:rsidTr="00776F87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1756D2" w:rsidRPr="00173C2D" w:rsidRDefault="001756D2" w:rsidP="00776F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 и буква Ж.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сложные слова; закреплять умение составлять предложения с предлогами.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по графическим схемам 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«Поющий букет»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(Лебедева Л.В.)</w:t>
            </w:r>
          </w:p>
        </w:tc>
      </w:tr>
      <w:tr w:rsidR="001756D2" w:rsidRPr="00173C2D" w:rsidTr="00776F87">
        <w:trPr>
          <w:gridAfter w:val="1"/>
          <w:wAfter w:w="15" w:type="dxa"/>
          <w:trHeight w:val="1935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Звуки З – Ж.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 ласкательных суффиксов; развивать словарь антонимов.</w:t>
            </w: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«Граница Родины – на замке» по серии сюжетных картин. (Гомзяк О.С.)</w:t>
            </w:r>
          </w:p>
        </w:tc>
      </w:tr>
      <w:tr w:rsidR="001756D2" w:rsidRPr="00173C2D" w:rsidTr="00776F87">
        <w:trPr>
          <w:gridAfter w:val="1"/>
          <w:wAfter w:w="15" w:type="dxa"/>
          <w:trHeight w:val="1410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Насекомые. 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Звуки Д – Дь. Буква Д.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Пересказ рассказа по графическим схемам 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«Пчелки на разведках»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(Лебедева Л.В.)</w:t>
            </w:r>
          </w:p>
        </w:tc>
      </w:tr>
      <w:tr w:rsidR="001756D2" w:rsidRPr="00173C2D" w:rsidTr="00776F87">
        <w:trPr>
          <w:gridAfter w:val="1"/>
          <w:wAfter w:w="15" w:type="dxa"/>
          <w:trHeight w:val="1155"/>
        </w:trPr>
        <w:tc>
          <w:tcPr>
            <w:tcW w:w="1242" w:type="dxa"/>
            <w:vMerge/>
            <w:vAlign w:val="center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Лето.</w:t>
            </w:r>
          </w:p>
        </w:tc>
        <w:tc>
          <w:tcPr>
            <w:tcW w:w="264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Звуки Ф – Фь. Буква Ф.</w:t>
            </w:r>
          </w:p>
        </w:tc>
        <w:tc>
          <w:tcPr>
            <w:tcW w:w="6595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рассказа  «Лето красное пришло» по сюжетной картине</w:t>
            </w:r>
          </w:p>
          <w:p w:rsidR="001756D2" w:rsidRPr="00173C2D" w:rsidRDefault="001756D2" w:rsidP="00776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C2D">
              <w:rPr>
                <w:rFonts w:ascii="Times New Roman" w:hAnsi="Times New Roman"/>
                <w:sz w:val="28"/>
                <w:szCs w:val="28"/>
                <w:lang w:eastAsia="ru-RU"/>
              </w:rPr>
              <w:t>(Гомзяк О.С.)</w:t>
            </w:r>
          </w:p>
        </w:tc>
      </w:tr>
    </w:tbl>
    <w:p w:rsidR="001756D2" w:rsidRPr="00173C2D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173C2D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173C2D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173C2D" w:rsidRDefault="001756D2" w:rsidP="00776F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6D2" w:rsidRPr="00173C2D" w:rsidRDefault="001756D2" w:rsidP="00776F87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Default="001756D2" w:rsidP="00A017B8">
      <w:pPr>
        <w:pStyle w:val="Heading3"/>
        <w:rPr>
          <w:color w:val="000000"/>
          <w:sz w:val="28"/>
          <w:szCs w:val="28"/>
          <w:lang w:val="en-US"/>
        </w:rPr>
      </w:pPr>
    </w:p>
    <w:p w:rsidR="001756D2" w:rsidRPr="00EE1616" w:rsidRDefault="001756D2" w:rsidP="00EE1616">
      <w:pPr>
        <w:pStyle w:val="Heading3"/>
        <w:jc w:val="left"/>
        <w:rPr>
          <w:color w:val="000000"/>
          <w:sz w:val="28"/>
          <w:szCs w:val="28"/>
        </w:rPr>
      </w:pPr>
    </w:p>
    <w:p w:rsidR="001756D2" w:rsidRPr="00173C2D" w:rsidRDefault="001756D2" w:rsidP="00A017B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 xml:space="preserve"> Перспективное планирование работы логопеда  в подготовительной группе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I  период обучения                            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(сентябрь, октябрь, ноябрь)                       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 xml:space="preserve">                    Коррекционно-логопедическая работа                    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Выработка чёткого, координированного движения органов речевого аппарата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Обучение детей короткому и бесшумному вдоху (не поднимая плечи), спокойному и плавному выдоху (не надувая щёки).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Работа по формированию диафрагмального дыхания.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Работа над мягкой атакой голоса. Выработка у детей умения пользоваться громким и тихим голосом.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Разработка речевого аппарата, подготовка к постановке звуков (проведение общей и специальной артикуляционной гимнастики).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Уточнение произношения гласных звуков и наиболее лёгких согласных звуков [M]-[M’], [H]-[H’], [B]-[B’], [П]-[П’], [T]-[T’].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Постановка и первоначальное закрепление неправильно произносимых и отсутствующих в произношении детей звуков (индивидуальная работа).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Работа над односложными словами со стечением согласных в начале и в конце слова (мост).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Работа над двухсложными словами без стечения согласных (муха, домик).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Работа над трёхсложными словами без стечения согласных (малина, василёк).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Языковой анализ и синтез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Развитие слухового внимания на материале неречевых звуков (звучащие игрушки, хлопки).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Знакомство с гласными звуками: [A], [O], [У], [И], [Ы],[Э].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Анализ и синтез звукосочетаний из 2 – 3 гласных звуков (ау, уа, оуэ и др.).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Выделение гласного в начале слова (Аня), в конце слова (пила), в середине односложных слов (шар, бык, стол и т. п.).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Подбор слов на заданные звуки.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6. Знакомство с согласными звуками: [M]-[M’], [H]-[H’], [П]-[П’], [T]-[T], [B]-[B’],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7. Выделение изученных согласных звуков из слова (начало, конец, середина).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8. Знакомство с понятиями  : «гласный звук» и «согласный звук», «звук» и «буква», «твёрдый согласный звук» и «мягкий согласный звук», «звонкий» и «глухой».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9. Анализ обратных и прямых слогов с изученными звуками (ом, мо и т. п.).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10. Полный звуковой анализ и синтез трёхзвуковых слов с изученными звуками (ива, мак и т. п.)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11. Знакомство с буквами: А, О, У, Э, И, Ы, М, Б, Д, Н,В.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12. Выкладывание из букв, чтение прямых и обратных слогов с изученными буквами. 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Отработка падежных окончаний имён существительных единственного числа.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Преобразование существительных в именительном падеже единственного числа в множественное число.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Согласование глаголов с существительными единственного и множественного числа.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Согласование существительных с прилагательными в роде, числе, падеже.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Согласование существительных с притяжательными местоимениями: мой, моя, моё, мои.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6. Образование существительных с уменьшительно-ласкательными суффиксами по теме «Овощи, фрукты» и т. п.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7. Согласование числительных два и пять с существительными. 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Лексика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Расширение и уточнение словаря по темам: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 «Осень», « Деревья»,  «Грибы», «Ягоды», «Овощи».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 «Фрукты», «Сад – огород»,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«Человек», «Одежда», « Обувь», « Головные уборы», «Игрушки», «Продукты питания», «Посуда» 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Составление простых распространённых предложений.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Обучение умению задавать вопросы и отвечать на вопросы полным ответом.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Обучение составлению описательных рассказов.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Работа над диалогической речью (с использованием литературных произведений).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Обучение пересказу небольших рассказов и сказок (дословный и свободный пересказ).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Обводка, закрашивание и штриховка по трафаретам (по лексическим темам I периода).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Составление фигур, узоров из элементов (по образцу).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Работа со шнуровкой и мелкой мозаикой.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Печатание пройденных букв в тетрадях.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II  период обучения                           </w:t>
      </w:r>
    </w:p>
    <w:p w:rsidR="001756D2" w:rsidRPr="009B4A15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(декабрь, январь, февраль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март)                   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Продолжить работу над дыханием, голосом, темпом и ритмом речи у всех детей.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2. Познакомить со всеми видами интонации: повествовательной, вопросительной, восклицательной. 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Продолжить работу по постановке неправильно произносимых и отсутствующих в речи детей звуков (индивидуальная работа).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Автоматизация и дифференциация поставленных звуков.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Работа над структурой слов со стечением согласных в начале слова (книга, цветок), в середине слова (окно, палка, карман), в конце слова (радость).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Работа над слоговой структурой трёхсложных слов со стечением согласных в начале слова (сметана) и в середине слова (пылинка, карандаш).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Языковой анализ и синтез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Знакомство со звуками:[К]-[Кь],[ С]-[Сь], [Х]-[Хь],[ З]-[Зь],[ Б]-[Бь], [Д]-[Дь],  [Г]-[Г’],[ Ш], [Ж], [Л]-[Л‘], [Р]-[Р‘],  и буквами К, С, Х, З, Б, Д, Г, Ш, Я,Ж,Л,Е, Ё, Р.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Учить полному звуковому анализу слов типа: мука, шкаф, аист, кошка (на материале изученных букв).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Учить детей различать на слух твёрдые и мягкие согласные (при составлении схемы слова обозначать твёрдые согласные синим, а мягкие зелёным цветом).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Учить детей преобразовывать слова путём замены или добавления звука.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Учить детей делить слова на слоги, ввести понятия «слово», «слог как часть слова».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6. Знакомство с понятием «предложение», составление графической схемы предложений без предлогов, а затем с простыми предлогами.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7. Познакомить детей с элементарными правилами правописания: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а) раздельное написание слова в предложении;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б) точка в конце предложения;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в) употребление заглавной буквы в начале предложения и в собственных именах;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г) правописание буквы И после букв Ж, Ш.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8. Продолжить знакомство с буквами, учить составлять слова из пройденных букв.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9. Обучить послоговому чтению слов. 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Закрепление употребления падежных окончаний существительных в единственном и множественном числе.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Согласование прилагательных с существительными в роде, числе и падеже.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Согласование существительных с числительными.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Образование названий детёнышей животных.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Образование притяжательных прилагательных, образование относительных прилагательных от существительных (по лексическим темам II периода).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6. Образование возвратных глаголов, дифференциация глаголов совершенного и несовершенного вида.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7. Уточнение значения простых предлогов места (в, на, под, над, у, за, перед) и движения (в, из, к, от, по, через, за). Учить составлять предложения с предлогами с использованием символов предлогов.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Лексика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Расширение и уточнение словаря по темам: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«Домашние животные», « Домашние птицы», «Зима. Зимующие птицы», «Зима. Новый год».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«Зима. Зимние забавы», , « Дикие животные», « Зоопарк»,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 «Животный мир морей и океанов. Рыбы», «День защитников Отечества», «Профессии наших пап», «весна. Мамин праздник», «Профессии наших мам»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Закрепить умение самостоятельно составлять описательные рассказы.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Обучать детей пересказу и составлению рассказа по картине и серии картин с использованием коллективно составленного плана.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Учить правильно строить и использовать в речи сложноподчинённые предложения.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 (упражнения для пальцев).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Работа по развитию конструктивного  праксиса.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Продолжить работу по обводке и штриховке фигур (по теме II периода).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Работа с карандашом: обводка по контуру, штриховка, работа по клеткам в тетради.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Составление букв из элементов.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6. Печатание букв, слов и предложений в тетрадях.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III  период обучения                           </w:t>
      </w:r>
    </w:p>
    <w:p w:rsidR="001756D2" w:rsidRPr="009B4A15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(апрель,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май)                           </w:t>
      </w:r>
      <w:r w:rsidRPr="00173C2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Общие речевые навыки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Продолжить работу над речевым дыханием.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Продолжить работу над темпом, ритмом, выразительностью речи.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Звукопроизношение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Продолжить работу по постановке неправильно произносимых и отсутствующих в речи детей звуков (индивидуальная работа).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Автоматизация и дифференциация поставленных звуков.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Слоговая структура слова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Закрепление слоговой структуры двухсложных и трёхсложных слов со стечением согласных.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Работа над слоговой структурой двух-, трёх-, четырёх-, пятисложных слов со сложной  звуко-слоговой  структурой (квадрат, мотоцикл, квартира, отвёртка, троллейбус, водопровод, электричество и т. п.).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Языковой анализ  и синтез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Знакомство со звуками: [Й], [Ц], [Ч], [Щ], [Ф],[Ф]. Знакомство с буквами: Й, Ь, Ъ, Щ, Ф, Ц, Ч, Ю.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Обучать звуковому анализу слов из 3 – 6 звуков без наглядной основы, подбору слов по моделям.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Закрепить навыки слогового анализа слов и анализа предложений.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Познакомить детей с двумя способами обозначения мягкости согласных на письме.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а) с помощью мягкого знака в конце и в середине слов (конь, коньки);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б) с помощью гласных: И, Я, Е, Ё, Ю.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6. Упражнять в решении кроссвордов, разгадывании ребусов, чтении изографов.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Грамматический строй речи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Уточнить значение простых и сложных предлогов (из-за, из-под), закрепить правильное употребление предлогов.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Отработать правильное употребление в речи различных типов сложноподчиненных предложений с союзами и союзными словами.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Учить образовывать наречия от прилагательных (быстрый – быстро), формы степени сравнения прилагательных (быстрее – самый быстрый).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Обучать подбору родственных слов, синонимов, составлению предложений с данными словами.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 xml:space="preserve">5. Закреплять способы образования новых слов с помощью приставок и суффиксов, путём сложения (пароход, самолёт, кашевар). 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Лексика</w:t>
      </w:r>
      <w:r w:rsidRPr="00173C2D">
        <w:rPr>
          <w:rFonts w:ascii="Times New Roman" w:hAnsi="Times New Roman"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«Улица, город. Транспорт», «Весна. Перелётные птицы», «Лес. Деревья», «Животные и насекомые весной».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«Наша Родина. День Победы», «Школа. Школьные принадлежности», «Весенние с/х работы», «Лето. Цветы».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Связная речь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Совершенствовать навыки полного и краткого пересказа, описательного рассказа, рассказа по сюжетной картине, по серии сюжетных картин, из опыта.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Составление различных типов сложноподчинённых предложений с союзами и союзными словами.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Обучение детей составлению рассказов из опыта и творческих рассказов.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Развивать индивидуальные способности детей в творческой речевой деятельности.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5. Развивать умение отбирать для творческих рассказов интересные и существенные события и эпизоды, находя исходную форму передачи, включая в повествование описания природы, окружающей действительности.</w:t>
      </w:r>
    </w:p>
    <w:p w:rsidR="001756D2" w:rsidRPr="00173C2D" w:rsidRDefault="001756D2" w:rsidP="00A017B8">
      <w:pPr>
        <w:rPr>
          <w:rFonts w:ascii="Times New Roman" w:hAnsi="Times New Roman"/>
          <w:b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Мелкая моторика</w:t>
      </w:r>
      <w:r w:rsidRPr="00173C2D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1. Работа по развитию пальчиковой моторики (упражнения для пальцев).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2. Работа по развитию конструктивного  праксиса.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3. Продолжить работу по обводке и штриховке фигур (по теме III периода).</w:t>
      </w:r>
    </w:p>
    <w:p w:rsidR="001756D2" w:rsidRPr="00173C2D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color w:val="000000"/>
          <w:sz w:val="28"/>
          <w:szCs w:val="28"/>
        </w:rPr>
        <w:t>4. Составление букв из элементов.5. Печатание букв, слов и предложений в тетрадях.</w:t>
      </w:r>
    </w:p>
    <w:p w:rsidR="001756D2" w:rsidRPr="00F95899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F95899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F95899" w:rsidRDefault="001756D2" w:rsidP="00A017B8">
      <w:pPr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73C2D">
        <w:rPr>
          <w:rFonts w:ascii="Times New Roman" w:hAnsi="Times New Roman"/>
          <w:b/>
          <w:color w:val="000000"/>
          <w:sz w:val="28"/>
          <w:szCs w:val="28"/>
        </w:rPr>
        <w:t>Календарный  план занятий в подготовительной логопедической группе для детей с ФФНР</w:t>
      </w: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715"/>
        <w:gridCol w:w="2113"/>
        <w:gridCol w:w="2567"/>
        <w:gridCol w:w="2536"/>
        <w:gridCol w:w="2977"/>
      </w:tblGrid>
      <w:tr w:rsidR="001756D2" w:rsidRPr="00173C2D" w:rsidTr="00B411E7">
        <w:tc>
          <w:tcPr>
            <w:tcW w:w="1275" w:type="dxa"/>
          </w:tcPr>
          <w:p w:rsidR="001756D2" w:rsidRPr="00173C2D" w:rsidRDefault="001756D2" w:rsidP="00970BED">
            <w:pPr>
              <w:spacing w:after="0" w:line="240" w:lineRule="auto"/>
              <w:ind w:left="-8" w:right="126" w:firstLine="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Месяц,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недели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Дикция, интонационная выразительность речи.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Формирование фонематического восприятия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Обучение грамоте.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Лексико-грамматический строй речи.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Связная речь.</w:t>
            </w:r>
          </w:p>
        </w:tc>
      </w:tr>
      <w:tr w:rsidR="001756D2" w:rsidRPr="00173C2D" w:rsidTr="00B411E7">
        <w:tc>
          <w:tcPr>
            <w:tcW w:w="127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1-2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Обследование речи детей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450"/>
        </w:trPr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 неделя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Понятие о речи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о фруктах и овощах по схеме и опорным словам</w:t>
            </w:r>
          </w:p>
        </w:tc>
      </w:tr>
      <w:tr w:rsidR="001756D2" w:rsidRPr="00173C2D" w:rsidTr="00B411E7">
        <w:trPr>
          <w:trHeight w:val="1500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предложении и о слове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Повествовательная интонация предложений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схемы предложений.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( без предлога)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простых предложений по картине и опорным словам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1890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Слова, называющие предметы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Вопросительная интонация предложений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Одушевленные и неодушевленные имена существительные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1095"/>
        </w:trPr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 неделя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Слова, называющие действия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предложений по схеме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Пересказ рассказа «Белочка»</w:t>
            </w:r>
          </w:p>
        </w:tc>
      </w:tr>
      <w:tr w:rsidR="001756D2" w:rsidRPr="00173C2D" w:rsidTr="00B411E7">
        <w:trPr>
          <w:trHeight w:val="2325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Слова, называющие признаки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простого распространенного предложения. Согласование прилагательных с существительными.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3450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звуке. Звук У. понятие о гласном звуке.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Протяжное и отрывистое произнесение звука У.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У из ряда гласных звуков, слогов, из начала и конца слова в ударной позиции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Дательный падеж существительных муж. рода ед. ч.Винительный падеж существительных жен. рода с окончанием –у. Глаголы с приставкой у-.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2790"/>
        </w:trPr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У,у.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 w:firstLine="45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Восклицательная интонация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Чтение и письмо букв У,у. Составление и чтение схемы предложения с предлогом у. .Раздельное написание предлога и слова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Предлог у.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о ягодах по плану и опорным словам</w:t>
            </w:r>
          </w:p>
        </w:tc>
      </w:tr>
      <w:tr w:rsidR="001756D2" w:rsidRPr="00173C2D" w:rsidTr="00B411E7">
        <w:trPr>
          <w:trHeight w:val="3000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А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звука А с постепенным усилением и ослаблением голоса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А из ряда гласных, слогов, из состава слова (начало, середина, конец) в ударной позиции.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Винительный падеж одуш. сущ-х муж. рода ед. числа с окончанием –а. Множ. число имен сущ-х с окончанием –а. Глаголы прошедшего времени жен. рода.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А, а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Повествовательная, восклицательная и вопросительная интонация при произнесении звука а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Чтение схем сложных предложений с союзом  а. Чтение и письмо букв А,а.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сложных предложений с союзом а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2025"/>
        </w:trPr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 неделя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и буквы А,У.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Восклицательная интонация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Звуковой анализ слов ау, уа. Соотнесение слова и схемы.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азбуки, чтение и письмо слов ау, уа.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загадок о грибах.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1845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О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Интонационное произнесение звука О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О из ряда гласных, слогов, из состава слова в ударной позиции. Анализ звукового ряда аоу.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Несклоняемое существительное </w:t>
            </w: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пальто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3405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О,о.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звука О с изменением высоты голоса. Повествовательная и восклицательная интонация при чтении.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и письмо ряда гласных типа аоу. Чтение и составление схемы предложения с предлогом о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Предлог О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70"/>
        </w:trPr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И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EE1616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звука И с постепенным усилением и ослаблением голоса.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И из состава слова, анализ звукового ряда типа аоуи.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EE1616" w:rsidRDefault="001756D2" w:rsidP="00EE1616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Родственные слова. Притяжательные прилагательные с окончанием –и. многозначность слова </w:t>
            </w:r>
            <w:r w:rsidRPr="00173C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кисти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«Осень» по плану, опорным словам и картинкам.</w:t>
            </w:r>
          </w:p>
        </w:tc>
      </w:tr>
      <w:tr w:rsidR="001756D2" w:rsidRPr="00173C2D" w:rsidTr="00B411E7">
        <w:trPr>
          <w:trHeight w:val="1620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ряда гласных на трех уровнях громкости. Восклицательная интонация.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Соотнесение слова и схемы.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азбуки, чтение и письмо ряда гласных типа ауои.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предложений с однородными членами  с союзом и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2385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Э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звука Э с постепенным усилением и ослаблением силы голоса.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Э из состава слова. Соотнесение слова и схемы.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Э,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э.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ряда гласных на одном выдохе, с изменением высоты голоса.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и чтение ряда гласных типа аэуо.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о себе или о друге.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ы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звука ы с постепенным усилением и ослаблением голоса.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ы из состава слова. Анализ звукового ряда типа оыуа.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Множ. число сущ-х с окончанием –ы. Согласование прилагательных с сущ-ми. Согласование числительных с сущ-ми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Буква ы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звука ы с изменением высоты голоса. Произнесение ряда гласных на одном выдохе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буквой звука ы в схеме слова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азбуки, чтение и письмо ряда гласных типа аоуы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и буквы ы-и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ы-и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ы-и. Подбор слов к схеме.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« Моя любимая игрушка»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Гласные звуки и буквы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Беззвучное артикули-р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ование гласных звуков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гласных из состава слова. Соотнесение слова и схемы.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Чтение и письмо ряда гласных букв. Обозначение буквами гласных звуков в схеме слова.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Понятие о слоге. Деление слов на слоги.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Ритмический рисунок слов.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Слоговой анализ 2-х и 3-х сложных слов. Соотнесение слова и слоговой схемы слова. Выделение гласных звуков в слове.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чтение слоговых схем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Понятие об ударении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слов с ударением. Произнесение ряда слогов с переносом ударения.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ударного гласного звука в слове, соотнесение слова и слоговой схемы.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чтение слоговых схем. Постановка ударения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о посуде по плану.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М, Мь. Понятие согласный звук, звонкий, мягкий, твердый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М, Мь из состава слова. Диф-я М-Мь. Подбор слов к схеме. Звуковой анализ слогов ам,ма.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предложений по заданной теме.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М, м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Интонация повествовательная, восклицательная, растерянности при произнесении слова мама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Слоги типа ам, ма. Слово мама. Большая буква в начале предложения.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Произношение на одном выдохе ряда слогов: Ва-во-ву-вы-ви.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Вь из состава слова. Анализ слогов типа ва, ву.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сложных слов. Образование глаголов с приставками в-, вы-.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Пересказ рассказа « Как я готовил борщ».</w:t>
            </w:r>
          </w:p>
        </w:tc>
      </w:tr>
      <w:tr w:rsidR="001756D2" w:rsidRPr="00173C2D" w:rsidTr="00B411E7">
        <w:trPr>
          <w:trHeight w:val="2055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Слоги типа ва. Большая буква в именах людей.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Предлог в.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1530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В,в.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Чтение и составление схемы предложения с предлогом в.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предложений по схеме. Объединение предложений в рассказ.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1905"/>
        </w:trPr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Н,Нь.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Постепенное понижение и повышение высоты голоса при произношении слогов.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Н,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Нь из состава слова.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Слова антонимы.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об одежде по плану.</w:t>
            </w:r>
          </w:p>
        </w:tc>
      </w:tr>
      <w:tr w:rsidR="001756D2" w:rsidRPr="00173C2D" w:rsidTr="00B411E7">
        <w:trPr>
          <w:trHeight w:val="870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Н,Нь.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Н.н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Звуковой анализ слогов типа ан, на.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Слоги типа ан, на. Чтение и составление предложений с предлогом на.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Предлог на.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2010"/>
        </w:trPr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П,Пь.Понятие глухой согласный звук.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Произнесение на одном выдохе ряда слогов: па-по-пу-пы. Произнесение слогов с изменением высоты голоса.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П,Пь из состава слова.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Несклоняемое существительное пианино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об обуви по плану.</w:t>
            </w:r>
          </w:p>
        </w:tc>
      </w:tr>
      <w:tr w:rsidR="001756D2" w:rsidRPr="00173C2D" w:rsidTr="00B411E7">
        <w:trPr>
          <w:trHeight w:val="1845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П,Пь.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ряда слогов с постепенным увеличением силы голоса пах-пых-пух.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Звуковой анализ слогов типа ап, па.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П,п.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Слоги типа ап,па. Слово папа. Чтение и составление схем предложения с предлогом по.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Предлог по. Родственные слова к слову путь.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Т,Ть.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Т,Ть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Выделение звуков Т,Ть из состава слова.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иация звуков т-ть. 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 Том, Тим. Соотнесение слова и схемы.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числительных и существительных. Глаголы наст. времени ед. и множ. числа.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Образование глаголов с приставкой от-.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о головных уборах по плану.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Т,т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и письмо слогов типа Том. «Превращение» слов: Том-Тим-там; тут-тот-вот.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2415"/>
        </w:trPr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Кь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Восклицательная интонация в стихотворении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К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Кь из состава слова.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Предлог к. Схема предложения с предлогом к.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«Зима» по опорным картинкам и словам.</w:t>
            </w:r>
          </w:p>
        </w:tc>
      </w:tr>
      <w:tr w:rsidR="001756D2" w:rsidRPr="00173C2D" w:rsidTr="00B411E7">
        <w:trPr>
          <w:trHeight w:val="1710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Кь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к.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слова кап. Звуковой анализ слов типа мак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сущ-х с суффиксами –ок,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 ек,- ик.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слогов типа ка и дополнение их до целого слова. Чтение. Письмо слогов типа ак, ка; слов типа кит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1950"/>
        </w:trPr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С,Сь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словно в сказке, как во сне, падает на землю снег.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с, сь из состава слова. Дифференциация звуков с-сь.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прилагательных и существительных в роде и числе. Родственные слова (снег).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пересказ рассказа «Воробушек» по серии сюжетных картинок.</w:t>
            </w:r>
          </w:p>
        </w:tc>
      </w:tr>
      <w:tr w:rsidR="001756D2" w:rsidRPr="00173C2D" w:rsidTr="00B411E7">
        <w:trPr>
          <w:trHeight w:val="2745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С,Сь.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 типа сани, Сима, сваи.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Деформированные предложения. Образование сложных слов.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С.с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слогов типа са, слов типа сук. Преобразование слов сук-сок-сом. Чтение. Письмо слогов типа са.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Предлоги с,со.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Х,Хь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Х,Хь.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Интонация перечисления: Художник  Хрюша нарисовал петуха, хомяка, муху.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Х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Хь из состава слова. Дифференциация звуков х-хь.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лиз слогов ха, хи. 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 типа мох, уха.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Предложный падеж имен сущ-х в форме множ. числа.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рассказа «Празднование Нового года»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Х,х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Восклицательная и повествовательная интонация при чтении текста.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слогов типа ох, ха и дополнение их до целого слова. Письмо слогов типа ха; слов типа ухо, муха.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К.Кь-Х,Хь. Буквы К,Х.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К,КЬ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-Х,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Хь.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Чтение и письмо слов с пропущенными буквами по схеме.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Родительный падеж сущ-х ед. числа с предлогом без.</w:t>
            </w:r>
          </w:p>
        </w:tc>
        <w:tc>
          <w:tcPr>
            <w:tcW w:w="2977" w:type="dxa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З,Зь.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Зоиного зайку зовут Зазнайка.</w:t>
            </w:r>
          </w:p>
        </w:tc>
        <w:tc>
          <w:tcPr>
            <w:tcW w:w="2113" w:type="dxa"/>
          </w:tcPr>
          <w:p w:rsidR="001756D2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з-зь из состава слова. Дифференциация звуков з-зь. Соотнесе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слова и схемы. </w:t>
            </w:r>
          </w:p>
          <w:p w:rsidR="001756D2" w:rsidRPr="00173C2D" w:rsidRDefault="001756D2" w:rsidP="00CE1A41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слова коза.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Родственные слова (коза).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пересказ рассказа «Нелепица» по картинке.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З,з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зрезной азбуки слогов типа за, зво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дополнение их до целого слова, письмо слов типа коза, звон. Правописание безударных гласных (коза).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Предлоги за, из-за.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С.Сь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-З.Зь.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С-З.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Заучивание стихотворения И.Кузьмина.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Дифференциация звуков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З,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Зь.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Дифференциация букв С-З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слова с пропущенной буквой. Правописание парных звонких и глухих согласных на конце слова.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Б,Бь.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Белые бараны били в барабаны.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Б,Бь из состава слова. дифференц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иация звуков Б-Бь. Звуко-слогово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 бусы, бант.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относительных прилагательных. Предлог без. Согласование прилагательного белый с сущ-ми. Глагол бежать с разными приставками.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о домашних животных по плану.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Б,б.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Повествовательная, восклицательная интонация при чтении текста.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 бусы, бант, кабина. Письмо слов типа бобик, кубики, изба.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П,Пь-Б,Бь.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П,Пь-Б,Бь.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П-Б слова с пропущенной буквой. Правописание парных звонких и глухих согласных на конце слова.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деформированными предложениями.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Д,Дь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дед Данила делил дыню, дольку – Диме, дольку – Дине.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Д,Дь из состава слова. дифференц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иация звуков Д-Дь. Звуко-слогово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 дубок, диван.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 и пересказ рассказа «Цыпленок» по серии сюжетных картинок.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Д,д.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 типа дом, дубок, посуда. Письмо слогов типа да, слов дом, дымок. Правописание безударных гласных (дома).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звукиТ,Ть-Д,Дь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Т,Ть-Д,Дь.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Т-Д правописание парных звонких и глухих согласных на конце слова.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 неделя.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Г,Гь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Г,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Гь из состава слова. Дифференциация звуков Г,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Гь. Звуко-слогово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 гуси, Ганс.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Слова –антонимы. Спряжение глагола мочь.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Пересказ рассказа «Грач».</w:t>
            </w:r>
          </w:p>
        </w:tc>
      </w:tr>
      <w:tr w:rsidR="001756D2" w:rsidRPr="00173C2D" w:rsidTr="00B411E7">
        <w:tc>
          <w:tcPr>
            <w:tcW w:w="1275" w:type="dxa"/>
            <w:vMerge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Г,г.</w:t>
            </w:r>
          </w:p>
        </w:tc>
        <w:tc>
          <w:tcPr>
            <w:tcW w:w="1715" w:type="dxa"/>
            <w:tcBorders>
              <w:top w:val="single" w:sz="8" w:space="0" w:color="000000"/>
              <w:bottom w:val="single" w:sz="4" w:space="0" w:color="auto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Интонация перечисления при чтении текста</w:t>
            </w:r>
          </w:p>
        </w:tc>
        <w:tc>
          <w:tcPr>
            <w:tcW w:w="2113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слов: книга, бумага, магазин. Письмо слогов типа га; слов гном, гамак, нога, бумага.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Родственные слова (гусь).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Кь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-Г,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Гь.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Кь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Гь.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К-Г. Правописание парных звонких и глухих согласных на конце слова.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rPr>
          <w:trHeight w:val="2280"/>
        </w:trPr>
        <w:tc>
          <w:tcPr>
            <w:tcW w:w="1275" w:type="dxa"/>
            <w:vMerge w:val="restart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Ш.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над дикцией: Даша под душем моет шею и уши.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Выделение звука Ш из состава слова. звук Ш – твердый.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Образование относительных прилагательных.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рассказа по 2-м случайным предметным картинкам. Игра «Логический поезд».</w:t>
            </w:r>
          </w:p>
        </w:tc>
      </w:tr>
      <w:tr w:rsidR="001756D2" w:rsidRPr="00173C2D" w:rsidTr="00B411E7">
        <w:trPr>
          <w:trHeight w:val="2415"/>
        </w:trPr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Ш.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Вопросительная, повествовательная и восклицательная интонация.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Звуко – слоговый анализ слов шуба, мышка. Камыш.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падежных форм сущ-х и прилаг-х множ. числа (шаловливые мышата) Родственные слова (мышь).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Ш,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ш.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Интонация перечисления при прочтении текста.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слова шуба. Преобразование слов: кошка – мошка – мушка – пушка – пышка – мышка. Чтение. Правописание предложения Это наша Машка.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 неделя.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С-Ш. Буквы С-Ш.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Саша шапкой шишку сшиб.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С-Ш.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С-Ш.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числительных и существительных.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пересказ рассказа о папе по плану.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Буква Я в начале слога.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Буква Я гласная. Слог Я, слово Я. Соотнесение слов и слоговых схем. Составление из букв разр. азбуки слов Яша, Яна. Письмо слов Яша, Яна. Предложение Яна видит Яшу.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Родственные слова (яблоко). Притяжательные прилагательные. Многозначность слова язык.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Буква Я после согласных. Буквы А-Я.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мягкости согласных буквой Я.дифференциация А-Я. Составление из букв разрезной азбуки слов Катя, Вася и предложения: У кошки котята.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Ж..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 и интонацией: Жутко жуку жить на суку.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Ж из состава слова.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 Ж – твердый. 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слова пижама.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Существительные уменьшительно-ласкательного значения с суффиксом –ок-.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рассказа по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2-м случайным предметным картинкам.</w:t>
            </w:r>
          </w:p>
        </w:tc>
      </w:tr>
      <w:tr w:rsidR="001756D2" w:rsidRPr="00173C2D" w:rsidTr="00B411E7">
        <w:tc>
          <w:tcPr>
            <w:tcW w:w="1275" w:type="dxa"/>
            <w:vMerge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Ж,ж.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 жук, сижу, вижу; предложения: Жук видит жабу.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Предлог между.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 неделя.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Ш-Ж.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Ш-Ж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Ш-Ж.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Ш-Ж.. Слова с пропущенными буквами. Правописание парных звонких и глухих согласных на конце слова. правописание слогов ши-жи. Письмо слогов ши-жи.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пересказ рассказа о маме.</w:t>
            </w:r>
          </w:p>
        </w:tc>
      </w:tr>
      <w:tr w:rsidR="001756D2" w:rsidRPr="00173C2D" w:rsidTr="00B411E7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Ж-З.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Ж-З.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Задрожали зайки, увидев волка на лужайке.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З-Ж.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З-Ж.. Слова с пропущенными буквами.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Предложный падеж имен существительных ед. числа.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Л.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Клава лук клала на полку, позвала к себе Николку.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состава слова. Звукослоговой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 слов лампа, клумба, волна.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числительных с существительными.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 неделя.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Ль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Коля колья колет. Поля поле полет.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состава слова. 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 лиса, пальма.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глаголов с разными приставками.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«Весна идет» по серии сюжетных картинок.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Л-Ль.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согласных по твердости и мягкости. Дифференциация звуков Л-Ль. Превращение слов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( замена звука л на ль). Звуковой анализ слова липа.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падежных форм сущ-х и прилаг-х в форме множ. числа (зеленые луга).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л.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 лак, лук, волны, лодки; предложений Лодки плывут. Волны шумят. Письмо слогов типа ал, ла; слов зал, ходули, клоун; предложения Клоун много шутил.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Три формы времени глагола класть.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Е,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е в начале слога.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Буква Е – гласная.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прилаг-х с сущ-ми. Сравнительная степень прилагательных.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Пересказ рассказа «Испорченная столешница» по серии сюжетных картинок.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Буква Е после согласных.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мягкости согласных буквой Е. Письмо слов лес, небо, снег; предложения  Дети идут в лес.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предложения по опорным словам. Сложные слова. употребление глаголов надел, одел.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Ё,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ё в начале слога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Буква Ё- гласная. Составление из букв разрезной азбуки слов ёжик, даёт; предложения Ёжик даёт нам яблоко. Письмо Ёжик бежит под ёлку.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Родственные слова к слову ёж.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Буква Ё после со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гласных. Буквы О-Ё.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согласных по твердости – мягкости.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мягкости согласных буквой Ё. дифференциация О-Ё. составление из букв разрезной азбуки предложения Тёма везёт Тому.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пересказ рассказа «Путешествие» по картинке-плану.</w:t>
            </w:r>
          </w:p>
        </w:tc>
      </w:tr>
      <w:tr w:rsidR="001756D2" w:rsidRPr="00173C2D" w:rsidTr="00B411E7">
        <w:tc>
          <w:tcPr>
            <w:tcW w:w="1275" w:type="dxa"/>
            <w:vMerge w:val="restart"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Р-Рь.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 и интонацией при произнесении чистоговорок.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Р,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Рь из состава слова. дифференциация звуков Р,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Рь. Звуковой анализ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слов: Марс, Уран. 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слова Сатурн.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падежных форм прилагательных и существительных множ. числа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 красивые   метеориты)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  <w:tcBorders>
              <w:top w:val="nil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Р,р.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предложения Ракета на старте. Письмо слов типа Рекс, Шарик; предложения Мухтар берет след. Чтение.</w:t>
            </w:r>
          </w:p>
        </w:tc>
        <w:tc>
          <w:tcPr>
            <w:tcW w:w="2536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Предлог перед. Согласование числительных и сущ-х. родственные слова (друг).</w:t>
            </w:r>
          </w:p>
        </w:tc>
        <w:tc>
          <w:tcPr>
            <w:tcW w:w="2977" w:type="dxa"/>
            <w:vMerge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Р,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Ль.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Р-Л.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 и интонацией: У реки росла рябина, а река текла, рябила.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Р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Ль.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Р-Л. Письмо предложений Река текла. Рябина росла.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Ф,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Фь.</w:t>
            </w:r>
          </w:p>
        </w:tc>
        <w:tc>
          <w:tcPr>
            <w:tcW w:w="1715" w:type="dxa"/>
          </w:tcPr>
          <w:p w:rsidR="001756D2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Интонационная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выразительность речи в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стихотворение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 Берестова.</w:t>
            </w:r>
          </w:p>
        </w:tc>
        <w:tc>
          <w:tcPr>
            <w:tcW w:w="2113" w:type="dxa"/>
          </w:tcPr>
          <w:p w:rsidR="001756D2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звуков Ф,Фь из состава слова. дифференциация звуко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Ф,Фь.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слов: фрукты, фартук, сарафан, филин.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сложных слов.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Ф,Фь.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слов: фея, фиалка, фазаны, филин, фрукты. Письмо предложения Федя идет на футбол.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Деформированные предложения. Со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гласование прилагательных с существительны-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ми.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-Ф,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Фь.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Буквы В-Ф.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-Ф,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Фь. «Превращения» слов.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В-Ф. Слова с пропущенной буквой. Проверка написания парных звонких и глухих согласных на конце слова.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 пересказ рассказа «Будка для щенка» по серии сюжетных картинок.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Ю,ю.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согласных по твердости и мягкости.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Буква Ю - гласная. Составление слов юла, Юля, Юра,  Юпик  и предложения  Мы – юные таланты. Обозначение мягкости согласных буквой Ю. Дифференциация У-Ю.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Ц.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курица волнуется, не пугайте курицу.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Родит. падеж сущ-х в форме множ. числа.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сущ-х с помощью суффикса –иц.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Ц,ц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 цыпленок, курица и предложения с этими словами. «рассыпанные» слова. Чтение.</w:t>
            </w:r>
          </w:p>
        </w:tc>
        <w:tc>
          <w:tcPr>
            <w:tcW w:w="2536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о животных жарких и холодных стран по плану.</w:t>
            </w:r>
          </w:p>
        </w:tc>
      </w:tr>
      <w:tr w:rsidR="001756D2" w:rsidRPr="00173C2D" w:rsidTr="00B411E7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С-Ц.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С-Ц.</w:t>
            </w:r>
          </w:p>
        </w:tc>
        <w:tc>
          <w:tcPr>
            <w:tcW w:w="1715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голосом: Лети, лети лепесток,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Через запад на восток…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Лишь коснешься ты земли,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Быть по моему вели.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С-Ц.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С-Ц. слова с пропущенными буквами.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и буква Й.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Март с водой, апрель с травой, май с грозой.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 Й – мягкий. Выделение звука Й из состава слова.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слова зайка.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слов мойся, муравей, лишний, Незнайка.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Ль-Й.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Дифференциация звуков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Ль-Й.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предложения Это мой любимый Юпик.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Деформированные предложения.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 и пересказ рассказа «Рыболов» по серии сюжетных картинок.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Ч.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звука Ч из состава слова. звук Ч – всегда мягкий. Звуко - слоговый анализ слов чай, очки, чашка, чайник.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Сложноподчиненное предложение с союзом потому что.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Ч,ч.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 вечер, чистый, кричит и предложения Черти в печи пекли калачи. Правописание ча, чу. Письмо слогов, слов, предложения Мы пили горячий чай.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Разноспрягаемый глагол хотеть.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1 неделя.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Ч-Ть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Ч-Т.</w:t>
            </w:r>
          </w:p>
        </w:tc>
        <w:tc>
          <w:tcPr>
            <w:tcW w:w="1715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Печка печет,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Речка течет.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Ч-Ть.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Ч-Т. «Потерялись» слоги ЧА и ТЯ.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предложения по опорным словам.</w:t>
            </w: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описательного рассказа по плану о цветах.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Ч-Сь.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Ч-С.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Синичка, синичка –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Воробью сестричка.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Чу-чу-чу! Чу-чу-чу!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Я на волю хочу.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Дифференциация звуков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Ч-Сь.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Ч-С. Буква «потерялась».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 Щ.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Два щенка щека к щеке,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Щиплют щетку в уголке.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 Щ – мягкий. Выделение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звука Щ из состава слова. звукослогово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й анализ слов пильщик, сварщик.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Образование сущ-х с помощью суффиксов –щик-,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-ищ-.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2 неделя.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Щ,щ.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из букв разрезной азбуки слов: пещера, защита, ищу, пища. Правописание щу,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ща.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письмо слогов, слов, предложения Лещи у щуки ели щи.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Пересказ сказки «Муха-цокотуха».</w:t>
            </w:r>
          </w:p>
        </w:tc>
      </w:tr>
      <w:tr w:rsidR="001756D2" w:rsidRPr="00173C2D" w:rsidTr="00B411E7">
        <w:tc>
          <w:tcPr>
            <w:tcW w:w="1275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Щ-Ч.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Щ-Ч.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лечу, скачу, ищу, верчу.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Щелк, щелк – разобью мышиный полк.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Щ-Ч.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Щ-Ч. Слоги «потерялись».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Звуки Щ-Сь.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Буквы Щ-С.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дикцией: Щуриться от сильного освещения.</w:t>
            </w:r>
          </w:p>
        </w:tc>
        <w:tc>
          <w:tcPr>
            <w:tcW w:w="2113" w:type="dxa"/>
          </w:tcPr>
          <w:p w:rsidR="001756D2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Дифференциация звуков </w:t>
            </w:r>
          </w:p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Сь</w:t>
            </w: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букв Щ-С. Математическая грамота.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глаголов настоящего времени по лицам и числам.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 w:val="restart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Буква Ь.</w:t>
            </w:r>
          </w:p>
        </w:tc>
        <w:tc>
          <w:tcPr>
            <w:tcW w:w="1715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твердых и мягких согласных на конце и в середине слова.</w:t>
            </w:r>
          </w:p>
        </w:tc>
        <w:tc>
          <w:tcPr>
            <w:tcW w:w="2567" w:type="dxa"/>
            <w:tcBorders>
              <w:top w:val="single" w:sz="8" w:space="0" w:color="000000"/>
            </w:tcBorders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Преобразование слов типа пень – пеньки. Составление из букв разрезной азбуки слов дверь, Игорь, деньки, огоньки. Слова с пропущенными буквами.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предложений по опорным словам и картинкам и объединение их в рассказ.</w:t>
            </w: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Разделитель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ный Ь.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слоговых пар типа тя-тья.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 грамота. 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Притяжательные прилагательные.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Разделитель</w:t>
            </w: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ный Ъ.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Произнесение слоговых пар типа се-съе.</w:t>
            </w: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Чтение.</w:t>
            </w: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Приставочные глаголы.</w:t>
            </w:r>
          </w:p>
        </w:tc>
        <w:tc>
          <w:tcPr>
            <w:tcW w:w="2977" w:type="dxa"/>
            <w:vMerge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56D2" w:rsidRPr="00173C2D" w:rsidTr="00B411E7">
        <w:tc>
          <w:tcPr>
            <w:tcW w:w="127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4 неделя.</w:t>
            </w: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715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56D2" w:rsidRPr="00173C2D" w:rsidRDefault="001756D2" w:rsidP="00970BED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C2D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рассказа «Лето» по сюжетной картинке.</w:t>
            </w:r>
          </w:p>
        </w:tc>
      </w:tr>
    </w:tbl>
    <w:p w:rsidR="001756D2" w:rsidRPr="00173C2D" w:rsidRDefault="001756D2" w:rsidP="00A017B8">
      <w:pPr>
        <w:tabs>
          <w:tab w:val="left" w:pos="3840"/>
        </w:tabs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tabs>
          <w:tab w:val="left" w:pos="3840"/>
        </w:tabs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tabs>
          <w:tab w:val="left" w:pos="3840"/>
        </w:tabs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tabs>
          <w:tab w:val="left" w:pos="3840"/>
        </w:tabs>
        <w:rPr>
          <w:rFonts w:ascii="Times New Roman" w:hAnsi="Times New Roman"/>
          <w:color w:val="000000"/>
          <w:sz w:val="28"/>
          <w:szCs w:val="28"/>
        </w:rPr>
      </w:pPr>
    </w:p>
    <w:p w:rsidR="001756D2" w:rsidRPr="00173C2D" w:rsidRDefault="001756D2" w:rsidP="00A017B8">
      <w:pPr>
        <w:tabs>
          <w:tab w:val="left" w:pos="3840"/>
        </w:tabs>
        <w:rPr>
          <w:rFonts w:ascii="Times New Roman" w:hAnsi="Times New Roman"/>
          <w:color w:val="000000"/>
          <w:sz w:val="28"/>
          <w:szCs w:val="28"/>
        </w:rPr>
      </w:pPr>
    </w:p>
    <w:p w:rsidR="001756D2" w:rsidRDefault="001756D2" w:rsidP="00A017B8">
      <w:pPr>
        <w:pStyle w:val="Heading3"/>
        <w:rPr>
          <w:color w:val="000000"/>
          <w:sz w:val="28"/>
          <w:szCs w:val="28"/>
        </w:rPr>
      </w:pPr>
    </w:p>
    <w:p w:rsidR="001756D2" w:rsidRDefault="001756D2" w:rsidP="00A017B8">
      <w:pPr>
        <w:pStyle w:val="Heading3"/>
        <w:rPr>
          <w:color w:val="000000"/>
          <w:sz w:val="28"/>
          <w:szCs w:val="28"/>
        </w:rPr>
      </w:pPr>
    </w:p>
    <w:p w:rsidR="001756D2" w:rsidRDefault="001756D2" w:rsidP="00A017B8">
      <w:pPr>
        <w:pStyle w:val="Heading3"/>
        <w:rPr>
          <w:color w:val="000000"/>
          <w:sz w:val="28"/>
          <w:szCs w:val="28"/>
        </w:rPr>
      </w:pPr>
    </w:p>
    <w:p w:rsidR="001756D2" w:rsidRDefault="001756D2" w:rsidP="00B411E7">
      <w:pPr>
        <w:pStyle w:val="Heading3"/>
        <w:jc w:val="left"/>
        <w:rPr>
          <w:color w:val="000000"/>
          <w:sz w:val="28"/>
          <w:szCs w:val="28"/>
        </w:rPr>
      </w:pPr>
    </w:p>
    <w:p w:rsidR="001756D2" w:rsidRPr="00173C2D" w:rsidRDefault="001756D2" w:rsidP="00B411E7">
      <w:pPr>
        <w:pStyle w:val="Heading3"/>
        <w:jc w:val="left"/>
        <w:rPr>
          <w:color w:val="000000"/>
          <w:sz w:val="28"/>
          <w:szCs w:val="28"/>
        </w:rPr>
      </w:pPr>
    </w:p>
    <w:p w:rsidR="001756D2" w:rsidRPr="00173C2D" w:rsidRDefault="001756D2" w:rsidP="00A017B8">
      <w:pPr>
        <w:pStyle w:val="Heading3"/>
        <w:rPr>
          <w:color w:val="000000"/>
          <w:sz w:val="28"/>
          <w:szCs w:val="28"/>
        </w:rPr>
      </w:pPr>
      <w:r w:rsidRPr="00173C2D">
        <w:rPr>
          <w:color w:val="000000"/>
          <w:sz w:val="28"/>
          <w:szCs w:val="28"/>
        </w:rPr>
        <w:t>Литература.</w:t>
      </w:r>
    </w:p>
    <w:p w:rsidR="001756D2" w:rsidRPr="009B4A15" w:rsidRDefault="001756D2" w:rsidP="00B411E7">
      <w:pPr>
        <w:pStyle w:val="ListParagraph"/>
        <w:keepNext/>
        <w:numPr>
          <w:ilvl w:val="0"/>
          <w:numId w:val="30"/>
        </w:numPr>
        <w:suppressAutoHyphens/>
        <w:spacing w:after="100" w:afterAutospacing="1" w:line="36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9B4A15">
        <w:rPr>
          <w:rFonts w:ascii="Times New Roman" w:hAnsi="Times New Roman"/>
          <w:bCs/>
          <w:sz w:val="28"/>
          <w:szCs w:val="28"/>
          <w:lang w:eastAsia="ar-SA"/>
        </w:rPr>
        <w:t xml:space="preserve">Алгоритм разработки Рабочей программы по коррекционно-развивающей работе </w:t>
      </w:r>
      <w:r w:rsidRPr="009B4A15">
        <w:rPr>
          <w:rFonts w:ascii="Times New Roman" w:hAnsi="Times New Roman"/>
          <w:bCs/>
          <w:sz w:val="28"/>
          <w:szCs w:val="28"/>
          <w:lang w:eastAsia="ru-RU"/>
        </w:rPr>
        <w:t xml:space="preserve">в  дошкольной образовательной организации для детей с ограниченными возможностями здоровья в условиях введения ФГОС ДО </w:t>
      </w:r>
      <w:r w:rsidRPr="009B4A15">
        <w:rPr>
          <w:rFonts w:ascii="Times New Roman" w:hAnsi="Times New Roman"/>
          <w:bCs/>
          <w:sz w:val="28"/>
          <w:szCs w:val="28"/>
          <w:lang w:eastAsia="ar-SA"/>
        </w:rPr>
        <w:t xml:space="preserve">/Под ред. Г.Н. Лавровой, Г.В. Яковлевой. Челябинск: Цицеро, 2014. – с.80   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</w:t>
      </w:r>
      <w:r w:rsidRPr="009B4A15">
        <w:rPr>
          <w:rFonts w:ascii="Times New Roman" w:hAnsi="Times New Roman"/>
          <w:sz w:val="28"/>
          <w:szCs w:val="28"/>
        </w:rPr>
        <w:t>Программа логопедической работы по преодолению фонетико-фонематического недоразвития у детей»Т. Б. Филичева, Г. В. Чиркина, Т. В. Туманова, С. А. Миронова, А. В. Лагутина</w:t>
      </w:r>
      <w:r w:rsidRPr="009B4A15">
        <w:rPr>
          <w:rFonts w:ascii="Times New Roman" w:hAnsi="Times New Roman"/>
          <w:color w:val="000000"/>
          <w:sz w:val="28"/>
          <w:szCs w:val="28"/>
        </w:rPr>
        <w:t xml:space="preserve"> (М.: Просвещение, 2008)</w:t>
      </w:r>
    </w:p>
    <w:p w:rsidR="001756D2" w:rsidRPr="009B4A15" w:rsidRDefault="001756D2" w:rsidP="00B411E7">
      <w:pPr>
        <w:pStyle w:val="ListParagraph"/>
        <w:keepNext/>
        <w:numPr>
          <w:ilvl w:val="0"/>
          <w:numId w:val="30"/>
        </w:numPr>
        <w:suppressAutoHyphens/>
        <w:spacing w:after="100" w:afterAutospacing="1" w:line="36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 w:rsidRPr="009B4A15">
        <w:rPr>
          <w:rFonts w:ascii="Times New Roman" w:hAnsi="Times New Roman"/>
          <w:sz w:val="28"/>
          <w:szCs w:val="28"/>
        </w:rPr>
        <w:t>«Программа логопедической работы по преодолению общего недоразвития речи у детей» Т. Б. Филичева, Г. В. Чиркина, Т. В. Туманова, С. А. Миронова, А. В. Лагутина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4A15">
        <w:rPr>
          <w:rFonts w:ascii="Times New Roman" w:hAnsi="Times New Roman"/>
          <w:color w:val="000000"/>
          <w:sz w:val="28"/>
          <w:szCs w:val="28"/>
        </w:rPr>
        <w:t>(М.: Просвещение, 2008)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«Подготовка к школе детей с недостатками речи» Г.А. Каше (М.: Просвещение, 1985)</w:t>
      </w:r>
    </w:p>
    <w:p w:rsidR="001756D2" w:rsidRPr="00450F4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«Учим ребенка говорить и читать» С.П. Цуканова, Л.Л. Бетц</w:t>
      </w:r>
      <w:r w:rsidRPr="00450F45">
        <w:rPr>
          <w:rFonts w:ascii="Times New Roman" w:hAnsi="Times New Roman"/>
          <w:color w:val="000000"/>
          <w:sz w:val="28"/>
          <w:szCs w:val="28"/>
        </w:rPr>
        <w:t>.</w:t>
      </w:r>
      <w:r w:rsidRPr="00450F45">
        <w:rPr>
          <w:rStyle w:val="Heading2Char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450F4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50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Издательство ГНОМ и Д, 2008)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«Коррекционная работа воспитателя в подготовительной логопедической группе» В.В. Коноваленко (М.: Гном-пресс»1998.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>«Организация логопедической работы в дошкольном образовательном учреждении» О.А. Степанова (М.:ТЦ Сфера 2004).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Грибова О.Е. Технология организации логопедического обследования: метод. пособие / О.Е.Грибова. – М.: Айрис-пресс, 2005. 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 </w:t>
      </w:r>
    </w:p>
    <w:p w:rsidR="001756D2" w:rsidRPr="00450F4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F45">
        <w:rPr>
          <w:rFonts w:ascii="Times New Roman" w:hAnsi="Times New Roman"/>
          <w:color w:val="000000"/>
          <w:sz w:val="28"/>
          <w:szCs w:val="28"/>
        </w:rPr>
        <w:t xml:space="preserve">Ефименкова Л.Н. </w:t>
      </w:r>
      <w:r w:rsidRPr="00450F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Коррекция устной и письменной речи учащихся начальных классов: Кн. для логопедов. — М.: Просвещение, 1991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Start w:id="3" w:name="_GoBack"/>
      <w:bookmarkEnd w:id="3"/>
    </w:p>
    <w:p w:rsidR="001756D2" w:rsidRPr="00450F4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F45">
        <w:rPr>
          <w:rFonts w:ascii="Times New Roman" w:hAnsi="Times New Roman"/>
          <w:color w:val="000000"/>
          <w:sz w:val="28"/>
          <w:szCs w:val="28"/>
        </w:rPr>
        <w:t xml:space="preserve"> Иванова С. В. Повышение роли эмоционального воздействия в логопедической работе / С. В. Иванова //Логопед. – 2004. - № 4. 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Коррекция нарушений речи у дошкольников: Часть 1. Организационные вопросы программно-методического обеспечения / Под. ред. Л.С. Сосковец. – М.:АРКТИ, 2005. 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Лопатина Л.В., Серебрякова Н.В. Преодоление речевых нарушений у дошкольников. СПб., 2003. 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Методы обследования речи детей: Пособие по диагностике речевых нарушений / Под общ. Ред. Проф. Чиркиной. – 3-е изд., доп. – М. : АРКТИ, 2003. 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Миронова С. А. Развитие речи дошкольников на логопедических занятиях. – М., 1991. </w:t>
      </w:r>
    </w:p>
    <w:p w:rsidR="001756D2" w:rsidRPr="009B4A15" w:rsidRDefault="001756D2" w:rsidP="00B411E7">
      <w:pPr>
        <w:pStyle w:val="ListParagraph"/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9B4A15">
        <w:rPr>
          <w:rFonts w:ascii="Times New Roman" w:hAnsi="Times New Roman"/>
          <w:color w:val="000000"/>
          <w:sz w:val="28"/>
          <w:szCs w:val="28"/>
        </w:rPr>
        <w:t xml:space="preserve">Программа воспитания и обучения в детском саду «От рождения до школы» под. ред. Н.Е.Вераксы, Т.С. </w:t>
      </w:r>
      <w:r w:rsidRPr="009B4A15">
        <w:rPr>
          <w:rFonts w:ascii="Times New Roman" w:hAnsi="Times New Roman"/>
          <w:sz w:val="28"/>
          <w:szCs w:val="28"/>
        </w:rPr>
        <w:t>Комаровой,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A15">
        <w:rPr>
          <w:rFonts w:ascii="Times New Roman" w:hAnsi="Times New Roman"/>
          <w:sz w:val="28"/>
          <w:szCs w:val="28"/>
        </w:rPr>
        <w:t>А.Е.Васильевой.2010.</w:t>
      </w:r>
    </w:p>
    <w:p w:rsidR="001756D2" w:rsidRPr="009B4A15" w:rsidRDefault="001756D2" w:rsidP="00B411E7">
      <w:pPr>
        <w:tabs>
          <w:tab w:val="left" w:pos="3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756D2" w:rsidRPr="00173C2D" w:rsidRDefault="001756D2" w:rsidP="00B411E7">
      <w:pPr>
        <w:tabs>
          <w:tab w:val="left" w:pos="38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756D2" w:rsidRPr="00173C2D" w:rsidRDefault="001756D2" w:rsidP="009B4A15">
      <w:pPr>
        <w:rPr>
          <w:rFonts w:ascii="Times New Roman" w:hAnsi="Times New Roman"/>
          <w:sz w:val="28"/>
          <w:szCs w:val="28"/>
        </w:rPr>
      </w:pPr>
    </w:p>
    <w:sectPr w:rsidR="001756D2" w:rsidRPr="00173C2D" w:rsidSect="00EE1616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D3"/>
    <w:multiLevelType w:val="multilevel"/>
    <w:tmpl w:val="6E6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5DF8"/>
    <w:multiLevelType w:val="multilevel"/>
    <w:tmpl w:val="58DE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05DB4"/>
    <w:multiLevelType w:val="hybridMultilevel"/>
    <w:tmpl w:val="072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15EB3"/>
    <w:multiLevelType w:val="multilevel"/>
    <w:tmpl w:val="647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B1268C"/>
    <w:multiLevelType w:val="hybridMultilevel"/>
    <w:tmpl w:val="42FE97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93D32"/>
    <w:multiLevelType w:val="multilevel"/>
    <w:tmpl w:val="B4D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069CE"/>
    <w:multiLevelType w:val="multilevel"/>
    <w:tmpl w:val="7F0E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5600AC"/>
    <w:multiLevelType w:val="multilevel"/>
    <w:tmpl w:val="DD5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DE249E"/>
    <w:multiLevelType w:val="multilevel"/>
    <w:tmpl w:val="EBF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71D88"/>
    <w:multiLevelType w:val="hybridMultilevel"/>
    <w:tmpl w:val="3DB4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4139B"/>
    <w:multiLevelType w:val="multilevel"/>
    <w:tmpl w:val="898C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725C1"/>
    <w:multiLevelType w:val="multilevel"/>
    <w:tmpl w:val="272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5086D"/>
    <w:multiLevelType w:val="multilevel"/>
    <w:tmpl w:val="FAAC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82559"/>
    <w:multiLevelType w:val="hybridMultilevel"/>
    <w:tmpl w:val="26EA3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731D9"/>
    <w:multiLevelType w:val="hybridMultilevel"/>
    <w:tmpl w:val="360E1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767AC"/>
    <w:multiLevelType w:val="hybridMultilevel"/>
    <w:tmpl w:val="DD2EC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C112A"/>
    <w:multiLevelType w:val="hybridMultilevel"/>
    <w:tmpl w:val="395A7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10DA9"/>
    <w:multiLevelType w:val="hybridMultilevel"/>
    <w:tmpl w:val="59F8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E5032"/>
    <w:multiLevelType w:val="multilevel"/>
    <w:tmpl w:val="9BB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44A46"/>
    <w:multiLevelType w:val="multilevel"/>
    <w:tmpl w:val="4AE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B5F3B"/>
    <w:multiLevelType w:val="multilevel"/>
    <w:tmpl w:val="03A88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F377F9D"/>
    <w:multiLevelType w:val="multilevel"/>
    <w:tmpl w:val="3010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434104"/>
    <w:multiLevelType w:val="multilevel"/>
    <w:tmpl w:val="DEE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8F48F9"/>
    <w:multiLevelType w:val="multilevel"/>
    <w:tmpl w:val="8DB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B215F1"/>
    <w:multiLevelType w:val="hybridMultilevel"/>
    <w:tmpl w:val="E4B6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415613"/>
    <w:multiLevelType w:val="multilevel"/>
    <w:tmpl w:val="D082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BB7DC9"/>
    <w:multiLevelType w:val="hybridMultilevel"/>
    <w:tmpl w:val="C2802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3428B"/>
    <w:multiLevelType w:val="multilevel"/>
    <w:tmpl w:val="3010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9"/>
  </w:num>
  <w:num w:numId="5">
    <w:abstractNumId w:val="23"/>
  </w:num>
  <w:num w:numId="6">
    <w:abstractNumId w:val="6"/>
  </w:num>
  <w:num w:numId="7">
    <w:abstractNumId w:val="13"/>
  </w:num>
  <w:num w:numId="8">
    <w:abstractNumId w:val="1"/>
  </w:num>
  <w:num w:numId="9">
    <w:abstractNumId w:val="24"/>
  </w:num>
  <w:num w:numId="10">
    <w:abstractNumId w:val="25"/>
  </w:num>
  <w:num w:numId="11">
    <w:abstractNumId w:val="14"/>
  </w:num>
  <w:num w:numId="12">
    <w:abstractNumId w:val="12"/>
  </w:num>
  <w:num w:numId="13">
    <w:abstractNumId w:val="3"/>
  </w:num>
  <w:num w:numId="14">
    <w:abstractNumId w:val="8"/>
  </w:num>
  <w:num w:numId="15">
    <w:abstractNumId w:val="21"/>
  </w:num>
  <w:num w:numId="16">
    <w:abstractNumId w:val="7"/>
  </w:num>
  <w:num w:numId="17">
    <w:abstractNumId w:val="27"/>
  </w:num>
  <w:num w:numId="18">
    <w:abstractNumId w:val="18"/>
  </w:num>
  <w:num w:numId="19">
    <w:abstractNumId w:val="2"/>
  </w:num>
  <w:num w:numId="20">
    <w:abstractNumId w:val="5"/>
  </w:num>
  <w:num w:numId="21">
    <w:abstractNumId w:val="22"/>
  </w:num>
  <w:num w:numId="22">
    <w:abstractNumId w:val="19"/>
  </w:num>
  <w:num w:numId="23">
    <w:abstractNumId w:val="28"/>
  </w:num>
  <w:num w:numId="24">
    <w:abstractNumId w:val="17"/>
  </w:num>
  <w:num w:numId="25">
    <w:abstractNumId w:val="16"/>
  </w:num>
  <w:num w:numId="26">
    <w:abstractNumId w:val="15"/>
  </w:num>
  <w:num w:numId="27">
    <w:abstractNumId w:val="11"/>
  </w:num>
  <w:num w:numId="28">
    <w:abstractNumId w:val="4"/>
  </w:num>
  <w:num w:numId="29">
    <w:abstractNumId w:val="9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B8"/>
    <w:rsid w:val="00156B64"/>
    <w:rsid w:val="00173C2D"/>
    <w:rsid w:val="001756D2"/>
    <w:rsid w:val="001855ED"/>
    <w:rsid w:val="001A4AAB"/>
    <w:rsid w:val="001D13FA"/>
    <w:rsid w:val="001D230A"/>
    <w:rsid w:val="00200BDE"/>
    <w:rsid w:val="00234B06"/>
    <w:rsid w:val="002E0C18"/>
    <w:rsid w:val="003D3CFC"/>
    <w:rsid w:val="00400C8A"/>
    <w:rsid w:val="004108A3"/>
    <w:rsid w:val="00450F45"/>
    <w:rsid w:val="004B6615"/>
    <w:rsid w:val="004C6BC1"/>
    <w:rsid w:val="004E2DCA"/>
    <w:rsid w:val="00584E0D"/>
    <w:rsid w:val="005D5C9C"/>
    <w:rsid w:val="00697A87"/>
    <w:rsid w:val="0072273D"/>
    <w:rsid w:val="00776F87"/>
    <w:rsid w:val="007D234D"/>
    <w:rsid w:val="008079D0"/>
    <w:rsid w:val="00880BB2"/>
    <w:rsid w:val="008A1C34"/>
    <w:rsid w:val="00935F76"/>
    <w:rsid w:val="00951F32"/>
    <w:rsid w:val="00970BED"/>
    <w:rsid w:val="009922B7"/>
    <w:rsid w:val="009B4A15"/>
    <w:rsid w:val="00A017B8"/>
    <w:rsid w:val="00A02FF6"/>
    <w:rsid w:val="00A318EB"/>
    <w:rsid w:val="00A51B24"/>
    <w:rsid w:val="00B411E7"/>
    <w:rsid w:val="00B44957"/>
    <w:rsid w:val="00B51BF3"/>
    <w:rsid w:val="00BC6EA5"/>
    <w:rsid w:val="00C45926"/>
    <w:rsid w:val="00CE1A41"/>
    <w:rsid w:val="00CE6D5F"/>
    <w:rsid w:val="00D95A9C"/>
    <w:rsid w:val="00E12018"/>
    <w:rsid w:val="00E14E2B"/>
    <w:rsid w:val="00E528D6"/>
    <w:rsid w:val="00E547F2"/>
    <w:rsid w:val="00EC40B3"/>
    <w:rsid w:val="00EE1616"/>
    <w:rsid w:val="00F60236"/>
    <w:rsid w:val="00F627D3"/>
    <w:rsid w:val="00F95899"/>
    <w:rsid w:val="00FB4A3E"/>
    <w:rsid w:val="00FF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B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7A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7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A017B8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7B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A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17B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17B8"/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17B8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A017B8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017B8"/>
    <w:rPr>
      <w:rFonts w:ascii="Courier" w:hAnsi="Courier" w:cs="Times New Roman"/>
      <w:color w:val="FF000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A0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17B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A0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17B8"/>
    <w:rPr>
      <w:rFonts w:ascii="Calibri" w:hAnsi="Calibri" w:cs="Times New Roman"/>
    </w:rPr>
  </w:style>
  <w:style w:type="paragraph" w:styleId="NoSpacing">
    <w:name w:val="No Spacing"/>
    <w:uiPriority w:val="99"/>
    <w:qFormat/>
    <w:rsid w:val="00A017B8"/>
    <w:rPr>
      <w:lang w:eastAsia="en-US"/>
    </w:rPr>
  </w:style>
  <w:style w:type="character" w:styleId="Strong">
    <w:name w:val="Strong"/>
    <w:basedOn w:val="DefaultParagraphFont"/>
    <w:uiPriority w:val="99"/>
    <w:qFormat/>
    <w:rsid w:val="00A017B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7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017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uiPriority w:val="99"/>
    <w:rsid w:val="00A017B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A017B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99"/>
    <w:rsid w:val="00A017B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c6">
    <w:name w:val="c6"/>
    <w:uiPriority w:val="99"/>
    <w:rsid w:val="00A017B8"/>
  </w:style>
  <w:style w:type="paragraph" w:customStyle="1" w:styleId="c5">
    <w:name w:val="c5"/>
    <w:basedOn w:val="Normal"/>
    <w:uiPriority w:val="99"/>
    <w:rsid w:val="00A0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A017B8"/>
  </w:style>
  <w:style w:type="paragraph" w:customStyle="1" w:styleId="c1">
    <w:name w:val="c1"/>
    <w:basedOn w:val="Normal"/>
    <w:uiPriority w:val="99"/>
    <w:rsid w:val="00A01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017B8"/>
  </w:style>
  <w:style w:type="character" w:customStyle="1" w:styleId="apple-converted-space">
    <w:name w:val="apple-converted-space"/>
    <w:uiPriority w:val="99"/>
    <w:rsid w:val="00A017B8"/>
  </w:style>
  <w:style w:type="paragraph" w:styleId="BodyText">
    <w:name w:val="Body Text"/>
    <w:basedOn w:val="Normal"/>
    <w:link w:val="BodyTextChar"/>
    <w:uiPriority w:val="99"/>
    <w:semiHidden/>
    <w:rsid w:val="00776F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6F87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9B4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104</Pages>
  <Words>16169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12</cp:revision>
  <cp:lastPrinted>2018-09-15T14:35:00Z</cp:lastPrinted>
  <dcterms:created xsi:type="dcterms:W3CDTF">2017-05-29T07:00:00Z</dcterms:created>
  <dcterms:modified xsi:type="dcterms:W3CDTF">2019-02-28T14:50:00Z</dcterms:modified>
</cp:coreProperties>
</file>