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80" w:rsidRPr="003F23A1" w:rsidRDefault="006A3880" w:rsidP="008B3AAE">
      <w:pPr>
        <w:jc w:val="center"/>
        <w:rPr>
          <w:rFonts w:ascii="Times New Roman" w:hAnsi="Times New Roman"/>
          <w:b/>
          <w:sz w:val="20"/>
          <w:szCs w:val="20"/>
        </w:rPr>
      </w:pPr>
      <w:r w:rsidRPr="003F23A1">
        <w:rPr>
          <w:rFonts w:ascii="Times New Roman" w:hAnsi="Times New Roman"/>
          <w:b/>
          <w:sz w:val="20"/>
          <w:szCs w:val="20"/>
        </w:rPr>
        <w:t>МУНИЦИПАЛЬНОЕ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БЮДЖЕТНОЕ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ДОШКОЛЬНОЕ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ОБРАЗОВАТЕЛЬНОЕ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УЧРЕЖДЕНИЕ</w:t>
      </w:r>
      <w:r w:rsidRPr="003F23A1">
        <w:rPr>
          <w:rFonts w:cs="AngsanaUPC"/>
          <w:b/>
          <w:sz w:val="20"/>
          <w:szCs w:val="20"/>
        </w:rPr>
        <w:t xml:space="preserve"> 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ЦЕНТР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РАЗВИТИЯ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РЕБЕНКА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- </w:t>
      </w:r>
      <w:r w:rsidRPr="003F23A1">
        <w:rPr>
          <w:rFonts w:ascii="Times New Roman" w:hAnsi="Times New Roman"/>
          <w:b/>
          <w:sz w:val="20"/>
          <w:szCs w:val="20"/>
        </w:rPr>
        <w:t>ДЕТСКИЙ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САД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№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</w:t>
      </w:r>
      <w:r w:rsidRPr="003F23A1">
        <w:rPr>
          <w:rFonts w:ascii="Times New Roman" w:hAnsi="Times New Roman"/>
          <w:b/>
          <w:sz w:val="20"/>
          <w:szCs w:val="20"/>
        </w:rPr>
        <w:t>20</w:t>
      </w:r>
      <w:r w:rsidRPr="003F23A1">
        <w:rPr>
          <w:rFonts w:ascii="AngsanaUPC" w:hAnsi="AngsanaUPC" w:cs="AngsanaUPC"/>
          <w:b/>
          <w:sz w:val="20"/>
          <w:szCs w:val="20"/>
        </w:rPr>
        <w:t xml:space="preserve"> «</w:t>
      </w:r>
      <w:r w:rsidRPr="003F23A1">
        <w:rPr>
          <w:rFonts w:ascii="Times New Roman" w:hAnsi="Times New Roman"/>
          <w:b/>
          <w:sz w:val="20"/>
          <w:szCs w:val="20"/>
        </w:rPr>
        <w:t>КОЛОСОК</w:t>
      </w:r>
      <w:r w:rsidRPr="003F23A1">
        <w:rPr>
          <w:rFonts w:ascii="AngsanaUPC" w:hAnsi="AngsanaUPC" w:cs="AngsanaUPC"/>
          <w:b/>
          <w:sz w:val="20"/>
          <w:szCs w:val="20"/>
        </w:rPr>
        <w:t>»</w:t>
      </w:r>
      <w:r w:rsidRPr="003F23A1">
        <w:rPr>
          <w:rFonts w:cs="AngsanaUPC"/>
          <w:b/>
          <w:sz w:val="20"/>
          <w:szCs w:val="20"/>
        </w:rPr>
        <w:t xml:space="preserve">                                           </w:t>
      </w:r>
      <w:r w:rsidRPr="003F23A1">
        <w:rPr>
          <w:rFonts w:ascii="Times New Roman" w:hAnsi="Times New Roman"/>
          <w:b/>
          <w:sz w:val="20"/>
          <w:szCs w:val="20"/>
        </w:rPr>
        <w:t>ГОРОДСКОГО ОКРУГА МЫТИЩИ МОСКОВСКОЙ ОБЛАСТИ</w:t>
      </w: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493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23.75pt;height:117pt;visibility:visible">
            <v:imagedata r:id="rId4" o:title=""/>
          </v:shape>
        </w:pict>
      </w: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A388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Консультация для родителей</w:t>
      </w: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056CBC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56CBC">
        <w:rPr>
          <w:rFonts w:ascii="Times New Roman" w:hAnsi="Times New Roman"/>
          <w:sz w:val="40"/>
          <w:szCs w:val="40"/>
        </w:rPr>
        <w:t>Тема: «Как научить ребенка считать?»</w:t>
      </w:r>
      <w:r w:rsidRPr="00056CBC">
        <w:rPr>
          <w:rFonts w:ascii="Times New Roman" w:hAnsi="Times New Roman"/>
          <w:b/>
          <w:sz w:val="40"/>
          <w:szCs w:val="40"/>
        </w:rPr>
        <w:t xml:space="preserve"> </w:t>
      </w: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3A1">
        <w:rPr>
          <w:rFonts w:ascii="Times New Roman" w:hAnsi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3A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воспитатель Мереуца Е.В.</w:t>
      </w:r>
    </w:p>
    <w:p w:rsidR="006A3880" w:rsidRPr="003F23A1" w:rsidRDefault="006A3880" w:rsidP="008B3AA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6A3880" w:rsidRPr="003F23A1" w:rsidRDefault="006A3880" w:rsidP="008B3AA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6A388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88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88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880" w:rsidRPr="003F23A1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F23A1">
        <w:rPr>
          <w:rFonts w:ascii="Times New Roman" w:hAnsi="Times New Roman"/>
          <w:b/>
          <w:sz w:val="28"/>
          <w:szCs w:val="28"/>
        </w:rPr>
        <w:t>с. Марфино</w:t>
      </w:r>
      <w:r>
        <w:rPr>
          <w:rFonts w:ascii="Times New Roman" w:hAnsi="Times New Roman"/>
          <w:b/>
          <w:sz w:val="28"/>
          <w:szCs w:val="28"/>
        </w:rPr>
        <w:t xml:space="preserve"> 2020 год</w:t>
      </w:r>
    </w:p>
    <w:p w:rsidR="006A3880" w:rsidRPr="008F4830" w:rsidRDefault="006A3880" w:rsidP="008B3A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880" w:rsidRPr="00CB4C0F" w:rsidRDefault="006A3880" w:rsidP="00141735">
      <w:pPr>
        <w:pStyle w:val="NormalWeb"/>
        <w:shd w:val="clear" w:color="auto" w:fill="FFFFFF"/>
        <w:spacing w:before="0" w:beforeAutospacing="0" w:after="0" w:afterAutospacing="0"/>
        <w:rPr>
          <w:b/>
          <w:bCs/>
          <w:noProof/>
          <w:color w:val="111111"/>
          <w:sz w:val="28"/>
          <w:szCs w:val="28"/>
          <w:bdr w:val="none" w:sz="0" w:space="0" w:color="auto" w:frame="1"/>
        </w:rPr>
      </w:pPr>
    </w:p>
    <w:p w:rsidR="006A3880" w:rsidRDefault="006A3880" w:rsidP="007D69C3">
      <w:pPr>
        <w:pStyle w:val="NormalWeb"/>
        <w:shd w:val="clear" w:color="auto" w:fill="FFFFFF"/>
        <w:spacing w:before="0" w:beforeAutospacing="0" w:after="0" w:afterAutospacing="0"/>
        <w:ind w:left="-426" w:firstLine="360"/>
        <w:jc w:val="center"/>
        <w:rPr>
          <w:b/>
          <w:bCs/>
          <w:noProof/>
          <w:color w:val="111111"/>
          <w:sz w:val="28"/>
          <w:szCs w:val="28"/>
          <w:bdr w:val="none" w:sz="0" w:space="0" w:color="auto" w:frame="1"/>
        </w:rPr>
      </w:pPr>
      <w:r w:rsidRPr="00CB4C0F">
        <w:rPr>
          <w:b/>
          <w:bCs/>
          <w:noProof/>
          <w:color w:val="111111"/>
          <w:sz w:val="28"/>
          <w:szCs w:val="28"/>
          <w:bdr w:val="none" w:sz="0" w:space="0" w:color="auto" w:frame="1"/>
        </w:rPr>
        <w:t>«Как научить ребенка считать»</w:t>
      </w:r>
    </w:p>
    <w:p w:rsidR="006A3880" w:rsidRPr="00CB4C0F" w:rsidRDefault="006A3880" w:rsidP="007D69C3">
      <w:pPr>
        <w:pStyle w:val="NormalWeb"/>
        <w:shd w:val="clear" w:color="auto" w:fill="FFFFFF"/>
        <w:spacing w:before="0" w:beforeAutospacing="0" w:after="0" w:afterAutospacing="0"/>
        <w:ind w:left="-426" w:firstLine="360"/>
        <w:jc w:val="center"/>
        <w:rPr>
          <w:b/>
          <w:bCs/>
          <w:noProof/>
          <w:color w:val="111111"/>
          <w:sz w:val="28"/>
          <w:szCs w:val="28"/>
          <w:bdr w:val="none" w:sz="0" w:space="0" w:color="auto" w:frame="1"/>
        </w:rPr>
      </w:pP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Математическое развитие ребенка</w:t>
      </w:r>
      <w:r w:rsidRPr="00CB4C0F">
        <w:rPr>
          <w:color w:val="111111"/>
          <w:sz w:val="28"/>
          <w:szCs w:val="28"/>
        </w:rPr>
        <w:t> происходит не только в детском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дошкольном учреждении</w:t>
      </w:r>
      <w:r w:rsidRPr="00CB4C0F">
        <w:rPr>
          <w:color w:val="111111"/>
          <w:sz w:val="28"/>
          <w:szCs w:val="28"/>
        </w:rPr>
        <w:t>, но и в семье. Осуществляется оно под руководством взрослого постепенно, в процессе систематических занятий с детьми.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Очень важно, чтобы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родители учили ребенка логически мыслить</w:t>
      </w:r>
      <w:r w:rsidRPr="00CB4C0F">
        <w:rPr>
          <w:color w:val="111111"/>
          <w:sz w:val="28"/>
          <w:szCs w:val="28"/>
        </w:rPr>
        <w:t>, побуждали его к самостоятельной умственной деятельности. А для этого совсем не обязательны специальные упражнения. Можно использовать любые наблюдения, разнообразные игры, беседы с ним. И чем младше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, тем больше игр должно присутствовать в его жизни, начиная с пробуждения, одевания, умывания, за столом и на прогулке Т. к. именно через игру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 обучается</w:t>
      </w:r>
      <w:r w:rsidRPr="00CB4C0F">
        <w:rPr>
          <w:color w:val="111111"/>
          <w:sz w:val="28"/>
          <w:szCs w:val="28"/>
        </w:rPr>
        <w:t>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Уже с утра, как только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 проснется</w:t>
      </w:r>
      <w:r>
        <w:rPr>
          <w:color w:val="111111"/>
          <w:sz w:val="28"/>
          <w:szCs w:val="28"/>
        </w:rPr>
        <w:t xml:space="preserve">, </w:t>
      </w:r>
      <w:r w:rsidRPr="00CB4C0F">
        <w:rPr>
          <w:color w:val="111111"/>
          <w:sz w:val="28"/>
          <w:szCs w:val="28"/>
          <w:bdr w:val="none" w:sz="0" w:space="0" w:color="auto" w:frame="1"/>
        </w:rPr>
        <w:t>можно начинать с ним заниматься</w:t>
      </w:r>
      <w:r w:rsidRPr="00CB4C0F">
        <w:rPr>
          <w:color w:val="111111"/>
          <w:sz w:val="28"/>
          <w:szCs w:val="28"/>
        </w:rPr>
        <w:t>: «Одна ручка, вторая, одна ножка, вторая. Правая ручка, левая, правая ножка, левая. А тапочки ждут наши ножки. Сколько тапочек? Два. Почему? Потому что две ножки. Сколько ножек, столько и тапочек».</w:t>
      </w:r>
    </w:p>
    <w:p w:rsidR="006A3880" w:rsidRPr="00CB4C0F" w:rsidRDefault="006A3880" w:rsidP="00CB4C0F">
      <w:pPr>
        <w:pStyle w:val="NormalWeb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Водные процедуры тоже сопровождаются игрой. «Левый глазик, правый глазик, зубки чистим какой рукой? Сколько зубных щеток? Почему? Столько же, сколько человек в семье».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За завтраком, обедом или ужином спросите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«Сколько тарелочек, ложечек, чашек?»</w:t>
      </w:r>
      <w:r w:rsidRPr="00CB4C0F">
        <w:rPr>
          <w:color w:val="111111"/>
          <w:sz w:val="28"/>
          <w:szCs w:val="28"/>
        </w:rPr>
        <w:t>,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«Всем ли хватит?»</w:t>
      </w:r>
      <w:r w:rsidRPr="00CB4C0F">
        <w:rPr>
          <w:color w:val="111111"/>
          <w:sz w:val="28"/>
          <w:szCs w:val="28"/>
        </w:rPr>
        <w:t>. Попросите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 раздать всем поровну фрукты, конфеты.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Основные принципы организации занятий с детьми в семье - это доступность предложенного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материала</w:t>
      </w:r>
      <w:r w:rsidRPr="00CB4C0F">
        <w:rPr>
          <w:color w:val="111111"/>
          <w:sz w:val="28"/>
          <w:szCs w:val="28"/>
        </w:rPr>
        <w:t>, неформальность, последовательность, систематичность в работе, активность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4C0F">
        <w:rPr>
          <w:color w:val="111111"/>
          <w:sz w:val="28"/>
          <w:szCs w:val="28"/>
        </w:rPr>
        <w:t>.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CB4C0F">
        <w:rPr>
          <w:color w:val="111111"/>
          <w:sz w:val="28"/>
          <w:szCs w:val="28"/>
        </w:rPr>
        <w:t> для каждого занятия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B4C0F">
        <w:rPr>
          <w:color w:val="111111"/>
          <w:sz w:val="28"/>
          <w:szCs w:val="28"/>
        </w:rPr>
        <w:t> подбирают в соответствии с целью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обучения</w:t>
      </w:r>
      <w:r w:rsidRPr="00CB4C0F">
        <w:rPr>
          <w:color w:val="111111"/>
          <w:sz w:val="28"/>
          <w:szCs w:val="28"/>
        </w:rPr>
        <w:t>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Занятия с детьми желательно проводить в форме игры, беседы, рассказов и объяснений, а также организации практических действий самих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(накладывания, прикладывания, </w:t>
      </w:r>
      <w:r w:rsidRPr="00CB4C0F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конструирования и др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CB4C0F">
        <w:rPr>
          <w:color w:val="111111"/>
          <w:sz w:val="28"/>
          <w:szCs w:val="28"/>
        </w:rPr>
        <w:t>. Таким образом, у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 формируются знания о том, что окружающий мир состоит из множества звуков, движений, предметов, и они отличаются по своей природе, в том числе по количеству, форме, размеру, расположением в пространстве.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  <w:bdr w:val="none" w:sz="0" w:space="0" w:color="auto" w:frame="1"/>
        </w:rPr>
        <w:t>Для занятий с детьми дома можно использовать</w:t>
      </w:r>
      <w:r w:rsidRPr="00CB4C0F">
        <w:rPr>
          <w:color w:val="111111"/>
          <w:sz w:val="28"/>
          <w:szCs w:val="28"/>
        </w:rPr>
        <w:t>: мелкие предметы и игрушки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(матрешки, кубики, зайчики, уточки, пуговицы)</w:t>
      </w:r>
      <w:r w:rsidRPr="00CB4C0F">
        <w:rPr>
          <w:color w:val="111111"/>
          <w:sz w:val="28"/>
          <w:szCs w:val="28"/>
        </w:rPr>
        <w:t>; а также фрукты, овощи, любые предметы домашнего обихода. Содержание и методика проведения занятий в семье зависят, прежде всего, от уровня развития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, имеющегося у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 опыта и знаний</w:t>
      </w:r>
      <w:r w:rsidRPr="00CB4C0F">
        <w:rPr>
          <w:color w:val="111111"/>
          <w:sz w:val="28"/>
          <w:szCs w:val="28"/>
        </w:rPr>
        <w:t>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В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математике</w:t>
      </w:r>
      <w:r w:rsidRPr="00CB4C0F">
        <w:rPr>
          <w:color w:val="111111"/>
          <w:sz w:val="28"/>
          <w:szCs w:val="28"/>
        </w:rPr>
        <w:t> важным является количество предметов. Операции с числами сначала не совсем понятны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. Но он понимает, что игрушки, фрукты, различные предметы можно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сосчитать</w:t>
      </w:r>
      <w:r w:rsidRPr="00CB4C0F">
        <w:rPr>
          <w:color w:val="111111"/>
          <w:sz w:val="28"/>
          <w:szCs w:val="28"/>
        </w:rPr>
        <w:t>. Вы можете учить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CB4C0F">
        <w:rPr>
          <w:color w:val="111111"/>
          <w:sz w:val="28"/>
          <w:szCs w:val="28"/>
        </w:rPr>
        <w:t> счету на конкретных предметах. При этом учить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считать можно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«между делом»</w:t>
      </w:r>
      <w:r w:rsidRPr="00CB4C0F">
        <w:rPr>
          <w:color w:val="111111"/>
          <w:sz w:val="28"/>
          <w:szCs w:val="28"/>
        </w:rPr>
        <w:t>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Вы можете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обучать ребенка</w:t>
      </w:r>
      <w:r w:rsidRPr="00CB4C0F">
        <w:rPr>
          <w:color w:val="111111"/>
          <w:sz w:val="28"/>
          <w:szCs w:val="28"/>
        </w:rPr>
        <w:t> счету во время совместной домашней работы. Выполнение мелкой домашней работы очень нравится малышу. Поэтому чаще просите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 принести вам определенное количество каких-либо предметов. Точно так же можно учить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сравнивать и отличать предметы</w:t>
      </w:r>
      <w:r w:rsidRPr="00CB4C0F">
        <w:rPr>
          <w:color w:val="111111"/>
          <w:sz w:val="28"/>
          <w:szCs w:val="28"/>
        </w:rPr>
        <w:t>: попросите его принести вам большую ложку или полотенце, которое шире.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Прежде чем малыш начнет сравнивать предметы, он должен четко понять, что такое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«одинаковые»</w:t>
      </w:r>
      <w:r w:rsidRPr="00CB4C0F">
        <w:rPr>
          <w:color w:val="111111"/>
          <w:sz w:val="28"/>
          <w:szCs w:val="28"/>
        </w:rPr>
        <w:t>. Вместе с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B4C0F">
        <w:rPr>
          <w:color w:val="111111"/>
          <w:sz w:val="28"/>
          <w:szCs w:val="28"/>
        </w:rPr>
        <w:t> ищите одинаковые кубики в строительном наборе и стройте из них башенку, выбирайте одинаковые пуговицы, находите одинаковые бусины в ожерелье, подбирайте пары носочков после стирки, сервируйте кукольный стол одинаковыми тарелками и т. п. В играх можно придумать множество подобных ситуаций.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Одновременно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учится сравнивать отдельные предметы и множества, выделять их основные особенности и качества, группировать и объединять по этим признакам. Чтобы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лучше за</w:t>
      </w:r>
      <w:r>
        <w:rPr>
          <w:color w:val="111111"/>
          <w:sz w:val="28"/>
          <w:szCs w:val="28"/>
        </w:rPr>
        <w:t xml:space="preserve">помнил названия групп предметов, </w:t>
      </w:r>
      <w:r w:rsidRPr="00CB4C0F">
        <w:rPr>
          <w:color w:val="111111"/>
          <w:sz w:val="28"/>
          <w:szCs w:val="28"/>
          <w:bdr w:val="none" w:sz="0" w:space="0" w:color="auto" w:frame="1"/>
        </w:rPr>
        <w:t>чаще называйте их</w:t>
      </w:r>
      <w:r w:rsidRPr="00CB4C0F">
        <w:rPr>
          <w:color w:val="111111"/>
          <w:sz w:val="28"/>
          <w:szCs w:val="28"/>
        </w:rPr>
        <w:t>: посуда, игрушки, одежда, обувь, головные убор</w:t>
      </w:r>
      <w:r>
        <w:rPr>
          <w:color w:val="111111"/>
          <w:sz w:val="28"/>
          <w:szCs w:val="28"/>
        </w:rPr>
        <w:t xml:space="preserve">ы и т. п. Собираясь на прогулку, </w:t>
      </w:r>
      <w:r w:rsidRPr="00CB4C0F">
        <w:rPr>
          <w:color w:val="111111"/>
          <w:sz w:val="28"/>
          <w:szCs w:val="28"/>
          <w:bdr w:val="none" w:sz="0" w:space="0" w:color="auto" w:frame="1"/>
        </w:rPr>
        <w:t>говорите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«Сейчас мы наденем свитер, джинсы и курточку - это одежда»</w:t>
      </w:r>
      <w:r w:rsidRPr="00CB4C0F">
        <w:rPr>
          <w:color w:val="111111"/>
          <w:sz w:val="28"/>
          <w:szCs w:val="28"/>
        </w:rPr>
        <w:t>. Делая уборку в комнате, предложите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«Давай уберем на место мишку, зайку и машинку – игрушки»</w:t>
      </w:r>
      <w:r w:rsidRPr="00CB4C0F">
        <w:rPr>
          <w:color w:val="111111"/>
          <w:sz w:val="28"/>
          <w:szCs w:val="28"/>
        </w:rPr>
        <w:t>. Накрывая на стол,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говорите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«Чашки, тарелки и ложечки - это посуда»</w:t>
      </w:r>
      <w:r w:rsidRPr="00CB4C0F">
        <w:rPr>
          <w:color w:val="111111"/>
          <w:sz w:val="28"/>
          <w:szCs w:val="28"/>
        </w:rPr>
        <w:t>. Поиграйте в игру, где нужно разделять предметы на группы в зависимости от заданного признака. Соберите все игрушки, постройте из кубиков домик и скажите, что этот домик волшебный. Жить в нем могут только. собачки. Вместе с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B4C0F">
        <w:rPr>
          <w:color w:val="111111"/>
          <w:sz w:val="28"/>
          <w:szCs w:val="28"/>
        </w:rPr>
        <w:t> выберите игрушечных собачек и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«поселите»</w:t>
      </w:r>
      <w:r w:rsidRPr="00CB4C0F">
        <w:rPr>
          <w:color w:val="111111"/>
          <w:sz w:val="28"/>
          <w:szCs w:val="28"/>
        </w:rPr>
        <w:t> их в домик. В следующий раз это могут быть куклы или другие животные и т. п. Когда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освоит сортировку по одному признаку, усложните задание. Отбирайте, например, больших собачек или только маленькие машинки.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Можно построить два домика</w:t>
      </w:r>
      <w:r w:rsidRPr="00CB4C0F">
        <w:rPr>
          <w:color w:val="111111"/>
          <w:sz w:val="28"/>
          <w:szCs w:val="28"/>
        </w:rPr>
        <w:t>: в одном доме живут все большие игрушки, а в другом - маленькие. Эта имеет бесконечное множество вариантов.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Есть еще игра, где дети учатся сравнивать без пересчета одинаковые предметы. Для нее Вам понадобятся две игрушечные грузовые машинки разного размера и несколько кубиков. Вместе с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B4C0F">
        <w:rPr>
          <w:color w:val="111111"/>
          <w:sz w:val="28"/>
          <w:szCs w:val="28"/>
        </w:rPr>
        <w:t> положите в маленькую машинку 3 кубика, а в большую машинку 5 кубиков. Скажите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, что в одной машинке мало кубиков, а в другой – много. Предложите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«Давай отвезем кубики мишке!»</w:t>
      </w:r>
      <w:r w:rsidRPr="00CB4C0F">
        <w:rPr>
          <w:color w:val="111111"/>
          <w:sz w:val="28"/>
          <w:szCs w:val="28"/>
        </w:rPr>
        <w:t> Отвезите кубики мишке.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Выгрузите из большой машины и скажите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«Вот тебе, мишка, много кубиков!»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Затем выгрузите из маленькой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«А тут мало!»</w:t>
      </w:r>
      <w:r w:rsidRPr="00CB4C0F">
        <w:rPr>
          <w:color w:val="111111"/>
          <w:sz w:val="28"/>
          <w:szCs w:val="28"/>
        </w:rPr>
        <w:t>. В следующий раз погрузите в маленькую машину много кубиков (4-5, а в большую поменьше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(2-3)</w:t>
      </w:r>
      <w:r w:rsidRPr="00CB4C0F">
        <w:rPr>
          <w:color w:val="111111"/>
          <w:sz w:val="28"/>
          <w:szCs w:val="28"/>
        </w:rPr>
        <w:t>. Покажите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, что теперь в большой машине мало кубиков, а в маленькой много. Затем предложите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 сделать так</w:t>
      </w:r>
      <w:r w:rsidRPr="00CB4C0F">
        <w:rPr>
          <w:color w:val="111111"/>
          <w:sz w:val="28"/>
          <w:szCs w:val="28"/>
        </w:rPr>
        <w:t>, чтобы в обеих машинах кубиков было поровну.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Скажите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«Одинаково! Поровну!»</w:t>
      </w:r>
      <w:r w:rsidRPr="00CB4C0F">
        <w:rPr>
          <w:color w:val="111111"/>
          <w:sz w:val="28"/>
          <w:szCs w:val="28"/>
        </w:rPr>
        <w:t>. В одну из машин положите еще два кубика.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Покажите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«Теперь здесь больше!»</w:t>
      </w:r>
      <w:r w:rsidRPr="00CB4C0F">
        <w:rPr>
          <w:color w:val="111111"/>
          <w:sz w:val="28"/>
          <w:szCs w:val="28"/>
        </w:rPr>
        <w:t>. Каждый раз, добавляя разное количество кубиков в машинки, можно показывать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, где их больше, а где меньше. В эту игру можно играть и на улице, тогда в машину можно погрузить камешки. Такие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математические игры позволят ребенку освоить основные математические понятия</w:t>
      </w:r>
      <w:r w:rsidRPr="00CB4C0F">
        <w:rPr>
          <w:color w:val="111111"/>
          <w:sz w:val="28"/>
          <w:szCs w:val="28"/>
        </w:rPr>
        <w:t>: количество, величина, число, состав числа.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Одним из основных и важных принципов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обучения детей основам математики</w:t>
      </w:r>
      <w:r w:rsidRPr="00CB4C0F">
        <w:rPr>
          <w:color w:val="111111"/>
          <w:sz w:val="28"/>
          <w:szCs w:val="28"/>
        </w:rPr>
        <w:t> является наглядность. Когда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 видит</w:t>
      </w:r>
      <w:r w:rsidRPr="00CB4C0F">
        <w:rPr>
          <w:color w:val="111111"/>
          <w:sz w:val="28"/>
          <w:szCs w:val="28"/>
        </w:rPr>
        <w:t>, ощущает, ощупывает предмет,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обучать его математике</w:t>
      </w:r>
      <w:r w:rsidRPr="00CB4C0F">
        <w:rPr>
          <w:color w:val="111111"/>
          <w:sz w:val="28"/>
          <w:szCs w:val="28"/>
        </w:rPr>
        <w:t> будет значительно легче. Спрашивайте у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«Сколько чашек стоит на столе?»</w:t>
      </w:r>
      <w:r w:rsidRPr="00CB4C0F">
        <w:rPr>
          <w:color w:val="111111"/>
          <w:sz w:val="28"/>
          <w:szCs w:val="28"/>
        </w:rPr>
        <w:t>,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«Сколько лежит журналов?»</w:t>
      </w:r>
      <w:r w:rsidRPr="00CB4C0F">
        <w:rPr>
          <w:color w:val="111111"/>
          <w:sz w:val="28"/>
          <w:szCs w:val="28"/>
        </w:rPr>
        <w:t>,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«Сколько </w:t>
      </w:r>
      <w:r w:rsidRPr="00CB4C0F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 гуляет на площадке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CB4C0F">
        <w:rPr>
          <w:color w:val="111111"/>
          <w:sz w:val="28"/>
          <w:szCs w:val="28"/>
        </w:rPr>
        <w:t> и т. п. Поэтому как можно чаще просите вашего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 самостоятельно считать предметы вслух</w:t>
      </w:r>
      <w:r w:rsidRPr="00CB4C0F">
        <w:rPr>
          <w:color w:val="111111"/>
          <w:sz w:val="28"/>
          <w:szCs w:val="28"/>
        </w:rPr>
        <w:t>. А также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считайте</w:t>
      </w:r>
      <w:r w:rsidRPr="00CB4C0F">
        <w:rPr>
          <w:color w:val="111111"/>
          <w:sz w:val="28"/>
          <w:szCs w:val="28"/>
        </w:rPr>
        <w:t> разные предметы вместе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(книжки, мячи, игрушки и т. д.)</w:t>
      </w:r>
      <w:r w:rsidRPr="00CB4C0F">
        <w:rPr>
          <w:color w:val="111111"/>
          <w:sz w:val="28"/>
          <w:szCs w:val="28"/>
        </w:rPr>
        <w:t>. Например, стульев много, стол один; книг много.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незаметно для себя усваивает такие понятия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математики</w:t>
      </w:r>
      <w:r w:rsidRPr="00CB4C0F">
        <w:rPr>
          <w:color w:val="111111"/>
          <w:sz w:val="28"/>
          <w:szCs w:val="28"/>
        </w:rPr>
        <w:t>, как много, мало, один, несколько, больше, меньше, поровну. Оперируя разными множествами (предметами, игрушками,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учится выяснять равенство и неравенство множеств,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называть количество определенными словами</w:t>
      </w:r>
      <w:r w:rsidRPr="00CB4C0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</w:rPr>
        <w:t>больше, меньше, поровну. Сравнение конкретных множеств готовит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 к усвоению в будущем понятия числа.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Сидя перед телевизором, можно высыпать пуговки на пол и попросить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 положить на листочке справа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(слева, в верхнем правом или нижнем левом углу красную большую пуговицу)</w:t>
      </w:r>
      <w:r w:rsidRPr="00CB4C0F">
        <w:rPr>
          <w:color w:val="111111"/>
          <w:sz w:val="28"/>
          <w:szCs w:val="28"/>
        </w:rPr>
        <w:t>. Можно группировать пуговицы по цвету, форме и размеру.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Лучшим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материалом для нескучного обучения</w:t>
      </w:r>
      <w:r w:rsidRPr="00CB4C0F">
        <w:rPr>
          <w:color w:val="111111"/>
          <w:sz w:val="28"/>
          <w:szCs w:val="28"/>
        </w:rPr>
        <w:t> малыша являются дидактические игры. Хорошо, если у вас дома есть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CB4C0F">
        <w:rPr>
          <w:color w:val="111111"/>
          <w:sz w:val="28"/>
          <w:szCs w:val="28"/>
        </w:rPr>
        <w:t> и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«Домино»</w:t>
      </w:r>
      <w:r w:rsidRPr="00CB4C0F">
        <w:rPr>
          <w:color w:val="111111"/>
          <w:sz w:val="28"/>
          <w:szCs w:val="28"/>
        </w:rPr>
        <w:t>. Которые также способствуют формированию элементарных навыков счета у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CB4C0F">
        <w:rPr>
          <w:color w:val="111111"/>
          <w:sz w:val="28"/>
          <w:szCs w:val="28"/>
        </w:rPr>
        <w:t>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Заниматься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математикой</w:t>
      </w:r>
      <w:r w:rsidRPr="00CB4C0F">
        <w:rPr>
          <w:color w:val="111111"/>
          <w:sz w:val="28"/>
          <w:szCs w:val="28"/>
        </w:rPr>
        <w:t> можно и во время прогулки. В парке можно обратить внимание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 на шишки</w:t>
      </w:r>
      <w:r w:rsidRPr="00CB4C0F">
        <w:rPr>
          <w:color w:val="111111"/>
          <w:sz w:val="28"/>
          <w:szCs w:val="28"/>
        </w:rPr>
        <w:t>. Спросите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«Сколько ты нашел шишек?»</w:t>
      </w:r>
      <w:r w:rsidRPr="00CB4C0F">
        <w:rPr>
          <w:color w:val="111111"/>
          <w:sz w:val="28"/>
          <w:szCs w:val="28"/>
        </w:rPr>
        <w:t> -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«Одну»</w:t>
      </w:r>
      <w:r w:rsidRPr="00CB4C0F">
        <w:rPr>
          <w:color w:val="111111"/>
          <w:sz w:val="28"/>
          <w:szCs w:val="28"/>
        </w:rPr>
        <w:t>.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«А посмотри под этим деревом сколько их!»</w:t>
      </w:r>
      <w:r w:rsidRPr="00CB4C0F">
        <w:rPr>
          <w:color w:val="111111"/>
          <w:sz w:val="28"/>
          <w:szCs w:val="28"/>
        </w:rPr>
        <w:t> -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CB4C0F">
        <w:rPr>
          <w:color w:val="111111"/>
          <w:sz w:val="28"/>
          <w:szCs w:val="28"/>
        </w:rPr>
        <w:t>.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«Давай все соберем. Сколько осталось под деревом?»</w:t>
      </w:r>
      <w:r w:rsidRPr="00CB4C0F">
        <w:rPr>
          <w:color w:val="111111"/>
          <w:sz w:val="28"/>
          <w:szCs w:val="28"/>
        </w:rPr>
        <w:t> -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«Ни одной не осталось»</w:t>
      </w:r>
      <w:r w:rsidRPr="00CB4C0F">
        <w:rPr>
          <w:color w:val="111111"/>
          <w:sz w:val="28"/>
          <w:szCs w:val="28"/>
        </w:rPr>
        <w:t>. Точно также можно собирать камешки, листочки и т. д.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Можно попросить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ребенка подсчитать</w:t>
      </w:r>
      <w:r w:rsidRPr="00CB4C0F">
        <w:rPr>
          <w:color w:val="111111"/>
          <w:sz w:val="28"/>
          <w:szCs w:val="28"/>
        </w:rPr>
        <w:t> встречающиеся вам по дороге предметы или назвать предметы, которых много, мало или один. Например, легковые машины, или грузовые, или все машины белого цвета, или всех девочек, или мальчиков. Проговаривайте, например,</w:t>
      </w:r>
      <w:r>
        <w:rPr>
          <w:color w:val="111111"/>
          <w:sz w:val="28"/>
          <w:szCs w:val="28"/>
        </w:rPr>
        <w:t xml:space="preserve"> </w:t>
      </w:r>
      <w:r w:rsidRPr="00CB4C0F">
        <w:rPr>
          <w:color w:val="111111"/>
          <w:sz w:val="28"/>
          <w:szCs w:val="28"/>
          <w:bdr w:val="none" w:sz="0" w:space="0" w:color="auto" w:frame="1"/>
        </w:rPr>
        <w:t>такие фразы</w:t>
      </w:r>
      <w:r w:rsidRPr="00CB4C0F">
        <w:rPr>
          <w:color w:val="111111"/>
          <w:sz w:val="28"/>
          <w:szCs w:val="28"/>
        </w:rPr>
        <w:t>: «Посмотри, здесь стоят две красные машины и две синие. Всего - четыре. В песочнице играют два мальчика и три девочки. Всего пять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4C0F">
        <w:rPr>
          <w:color w:val="111111"/>
          <w:sz w:val="28"/>
          <w:szCs w:val="28"/>
        </w:rPr>
        <w:t>». Предложите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 отыскивать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«все, чего по два»</w:t>
      </w:r>
      <w:r w:rsidRPr="00CB4C0F">
        <w:rPr>
          <w:color w:val="111111"/>
          <w:sz w:val="28"/>
          <w:szCs w:val="28"/>
        </w:rPr>
        <w:t>. У людей по две ноги, вот две скамейки у подъезда, а на этой клумбе растет две розы.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Посчитайте чего у ребенка по два – глаза</w:t>
      </w:r>
      <w:r w:rsidRPr="00CB4C0F">
        <w:rPr>
          <w:color w:val="111111"/>
          <w:sz w:val="28"/>
          <w:szCs w:val="28"/>
        </w:rPr>
        <w:t>, уши, руки, ноги, брови. А чего по одному – нос, рот, голова и т. д. Постепенно, через игру, малыш усвоит эти понятия.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Большую помощь в освоении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CB4C0F">
        <w:rPr>
          <w:color w:val="111111"/>
          <w:sz w:val="28"/>
          <w:szCs w:val="28"/>
        </w:rPr>
        <w:t> умений оказывают сказки. Они - ваши бесценные помощники. В любой сказке много разных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математических ситуаций</w:t>
      </w:r>
      <w:r w:rsidRPr="00CB4C0F">
        <w:rPr>
          <w:color w:val="111111"/>
          <w:sz w:val="28"/>
          <w:szCs w:val="28"/>
        </w:rPr>
        <w:t>.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CB4C0F">
        <w:rPr>
          <w:color w:val="111111"/>
          <w:sz w:val="28"/>
          <w:szCs w:val="28"/>
        </w:rPr>
        <w:t> поможет запомнить не только количественный и порядковый счет (первой пришла к теремку мышка, второй - лягушка и т. д., но и основы арифметики.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 легко усвоит</w:t>
      </w:r>
      <w:r w:rsidRPr="00CB4C0F">
        <w:rPr>
          <w:color w:val="111111"/>
          <w:sz w:val="28"/>
          <w:szCs w:val="28"/>
        </w:rPr>
        <w:t>, как увеличивается количество, если каждый раз прибавлять по единичке. Прискакал зайка - и стало их трое. Прибежала лисица - стало четверо. В книжке всегда есть иллюстрации, по которым малыш сможет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посчитать жителей теремка</w:t>
      </w:r>
      <w:r w:rsidRPr="00CB4C0F">
        <w:rPr>
          <w:color w:val="111111"/>
          <w:sz w:val="28"/>
          <w:szCs w:val="28"/>
        </w:rPr>
        <w:t>. Также можно разыграть сказку при помощи игрушек. Для освоения порядкового счета подходят сказки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CB4C0F">
        <w:rPr>
          <w:color w:val="111111"/>
          <w:sz w:val="28"/>
          <w:szCs w:val="28"/>
        </w:rPr>
        <w:t> и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CB4C0F">
        <w:rPr>
          <w:color w:val="111111"/>
          <w:sz w:val="28"/>
          <w:szCs w:val="28"/>
        </w:rPr>
        <w:t>. Кто тянул репку первым? Кто повстречался Колобку третьим? Кто стоит перед кошкой? А кто за бабкой? А в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«Репке»</w:t>
      </w:r>
      <w:r w:rsidRPr="00CB4C0F">
        <w:rPr>
          <w:color w:val="111111"/>
          <w:sz w:val="28"/>
          <w:szCs w:val="28"/>
        </w:rPr>
        <w:t> можно и о размере поговорить. Кто самый большой? Дед. Кто самый маленький? Мышка. Сказка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CB4C0F">
        <w:rPr>
          <w:color w:val="111111"/>
          <w:sz w:val="28"/>
          <w:szCs w:val="28"/>
        </w:rPr>
        <w:t> - это вообще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математическая супер</w:t>
      </w:r>
      <w:r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CB4C0F">
        <w:rPr>
          <w:color w:val="111111"/>
          <w:sz w:val="28"/>
          <w:szCs w:val="28"/>
        </w:rPr>
        <w:t>. В ней можно и медведей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посчитать</w:t>
      </w:r>
      <w:r w:rsidRPr="00CB4C0F">
        <w:rPr>
          <w:color w:val="111111"/>
          <w:sz w:val="28"/>
          <w:szCs w:val="28"/>
        </w:rPr>
        <w:t>, и о размере поговорить (большой, маленький, средний, кто больше, кто меньше, кто самый большой, кто самый маленький, и соотнести мишек с соответствующим им по размерам стульям и тарелкам. Еще одна полезная для освоения счета сказка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«Про козленка, который умел </w:t>
      </w:r>
      <w:r w:rsidRPr="00CB4C0F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считать до десяти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B4C0F">
        <w:rPr>
          <w:color w:val="111111"/>
          <w:sz w:val="28"/>
          <w:szCs w:val="28"/>
        </w:rPr>
        <w:t>. Вы можете вместе с козленком из сказки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пересчитывать героев</w:t>
      </w:r>
      <w:r w:rsidRPr="00CB4C0F">
        <w:rPr>
          <w:color w:val="111111"/>
          <w:sz w:val="28"/>
          <w:szCs w:val="28"/>
        </w:rPr>
        <w:t>, и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легко запомнит количественный счет до 10.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Обучая ребенка счету</w:t>
      </w:r>
      <w:r w:rsidRPr="00CB4C0F">
        <w:rPr>
          <w:color w:val="111111"/>
          <w:sz w:val="28"/>
          <w:szCs w:val="28"/>
        </w:rPr>
        <w:t>, обязательно обратите внимание на стихотворения. Практически у всех детских поэтов есть стихи со счетом. Например, у С. Михалкова стихотворение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«Котята»</w:t>
      </w:r>
      <w:r w:rsidRPr="00CB4C0F">
        <w:rPr>
          <w:color w:val="111111"/>
          <w:sz w:val="28"/>
          <w:szCs w:val="28"/>
        </w:rPr>
        <w:t>, а у С. Маршака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«Веселый счет»</w:t>
      </w:r>
      <w:r w:rsidRPr="00CB4C0F">
        <w:rPr>
          <w:color w:val="111111"/>
          <w:sz w:val="28"/>
          <w:szCs w:val="28"/>
        </w:rPr>
        <w:t> и т. д.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Заниматься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математикой</w:t>
      </w:r>
      <w:r w:rsidRPr="00CB4C0F">
        <w:rPr>
          <w:color w:val="111111"/>
          <w:sz w:val="28"/>
          <w:szCs w:val="28"/>
        </w:rPr>
        <w:t> можно даже во время подвижных игр. Очень важно упражнять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B4C0F">
        <w:rPr>
          <w:color w:val="111111"/>
          <w:sz w:val="28"/>
          <w:szCs w:val="28"/>
        </w:rPr>
        <w:t> в счете множеств воспринимаемых на слух, с опорой на зрительное восприятие, а также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научить</w:t>
      </w:r>
      <w:r w:rsidRPr="00CB4C0F">
        <w:rPr>
          <w:color w:val="111111"/>
          <w:sz w:val="28"/>
          <w:szCs w:val="28"/>
        </w:rPr>
        <w:t> их вести счет движений. Предложите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CB4C0F">
        <w:rPr>
          <w:color w:val="111111"/>
          <w:sz w:val="28"/>
          <w:szCs w:val="28"/>
        </w:rPr>
        <w:t> промаршировать по комнате сначала на счет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«раз-два»</w:t>
      </w:r>
      <w:r w:rsidRPr="00CB4C0F">
        <w:rPr>
          <w:color w:val="111111"/>
          <w:sz w:val="28"/>
          <w:szCs w:val="28"/>
        </w:rPr>
        <w:t>, затем на счет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«раз-два-три»</w:t>
      </w:r>
      <w:r w:rsidRPr="00CB4C0F">
        <w:rPr>
          <w:color w:val="111111"/>
          <w:sz w:val="28"/>
          <w:szCs w:val="28"/>
        </w:rPr>
        <w:t>, и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«раз-два-три-четыре»</w:t>
      </w:r>
      <w:r w:rsidRPr="00CB4C0F">
        <w:rPr>
          <w:color w:val="111111"/>
          <w:sz w:val="28"/>
          <w:szCs w:val="28"/>
        </w:rPr>
        <w:t>. Попросите его поднимать руки на счет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CB4C0F">
        <w:rPr>
          <w:color w:val="111111"/>
          <w:sz w:val="28"/>
          <w:szCs w:val="28"/>
        </w:rPr>
        <w:t>, а на счет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«два»</w:t>
      </w:r>
      <w:r w:rsidRPr="00CB4C0F">
        <w:rPr>
          <w:color w:val="111111"/>
          <w:sz w:val="28"/>
          <w:szCs w:val="28"/>
        </w:rPr>
        <w:t> - опускать или разводить в стороны. Также на счет можно прыгать на двух ногах, приседать, наклоняться вперед или в стороны.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Упражняя в счете движений, можно предложить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 xml:space="preserve">ребенку </w:t>
      </w:r>
      <w:r w:rsidRPr="00CB4C0F">
        <w:rPr>
          <w:color w:val="111111"/>
          <w:sz w:val="28"/>
          <w:szCs w:val="28"/>
          <w:bdr w:val="none" w:sz="0" w:space="0" w:color="auto" w:frame="1"/>
        </w:rPr>
        <w:t>воспроизвести указанное количество движений по образцу или по названному числу</w:t>
      </w:r>
      <w:r w:rsidRPr="00CB4C0F">
        <w:rPr>
          <w:color w:val="111111"/>
          <w:sz w:val="28"/>
          <w:szCs w:val="28"/>
        </w:rPr>
        <w:t>: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«Постучи столько раз, сколько раз ударит молоточек»</w:t>
      </w:r>
      <w:r w:rsidRPr="00CB4C0F">
        <w:rPr>
          <w:color w:val="111111"/>
          <w:sz w:val="28"/>
          <w:szCs w:val="28"/>
        </w:rPr>
        <w:t>,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«Присядь 4 раза»</w:t>
      </w:r>
      <w:r w:rsidRPr="00CB4C0F">
        <w:rPr>
          <w:color w:val="111111"/>
          <w:sz w:val="28"/>
          <w:szCs w:val="28"/>
        </w:rPr>
        <w:t>, и т. д.</w:t>
      </w:r>
    </w:p>
    <w:p w:rsidR="006A3880" w:rsidRPr="00CB4C0F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Дорога в детский сад и обратно, поездки в общественном транспорте, ожидание очереди на приеме у врача, подъем по лестнице и т. д. – это тоже очень благодатное время для общения с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ребенком и его развития</w:t>
      </w:r>
      <w:r w:rsidRPr="00CB4C0F">
        <w:rPr>
          <w:color w:val="111111"/>
          <w:sz w:val="28"/>
          <w:szCs w:val="28"/>
        </w:rPr>
        <w:t>.</w:t>
      </w:r>
    </w:p>
    <w:p w:rsidR="006A3880" w:rsidRDefault="006A3880" w:rsidP="00CB4C0F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4C0F">
        <w:rPr>
          <w:color w:val="111111"/>
          <w:sz w:val="28"/>
          <w:szCs w:val="28"/>
        </w:rPr>
        <w:t>Способность ориентироваться в пространстве, простейшие логические и арифметические операции, начальные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CB4C0F">
        <w:rPr>
          <w:color w:val="111111"/>
          <w:sz w:val="28"/>
          <w:szCs w:val="28"/>
        </w:rPr>
        <w:t> представления малышу просто необходимы. Без них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 не сможет полноценно осваивать окружающий мир. К моменту поступления в школу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CB4C0F">
        <w:rPr>
          <w:color w:val="111111"/>
          <w:sz w:val="28"/>
          <w:szCs w:val="28"/>
        </w:rPr>
        <w:t>, должен владеть элементарными </w:t>
      </w:r>
      <w:r w:rsidRPr="00CB4C0F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математическими знаниями</w:t>
      </w:r>
      <w:r w:rsidRPr="00CB4C0F">
        <w:rPr>
          <w:color w:val="111111"/>
          <w:sz w:val="28"/>
          <w:szCs w:val="28"/>
        </w:rPr>
        <w:t>. В дальнейшем они будут его </w:t>
      </w:r>
      <w:r w:rsidRPr="00CB4C0F">
        <w:rPr>
          <w:i/>
          <w:iCs/>
          <w:color w:val="111111"/>
          <w:sz w:val="28"/>
          <w:szCs w:val="28"/>
          <w:bdr w:val="none" w:sz="0" w:space="0" w:color="auto" w:frame="1"/>
        </w:rPr>
        <w:t>«помощниками»</w:t>
      </w:r>
      <w:r w:rsidRPr="00CB4C0F">
        <w:rPr>
          <w:color w:val="111111"/>
          <w:sz w:val="28"/>
          <w:szCs w:val="28"/>
        </w:rPr>
        <w:t> в учебе, в умении чередовать работу, игру, отдых.</w:t>
      </w:r>
    </w:p>
    <w:p w:rsidR="006A3880" w:rsidRPr="00C926FC" w:rsidRDefault="006A3880" w:rsidP="00CB4C0F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sectPr w:rsidR="006A3880" w:rsidRPr="00C926FC" w:rsidSect="007E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UPC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114"/>
    <w:rsid w:val="00056CBC"/>
    <w:rsid w:val="00117114"/>
    <w:rsid w:val="00133E90"/>
    <w:rsid w:val="00141735"/>
    <w:rsid w:val="00164933"/>
    <w:rsid w:val="003F23A1"/>
    <w:rsid w:val="004B191A"/>
    <w:rsid w:val="006A3880"/>
    <w:rsid w:val="007A4C8C"/>
    <w:rsid w:val="007A7EA1"/>
    <w:rsid w:val="007D69C3"/>
    <w:rsid w:val="007E4730"/>
    <w:rsid w:val="008B3AAE"/>
    <w:rsid w:val="008F4830"/>
    <w:rsid w:val="00B77CBB"/>
    <w:rsid w:val="00C926FC"/>
    <w:rsid w:val="00CB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B1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B191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5</Pages>
  <Words>1703</Words>
  <Characters>9713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Елена</cp:lastModifiedBy>
  <cp:revision>8</cp:revision>
  <dcterms:created xsi:type="dcterms:W3CDTF">2021-02-05T11:10:00Z</dcterms:created>
  <dcterms:modified xsi:type="dcterms:W3CDTF">2021-02-19T07:34:00Z</dcterms:modified>
</cp:coreProperties>
</file>