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E6" w:rsidRDefault="003B50E6" w:rsidP="0012644B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БЮДЖЕТНОЕ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ДОШКОЛЬНОЕ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ОБРАЗОВАТЕЛЬНОЕ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УЧРЕЖДЕНИЕ</w:t>
      </w:r>
      <w:r>
        <w:rPr>
          <w:rFonts w:cs="AngsanaUPC"/>
          <w:b/>
          <w:sz w:val="20"/>
          <w:szCs w:val="20"/>
        </w:rPr>
        <w:t xml:space="preserve"> 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ЦЕНТР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РАЗВИТИЯ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РЕБЕНКА</w:t>
      </w:r>
      <w:r>
        <w:rPr>
          <w:rFonts w:ascii="AngsanaUPC" w:hAnsi="AngsanaUPC" w:cs="AngsanaUPC"/>
          <w:b/>
          <w:sz w:val="20"/>
          <w:szCs w:val="20"/>
        </w:rPr>
        <w:t xml:space="preserve"> - </w:t>
      </w:r>
      <w:r>
        <w:rPr>
          <w:rFonts w:ascii="Times New Roman" w:hAnsi="Times New Roman"/>
          <w:b/>
          <w:sz w:val="20"/>
          <w:szCs w:val="20"/>
        </w:rPr>
        <w:t>ДЕТСКИЙ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САД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№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20</w:t>
      </w:r>
      <w:r>
        <w:rPr>
          <w:rFonts w:ascii="AngsanaUPC" w:hAnsi="AngsanaUPC" w:cs="AngsanaUPC"/>
          <w:b/>
          <w:sz w:val="20"/>
          <w:szCs w:val="20"/>
        </w:rPr>
        <w:t xml:space="preserve"> «</w:t>
      </w:r>
      <w:r>
        <w:rPr>
          <w:rFonts w:ascii="Times New Roman" w:hAnsi="Times New Roman"/>
          <w:b/>
          <w:sz w:val="20"/>
          <w:szCs w:val="20"/>
        </w:rPr>
        <w:t>КОЛОСОК</w:t>
      </w:r>
      <w:r>
        <w:rPr>
          <w:rFonts w:ascii="AngsanaUPC" w:hAnsi="AngsanaUPC" w:cs="AngsanaUPC"/>
          <w:b/>
          <w:sz w:val="20"/>
          <w:szCs w:val="20"/>
        </w:rPr>
        <w:t>»</w:t>
      </w:r>
      <w:r>
        <w:rPr>
          <w:rFonts w:cs="AngsanaUPC"/>
          <w:b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b/>
          <w:sz w:val="20"/>
          <w:szCs w:val="20"/>
        </w:rPr>
        <w:t>ГОРОДСКОГО ОКРУГА МЫТИЩИ МОСКОВСКОЙ ОБЛАСТИ</w:t>
      </w: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73C4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3.75pt;height:117pt;visibility:visible">
            <v:imagedata r:id="rId4" o:title=""/>
          </v:shape>
        </w:pict>
      </w:r>
    </w:p>
    <w:p w:rsidR="003B50E6" w:rsidRPr="0012644B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803012">
        <w:rPr>
          <w:rFonts w:ascii="Times New Roman" w:hAnsi="Times New Roman"/>
          <w:b/>
          <w:sz w:val="48"/>
          <w:szCs w:val="48"/>
        </w:rPr>
        <w:t xml:space="preserve">Непосредственно образовательная деятельность с воспитанниками </w:t>
      </w:r>
    </w:p>
    <w:p w:rsidR="003B50E6" w:rsidRPr="00803012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803012">
        <w:rPr>
          <w:rFonts w:ascii="Times New Roman" w:hAnsi="Times New Roman"/>
          <w:b/>
          <w:sz w:val="48"/>
          <w:szCs w:val="48"/>
        </w:rPr>
        <w:t>старшей группы</w:t>
      </w:r>
    </w:p>
    <w:p w:rsidR="003B50E6" w:rsidRPr="00803012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803012">
        <w:rPr>
          <w:rFonts w:ascii="Times New Roman" w:hAnsi="Times New Roman"/>
          <w:b/>
          <w:sz w:val="48"/>
          <w:szCs w:val="48"/>
        </w:rPr>
        <w:t>(с использованием ИКТ)</w:t>
      </w: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B50E6" w:rsidRPr="00803012" w:rsidRDefault="003B50E6" w:rsidP="0012644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03012">
        <w:rPr>
          <w:rFonts w:ascii="Times New Roman" w:hAnsi="Times New Roman"/>
          <w:sz w:val="40"/>
          <w:szCs w:val="40"/>
        </w:rPr>
        <w:t xml:space="preserve">Тема: «Марфино – малая Родина» </w:t>
      </w: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Подготовила и провела: </w:t>
      </w: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воспитатель Мереуца Е.В.</w:t>
      </w:r>
    </w:p>
    <w:p w:rsidR="003B50E6" w:rsidRDefault="003B50E6" w:rsidP="0012644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3B50E6" w:rsidRDefault="003B50E6" w:rsidP="00803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с. Марфино 2019 год</w:t>
      </w:r>
    </w:p>
    <w:p w:rsidR="003B50E6" w:rsidRPr="0012644B" w:rsidRDefault="003B50E6" w:rsidP="00EA0AB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2644B">
        <w:rPr>
          <w:rFonts w:ascii="Times New Roman" w:hAnsi="Times New Roman"/>
          <w:sz w:val="32"/>
          <w:szCs w:val="32"/>
        </w:rPr>
        <w:t>НОД «Моя малая Родина» в старшей группе</w:t>
      </w:r>
    </w:p>
    <w:p w:rsidR="003B50E6" w:rsidRPr="0012644B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644B">
        <w:rPr>
          <w:rFonts w:ascii="Times New Roman" w:hAnsi="Times New Roman"/>
          <w:b/>
          <w:sz w:val="28"/>
          <w:szCs w:val="28"/>
        </w:rPr>
        <w:t>Мереуца Елена Викторовна – воспитатель группы</w:t>
      </w:r>
    </w:p>
    <w:p w:rsidR="003B50E6" w:rsidRPr="0012644B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644B">
        <w:rPr>
          <w:rFonts w:ascii="Times New Roman" w:hAnsi="Times New Roman"/>
          <w:b/>
          <w:sz w:val="28"/>
          <w:szCs w:val="28"/>
        </w:rPr>
        <w:t>Стерлигова Ольга Владимировна – воспитатель группы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644B">
        <w:rPr>
          <w:rFonts w:ascii="Times New Roman" w:hAnsi="Times New Roman"/>
          <w:b/>
          <w:sz w:val="28"/>
          <w:szCs w:val="28"/>
        </w:rPr>
        <w:t>Андрюшина Марина Владимировна – муз. Руководитель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занятия: </w:t>
      </w:r>
      <w:r>
        <w:rPr>
          <w:rFonts w:ascii="Times New Roman" w:hAnsi="Times New Roman"/>
          <w:sz w:val="28"/>
          <w:szCs w:val="28"/>
        </w:rPr>
        <w:t>интегрированное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занятия: </w:t>
      </w:r>
      <w:r>
        <w:rPr>
          <w:rFonts w:ascii="Times New Roman" w:hAnsi="Times New Roman"/>
          <w:sz w:val="28"/>
          <w:szCs w:val="28"/>
        </w:rPr>
        <w:t>познавательно – речевое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«Моя малая Родина»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/>
          <w:sz w:val="28"/>
          <w:szCs w:val="28"/>
        </w:rPr>
        <w:t>фронтальное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формирование знаний детей о малой Родине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/>
          <w:sz w:val="28"/>
          <w:szCs w:val="28"/>
        </w:rPr>
        <w:t xml:space="preserve">закреплять представления детей о своем родном крае, который является частью нашей большой страны, о большой и малой Родине, о том, что для каждого человека малая Родина – это место, где родился, где он живет. Формировать у детей понятия «малая Родина». 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воображение, связную речь, мышление в процессе дидактической игры.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гражданские – патриотические чувства, гордость за свою малую Родину, желание сделать ее лучше. Обогащать словарь детей.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/>
          <w:sz w:val="28"/>
          <w:szCs w:val="28"/>
        </w:rPr>
        <w:t>Родина, Россия, флаг, герб, графиня, храм.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беседы о родном селе, о Родине, рассматривание фотографий достопримечательностей поселка. Чтение произведений о Родине; разучивание пословиц; отгадывание загадок; чтение стихов о Родине, рассматривание фотографий, альбомов, книг о знаменитых людях поселках, слушание и разучивание песен о России, рисование на тему «Мое село»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/>
          <w:sz w:val="28"/>
          <w:szCs w:val="28"/>
        </w:rPr>
        <w:t>презентация «Марфино – жемчужина Подмосковья», компьютер. Мультимедийная доска; бумага А – 5; фломастеры, флажки, мольберты (2 шт.), большой карандаш – указка, книга о «Марфино».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НОД: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.Создание проблемной ситуации: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Придумано кем – то просто и мудро,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При встрече здороваться «Доброе утро!»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«Доброе утро!» - скажем друг другу.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«Доброе утро!» - подружке и другу.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«Доброе утро!» - скажем гостям.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Чтоб улыбнулись приветливо нам.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«Доброе утро!» - солнышку красному,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Самому чистому, самому ясному,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И пусть согревают нас солнца лучи,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Лучи теплоты и лучи доброты.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знаю, ребята, что вам очень нравиться путешествовать, играть, узнавать что – то новое и интересное. А чему будет посвящена наша сегодняшняя встреча, вы узнаете, если догадаетесь, что же я нарисую своим волшебным карандашом?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AB8">
        <w:rPr>
          <w:rFonts w:ascii="Times New Roman" w:hAnsi="Times New Roman"/>
          <w:i/>
          <w:sz w:val="28"/>
          <w:szCs w:val="28"/>
        </w:rPr>
        <w:t>Я возьму карандаш, нарисую дом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Нарисую небо и солнце над ним.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Чтобы было теплее тем, кто в доме живет,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Нарисую трубу, из нее вьется дым.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Я возьму карандаш, нарисую цветы.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Нарисую кусты и деревья вокруг.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Чтоб всегда была свежесть в этом саду.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Нарисую я дождь, станет радостней вдруг.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Я возьму карандаш, нарисую лес.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Нарисую поляну и змейку реки.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Чтобы мир и покой был на этой земле.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Нарисую, как голубь в небе летит.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562E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Беседа о малой Родине.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1.Беседа о Родине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скажите, что я нарисовала?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можно назвать все, что я нарисовала, одним словом?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такое Родина?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детей: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Родина – это страна, в которой мы родились и живем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Родина, это земля на которой жили. Трудились наши предки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Родина – это наш поселок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Родина – это место, где живут близкие и дорогие нам люди: мама, папа, бабушка, дедушка.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место, где стоит наш детский сад.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место, по которому люди скучают, находясь в далеком краю, на чужой стороне.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Ребенок: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На свете много разных стран,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Но есть одна страна: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От белых льдов до теплых рек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Раскинулась она!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На свете много разных стран,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Но есть одна страна: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Ее мы Родиной зовем,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А Родина – одна!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Мы с вами живем в огромной прекрасной стране. Посмотрите, какая она большая. Чтобы добраться с одного ее края на другой. Нужно ехать на поезде целую неделю! Как у каждого человека, у нашей Родины есть имя.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же называется наша Родина?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Звучит песня: «У моей России» Г.Струве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Как зовут президента нашей страны?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нашей стране много городов, сел, рек, озер, лесов, гор. В ней проживает много народов. Мы гордимся нашей великой Родиной.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предлагаю вам поиграть в игру «Пронеси гордо флаг!». Давайте разделимся на две команды: команда девочек и команда мальчиков.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– эстафета: «Флаг!»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какие пословицы о Родине вы знаете?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детей: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…На чужой стороне и весна не красна.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…Если дружба велика, будет Родина крепка.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…Жить – Родине служить.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…Для Родины своей ни сил, ни жизни не жалей.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…Родина мать, умей за нее постоять.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…Человек без Родины – что соловей без песни.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…Родина любимая – что мать родимая.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…Одна у человека мать, одна и Родина.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…Кто за Родину горой, тот истинный герой.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…Нет в мире краше Родины нашей.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…На чужбине и собака тоскует.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…На родной стороне и камешек знаком.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…Родная сторона – мать, чужая – мачеха.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…На чужой сторонушке рад своей воронушке.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2.Беседа о малой Родине.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В большой стране у каждого человека есть свой маленький уголок: край, город, деревня, улица, дом, где он родился и живет. Это место называется малой Родиной. Из множества таких маленьких родных уголков и состоит наша общая великая Россия.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Ребенок: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Малая Родина –Островок Земли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Под окном смородина,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Вишни расцвели.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 xml:space="preserve">А под ней скамья, 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Ласковая малая Родина моя!</w:t>
      </w:r>
    </w:p>
    <w:p w:rsidR="003B50E6" w:rsidRPr="004C106A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Наша малая Родина – село, в котором мы живем. Как оно называется?</w:t>
      </w:r>
    </w:p>
    <w:p w:rsidR="003B50E6" w:rsidRPr="004C106A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Д: «</w:t>
      </w:r>
      <w:r>
        <w:rPr>
          <w:rFonts w:ascii="Times New Roman" w:hAnsi="Times New Roman"/>
          <w:sz w:val="28"/>
          <w:szCs w:val="28"/>
        </w:rPr>
        <w:t>Марфино»</w:t>
      </w:r>
    </w:p>
    <w:p w:rsidR="003B50E6" w:rsidRPr="004C106A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Хотите посмотреть, какая она малая Родина на большой планете Земля (Воспитатель приглашает детей к столу. На котором лежат альбомные листы и фломастеры)</w:t>
      </w:r>
    </w:p>
    <w:p w:rsidR="003B50E6" w:rsidRPr="004C106A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На какой планете мы живем?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Д: </w:t>
      </w:r>
      <w:r>
        <w:rPr>
          <w:rFonts w:ascii="Times New Roman" w:hAnsi="Times New Roman"/>
          <w:sz w:val="28"/>
          <w:szCs w:val="28"/>
        </w:rPr>
        <w:t>Земля</w:t>
      </w:r>
    </w:p>
    <w:p w:rsidR="003B50E6" w:rsidRPr="00C35C89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Возьмите голубой фломастер и нарисуйте большой круг. Это планета Земля. Как называется наша страна?</w:t>
      </w:r>
    </w:p>
    <w:p w:rsidR="003B50E6" w:rsidRPr="00C35C89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Д: </w:t>
      </w:r>
      <w:r>
        <w:rPr>
          <w:rFonts w:ascii="Times New Roman" w:hAnsi="Times New Roman"/>
          <w:sz w:val="28"/>
          <w:szCs w:val="28"/>
        </w:rPr>
        <w:t>Россия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 w:rsidRPr="00C35C89">
        <w:rPr>
          <w:rFonts w:ascii="Times New Roman" w:hAnsi="Times New Roman"/>
          <w:sz w:val="28"/>
          <w:szCs w:val="28"/>
        </w:rPr>
        <w:t>Возьмите фломастер красного цвета и нарисуйте в большом круге круг поменьше. Это наша Россия.</w:t>
      </w:r>
      <w:r>
        <w:rPr>
          <w:rFonts w:ascii="Times New Roman" w:hAnsi="Times New Roman"/>
          <w:sz w:val="28"/>
          <w:szCs w:val="28"/>
        </w:rPr>
        <w:t xml:space="preserve"> А как называется город, в котором мы живем?</w:t>
      </w:r>
    </w:p>
    <w:p w:rsidR="003B50E6" w:rsidRPr="00C35C89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Д: </w:t>
      </w:r>
      <w:r>
        <w:rPr>
          <w:rFonts w:ascii="Times New Roman" w:hAnsi="Times New Roman"/>
          <w:sz w:val="28"/>
          <w:szCs w:val="28"/>
        </w:rPr>
        <w:t>Москва</w:t>
      </w:r>
    </w:p>
    <w:p w:rsidR="003B50E6" w:rsidRPr="00C35C89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Возьмите фломастер синего цвета и нарисуйте внутри кругов еще один круг. Это наша Москва. Нарисуйте район в котором мы живем?</w:t>
      </w:r>
    </w:p>
    <w:p w:rsidR="003B50E6" w:rsidRPr="00C35C89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Д: </w:t>
      </w:r>
      <w:r>
        <w:rPr>
          <w:rFonts w:ascii="Times New Roman" w:hAnsi="Times New Roman"/>
          <w:sz w:val="28"/>
          <w:szCs w:val="28"/>
        </w:rPr>
        <w:t>Мытищинский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Возьмите оранжевый карандаш и внутри кругов нарисуйте еще круг. Это наш район. А наше село находиться в Мытищинском районе. Возьмите зеленый фломастер и нарисуйте маленький круг внутри всех кругов – это наша малая Родина – село Марфино.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любим наш дом, нам хорошо среди друзей. Недаром говориться: «Всякому мила своя сторона». «Везде хорошо. А дома лучше», «Своя земля и в горе мила». Дети, а вы любите свое село, свою Родину? (Ответы).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Любить можно только то. Что хорошо знаешь. Чем больше мы будем знать о своем городе, тем больше мы будем любить его. Давайте посмотрим видео ролик о нашем селе «Марфино – жемчужина Подмосковья» (просмотр).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вы знаете, что как у каждого края и у каждого города нашей страны, так и у нашего села есть свои флаг и герб.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Вы узнали о нашем селе чуть больше. Давайте поговорим о нем.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…Какой поселок по размеру? (Ответы)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…Какие виды транспорта встречаются на улицах? (Ответы)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…Расскажите какие здания есть в нашем поселке? (Ответы)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…Есть ли речка? (Ответы)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Проводиться дидактическая игра: «Узнай на фото»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подходят к столу, где лежит книга о Марфино и фотографии с изображением библиотеки, церкви, усадьбы «Марфино», реки Учи и т.д.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«Улицы села»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Ребята, у нас в селе много улиц, давайте вспомним их названия. Это улицы…! (Дети по очереди передают друг другу клубочек и называют улицы. Воспитатель уточняет на какой улице живет каждый из детей.)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«Доскажи словечко»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делятся на две команды и подбирают слова – определения к словам, предложенным воспитателем.</w:t>
      </w:r>
    </w:p>
    <w:p w:rsidR="003B50E6" w:rsidRPr="005E0112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Улицы какие?</w:t>
      </w:r>
    </w:p>
    <w:p w:rsidR="003B50E6" w:rsidRPr="005E0112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Д: </w:t>
      </w:r>
      <w:r>
        <w:rPr>
          <w:rFonts w:ascii="Times New Roman" w:hAnsi="Times New Roman"/>
          <w:sz w:val="28"/>
          <w:szCs w:val="28"/>
        </w:rPr>
        <w:t>Широкие, узкие, длинные, красивые, шумные, многолюдные.</w:t>
      </w:r>
    </w:p>
    <w:p w:rsidR="003B50E6" w:rsidRPr="005E0112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Дома какие?</w:t>
      </w:r>
    </w:p>
    <w:p w:rsidR="003B50E6" w:rsidRPr="005E0112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Д: </w:t>
      </w:r>
      <w:r>
        <w:rPr>
          <w:rFonts w:ascii="Times New Roman" w:hAnsi="Times New Roman"/>
          <w:sz w:val="28"/>
          <w:szCs w:val="28"/>
        </w:rPr>
        <w:t>Высокие, низкие, деревянные, многоэтажные.</w:t>
      </w:r>
    </w:p>
    <w:p w:rsidR="003B50E6" w:rsidRPr="005E0112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Жители села какие?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Разные, внимательные, заботливые, трудолюбивые.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села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Марфино </w:t>
      </w:r>
      <w:r>
        <w:rPr>
          <w:rFonts w:ascii="Times New Roman" w:hAnsi="Times New Roman"/>
          <w:sz w:val="28"/>
          <w:szCs w:val="28"/>
        </w:rPr>
        <w:t xml:space="preserve">– подмосковная дворянская усадьба, расположена на высоком берегу речки Уча. 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Pr="00A00FE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A00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века принадлежала Голицынам, Салтыковам, Орловам и Паниным. Свой характерный псевдоготический облик приобрела в середине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A00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 благодаря усилиям графини Софьи Паниной и архитектора Михаила Быковского.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Охотничьими угодьями владели боярин Василий Петрович Головин, дьяк Василий Щелкалов, думный дьяк Семен Заборовский. Первое упоминание об усадьбе Марфино относится к 1585 году.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Князь Борис Алексеевич Голицын после приобретения Марфина в 1698 году переименовал его в Богородское. По его заказу крепостной мастер В.И.Белозеров возвел в 1701 – 1707 гг. церковь Рождества Богородицы. В 1728 году село Богородское вместе с хоромами и парком на французский манер, было продано Петру Семеновичу Салтыкову. В середине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A00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 будущий фельдмаршал Петр Семенович Салтыков возвел новый дворец – в стиле барокко, каменный, двухэтажный, с боковыми флигелями.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Марфино времен Салтыковых представляло собой образцовую дворянскую усадьбу, с псарней, конным и каретным дворами, беседками в парке, двумя летними театрами. В 1777 году была возведена зимняя церковь свв. Петра и Павла. В 1805 году имение перешло Орловым, а затем Софье Владимировне Паниной. 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1944 года в усадьбе размещен военный санаторий (с 1953 года – санаторий Московского военного округа. С 1986 года – Марфинский центральный военный клинический санаторий.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Сохранился обширный парк с беседками и прудами.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сельчане умеют не только трудиться, но и петь. Марфинский хор «Ивушки» славятся песнями и частушками. Я знаю, ребята, что вы тоже любите петь частушки.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исполняют частушки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Марфинские мы девчата,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в селе своем живем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для вас свои частушки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сегодня пропоем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 красе родного края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частушки пропоем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 без ваших БИС и БРАВО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со сцены не уйдем.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пропели вам частушки,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Их мы пели от души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 же хлопайте в ладошки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Коль частушки хороши!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 ЗАНЯТИЯ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каждого человека до конца дней сохранится благодатная любовь к тому месту, откуда берет начало его жизнь, к отчему дому. Любите наше село! Любите свою малую Родину!</w:t>
      </w:r>
    </w:p>
    <w:p w:rsidR="003B50E6" w:rsidRPr="00333150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B50E6" w:rsidRPr="00E0663C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0E6" w:rsidRDefault="003B50E6"/>
    <w:sectPr w:rsidR="003B50E6" w:rsidSect="0012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UPC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C1B"/>
    <w:rsid w:val="001232C9"/>
    <w:rsid w:val="0012644B"/>
    <w:rsid w:val="001638AC"/>
    <w:rsid w:val="00166FA9"/>
    <w:rsid w:val="00194139"/>
    <w:rsid w:val="001E4132"/>
    <w:rsid w:val="00322E78"/>
    <w:rsid w:val="00333150"/>
    <w:rsid w:val="003B50E6"/>
    <w:rsid w:val="004C106A"/>
    <w:rsid w:val="004E1B74"/>
    <w:rsid w:val="005E0112"/>
    <w:rsid w:val="00803012"/>
    <w:rsid w:val="00860423"/>
    <w:rsid w:val="008C1847"/>
    <w:rsid w:val="009562EA"/>
    <w:rsid w:val="009D642F"/>
    <w:rsid w:val="00A00FE3"/>
    <w:rsid w:val="00B23C1B"/>
    <w:rsid w:val="00B73C47"/>
    <w:rsid w:val="00C35C89"/>
    <w:rsid w:val="00C85BB4"/>
    <w:rsid w:val="00E0663C"/>
    <w:rsid w:val="00EA0AB8"/>
    <w:rsid w:val="00FB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4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</TotalTime>
  <Pages>6</Pages>
  <Words>1473</Words>
  <Characters>8400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</cp:revision>
  <dcterms:created xsi:type="dcterms:W3CDTF">2021-02-18T11:56:00Z</dcterms:created>
  <dcterms:modified xsi:type="dcterms:W3CDTF">2021-02-19T07:30:00Z</dcterms:modified>
</cp:coreProperties>
</file>