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75" w:rsidRDefault="00581F75" w:rsidP="00321B2F">
      <w:pPr>
        <w:jc w:val="center"/>
        <w:rPr>
          <w:szCs w:val="28"/>
        </w:rPr>
      </w:pPr>
      <w:r w:rsidRPr="003D118C">
        <w:rPr>
          <w:szCs w:val="28"/>
        </w:rPr>
        <w:t xml:space="preserve">МУНИЦИПАЛЬНОЕ БЮДЖЕТНОЕ ДОШКОЛЬНОЕ </w:t>
      </w:r>
    </w:p>
    <w:p w:rsidR="00581F75" w:rsidRPr="003D118C" w:rsidRDefault="00581F75" w:rsidP="00321B2F">
      <w:pPr>
        <w:jc w:val="center"/>
        <w:rPr>
          <w:szCs w:val="28"/>
        </w:rPr>
      </w:pPr>
      <w:r w:rsidRPr="003D118C">
        <w:rPr>
          <w:szCs w:val="28"/>
        </w:rPr>
        <w:t>ОБРАЗОВАТЕЛЬНОЕ УЧРЕЖДЕНИЕ ЦЕНТР РАЗВИТИЯ РЕБЕНКА – ДЕТСКИЙ САД № 20 «КОЛОСОК»</w:t>
      </w:r>
    </w:p>
    <w:p w:rsidR="00581F75" w:rsidRPr="003D118C" w:rsidRDefault="00581F75" w:rsidP="003D118C">
      <w:pPr>
        <w:jc w:val="center"/>
        <w:rPr>
          <w:szCs w:val="28"/>
        </w:rPr>
      </w:pPr>
      <w:r w:rsidRPr="003D118C">
        <w:rPr>
          <w:szCs w:val="28"/>
        </w:rPr>
        <w:t>ГОРОДСКОГО ОКРУГА МЫТИЩИ</w:t>
      </w:r>
      <w:r>
        <w:rPr>
          <w:szCs w:val="28"/>
        </w:rPr>
        <w:t xml:space="preserve"> </w:t>
      </w:r>
      <w:r w:rsidRPr="003D118C">
        <w:rPr>
          <w:szCs w:val="28"/>
        </w:rPr>
        <w:t>МОСКОВСКОЙ ОБЛАСТИ</w:t>
      </w:r>
    </w:p>
    <w:p w:rsidR="00581F75" w:rsidRDefault="00581F75" w:rsidP="00321B2F">
      <w:pPr>
        <w:jc w:val="center"/>
        <w:rPr>
          <w:rFonts w:ascii="Arial Narrow" w:hAnsi="Arial Narrow"/>
          <w:sz w:val="24"/>
          <w:szCs w:val="24"/>
        </w:rPr>
      </w:pPr>
    </w:p>
    <w:p w:rsidR="00581F75" w:rsidRDefault="00581F75" w:rsidP="00321B2F">
      <w:pPr>
        <w:jc w:val="center"/>
        <w:rPr>
          <w:rFonts w:ascii="Arial Narrow" w:hAnsi="Arial Narrow"/>
        </w:rPr>
      </w:pPr>
    </w:p>
    <w:p w:rsidR="00581F75" w:rsidRDefault="00581F75" w:rsidP="00321B2F">
      <w:pPr>
        <w:jc w:val="center"/>
        <w:rPr>
          <w:rFonts w:ascii="Arial Narrow" w:hAnsi="Arial Narrow"/>
        </w:rPr>
      </w:pPr>
    </w:p>
    <w:p w:rsidR="00581F75" w:rsidRDefault="00581F75" w:rsidP="00321B2F">
      <w:pPr>
        <w:jc w:val="center"/>
        <w:rPr>
          <w:rFonts w:ascii="Arial Narrow" w:hAnsi="Arial Narrow"/>
        </w:rPr>
      </w:pPr>
      <w:r w:rsidRPr="00652A8B">
        <w:rPr>
          <w:rFonts w:ascii="Arial Narrow" w:hAnsi="Arial Narrow"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96.75pt;height:92.25pt;visibility:visible">
            <v:imagedata r:id="rId6" o:title=""/>
          </v:shape>
        </w:pict>
      </w:r>
    </w:p>
    <w:p w:rsidR="00581F75" w:rsidRDefault="00581F75" w:rsidP="00321B2F">
      <w:pPr>
        <w:jc w:val="center"/>
        <w:rPr>
          <w:rFonts w:ascii="Arial Narrow" w:hAnsi="Arial Narrow"/>
          <w:sz w:val="48"/>
          <w:szCs w:val="48"/>
        </w:rPr>
      </w:pPr>
    </w:p>
    <w:p w:rsidR="00581F75" w:rsidRDefault="00581F75" w:rsidP="00321B2F">
      <w:pPr>
        <w:rPr>
          <w:rFonts w:ascii="Calibri" w:hAnsi="Calibri"/>
          <w:b/>
          <w:sz w:val="44"/>
          <w:lang w:val="en-US"/>
        </w:rPr>
      </w:pPr>
    </w:p>
    <w:p w:rsidR="00581F75" w:rsidRDefault="00581F75" w:rsidP="00321B2F">
      <w:pPr>
        <w:rPr>
          <w:rFonts w:ascii="Calibri" w:hAnsi="Calibri"/>
          <w:b/>
          <w:sz w:val="44"/>
          <w:lang w:val="en-US"/>
        </w:rPr>
      </w:pPr>
    </w:p>
    <w:p w:rsidR="00581F75" w:rsidRDefault="00581F75" w:rsidP="00321B2F">
      <w:pPr>
        <w:rPr>
          <w:rFonts w:ascii="Calibri" w:hAnsi="Calibri"/>
          <w:b/>
          <w:sz w:val="44"/>
          <w:lang w:val="en-US"/>
        </w:rPr>
      </w:pPr>
    </w:p>
    <w:p w:rsidR="00581F75" w:rsidRPr="00664C28" w:rsidRDefault="00581F75" w:rsidP="00321B2F">
      <w:pPr>
        <w:rPr>
          <w:rFonts w:ascii="Calibri" w:hAnsi="Calibri"/>
          <w:b/>
          <w:sz w:val="44"/>
          <w:lang w:val="en-US"/>
        </w:rPr>
      </w:pPr>
    </w:p>
    <w:p w:rsidR="00581F75" w:rsidRPr="003D118C" w:rsidRDefault="00581F75" w:rsidP="00321B2F">
      <w:pPr>
        <w:jc w:val="center"/>
        <w:rPr>
          <w:b/>
          <w:sz w:val="32"/>
          <w:szCs w:val="32"/>
        </w:rPr>
      </w:pPr>
      <w:r w:rsidRPr="003D118C">
        <w:rPr>
          <w:b/>
          <w:sz w:val="32"/>
          <w:szCs w:val="32"/>
        </w:rPr>
        <w:t xml:space="preserve">Конспект НОД </w:t>
      </w:r>
      <w:r>
        <w:rPr>
          <w:b/>
          <w:sz w:val="32"/>
          <w:szCs w:val="32"/>
        </w:rPr>
        <w:t>в старшей логопедической группе</w:t>
      </w:r>
    </w:p>
    <w:p w:rsidR="00581F75" w:rsidRDefault="00581F75" w:rsidP="00321B2F">
      <w:pPr>
        <w:jc w:val="center"/>
        <w:rPr>
          <w:b/>
          <w:sz w:val="32"/>
          <w:szCs w:val="32"/>
        </w:rPr>
      </w:pPr>
      <w:r w:rsidRPr="003D118C">
        <w:rPr>
          <w:b/>
          <w:sz w:val="32"/>
          <w:szCs w:val="32"/>
        </w:rPr>
        <w:t>для детей с общим недоразвитием речи</w:t>
      </w:r>
      <w:r>
        <w:rPr>
          <w:b/>
          <w:sz w:val="32"/>
          <w:szCs w:val="32"/>
        </w:rPr>
        <w:t xml:space="preserve"> по теме</w:t>
      </w:r>
    </w:p>
    <w:p w:rsidR="00581F75" w:rsidRPr="003D118C" w:rsidRDefault="00581F75" w:rsidP="00321B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«Звук «А»</w:t>
      </w:r>
    </w:p>
    <w:p w:rsidR="00581F75" w:rsidRDefault="00581F75" w:rsidP="00321B2F">
      <w:pPr>
        <w:jc w:val="right"/>
        <w:rPr>
          <w:rFonts w:ascii="Arial Narrow" w:hAnsi="Arial Narrow"/>
          <w:b/>
          <w:sz w:val="32"/>
          <w:szCs w:val="32"/>
        </w:rPr>
      </w:pPr>
    </w:p>
    <w:p w:rsidR="00581F75" w:rsidRDefault="00581F75" w:rsidP="00321B2F">
      <w:pPr>
        <w:jc w:val="right"/>
        <w:rPr>
          <w:rFonts w:ascii="Arial Narrow" w:hAnsi="Arial Narrow"/>
          <w:b/>
          <w:sz w:val="32"/>
          <w:szCs w:val="32"/>
        </w:rPr>
      </w:pPr>
    </w:p>
    <w:p w:rsidR="00581F75" w:rsidRDefault="00581F75" w:rsidP="00321B2F">
      <w:pPr>
        <w:jc w:val="right"/>
        <w:rPr>
          <w:rFonts w:ascii="Arial Narrow" w:hAnsi="Arial Narrow"/>
          <w:b/>
          <w:sz w:val="32"/>
          <w:szCs w:val="32"/>
          <w:lang w:val="en-US"/>
        </w:rPr>
      </w:pPr>
    </w:p>
    <w:p w:rsidR="00581F75" w:rsidRDefault="00581F75" w:rsidP="00321B2F">
      <w:pPr>
        <w:jc w:val="right"/>
        <w:rPr>
          <w:rFonts w:ascii="Arial Narrow" w:hAnsi="Arial Narrow"/>
          <w:b/>
          <w:sz w:val="32"/>
          <w:szCs w:val="32"/>
          <w:lang w:val="en-US"/>
        </w:rPr>
      </w:pPr>
    </w:p>
    <w:p w:rsidR="00581F75" w:rsidRPr="00664C28" w:rsidRDefault="00581F75" w:rsidP="00321B2F">
      <w:pPr>
        <w:jc w:val="right"/>
        <w:rPr>
          <w:rFonts w:ascii="Arial Narrow" w:hAnsi="Arial Narrow"/>
          <w:b/>
          <w:sz w:val="32"/>
          <w:szCs w:val="32"/>
          <w:lang w:val="en-US"/>
        </w:rPr>
      </w:pPr>
    </w:p>
    <w:p w:rsidR="00581F75" w:rsidRDefault="00581F75" w:rsidP="003D118C">
      <w:pPr>
        <w:jc w:val="right"/>
        <w:rPr>
          <w:sz w:val="32"/>
          <w:szCs w:val="32"/>
        </w:rPr>
      </w:pPr>
      <w:r w:rsidRPr="003D118C">
        <w:rPr>
          <w:sz w:val="32"/>
          <w:szCs w:val="32"/>
        </w:rPr>
        <w:t xml:space="preserve">                                                                                                      </w:t>
      </w:r>
    </w:p>
    <w:p w:rsidR="00581F75" w:rsidRPr="00664C28" w:rsidRDefault="00581F75" w:rsidP="00664C2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</w:t>
      </w:r>
      <w:r w:rsidRPr="003D118C">
        <w:rPr>
          <w:sz w:val="32"/>
          <w:szCs w:val="32"/>
        </w:rPr>
        <w:t>Составила</w:t>
      </w:r>
      <w:r>
        <w:rPr>
          <w:sz w:val="32"/>
          <w:szCs w:val="32"/>
        </w:rPr>
        <w:t>:</w:t>
      </w:r>
      <w:r w:rsidRPr="003D118C">
        <w:rPr>
          <w:sz w:val="32"/>
          <w:szCs w:val="32"/>
        </w:rPr>
        <w:t xml:space="preserve"> учитель – логопед </w:t>
      </w:r>
    </w:p>
    <w:p w:rsidR="00581F75" w:rsidRPr="00664C28" w:rsidRDefault="00581F75" w:rsidP="00664C2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 w:rsidRPr="003D118C">
        <w:rPr>
          <w:sz w:val="32"/>
          <w:szCs w:val="32"/>
        </w:rPr>
        <w:t>МБДОУ № 20</w:t>
      </w:r>
      <w:r w:rsidRPr="00664C28">
        <w:rPr>
          <w:sz w:val="32"/>
          <w:szCs w:val="32"/>
        </w:rPr>
        <w:t xml:space="preserve"> </w:t>
      </w:r>
      <w:r>
        <w:rPr>
          <w:sz w:val="32"/>
          <w:szCs w:val="32"/>
        </w:rPr>
        <w:t>«Колосок»</w:t>
      </w:r>
    </w:p>
    <w:p w:rsidR="00581F75" w:rsidRPr="003D118C" w:rsidRDefault="00581F75" w:rsidP="00664C2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Pr="003D118C">
        <w:rPr>
          <w:sz w:val="32"/>
          <w:szCs w:val="32"/>
        </w:rPr>
        <w:t xml:space="preserve"> Ржевская Е.В.</w:t>
      </w:r>
    </w:p>
    <w:p w:rsidR="00581F75" w:rsidRDefault="00581F75" w:rsidP="00321B2F">
      <w:pPr>
        <w:jc w:val="right"/>
        <w:rPr>
          <w:rFonts w:ascii="Calibri" w:hAnsi="Calibri"/>
          <w:sz w:val="22"/>
        </w:rPr>
      </w:pPr>
    </w:p>
    <w:p w:rsidR="00581F75" w:rsidRDefault="00581F75" w:rsidP="00321B2F">
      <w:pPr>
        <w:rPr>
          <w:b/>
        </w:rPr>
      </w:pPr>
    </w:p>
    <w:p w:rsidR="00581F75" w:rsidRDefault="00581F75">
      <w:pPr>
        <w:rPr>
          <w:b/>
        </w:rPr>
      </w:pPr>
    </w:p>
    <w:p w:rsidR="00581F75" w:rsidRDefault="00581F75">
      <w:pPr>
        <w:rPr>
          <w:b/>
        </w:rPr>
      </w:pPr>
    </w:p>
    <w:p w:rsidR="00581F75" w:rsidRDefault="00581F75">
      <w:pPr>
        <w:rPr>
          <w:b/>
        </w:rPr>
      </w:pPr>
    </w:p>
    <w:p w:rsidR="00581F75" w:rsidRDefault="00581F75">
      <w:pPr>
        <w:rPr>
          <w:b/>
        </w:rPr>
      </w:pPr>
    </w:p>
    <w:p w:rsidR="00581F75" w:rsidRDefault="00581F75">
      <w:pPr>
        <w:rPr>
          <w:b/>
        </w:rPr>
      </w:pPr>
    </w:p>
    <w:p w:rsidR="00581F75" w:rsidRDefault="00581F75">
      <w:pPr>
        <w:rPr>
          <w:b/>
        </w:rPr>
      </w:pPr>
    </w:p>
    <w:p w:rsidR="00581F75" w:rsidRDefault="00581F75">
      <w:pPr>
        <w:rPr>
          <w:b/>
        </w:rPr>
      </w:pPr>
    </w:p>
    <w:p w:rsidR="00581F75" w:rsidRDefault="00581F75">
      <w:pPr>
        <w:rPr>
          <w:b/>
        </w:rPr>
      </w:pPr>
    </w:p>
    <w:p w:rsidR="00581F75" w:rsidRDefault="00581F75">
      <w:pPr>
        <w:rPr>
          <w:b/>
        </w:rPr>
      </w:pPr>
    </w:p>
    <w:p w:rsidR="00581F75" w:rsidRPr="008B6C59" w:rsidRDefault="00581F75" w:rsidP="008B6C59">
      <w:pPr>
        <w:shd w:val="clear" w:color="auto" w:fill="FFFFFF"/>
        <w:jc w:val="center"/>
        <w:rPr>
          <w:b/>
          <w:bCs/>
          <w:color w:val="000000"/>
          <w:szCs w:val="28"/>
          <w:lang w:eastAsia="ru-RU"/>
        </w:rPr>
      </w:pPr>
      <w:r w:rsidRPr="008B6C59">
        <w:rPr>
          <w:b/>
          <w:bCs/>
          <w:color w:val="000000"/>
          <w:szCs w:val="28"/>
          <w:lang w:eastAsia="ru-RU"/>
        </w:rPr>
        <w:t>Конспект непосредственно-образовательной деятельности</w:t>
      </w:r>
    </w:p>
    <w:p w:rsidR="00581F75" w:rsidRDefault="00581F75" w:rsidP="008B6C59">
      <w:pPr>
        <w:shd w:val="clear" w:color="auto" w:fill="FFFFFF"/>
        <w:rPr>
          <w:b/>
          <w:bCs/>
          <w:color w:val="000000"/>
          <w:szCs w:val="28"/>
          <w:lang w:eastAsia="ru-RU"/>
        </w:rPr>
      </w:pPr>
    </w:p>
    <w:p w:rsidR="00581F75" w:rsidRDefault="00581F75" w:rsidP="008B6C59">
      <w:pPr>
        <w:shd w:val="clear" w:color="auto" w:fill="FFFFFF"/>
        <w:ind w:firstLine="708"/>
        <w:rPr>
          <w:bCs/>
          <w:color w:val="000000"/>
          <w:szCs w:val="28"/>
          <w:lang w:eastAsia="ru-RU"/>
        </w:rPr>
      </w:pPr>
      <w:r w:rsidRPr="008B6C59">
        <w:rPr>
          <w:b/>
          <w:bCs/>
          <w:color w:val="000000"/>
          <w:szCs w:val="28"/>
          <w:lang w:eastAsia="ru-RU"/>
        </w:rPr>
        <w:t>Тема</w:t>
      </w:r>
      <w:r>
        <w:rPr>
          <w:b/>
          <w:bCs/>
          <w:color w:val="000000"/>
          <w:szCs w:val="28"/>
          <w:lang w:eastAsia="ru-RU"/>
        </w:rPr>
        <w:t xml:space="preserve"> занятия:</w:t>
      </w:r>
      <w:r w:rsidRPr="008B6C59">
        <w:rPr>
          <w:b/>
          <w:bCs/>
          <w:color w:val="000000"/>
          <w:szCs w:val="28"/>
          <w:lang w:eastAsia="ru-RU"/>
        </w:rPr>
        <w:t xml:space="preserve"> </w:t>
      </w:r>
      <w:r>
        <w:rPr>
          <w:bCs/>
          <w:color w:val="000000"/>
          <w:szCs w:val="28"/>
          <w:lang w:eastAsia="ru-RU"/>
        </w:rPr>
        <w:t>з</w:t>
      </w:r>
      <w:r w:rsidRPr="008B6C59">
        <w:rPr>
          <w:bCs/>
          <w:color w:val="000000"/>
          <w:szCs w:val="28"/>
          <w:lang w:eastAsia="ru-RU"/>
        </w:rPr>
        <w:t>вук «</w:t>
      </w:r>
      <w:r>
        <w:rPr>
          <w:bCs/>
          <w:color w:val="000000"/>
          <w:szCs w:val="28"/>
          <w:lang w:eastAsia="ru-RU"/>
        </w:rPr>
        <w:t>А</w:t>
      </w:r>
      <w:r w:rsidRPr="008B6C59">
        <w:rPr>
          <w:bCs/>
          <w:color w:val="000000"/>
          <w:szCs w:val="28"/>
          <w:lang w:eastAsia="ru-RU"/>
        </w:rPr>
        <w:t>»</w:t>
      </w:r>
      <w:r>
        <w:rPr>
          <w:bCs/>
          <w:color w:val="000000"/>
          <w:szCs w:val="28"/>
          <w:lang w:eastAsia="ru-RU"/>
        </w:rPr>
        <w:t>.</w:t>
      </w:r>
    </w:p>
    <w:p w:rsidR="00581F75" w:rsidRDefault="00581F75" w:rsidP="008B6C59">
      <w:pPr>
        <w:shd w:val="clear" w:color="auto" w:fill="FFFFFF"/>
        <w:rPr>
          <w:b/>
          <w:bCs/>
          <w:color w:val="000000"/>
          <w:szCs w:val="28"/>
          <w:lang w:eastAsia="ru-RU"/>
        </w:rPr>
      </w:pPr>
    </w:p>
    <w:p w:rsidR="00581F75" w:rsidRDefault="00581F75" w:rsidP="008B6C59">
      <w:pPr>
        <w:shd w:val="clear" w:color="auto" w:fill="FFFFFF"/>
        <w:ind w:firstLine="708"/>
        <w:rPr>
          <w:b/>
          <w:bCs/>
          <w:color w:val="000000"/>
          <w:szCs w:val="28"/>
          <w:lang w:eastAsia="ru-RU"/>
        </w:rPr>
      </w:pPr>
      <w:r w:rsidRPr="008B6C59">
        <w:rPr>
          <w:b/>
          <w:bCs/>
          <w:color w:val="000000"/>
          <w:szCs w:val="28"/>
          <w:lang w:eastAsia="ru-RU"/>
        </w:rPr>
        <w:t>Цель</w:t>
      </w:r>
      <w:r>
        <w:rPr>
          <w:b/>
          <w:bCs/>
          <w:color w:val="000000"/>
          <w:szCs w:val="28"/>
          <w:lang w:eastAsia="ru-RU"/>
        </w:rPr>
        <w:t xml:space="preserve"> занятия:</w:t>
      </w:r>
    </w:p>
    <w:p w:rsidR="00581F75" w:rsidRDefault="00581F75" w:rsidP="008B6C59">
      <w:pPr>
        <w:shd w:val="clear" w:color="auto" w:fill="FFFFFF"/>
        <w:ind w:firstLine="708"/>
        <w:rPr>
          <w:bCs/>
          <w:color w:val="000000"/>
          <w:szCs w:val="28"/>
          <w:lang w:eastAsia="ru-RU"/>
        </w:rPr>
      </w:pPr>
      <w:r w:rsidRPr="008B6C59">
        <w:rPr>
          <w:bCs/>
          <w:color w:val="000000"/>
          <w:szCs w:val="28"/>
          <w:lang w:eastAsia="ru-RU"/>
        </w:rPr>
        <w:t>- уточнить артикуляцию звука «</w:t>
      </w:r>
      <w:r>
        <w:rPr>
          <w:bCs/>
          <w:color w:val="000000"/>
          <w:szCs w:val="28"/>
          <w:lang w:eastAsia="ru-RU"/>
        </w:rPr>
        <w:t>А</w:t>
      </w:r>
      <w:r w:rsidRPr="008B6C59">
        <w:rPr>
          <w:bCs/>
          <w:color w:val="000000"/>
          <w:szCs w:val="28"/>
          <w:lang w:eastAsia="ru-RU"/>
        </w:rPr>
        <w:t>»</w:t>
      </w:r>
      <w:r>
        <w:rPr>
          <w:bCs/>
          <w:color w:val="000000"/>
          <w:szCs w:val="28"/>
          <w:lang w:eastAsia="ru-RU"/>
        </w:rPr>
        <w:t>;</w:t>
      </w:r>
    </w:p>
    <w:p w:rsidR="00581F75" w:rsidRDefault="00581F75" w:rsidP="008B6C59">
      <w:pPr>
        <w:shd w:val="clear" w:color="auto" w:fill="FFFFFF"/>
        <w:ind w:firstLine="708"/>
      </w:pPr>
      <w:r>
        <w:rPr>
          <w:bCs/>
          <w:color w:val="000000"/>
          <w:szCs w:val="28"/>
          <w:lang w:eastAsia="ru-RU"/>
        </w:rPr>
        <w:t>- на</w:t>
      </w:r>
      <w:r w:rsidRPr="008B6C59">
        <w:rPr>
          <w:bCs/>
          <w:color w:val="000000"/>
          <w:szCs w:val="28"/>
          <w:lang w:eastAsia="ru-RU"/>
        </w:rPr>
        <w:t>учить детей четко интонировать</w:t>
      </w:r>
      <w:r>
        <w:rPr>
          <w:bCs/>
          <w:color w:val="000000"/>
          <w:szCs w:val="28"/>
          <w:lang w:eastAsia="ru-RU"/>
        </w:rPr>
        <w:t xml:space="preserve"> </w:t>
      </w:r>
      <w:r w:rsidRPr="008B6C59">
        <w:t xml:space="preserve">звук </w:t>
      </w:r>
      <w:r>
        <w:t>«А»</w:t>
      </w:r>
      <w:r w:rsidRPr="008B6C59">
        <w:t xml:space="preserve"> в слове, выделять его </w:t>
      </w:r>
      <w:r>
        <w:br/>
        <w:t>из ряда гласных звуков;</w:t>
      </w:r>
    </w:p>
    <w:p w:rsidR="00581F75" w:rsidRDefault="00581F75" w:rsidP="008B6C59">
      <w:pPr>
        <w:shd w:val="clear" w:color="auto" w:fill="FFFFFF"/>
        <w:ind w:firstLine="708"/>
      </w:pPr>
      <w:r>
        <w:t>- </w:t>
      </w:r>
      <w:r w:rsidRPr="008B6C59">
        <w:t>развивать дыхание, голос, артикуляционную и мелкую моторику;</w:t>
      </w:r>
    </w:p>
    <w:p w:rsidR="00581F75" w:rsidRDefault="00581F75" w:rsidP="008B6C59">
      <w:pPr>
        <w:shd w:val="clear" w:color="auto" w:fill="FFFFFF"/>
        <w:ind w:firstLine="708"/>
      </w:pPr>
      <w:r>
        <w:t>- </w:t>
      </w:r>
      <w:r w:rsidRPr="008B6C59">
        <w:t>упражнять в образовании формы винительного падежа одушевленных существительных мужского рода единственного числа.</w:t>
      </w:r>
    </w:p>
    <w:p w:rsidR="00581F75" w:rsidRDefault="00581F75" w:rsidP="008B6C59">
      <w:pPr>
        <w:shd w:val="clear" w:color="auto" w:fill="FFFFFF"/>
        <w:ind w:firstLine="708"/>
      </w:pPr>
    </w:p>
    <w:p w:rsidR="00581F75" w:rsidRDefault="00581F75" w:rsidP="008B6C59">
      <w:pPr>
        <w:shd w:val="clear" w:color="auto" w:fill="FFFFFF"/>
        <w:ind w:firstLine="708"/>
      </w:pPr>
      <w:r w:rsidRPr="008B6C59">
        <w:rPr>
          <w:b/>
        </w:rPr>
        <w:t xml:space="preserve">Оборудование: </w:t>
      </w:r>
      <w:r w:rsidRPr="008B6C59">
        <w:t>зеркала, звуковые сигнальные фонарики, альбом 1.</w:t>
      </w:r>
    </w:p>
    <w:p w:rsidR="00581F75" w:rsidRDefault="00581F75" w:rsidP="008B6C59">
      <w:pPr>
        <w:shd w:val="clear" w:color="auto" w:fill="FFFFFF"/>
        <w:ind w:firstLine="708"/>
      </w:pPr>
    </w:p>
    <w:p w:rsidR="00581F75" w:rsidRDefault="00581F75" w:rsidP="008B6C59">
      <w:pPr>
        <w:shd w:val="clear" w:color="auto" w:fill="FFFFFF"/>
        <w:ind w:firstLine="708"/>
        <w:rPr>
          <w:b/>
        </w:rPr>
      </w:pPr>
      <w:r w:rsidRPr="008B6C59">
        <w:rPr>
          <w:b/>
        </w:rPr>
        <w:t>Ход занятия</w:t>
      </w:r>
      <w:r>
        <w:rPr>
          <w:b/>
        </w:rPr>
        <w:t>:</w:t>
      </w:r>
    </w:p>
    <w:p w:rsidR="00581F75" w:rsidRDefault="00581F75" w:rsidP="008B6C59">
      <w:pPr>
        <w:shd w:val="clear" w:color="auto" w:fill="FFFFFF"/>
        <w:ind w:firstLine="708"/>
        <w:rPr>
          <w:b/>
        </w:rPr>
      </w:pPr>
      <w:r w:rsidRPr="008B6C59">
        <w:rPr>
          <w:b/>
        </w:rPr>
        <w:t>1.</w:t>
      </w:r>
      <w:r>
        <w:rPr>
          <w:b/>
        </w:rPr>
        <w:t xml:space="preserve"> </w:t>
      </w:r>
      <w:r w:rsidRPr="008B6C59">
        <w:rPr>
          <w:b/>
        </w:rPr>
        <w:t>Организационный момент.</w:t>
      </w:r>
    </w:p>
    <w:p w:rsidR="00581F75" w:rsidRDefault="00581F75" w:rsidP="007D5946">
      <w:pPr>
        <w:shd w:val="clear" w:color="auto" w:fill="FFFFFF"/>
        <w:ind w:firstLine="708"/>
      </w:pPr>
      <w:r w:rsidRPr="008B6C59">
        <w:rPr>
          <w:b/>
        </w:rPr>
        <w:t>Логопед</w:t>
      </w:r>
      <w:r>
        <w:rPr>
          <w:b/>
        </w:rPr>
        <w:t>:</w:t>
      </w:r>
      <w:r w:rsidRPr="008B6C59">
        <w:t xml:space="preserve"> Сегодня мы с вами отправимся в Страну звуков и букв. Наш</w:t>
      </w:r>
      <w:r>
        <w:t>е</w:t>
      </w:r>
      <w:r w:rsidRPr="008B6C59">
        <w:t xml:space="preserve"> путешестви</w:t>
      </w:r>
      <w:r>
        <w:t>е</w:t>
      </w:r>
      <w:r w:rsidRPr="008B6C59">
        <w:t xml:space="preserve"> будут интересным, иногда трудным. Вы узнаете много нового </w:t>
      </w:r>
      <w:r>
        <w:br/>
      </w:r>
      <w:r w:rsidRPr="008B6C59">
        <w:t>о звуках, словах и буквах. Но сначала нам нужно размять наши язычки.</w:t>
      </w:r>
    </w:p>
    <w:p w:rsidR="00581F75" w:rsidRDefault="00581F75" w:rsidP="007D5946">
      <w:pPr>
        <w:shd w:val="clear" w:color="auto" w:fill="FFFFFF"/>
        <w:ind w:firstLine="708"/>
      </w:pPr>
    </w:p>
    <w:p w:rsidR="00581F75" w:rsidRDefault="00581F75" w:rsidP="007D5946">
      <w:pPr>
        <w:shd w:val="clear" w:color="auto" w:fill="FFFFFF"/>
        <w:ind w:firstLine="708"/>
        <w:rPr>
          <w:b/>
        </w:rPr>
      </w:pPr>
      <w:r w:rsidRPr="008B6C59">
        <w:rPr>
          <w:b/>
        </w:rPr>
        <w:t>2.</w:t>
      </w:r>
      <w:r>
        <w:rPr>
          <w:b/>
        </w:rPr>
        <w:t xml:space="preserve"> </w:t>
      </w:r>
      <w:r w:rsidRPr="008B6C59">
        <w:rPr>
          <w:b/>
        </w:rPr>
        <w:t>Артикуляционная гимнастика.</w:t>
      </w:r>
    </w:p>
    <w:p w:rsidR="00581F75" w:rsidRDefault="00581F75" w:rsidP="007D5946">
      <w:pPr>
        <w:shd w:val="clear" w:color="auto" w:fill="FFFFFF"/>
        <w:ind w:firstLine="708"/>
      </w:pPr>
      <w:r w:rsidRPr="008B6C59">
        <w:t>«Покусать верхнюю губу»</w:t>
      </w:r>
      <w:r>
        <w:t>;</w:t>
      </w:r>
    </w:p>
    <w:p w:rsidR="00581F75" w:rsidRDefault="00581F75" w:rsidP="007D5946">
      <w:pPr>
        <w:shd w:val="clear" w:color="auto" w:fill="FFFFFF"/>
        <w:ind w:firstLine="708"/>
      </w:pPr>
      <w:r w:rsidRPr="008B6C59">
        <w:t>«Покусать нижнюю губу»</w:t>
      </w:r>
      <w:r>
        <w:t>;</w:t>
      </w:r>
    </w:p>
    <w:p w:rsidR="00581F75" w:rsidRDefault="00581F75" w:rsidP="007D5946">
      <w:pPr>
        <w:shd w:val="clear" w:color="auto" w:fill="FFFFFF"/>
        <w:ind w:firstLine="708"/>
      </w:pPr>
      <w:r w:rsidRPr="008B6C59">
        <w:t>«Окошко» (рот) открыть и закрыть</w:t>
      </w:r>
      <w:r>
        <w:t>.</w:t>
      </w:r>
    </w:p>
    <w:p w:rsidR="00581F75" w:rsidRDefault="00581F75" w:rsidP="007D5946">
      <w:pPr>
        <w:shd w:val="clear" w:color="auto" w:fill="FFFFFF"/>
        <w:ind w:firstLine="708"/>
      </w:pPr>
    </w:p>
    <w:p w:rsidR="00581F75" w:rsidRDefault="00581F75" w:rsidP="007D5946">
      <w:pPr>
        <w:shd w:val="clear" w:color="auto" w:fill="FFFFFF"/>
        <w:ind w:firstLine="708"/>
        <w:rPr>
          <w:b/>
        </w:rPr>
      </w:pPr>
      <w:r w:rsidRPr="007D5946">
        <w:rPr>
          <w:b/>
        </w:rPr>
        <w:t>3</w:t>
      </w:r>
      <w:r w:rsidRPr="008B6C59">
        <w:rPr>
          <w:b/>
        </w:rPr>
        <w:t>.</w:t>
      </w:r>
      <w:r w:rsidRPr="007D5946">
        <w:rPr>
          <w:b/>
        </w:rPr>
        <w:t xml:space="preserve"> </w:t>
      </w:r>
      <w:r w:rsidRPr="008B6C59">
        <w:rPr>
          <w:b/>
        </w:rPr>
        <w:t xml:space="preserve">Знакомство со звуком </w:t>
      </w:r>
      <w:r>
        <w:rPr>
          <w:b/>
        </w:rPr>
        <w:t>«А».</w:t>
      </w:r>
    </w:p>
    <w:p w:rsidR="00581F75" w:rsidRDefault="00581F75" w:rsidP="007D5946">
      <w:pPr>
        <w:shd w:val="clear" w:color="auto" w:fill="FFFFFF"/>
        <w:ind w:firstLine="708"/>
      </w:pPr>
      <w:r w:rsidRPr="008B6C59">
        <w:t>Выставляется красный домик и его хозяйка – Фея в красном платье.</w:t>
      </w:r>
    </w:p>
    <w:p w:rsidR="00581F75" w:rsidRDefault="00581F75" w:rsidP="007D5946">
      <w:pPr>
        <w:shd w:val="clear" w:color="auto" w:fill="FFFFFF"/>
        <w:ind w:firstLine="708"/>
      </w:pPr>
      <w:r w:rsidRPr="008B6C59">
        <w:rPr>
          <w:b/>
        </w:rPr>
        <w:t>Логопед</w:t>
      </w:r>
      <w:r>
        <w:rPr>
          <w:b/>
        </w:rPr>
        <w:t>:</w:t>
      </w:r>
      <w:r w:rsidRPr="008B6C59">
        <w:t xml:space="preserve"> В этом домике живут звуки и буквы. А это хозяйка Красного замка и зовут ее Анна.  Послушайте, как красиво звучит первый звук имени </w:t>
      </w:r>
      <w:r>
        <w:t>–«</w:t>
      </w:r>
      <w:r w:rsidRPr="008B6C59">
        <w:t>А</w:t>
      </w:r>
      <w:r>
        <w:t>-</w:t>
      </w:r>
      <w:r w:rsidRPr="008B6C59">
        <w:t>а</w:t>
      </w:r>
      <w:r>
        <w:t>-</w:t>
      </w:r>
      <w:r w:rsidRPr="008B6C59">
        <w:t>анна</w:t>
      </w:r>
      <w:r>
        <w:t>»</w:t>
      </w:r>
      <w:r w:rsidRPr="008B6C59">
        <w:t>. Какой первый звук в слове Анна</w:t>
      </w:r>
      <w:r>
        <w:t>?</w:t>
      </w:r>
      <w:r w:rsidRPr="008B6C59">
        <w:t xml:space="preserve"> Давайте споем этот звук </w:t>
      </w:r>
      <w:r>
        <w:t>«А»</w:t>
      </w:r>
      <w:r w:rsidRPr="008B6C59">
        <w:t>:</w:t>
      </w:r>
    </w:p>
    <w:p w:rsidR="00581F75" w:rsidRDefault="00581F75" w:rsidP="007D5946">
      <w:pPr>
        <w:shd w:val="clear" w:color="auto" w:fill="FFFFFF"/>
        <w:ind w:firstLine="708"/>
      </w:pPr>
      <w:r w:rsidRPr="008B6C59">
        <w:t>-</w:t>
      </w:r>
      <w:r>
        <w:t xml:space="preserve"> </w:t>
      </w:r>
      <w:r w:rsidRPr="008B6C59">
        <w:t>коротко</w:t>
      </w:r>
      <w:r>
        <w:t>;</w:t>
      </w:r>
    </w:p>
    <w:p w:rsidR="00581F75" w:rsidRDefault="00581F75" w:rsidP="007D5946">
      <w:pPr>
        <w:shd w:val="clear" w:color="auto" w:fill="FFFFFF"/>
        <w:ind w:firstLine="708"/>
      </w:pPr>
      <w:r w:rsidRPr="008B6C59">
        <w:t>-</w:t>
      </w:r>
      <w:r>
        <w:t xml:space="preserve"> </w:t>
      </w:r>
      <w:r w:rsidRPr="008B6C59">
        <w:t>тихо</w:t>
      </w:r>
      <w:r>
        <w:t>;</w:t>
      </w:r>
    </w:p>
    <w:p w:rsidR="00581F75" w:rsidRDefault="00581F75" w:rsidP="007D5946">
      <w:pPr>
        <w:shd w:val="clear" w:color="auto" w:fill="FFFFFF"/>
        <w:ind w:firstLine="708"/>
      </w:pPr>
      <w:r w:rsidRPr="008B6C59">
        <w:t>-</w:t>
      </w:r>
      <w:r>
        <w:t xml:space="preserve"> </w:t>
      </w:r>
      <w:r w:rsidRPr="008B6C59">
        <w:t>громко</w:t>
      </w:r>
      <w:r>
        <w:t>;</w:t>
      </w:r>
    </w:p>
    <w:p w:rsidR="00581F75" w:rsidRDefault="00581F75" w:rsidP="007D5946">
      <w:pPr>
        <w:shd w:val="clear" w:color="auto" w:fill="FFFFFF"/>
        <w:ind w:firstLine="708"/>
      </w:pPr>
      <w:r w:rsidRPr="008B6C59">
        <w:t>-</w:t>
      </w:r>
      <w:r>
        <w:t xml:space="preserve"> </w:t>
      </w:r>
      <w:r w:rsidRPr="008B6C59">
        <w:t>с постепенным усилением голоса</w:t>
      </w:r>
      <w:r>
        <w:t>;</w:t>
      </w:r>
    </w:p>
    <w:p w:rsidR="00581F75" w:rsidRDefault="00581F75" w:rsidP="007D5946">
      <w:pPr>
        <w:shd w:val="clear" w:color="auto" w:fill="FFFFFF"/>
        <w:ind w:firstLine="708"/>
      </w:pPr>
      <w:r w:rsidRPr="008B6C59">
        <w:t>-</w:t>
      </w:r>
      <w:r>
        <w:t xml:space="preserve"> </w:t>
      </w:r>
      <w:r w:rsidRPr="008B6C59">
        <w:t>с постепенным ослаблением голоса.</w:t>
      </w:r>
    </w:p>
    <w:p w:rsidR="00581F75" w:rsidRDefault="00581F75" w:rsidP="007D5946">
      <w:pPr>
        <w:shd w:val="clear" w:color="auto" w:fill="FFFFFF"/>
        <w:ind w:firstLine="708"/>
      </w:pPr>
    </w:p>
    <w:p w:rsidR="00581F75" w:rsidRDefault="00581F75" w:rsidP="007D5946">
      <w:pPr>
        <w:shd w:val="clear" w:color="auto" w:fill="FFFFFF"/>
        <w:ind w:firstLine="708"/>
        <w:rPr>
          <w:b/>
        </w:rPr>
      </w:pPr>
      <w:r w:rsidRPr="008B6C59">
        <w:rPr>
          <w:b/>
        </w:rPr>
        <w:t>4.</w:t>
      </w:r>
      <w:r>
        <w:rPr>
          <w:b/>
        </w:rPr>
        <w:t xml:space="preserve"> </w:t>
      </w:r>
      <w:r w:rsidRPr="008B6C59">
        <w:rPr>
          <w:b/>
        </w:rPr>
        <w:t xml:space="preserve">Анализ артикуляции звука </w:t>
      </w:r>
      <w:r>
        <w:rPr>
          <w:b/>
        </w:rPr>
        <w:t>«А».</w:t>
      </w:r>
    </w:p>
    <w:p w:rsidR="00581F75" w:rsidRDefault="00581F75" w:rsidP="007D5946">
      <w:pPr>
        <w:shd w:val="clear" w:color="auto" w:fill="FFFFFF"/>
        <w:ind w:firstLine="708"/>
      </w:pPr>
      <w:r w:rsidRPr="008B6C59">
        <w:t xml:space="preserve">Логопед привлекает детей к анализу артикуляции звука </w:t>
      </w:r>
      <w:r>
        <w:t>«А»</w:t>
      </w:r>
      <w:r w:rsidRPr="008B6C59">
        <w:t xml:space="preserve"> и делает вывод: звук </w:t>
      </w:r>
      <w:r>
        <w:t>«А» – гласный.</w:t>
      </w:r>
    </w:p>
    <w:p w:rsidR="00581F75" w:rsidRDefault="00581F75" w:rsidP="007D5946">
      <w:pPr>
        <w:shd w:val="clear" w:color="auto" w:fill="FFFFFF"/>
        <w:ind w:firstLine="708"/>
      </w:pPr>
      <w:r w:rsidRPr="007D5946">
        <w:rPr>
          <w:b/>
        </w:rPr>
        <w:t xml:space="preserve">Логопед: </w:t>
      </w:r>
      <w:r w:rsidRPr="008B6C59">
        <w:t>Гласные звуки живут в красном замке. Мы будем обозначать их красным кружочком.</w:t>
      </w:r>
    </w:p>
    <w:p w:rsidR="00581F75" w:rsidRDefault="00581F75" w:rsidP="007D5946">
      <w:pPr>
        <w:shd w:val="clear" w:color="auto" w:fill="FFFFFF"/>
        <w:ind w:firstLine="708"/>
      </w:pPr>
    </w:p>
    <w:p w:rsidR="00581F75" w:rsidRDefault="00581F75" w:rsidP="007D5946">
      <w:pPr>
        <w:shd w:val="clear" w:color="auto" w:fill="FFFFFF"/>
        <w:ind w:firstLine="708"/>
      </w:pPr>
    </w:p>
    <w:p w:rsidR="00581F75" w:rsidRDefault="00581F75" w:rsidP="007D5946">
      <w:pPr>
        <w:shd w:val="clear" w:color="auto" w:fill="FFFFFF"/>
        <w:ind w:firstLine="708"/>
      </w:pPr>
    </w:p>
    <w:p w:rsidR="00581F75" w:rsidRDefault="00581F75" w:rsidP="007D5946">
      <w:pPr>
        <w:shd w:val="clear" w:color="auto" w:fill="FFFFFF"/>
        <w:ind w:firstLine="708"/>
        <w:rPr>
          <w:b/>
        </w:rPr>
      </w:pPr>
      <w:r w:rsidRPr="008B6C59">
        <w:rPr>
          <w:b/>
        </w:rPr>
        <w:t>5.</w:t>
      </w:r>
      <w:r>
        <w:rPr>
          <w:b/>
        </w:rPr>
        <w:t xml:space="preserve"> </w:t>
      </w:r>
      <w:r w:rsidRPr="008B6C59">
        <w:rPr>
          <w:b/>
        </w:rPr>
        <w:t>Физминутка</w:t>
      </w:r>
      <w:r>
        <w:rPr>
          <w:b/>
        </w:rPr>
        <w:t>.</w:t>
      </w:r>
    </w:p>
    <w:p w:rsidR="00581F75" w:rsidRPr="008B6C59" w:rsidRDefault="00581F75" w:rsidP="007D5946">
      <w:pPr>
        <w:shd w:val="clear" w:color="auto" w:fill="FFFFFF"/>
        <w:ind w:firstLine="708"/>
      </w:pPr>
      <w:r w:rsidRPr="008B6C59">
        <w:t>Пальчиковая гимнастика «Здравствуй»</w:t>
      </w:r>
      <w:r>
        <w:t>:</w:t>
      </w:r>
    </w:p>
    <w:p w:rsidR="00581F75" w:rsidRPr="008B6C59" w:rsidRDefault="00581F75" w:rsidP="007D5946">
      <w:pPr>
        <w:jc w:val="center"/>
      </w:pPr>
      <w:r w:rsidRPr="008B6C59">
        <w:t>Здравствуй, солнце золотое!</w:t>
      </w:r>
    </w:p>
    <w:p w:rsidR="00581F75" w:rsidRPr="008B6C59" w:rsidRDefault="00581F75" w:rsidP="007D5946">
      <w:pPr>
        <w:jc w:val="center"/>
      </w:pPr>
      <w:r w:rsidRPr="008B6C59">
        <w:t>Здравствуй, небо голубое!</w:t>
      </w:r>
    </w:p>
    <w:p w:rsidR="00581F75" w:rsidRPr="008B6C59" w:rsidRDefault="00581F75" w:rsidP="007D5946">
      <w:pPr>
        <w:jc w:val="center"/>
      </w:pPr>
      <w:r w:rsidRPr="008B6C59">
        <w:t>Здравствуй, вольный ветерок!</w:t>
      </w:r>
    </w:p>
    <w:p w:rsidR="00581F75" w:rsidRPr="008B6C59" w:rsidRDefault="00581F75" w:rsidP="007D5946">
      <w:pPr>
        <w:jc w:val="center"/>
      </w:pPr>
      <w:r w:rsidRPr="008B6C59">
        <w:t>Здравствуй, маленький дубок!</w:t>
      </w:r>
    </w:p>
    <w:p w:rsidR="00581F75" w:rsidRPr="008B6C59" w:rsidRDefault="00581F75" w:rsidP="007D5946">
      <w:pPr>
        <w:jc w:val="center"/>
      </w:pPr>
      <w:r w:rsidRPr="008B6C59">
        <w:t>Мы живем в родном краю –</w:t>
      </w:r>
    </w:p>
    <w:p w:rsidR="00581F75" w:rsidRDefault="00581F75" w:rsidP="007D5946">
      <w:pPr>
        <w:jc w:val="center"/>
      </w:pPr>
      <w:r w:rsidRPr="008B6C59">
        <w:t>Всех я вас приветствую!</w:t>
      </w:r>
    </w:p>
    <w:p w:rsidR="00581F75" w:rsidRPr="008B6C59" w:rsidRDefault="00581F75" w:rsidP="007D5946">
      <w:pPr>
        <w:jc w:val="center"/>
      </w:pPr>
    </w:p>
    <w:p w:rsidR="00581F75" w:rsidRDefault="00581F75" w:rsidP="007D5946">
      <w:pPr>
        <w:ind w:firstLine="708"/>
      </w:pPr>
      <w:r>
        <w:t>Дети п</w:t>
      </w:r>
      <w:r w:rsidRPr="008B6C59">
        <w:t>альцами правой руки по очереди «здороваются» с пальцами левой руки, похл</w:t>
      </w:r>
      <w:bookmarkStart w:id="0" w:name="_GoBack"/>
      <w:bookmarkEnd w:id="0"/>
      <w:r w:rsidRPr="008B6C59">
        <w:t>опывая друг друга.</w:t>
      </w:r>
    </w:p>
    <w:p w:rsidR="00581F75" w:rsidRDefault="00581F75" w:rsidP="007D5946">
      <w:pPr>
        <w:ind w:firstLine="708"/>
      </w:pPr>
    </w:p>
    <w:p w:rsidR="00581F75" w:rsidRDefault="00581F75" w:rsidP="007D5946">
      <w:pPr>
        <w:ind w:firstLine="708"/>
        <w:rPr>
          <w:b/>
        </w:rPr>
      </w:pPr>
      <w:r w:rsidRPr="008B6C59">
        <w:rPr>
          <w:b/>
        </w:rPr>
        <w:t>6.</w:t>
      </w:r>
      <w:r>
        <w:rPr>
          <w:b/>
        </w:rPr>
        <w:t xml:space="preserve"> </w:t>
      </w:r>
      <w:r w:rsidRPr="008B6C59">
        <w:rPr>
          <w:b/>
        </w:rPr>
        <w:t>Развитие фонематического слуха. Игра «Поймай звук».</w:t>
      </w:r>
    </w:p>
    <w:p w:rsidR="00581F75" w:rsidRDefault="00581F75" w:rsidP="007D5946">
      <w:pPr>
        <w:ind w:firstLine="708"/>
        <w:rPr>
          <w:b/>
        </w:rPr>
      </w:pPr>
      <w:r w:rsidRPr="008B6C59">
        <w:t xml:space="preserve">а) выделение звука </w:t>
      </w:r>
      <w:r>
        <w:t>«А»</w:t>
      </w:r>
      <w:r w:rsidRPr="008B6C59">
        <w:t xml:space="preserve"> из ряда гласных: </w:t>
      </w:r>
      <w:r w:rsidRPr="008B6C59">
        <w:rPr>
          <w:b/>
        </w:rPr>
        <w:t>а, о, у, а, и, а, э</w:t>
      </w:r>
      <w:r>
        <w:rPr>
          <w:b/>
        </w:rPr>
        <w:t>;</w:t>
      </w:r>
    </w:p>
    <w:p w:rsidR="00581F75" w:rsidRDefault="00581F75" w:rsidP="00FD1F24">
      <w:pPr>
        <w:ind w:firstLine="708"/>
        <w:rPr>
          <w:b/>
        </w:rPr>
      </w:pPr>
      <w:r w:rsidRPr="008B6C59">
        <w:t xml:space="preserve">б) выделение звука </w:t>
      </w:r>
      <w:r>
        <w:t>«А»</w:t>
      </w:r>
      <w:r w:rsidRPr="008B6C59">
        <w:t xml:space="preserve"> из ряда слогов: </w:t>
      </w:r>
      <w:r w:rsidRPr="008B6C59">
        <w:rPr>
          <w:b/>
        </w:rPr>
        <w:t>ох, ам, ум, па, ти, вы, ма</w:t>
      </w:r>
      <w:r>
        <w:rPr>
          <w:b/>
        </w:rPr>
        <w:t>.</w:t>
      </w:r>
    </w:p>
    <w:p w:rsidR="00581F75" w:rsidRDefault="00581F75" w:rsidP="00FD1F24">
      <w:pPr>
        <w:ind w:firstLine="708"/>
        <w:rPr>
          <w:b/>
        </w:rPr>
      </w:pPr>
    </w:p>
    <w:p w:rsidR="00581F75" w:rsidRDefault="00581F75" w:rsidP="007A75F0">
      <w:pPr>
        <w:ind w:firstLine="708"/>
        <w:rPr>
          <w:b/>
        </w:rPr>
      </w:pPr>
      <w:r w:rsidRPr="008B6C59">
        <w:rPr>
          <w:b/>
        </w:rPr>
        <w:t>7.</w:t>
      </w:r>
      <w:r>
        <w:rPr>
          <w:b/>
        </w:rPr>
        <w:t> </w:t>
      </w:r>
      <w:r w:rsidRPr="008B6C59">
        <w:rPr>
          <w:b/>
        </w:rPr>
        <w:t>Упражн</w:t>
      </w:r>
      <w:r>
        <w:rPr>
          <w:b/>
        </w:rPr>
        <w:t>ение</w:t>
      </w:r>
      <w:r w:rsidRPr="008B6C59">
        <w:rPr>
          <w:b/>
        </w:rPr>
        <w:t xml:space="preserve"> в образовании формы единственного числа винительного падежа одушевленных существительных (работа </w:t>
      </w:r>
      <w:r>
        <w:rPr>
          <w:b/>
        </w:rPr>
        <w:br/>
      </w:r>
      <w:r w:rsidRPr="008B6C59">
        <w:rPr>
          <w:b/>
        </w:rPr>
        <w:t>в рабочих тетрадях</w:t>
      </w:r>
      <w:r>
        <w:rPr>
          <w:b/>
        </w:rPr>
        <w:t xml:space="preserve"> на</w:t>
      </w:r>
      <w:r w:rsidRPr="008B6C59">
        <w:rPr>
          <w:b/>
        </w:rPr>
        <w:t xml:space="preserve"> с.17)</w:t>
      </w:r>
      <w:r>
        <w:rPr>
          <w:b/>
        </w:rPr>
        <w:t>.</w:t>
      </w:r>
    </w:p>
    <w:p w:rsidR="00581F75" w:rsidRDefault="00581F75" w:rsidP="007A75F0">
      <w:pPr>
        <w:ind w:firstLine="708"/>
      </w:pPr>
      <w:r w:rsidRPr="008B6C59">
        <w:rPr>
          <w:b/>
        </w:rPr>
        <w:t>Логопед</w:t>
      </w:r>
      <w:r>
        <w:rPr>
          <w:b/>
        </w:rPr>
        <w:t>:</w:t>
      </w:r>
      <w:r w:rsidRPr="008B6C59">
        <w:t xml:space="preserve"> К Айболиту приходили разные звери: морж, тигр, лев, жираф, слон, бобр</w:t>
      </w:r>
      <w:r>
        <w:t xml:space="preserve">, </w:t>
      </w:r>
      <w:r w:rsidRPr="008B6C59">
        <w:t>…  Посмотрите на картинки. Узнайте, кого из них лечил Айболит? (Моржа, льва, слона, бобра).</w:t>
      </w:r>
    </w:p>
    <w:p w:rsidR="00581F75" w:rsidRDefault="00581F75" w:rsidP="007A75F0">
      <w:pPr>
        <w:ind w:firstLine="708"/>
      </w:pPr>
      <w:r>
        <w:t>- Г</w:t>
      </w:r>
      <w:r w:rsidRPr="008B6C59">
        <w:t xml:space="preserve">де стоит звук </w:t>
      </w:r>
      <w:r>
        <w:t xml:space="preserve">«А» </w:t>
      </w:r>
      <w:r w:rsidRPr="008B6C59">
        <w:t>в этих словах?</w:t>
      </w:r>
    </w:p>
    <w:p w:rsidR="00581F75" w:rsidRDefault="00581F75" w:rsidP="007A75F0">
      <w:pPr>
        <w:ind w:firstLine="708"/>
      </w:pPr>
      <w:r>
        <w:t xml:space="preserve">- </w:t>
      </w:r>
      <w:r w:rsidRPr="008B6C59">
        <w:t>Обозначьте его на схеме слова.</w:t>
      </w:r>
    </w:p>
    <w:p w:rsidR="00581F75" w:rsidRDefault="00581F75" w:rsidP="007A75F0">
      <w:pPr>
        <w:ind w:firstLine="708"/>
        <w:rPr>
          <w:b/>
        </w:rPr>
      </w:pPr>
    </w:p>
    <w:p w:rsidR="00581F75" w:rsidRDefault="00581F75" w:rsidP="007A75F0">
      <w:pPr>
        <w:ind w:firstLine="708"/>
        <w:rPr>
          <w:b/>
        </w:rPr>
      </w:pPr>
      <w:r w:rsidRPr="008B6C59">
        <w:rPr>
          <w:b/>
        </w:rPr>
        <w:t>8.</w:t>
      </w:r>
      <w:r>
        <w:rPr>
          <w:b/>
        </w:rPr>
        <w:t xml:space="preserve"> </w:t>
      </w:r>
      <w:r w:rsidRPr="008B6C59">
        <w:rPr>
          <w:b/>
        </w:rPr>
        <w:t>Итог занятия</w:t>
      </w:r>
      <w:r>
        <w:rPr>
          <w:b/>
        </w:rPr>
        <w:t>.</w:t>
      </w:r>
    </w:p>
    <w:p w:rsidR="00581F75" w:rsidRDefault="00581F75" w:rsidP="007A75F0">
      <w:pPr>
        <w:ind w:firstLine="708"/>
      </w:pPr>
      <w:r w:rsidRPr="008B6C59">
        <w:t>- С каким звуком нас познакомила Фея</w:t>
      </w:r>
      <w:r>
        <w:t>?</w:t>
      </w:r>
    </w:p>
    <w:p w:rsidR="00581F75" w:rsidRPr="008B6C59" w:rsidRDefault="00581F75" w:rsidP="007A75F0">
      <w:pPr>
        <w:ind w:firstLine="708"/>
      </w:pPr>
      <w:r w:rsidRPr="008B6C59">
        <w:t xml:space="preserve">- Что узнали вы о звуке </w:t>
      </w:r>
      <w:r>
        <w:t>«А»</w:t>
      </w:r>
      <w:r w:rsidRPr="008B6C59">
        <w:t>?</w:t>
      </w:r>
    </w:p>
    <w:p w:rsidR="00581F75" w:rsidRDefault="00581F75" w:rsidP="007D5946">
      <w:pPr>
        <w:ind w:firstLine="708"/>
      </w:pPr>
    </w:p>
    <w:sectPr w:rsidR="00581F75" w:rsidSect="003D118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F75" w:rsidRDefault="00581F75" w:rsidP="003D118C">
      <w:r>
        <w:separator/>
      </w:r>
    </w:p>
  </w:endnote>
  <w:endnote w:type="continuationSeparator" w:id="0">
    <w:p w:rsidR="00581F75" w:rsidRDefault="00581F75" w:rsidP="003D1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F75" w:rsidRDefault="00581F75" w:rsidP="003D118C">
      <w:r>
        <w:separator/>
      </w:r>
    </w:p>
  </w:footnote>
  <w:footnote w:type="continuationSeparator" w:id="0">
    <w:p w:rsidR="00581F75" w:rsidRDefault="00581F75" w:rsidP="003D1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F75" w:rsidRDefault="00581F75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581F75" w:rsidRDefault="00581F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65A"/>
    <w:rsid w:val="00087057"/>
    <w:rsid w:val="000B6443"/>
    <w:rsid w:val="000E6096"/>
    <w:rsid w:val="001B1ED8"/>
    <w:rsid w:val="00231140"/>
    <w:rsid w:val="00274432"/>
    <w:rsid w:val="002F0BCA"/>
    <w:rsid w:val="00321B2F"/>
    <w:rsid w:val="00373DA9"/>
    <w:rsid w:val="003D118C"/>
    <w:rsid w:val="00452833"/>
    <w:rsid w:val="00531B0E"/>
    <w:rsid w:val="00581F75"/>
    <w:rsid w:val="006401EB"/>
    <w:rsid w:val="00652A8B"/>
    <w:rsid w:val="00664C28"/>
    <w:rsid w:val="006B6858"/>
    <w:rsid w:val="00785379"/>
    <w:rsid w:val="007A75F0"/>
    <w:rsid w:val="007D5946"/>
    <w:rsid w:val="008B6C59"/>
    <w:rsid w:val="00A21D1E"/>
    <w:rsid w:val="00A85591"/>
    <w:rsid w:val="00A96EB2"/>
    <w:rsid w:val="00AF265A"/>
    <w:rsid w:val="00B136E4"/>
    <w:rsid w:val="00C66F80"/>
    <w:rsid w:val="00C76981"/>
    <w:rsid w:val="00C948B1"/>
    <w:rsid w:val="00CE5C02"/>
    <w:rsid w:val="00E3338E"/>
    <w:rsid w:val="00EE03E3"/>
    <w:rsid w:val="00FD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E3"/>
    <w:pPr>
      <w:jc w:val="both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1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B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D118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11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D11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11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452</Words>
  <Characters>2578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Елена</cp:lastModifiedBy>
  <cp:revision>7</cp:revision>
  <dcterms:created xsi:type="dcterms:W3CDTF">2020-02-02T17:37:00Z</dcterms:created>
  <dcterms:modified xsi:type="dcterms:W3CDTF">2020-02-06T07:42:00Z</dcterms:modified>
</cp:coreProperties>
</file>