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08" w:type="dxa"/>
        <w:tblLook w:val="01E0"/>
      </w:tblPr>
      <w:tblGrid>
        <w:gridCol w:w="4063"/>
      </w:tblGrid>
      <w:tr w:rsidR="00F0090F" w:rsidTr="00AD7E03">
        <w:tc>
          <w:tcPr>
            <w:tcW w:w="4063" w:type="dxa"/>
          </w:tcPr>
          <w:p w:rsidR="00F0090F" w:rsidRPr="00AD7E03" w:rsidRDefault="00F0090F" w:rsidP="00AD7E03">
            <w:pPr>
              <w:tabs>
                <w:tab w:val="left" w:pos="12780"/>
              </w:tabs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 w:rsidRPr="00AD7E03">
              <w:rPr>
                <w:rFonts w:ascii="Arial Narrow" w:hAnsi="Arial Narrow"/>
                <w:sz w:val="24"/>
                <w:szCs w:val="24"/>
              </w:rPr>
              <w:t>« 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Зав.  МБДОУ №20 «Колосок»</w:t>
            </w:r>
            <w:r w:rsidRPr="00AD7E03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:rsidR="00F0090F" w:rsidRPr="00AD7E03" w:rsidRDefault="00F0090F" w:rsidP="00AD7E03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D7E03">
              <w:rPr>
                <w:rFonts w:ascii="Arial Narrow" w:hAnsi="Arial Narrow"/>
                <w:bCs/>
                <w:sz w:val="24"/>
                <w:szCs w:val="24"/>
                <w:u w:val="single"/>
              </w:rPr>
              <w:t xml:space="preserve">        __________</w:t>
            </w:r>
            <w:r w:rsidRPr="00AD7E03">
              <w:rPr>
                <w:rFonts w:ascii="Arial Narrow" w:hAnsi="Arial Narrow"/>
                <w:sz w:val="24"/>
                <w:szCs w:val="24"/>
              </w:rPr>
              <w:t>Войтенкова В.М.</w:t>
            </w:r>
          </w:p>
          <w:p w:rsidR="00F0090F" w:rsidRPr="00AD7E03" w:rsidRDefault="00F0090F" w:rsidP="00AD7E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32"/>
                <w:lang w:eastAsia="ru-RU"/>
              </w:rPr>
            </w:pPr>
            <w:r w:rsidRPr="00AD7E03">
              <w:rPr>
                <w:rFonts w:ascii="Arial Narrow" w:hAnsi="Arial Narrow"/>
                <w:sz w:val="24"/>
                <w:szCs w:val="24"/>
              </w:rPr>
              <w:t>«____»________2018 г.</w:t>
            </w:r>
          </w:p>
        </w:tc>
      </w:tr>
    </w:tbl>
    <w:p w:rsidR="00F0090F" w:rsidRPr="00D763DB" w:rsidRDefault="00F0090F" w:rsidP="00D763DB">
      <w:pPr>
        <w:spacing w:after="0" w:line="240" w:lineRule="auto"/>
        <w:rPr>
          <w:rFonts w:ascii="Times New Roman" w:hAnsi="Times New Roman"/>
          <w:b/>
          <w:bCs/>
          <w:szCs w:val="32"/>
          <w:lang w:eastAsia="ru-RU"/>
        </w:rPr>
      </w:pPr>
    </w:p>
    <w:p w:rsidR="00F0090F" w:rsidRPr="000B1583" w:rsidRDefault="00F0090F" w:rsidP="000B1583">
      <w:pPr>
        <w:tabs>
          <w:tab w:val="left" w:pos="12780"/>
        </w:tabs>
        <w:jc w:val="right"/>
        <w:rPr>
          <w:rFonts w:ascii="Arial Narrow" w:hAnsi="Arial Narrow"/>
          <w:b/>
          <w:sz w:val="24"/>
          <w:szCs w:val="24"/>
        </w:rPr>
      </w:pPr>
      <w:r w:rsidRPr="00350FAF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350FAF">
        <w:rPr>
          <w:rFonts w:ascii="Arial Narrow" w:hAnsi="Arial Narrow"/>
          <w:sz w:val="24"/>
          <w:szCs w:val="24"/>
        </w:rPr>
        <w:tab/>
        <w:t xml:space="preserve">    </w:t>
      </w:r>
      <w:r w:rsidRPr="00350FAF">
        <w:rPr>
          <w:rFonts w:ascii="Arial Narrow" w:hAnsi="Arial Narrow"/>
          <w:b/>
          <w:bCs/>
          <w:sz w:val="24"/>
          <w:szCs w:val="24"/>
        </w:rPr>
        <w:t xml:space="preserve">  </w:t>
      </w:r>
      <w:r w:rsidRPr="00350FAF">
        <w:rPr>
          <w:rFonts w:ascii="Arial Narrow" w:hAnsi="Arial Narrow"/>
          <w:b/>
          <w:bCs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« </w:t>
      </w:r>
      <w:r w:rsidRPr="00350FAF">
        <w:rPr>
          <w:rFonts w:ascii="Arial Narrow" w:hAnsi="Arial Narrow"/>
          <w:b/>
          <w:bCs/>
          <w:sz w:val="24"/>
          <w:szCs w:val="24"/>
          <w:u w:val="single"/>
        </w:rPr>
        <w:t xml:space="preserve">       </w:t>
      </w:r>
      <w:r w:rsidRPr="00350FAF">
        <w:rPr>
          <w:rFonts w:ascii="Arial Narrow" w:hAnsi="Arial Narrow"/>
          <w:b/>
          <w:bCs/>
          <w:sz w:val="24"/>
          <w:szCs w:val="24"/>
        </w:rPr>
        <w:t xml:space="preserve"> »  </w:t>
      </w:r>
      <w:r w:rsidRPr="00350FAF">
        <w:rPr>
          <w:rFonts w:ascii="Arial Narrow" w:hAnsi="Arial Narrow"/>
          <w:b/>
          <w:bCs/>
          <w:sz w:val="24"/>
          <w:szCs w:val="24"/>
          <w:u w:val="single"/>
        </w:rPr>
        <w:t>___________</w:t>
      </w:r>
      <w:r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2018  г</w:t>
      </w:r>
    </w:p>
    <w:p w:rsidR="00F0090F" w:rsidRPr="00D763DB" w:rsidRDefault="00F0090F" w:rsidP="00D763DB">
      <w:pPr>
        <w:spacing w:after="0" w:line="240" w:lineRule="auto"/>
        <w:jc w:val="center"/>
        <w:rPr>
          <w:rFonts w:ascii="Arial" w:eastAsia="SimSun" w:hAnsi="Arial" w:cs="Arial"/>
          <w:b/>
          <w:sz w:val="28"/>
          <w:szCs w:val="28"/>
          <w:lang w:eastAsia="zh-CN"/>
        </w:rPr>
      </w:pPr>
      <w:r w:rsidRPr="00D763DB">
        <w:rPr>
          <w:rFonts w:ascii="Arial" w:eastAsia="SimSun" w:hAnsi="Arial" w:cs="Arial"/>
          <w:b/>
          <w:sz w:val="28"/>
          <w:szCs w:val="28"/>
          <w:lang w:eastAsia="zh-CN"/>
        </w:rPr>
        <w:t>РЕЖИМ ДНЯ</w:t>
      </w:r>
    </w:p>
    <w:p w:rsidR="00F0090F" w:rsidRPr="00D763DB" w:rsidRDefault="00F0090F" w:rsidP="00D763DB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D763DB">
        <w:rPr>
          <w:rFonts w:ascii="Arial" w:eastAsia="SimSun" w:hAnsi="Arial" w:cs="Arial"/>
          <w:sz w:val="24"/>
          <w:szCs w:val="24"/>
          <w:lang w:eastAsia="zh-CN"/>
        </w:rPr>
        <w:t xml:space="preserve">для детей группы кратковременного пребывания (от 2 до 3 лет) </w:t>
      </w:r>
    </w:p>
    <w:p w:rsidR="00F0090F" w:rsidRPr="00D763DB" w:rsidRDefault="00F0090F" w:rsidP="00D763DB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D763DB">
        <w:rPr>
          <w:rFonts w:ascii="Arial" w:eastAsia="SimSun" w:hAnsi="Arial" w:cs="Arial"/>
          <w:sz w:val="24"/>
          <w:szCs w:val="24"/>
          <w:lang w:eastAsia="zh-CN"/>
        </w:rPr>
        <w:t>на 3 часа</w:t>
      </w:r>
    </w:p>
    <w:p w:rsidR="00F0090F" w:rsidRPr="00D763DB" w:rsidRDefault="00F0090F" w:rsidP="00D763DB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D763DB">
        <w:rPr>
          <w:rFonts w:ascii="Arial" w:eastAsia="SimSun" w:hAnsi="Arial" w:cs="Arial"/>
          <w:sz w:val="24"/>
          <w:szCs w:val="24"/>
          <w:lang w:eastAsia="zh-CN"/>
        </w:rPr>
        <w:t>на холодный период года</w:t>
      </w:r>
    </w:p>
    <w:p w:rsidR="00F0090F" w:rsidRPr="00D763DB" w:rsidRDefault="00F0090F" w:rsidP="00D763DB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F0090F" w:rsidRPr="00D763DB" w:rsidRDefault="00F0090F" w:rsidP="00D763DB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С 9.00  до  12</w:t>
      </w:r>
      <w:r w:rsidRPr="00D763DB">
        <w:rPr>
          <w:rFonts w:ascii="Arial" w:eastAsia="SimSun" w:hAnsi="Arial" w:cs="Arial"/>
          <w:sz w:val="24"/>
          <w:szCs w:val="24"/>
          <w:lang w:eastAsia="zh-CN"/>
        </w:rPr>
        <w:t>.00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F0090F" w:rsidRPr="00D763DB" w:rsidRDefault="00F0090F" w:rsidP="00D763DB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tbl>
      <w:tblPr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740"/>
      </w:tblGrid>
      <w:tr w:rsidR="00F0090F" w:rsidRPr="00901B57" w:rsidTr="00D763DB">
        <w:tc>
          <w:tcPr>
            <w:tcW w:w="1908" w:type="dxa"/>
          </w:tcPr>
          <w:p w:rsidR="00F0090F" w:rsidRPr="00D763DB" w:rsidRDefault="00F0090F" w:rsidP="00D763DB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D763DB">
              <w:rPr>
                <w:rFonts w:ascii="Arial" w:eastAsia="SimSun" w:hAnsi="Arial" w:cs="Arial"/>
                <w:sz w:val="24"/>
                <w:szCs w:val="24"/>
                <w:lang w:eastAsia="zh-CN"/>
              </w:rPr>
              <w:t>Время</w:t>
            </w:r>
          </w:p>
        </w:tc>
        <w:tc>
          <w:tcPr>
            <w:tcW w:w="6740" w:type="dxa"/>
          </w:tcPr>
          <w:p w:rsidR="00F0090F" w:rsidRPr="00D763DB" w:rsidRDefault="00F0090F" w:rsidP="00D763DB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D763DB">
              <w:rPr>
                <w:rFonts w:ascii="Arial" w:eastAsia="SimSun" w:hAnsi="Arial" w:cs="Arial"/>
                <w:sz w:val="24"/>
                <w:szCs w:val="24"/>
                <w:lang w:eastAsia="zh-CN"/>
              </w:rPr>
              <w:t>Деятельность детей</w:t>
            </w:r>
          </w:p>
        </w:tc>
      </w:tr>
      <w:tr w:rsidR="00F0090F" w:rsidRPr="00901B57" w:rsidTr="00D763DB">
        <w:trPr>
          <w:trHeight w:val="612"/>
        </w:trPr>
        <w:tc>
          <w:tcPr>
            <w:tcW w:w="1908" w:type="dxa"/>
          </w:tcPr>
          <w:p w:rsidR="00F0090F" w:rsidRPr="00D763DB" w:rsidRDefault="00F0090F" w:rsidP="00D763DB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9.00 – 9</w:t>
            </w:r>
            <w:r w:rsidRPr="00D763DB">
              <w:rPr>
                <w:rFonts w:ascii="Arial" w:eastAsia="SimSun" w:hAnsi="Arial" w:cs="Arial"/>
                <w:sz w:val="24"/>
                <w:szCs w:val="24"/>
                <w:lang w:eastAsia="zh-CN"/>
              </w:rPr>
              <w:t>.30</w:t>
            </w:r>
          </w:p>
          <w:p w:rsidR="00F0090F" w:rsidRPr="00D763DB" w:rsidRDefault="00F0090F" w:rsidP="00D763DB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740" w:type="dxa"/>
          </w:tcPr>
          <w:p w:rsidR="00F0090F" w:rsidRPr="00D763DB" w:rsidRDefault="00F0090F" w:rsidP="00D763DB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D763DB">
              <w:rPr>
                <w:rFonts w:ascii="Arial" w:eastAsia="SimSun" w:hAnsi="Arial" w:cs="Arial"/>
                <w:sz w:val="24"/>
                <w:szCs w:val="24"/>
                <w:lang w:eastAsia="zh-CN"/>
              </w:rPr>
              <w:t>Прием детей. Общение с родителями. Самостоятельная деятельность.</w:t>
            </w:r>
          </w:p>
          <w:p w:rsidR="00F0090F" w:rsidRPr="00D763DB" w:rsidRDefault="00F0090F" w:rsidP="00D763DB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0090F" w:rsidRPr="00901B57" w:rsidTr="00D763DB">
        <w:trPr>
          <w:trHeight w:val="864"/>
        </w:trPr>
        <w:tc>
          <w:tcPr>
            <w:tcW w:w="1908" w:type="dxa"/>
          </w:tcPr>
          <w:p w:rsidR="00F0090F" w:rsidRPr="00D763DB" w:rsidRDefault="00F0090F" w:rsidP="00D763DB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9.30 - 10</w:t>
            </w:r>
            <w:r w:rsidRPr="00D763DB">
              <w:rPr>
                <w:rFonts w:ascii="Arial" w:eastAsia="SimSun" w:hAnsi="Arial" w:cs="Arial"/>
                <w:sz w:val="24"/>
                <w:szCs w:val="24"/>
                <w:lang w:eastAsia="zh-CN"/>
              </w:rPr>
              <w:t>.00</w:t>
            </w:r>
          </w:p>
          <w:p w:rsidR="00F0090F" w:rsidRPr="00D763DB" w:rsidRDefault="00F0090F" w:rsidP="00D763DB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740" w:type="dxa"/>
          </w:tcPr>
          <w:p w:rsidR="00F0090F" w:rsidRPr="00D763DB" w:rsidRDefault="00F0090F" w:rsidP="00D763DB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D763DB">
              <w:rPr>
                <w:rFonts w:ascii="Arial" w:eastAsia="SimSun" w:hAnsi="Arial" w:cs="Arial"/>
                <w:sz w:val="24"/>
                <w:szCs w:val="24"/>
                <w:lang w:eastAsia="zh-CN"/>
              </w:rPr>
              <w:t>Непосредственно образовательная деятельность (по подгруппам).</w:t>
            </w:r>
          </w:p>
        </w:tc>
      </w:tr>
      <w:tr w:rsidR="00F0090F" w:rsidRPr="00901B57" w:rsidTr="00D763DB">
        <w:trPr>
          <w:trHeight w:val="713"/>
        </w:trPr>
        <w:tc>
          <w:tcPr>
            <w:tcW w:w="1908" w:type="dxa"/>
          </w:tcPr>
          <w:p w:rsidR="00F0090F" w:rsidRPr="00D763DB" w:rsidRDefault="00F0090F" w:rsidP="00D763DB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10.00 - 11</w:t>
            </w:r>
            <w:r w:rsidRPr="00D763DB">
              <w:rPr>
                <w:rFonts w:ascii="Arial" w:eastAsia="SimSun" w:hAnsi="Arial" w:cs="Arial"/>
                <w:sz w:val="24"/>
                <w:szCs w:val="24"/>
                <w:lang w:eastAsia="zh-CN"/>
              </w:rPr>
              <w:t>.00</w:t>
            </w:r>
          </w:p>
          <w:p w:rsidR="00F0090F" w:rsidRPr="00D763DB" w:rsidRDefault="00F0090F" w:rsidP="00D763DB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740" w:type="dxa"/>
          </w:tcPr>
          <w:p w:rsidR="00F0090F" w:rsidRPr="00D763DB" w:rsidRDefault="00F0090F" w:rsidP="00D763DB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D763DB">
              <w:rPr>
                <w:rFonts w:ascii="Arial" w:eastAsia="SimSun" w:hAnsi="Arial" w:cs="Arial"/>
                <w:sz w:val="24"/>
                <w:szCs w:val="24"/>
                <w:lang w:eastAsia="zh-CN"/>
              </w:rPr>
              <w:t>Самостоятельная деятельность. Спокойные игры. Индивидуальные занятия</w:t>
            </w:r>
          </w:p>
        </w:tc>
      </w:tr>
      <w:tr w:rsidR="00F0090F" w:rsidRPr="00901B57" w:rsidTr="00D763DB">
        <w:trPr>
          <w:trHeight w:val="816"/>
        </w:trPr>
        <w:tc>
          <w:tcPr>
            <w:tcW w:w="1908" w:type="dxa"/>
          </w:tcPr>
          <w:p w:rsidR="00F0090F" w:rsidRPr="00D763DB" w:rsidRDefault="00F0090F" w:rsidP="00D763DB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F0090F" w:rsidRPr="00D763DB" w:rsidRDefault="00F0090F" w:rsidP="00D763DB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11.00 – 11</w:t>
            </w:r>
            <w:r w:rsidRPr="00D763DB">
              <w:rPr>
                <w:rFonts w:ascii="Arial" w:eastAsia="SimSun" w:hAnsi="Arial" w:cs="Arial"/>
                <w:sz w:val="24"/>
                <w:szCs w:val="24"/>
                <w:lang w:eastAsia="zh-CN"/>
              </w:rPr>
              <w:t>.20</w:t>
            </w:r>
          </w:p>
          <w:p w:rsidR="00F0090F" w:rsidRPr="00D763DB" w:rsidRDefault="00F0090F" w:rsidP="00D763DB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740" w:type="dxa"/>
          </w:tcPr>
          <w:p w:rsidR="00F0090F" w:rsidRPr="00D763DB" w:rsidRDefault="00F0090F" w:rsidP="00D763DB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F0090F" w:rsidRPr="00D763DB" w:rsidRDefault="00F0090F" w:rsidP="00D763DB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D763DB">
              <w:rPr>
                <w:rFonts w:ascii="Arial" w:eastAsia="SimSun" w:hAnsi="Arial" w:cs="Arial"/>
                <w:sz w:val="24"/>
                <w:szCs w:val="24"/>
                <w:lang w:eastAsia="zh-CN"/>
              </w:rPr>
              <w:t>Непосредственно образовательная деятельность (физкультура, музыка)</w:t>
            </w:r>
          </w:p>
        </w:tc>
      </w:tr>
      <w:tr w:rsidR="00F0090F" w:rsidRPr="00901B57" w:rsidTr="00D763DB">
        <w:trPr>
          <w:trHeight w:val="552"/>
        </w:trPr>
        <w:tc>
          <w:tcPr>
            <w:tcW w:w="1908" w:type="dxa"/>
          </w:tcPr>
          <w:p w:rsidR="00F0090F" w:rsidRPr="00D763DB" w:rsidRDefault="00F0090F" w:rsidP="00D763DB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F0090F" w:rsidRPr="00D763DB" w:rsidRDefault="00F0090F" w:rsidP="00D763DB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11.20 – 12</w:t>
            </w:r>
            <w:r w:rsidRPr="00D763DB">
              <w:rPr>
                <w:rFonts w:ascii="Arial" w:eastAsia="SimSun" w:hAnsi="Arial" w:cs="Arial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6740" w:type="dxa"/>
          </w:tcPr>
          <w:p w:rsidR="00F0090F" w:rsidRPr="00D763DB" w:rsidRDefault="00F0090F" w:rsidP="00D763DB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F0090F" w:rsidRPr="00D763DB" w:rsidRDefault="00F0090F" w:rsidP="00D763DB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D763DB">
              <w:rPr>
                <w:rFonts w:ascii="Arial" w:eastAsia="SimSun" w:hAnsi="Arial" w:cs="Arial"/>
                <w:sz w:val="24"/>
                <w:szCs w:val="24"/>
                <w:lang w:eastAsia="zh-CN"/>
              </w:rPr>
              <w:t>Подготовка к прогулке, прогулка, уход детей  домой.</w:t>
            </w:r>
          </w:p>
          <w:p w:rsidR="00F0090F" w:rsidRPr="00D763DB" w:rsidRDefault="00F0090F" w:rsidP="00D763DB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</w:tbl>
    <w:p w:rsidR="00F0090F" w:rsidRPr="00D763DB" w:rsidRDefault="00F0090F" w:rsidP="00D763DB">
      <w:pPr>
        <w:spacing w:after="0" w:line="240" w:lineRule="auto"/>
        <w:rPr>
          <w:rFonts w:ascii="Times New Roman" w:hAnsi="Times New Roman"/>
          <w:b/>
          <w:bCs/>
          <w:szCs w:val="32"/>
          <w:lang w:eastAsia="ru-RU"/>
        </w:rPr>
      </w:pPr>
    </w:p>
    <w:sectPr w:rsidR="00F0090F" w:rsidRPr="00D763DB" w:rsidSect="0038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6F7"/>
    <w:rsid w:val="000B1583"/>
    <w:rsid w:val="000D110B"/>
    <w:rsid w:val="000D363C"/>
    <w:rsid w:val="001B55A2"/>
    <w:rsid w:val="003318DB"/>
    <w:rsid w:val="00350FAF"/>
    <w:rsid w:val="00381677"/>
    <w:rsid w:val="00393779"/>
    <w:rsid w:val="004416F7"/>
    <w:rsid w:val="004F6EBC"/>
    <w:rsid w:val="00754EDD"/>
    <w:rsid w:val="00901B57"/>
    <w:rsid w:val="009228B5"/>
    <w:rsid w:val="009F4337"/>
    <w:rsid w:val="00AD7E03"/>
    <w:rsid w:val="00BD21B8"/>
    <w:rsid w:val="00CD7071"/>
    <w:rsid w:val="00D763DB"/>
    <w:rsid w:val="00F0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6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0B1583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1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237</Words>
  <Characters>1355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6</cp:revision>
  <cp:lastPrinted>2018-08-29T12:01:00Z</cp:lastPrinted>
  <dcterms:created xsi:type="dcterms:W3CDTF">2018-08-24T10:40:00Z</dcterms:created>
  <dcterms:modified xsi:type="dcterms:W3CDTF">2018-08-29T12:01:00Z</dcterms:modified>
</cp:coreProperties>
</file>